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3E5A" w14:textId="77777777" w:rsidR="00C40F29" w:rsidRPr="00040335" w:rsidRDefault="00C40F29" w:rsidP="00040335">
      <w:pPr>
        <w:spacing w:after="0" w:line="216" w:lineRule="auto"/>
        <w:jc w:val="center"/>
        <w:rPr>
          <w:rFonts w:ascii="Simplified Arabic" w:eastAsia="Times New Roman" w:hAnsi="Simplified Arabic" w:cs="Simplified Arabic"/>
          <w:kern w:val="2"/>
          <w:sz w:val="38"/>
          <w:szCs w:val="38"/>
          <w:lang w:bidi="ar-EG"/>
        </w:rPr>
      </w:pPr>
      <w:r w:rsidRPr="00040335">
        <w:rPr>
          <w:rFonts w:ascii="Simplified Arabic" w:eastAsia="Times New Roman" w:hAnsi="Simplified Arabic" w:cs="Simplified Arabic"/>
          <w:kern w:val="2"/>
          <w:sz w:val="38"/>
          <w:szCs w:val="38"/>
          <w:rtl/>
          <w:lang w:bidi="ar-EG"/>
        </w:rPr>
        <w:t>التحالفات الاستراتيجية الجامعية كآلية لتسويق الخدمات البحثية بالجامعات</w:t>
      </w:r>
      <w:r w:rsidRPr="00040335">
        <w:rPr>
          <w:rFonts w:ascii="Simplified Arabic" w:hAnsi="Simplified Arabic" w:cs="Simplified Arabic"/>
          <w:kern w:val="2"/>
          <w:sz w:val="28"/>
          <w:szCs w:val="28"/>
          <w:rtl/>
          <w:lang w:bidi="ar-EG"/>
        </w:rPr>
        <w:t xml:space="preserve"> </w:t>
      </w:r>
      <w:r w:rsidRPr="00040335">
        <w:rPr>
          <w:rFonts w:ascii="Simplified Arabic" w:eastAsia="Times New Roman" w:hAnsi="Simplified Arabic" w:cs="Simplified Arabic"/>
          <w:kern w:val="2"/>
          <w:sz w:val="38"/>
          <w:szCs w:val="38"/>
          <w:rtl/>
          <w:lang w:bidi="ar-EG"/>
        </w:rPr>
        <w:t xml:space="preserve">المصرية </w:t>
      </w:r>
    </w:p>
    <w:p w14:paraId="6FF7CE12" w14:textId="77777777" w:rsidR="00C40F29" w:rsidRPr="00040335" w:rsidRDefault="00C40F29" w:rsidP="00040335">
      <w:pPr>
        <w:spacing w:after="0" w:line="216" w:lineRule="auto"/>
        <w:jc w:val="center"/>
        <w:rPr>
          <w:rFonts w:ascii="Simplified Arabic" w:eastAsia="Times New Roman" w:hAnsi="Simplified Arabic" w:cs="Simplified Arabic"/>
          <w:kern w:val="2"/>
          <w:sz w:val="38"/>
          <w:szCs w:val="38"/>
          <w:lang w:bidi="ar-EG"/>
        </w:rPr>
      </w:pPr>
      <w:r w:rsidRPr="00040335">
        <w:rPr>
          <w:rFonts w:ascii="Simplified Arabic" w:eastAsia="Times New Roman" w:hAnsi="Simplified Arabic" w:cs="Simplified Arabic"/>
          <w:kern w:val="2"/>
          <w:sz w:val="38"/>
          <w:szCs w:val="38"/>
          <w:rtl/>
          <w:lang w:bidi="ar-EG"/>
        </w:rPr>
        <w:t xml:space="preserve"> "رؤية مقترحة"</w:t>
      </w:r>
    </w:p>
    <w:p w14:paraId="10A97E68" w14:textId="77777777" w:rsidR="00C40F29" w:rsidRPr="00C40F29" w:rsidRDefault="00C40F29" w:rsidP="00040335">
      <w:pPr>
        <w:bidi w:val="0"/>
        <w:spacing w:after="0" w:line="216" w:lineRule="auto"/>
        <w:jc w:val="center"/>
        <w:rPr>
          <w:rFonts w:ascii="Times New Roman" w:eastAsia="Times New Roman" w:hAnsi="Times New Roman" w:cs="PT Bold Heading"/>
          <w:kern w:val="2"/>
          <w:sz w:val="32"/>
          <w:szCs w:val="32"/>
          <w:rtl/>
          <w:lang w:bidi="ar-EG"/>
        </w:rPr>
      </w:pPr>
    </w:p>
    <w:p w14:paraId="5163049E" w14:textId="77777777" w:rsidR="00C40F29" w:rsidRPr="00C40F29" w:rsidRDefault="00C40F29" w:rsidP="00040335">
      <w:pPr>
        <w:spacing w:after="0" w:line="216" w:lineRule="auto"/>
        <w:jc w:val="center"/>
        <w:rPr>
          <w:rFonts w:ascii="Times New Roman" w:eastAsia="Times New Roman" w:hAnsi="Times New Roman" w:cs="Fanan"/>
          <w:b/>
          <w:bCs/>
          <w:kern w:val="2"/>
          <w:sz w:val="40"/>
          <w:szCs w:val="40"/>
          <w:rtl/>
        </w:rPr>
      </w:pPr>
      <w:r w:rsidRPr="00C40F29">
        <w:rPr>
          <w:rFonts w:ascii="Times New Roman" w:eastAsia="Times New Roman" w:hAnsi="Times New Roman" w:cs="Fanan" w:hint="cs"/>
          <w:b/>
          <w:bCs/>
          <w:kern w:val="2"/>
          <w:sz w:val="40"/>
          <w:szCs w:val="40"/>
          <w:rtl/>
        </w:rPr>
        <w:t>إعداد</w:t>
      </w:r>
    </w:p>
    <w:p w14:paraId="5EB4FB03" w14:textId="77777777" w:rsidR="00C40F29" w:rsidRPr="00040335" w:rsidRDefault="00C40F29" w:rsidP="00040335">
      <w:pPr>
        <w:spacing w:after="0" w:line="216" w:lineRule="auto"/>
        <w:jc w:val="center"/>
        <w:rPr>
          <w:rFonts w:ascii="Simplified Arabic" w:hAnsi="Simplified Arabic" w:cs="Simplified Arabic"/>
          <w:b/>
          <w:bCs/>
          <w:kern w:val="2"/>
          <w:sz w:val="38"/>
          <w:szCs w:val="38"/>
          <w:rtl/>
          <w:lang w:bidi="ar-EG"/>
        </w:rPr>
      </w:pPr>
      <w:proofErr w:type="spellStart"/>
      <w:r w:rsidRPr="00040335">
        <w:rPr>
          <w:rFonts w:ascii="Simplified Arabic" w:hAnsi="Simplified Arabic" w:cs="Simplified Arabic"/>
          <w:b/>
          <w:bCs/>
          <w:kern w:val="2"/>
          <w:sz w:val="34"/>
          <w:szCs w:val="34"/>
          <w:rtl/>
          <w:lang w:bidi="ar-EG"/>
        </w:rPr>
        <w:t>أ.م.د</w:t>
      </w:r>
      <w:proofErr w:type="spellEnd"/>
      <w:r w:rsidRPr="00040335">
        <w:rPr>
          <w:rFonts w:ascii="Simplified Arabic" w:hAnsi="Simplified Arabic" w:cs="Simplified Arabic"/>
          <w:b/>
          <w:bCs/>
          <w:kern w:val="2"/>
          <w:sz w:val="34"/>
          <w:szCs w:val="34"/>
          <w:rtl/>
          <w:lang w:bidi="ar-EG"/>
        </w:rPr>
        <w:t>/ ولاء محمود عبد الله محمود</w:t>
      </w:r>
    </w:p>
    <w:p w14:paraId="600E8538" w14:textId="77777777" w:rsidR="00C40F29" w:rsidRPr="00040335" w:rsidRDefault="00C40F29" w:rsidP="00040335">
      <w:pPr>
        <w:bidi w:val="0"/>
        <w:spacing w:after="0" w:line="216" w:lineRule="auto"/>
        <w:ind w:left="34"/>
        <w:jc w:val="center"/>
        <w:rPr>
          <w:rFonts w:ascii="Simplified Arabic" w:hAnsi="Simplified Arabic" w:cs="Simplified Arabic"/>
          <w:b/>
          <w:bCs/>
          <w:kern w:val="2"/>
          <w:sz w:val="28"/>
          <w:szCs w:val="28"/>
          <w:rtl/>
          <w:lang w:bidi="ar-EG"/>
        </w:rPr>
      </w:pPr>
      <w:r w:rsidRPr="00040335">
        <w:rPr>
          <w:rFonts w:ascii="Simplified Arabic" w:hAnsi="Simplified Arabic" w:cs="Simplified Arabic"/>
          <w:b/>
          <w:bCs/>
          <w:kern w:val="2"/>
          <w:sz w:val="28"/>
          <w:szCs w:val="28"/>
          <w:rtl/>
          <w:lang w:bidi="ar-EG"/>
        </w:rPr>
        <w:t>أستاذ أصول التربية المساعد</w:t>
      </w:r>
    </w:p>
    <w:p w14:paraId="28199B19" w14:textId="77777777" w:rsidR="00C40F29" w:rsidRPr="00040335" w:rsidRDefault="00C40F29" w:rsidP="00040335">
      <w:pPr>
        <w:spacing w:after="0" w:line="216" w:lineRule="auto"/>
        <w:ind w:left="34"/>
        <w:jc w:val="center"/>
        <w:rPr>
          <w:rFonts w:ascii="Simplified Arabic" w:hAnsi="Simplified Arabic" w:cs="Simplified Arabic"/>
          <w:b/>
          <w:bCs/>
          <w:kern w:val="2"/>
          <w:sz w:val="24"/>
          <w:szCs w:val="24"/>
          <w:rtl/>
          <w:lang w:bidi="ar-EG"/>
        </w:rPr>
      </w:pPr>
      <w:r w:rsidRPr="00040335">
        <w:rPr>
          <w:rFonts w:ascii="Simplified Arabic" w:hAnsi="Simplified Arabic" w:cs="Simplified Arabic"/>
          <w:b/>
          <w:bCs/>
          <w:kern w:val="2"/>
          <w:sz w:val="24"/>
          <w:szCs w:val="24"/>
          <w:rtl/>
          <w:lang w:bidi="ar-EG"/>
        </w:rPr>
        <w:t xml:space="preserve">كلية التربية- جامعة بنها    </w:t>
      </w:r>
    </w:p>
    <w:p w14:paraId="795FDB2E" w14:textId="77777777" w:rsidR="00C40F29" w:rsidRPr="00C40F29" w:rsidRDefault="00C40F29" w:rsidP="00040335">
      <w:pPr>
        <w:tabs>
          <w:tab w:val="left" w:pos="3660"/>
        </w:tabs>
        <w:spacing w:after="0" w:line="216" w:lineRule="auto"/>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مستخلص البحث:</w:t>
      </w:r>
    </w:p>
    <w:p w14:paraId="6D687064" w14:textId="77777777" w:rsidR="00C40F29" w:rsidRPr="00C40F29" w:rsidRDefault="00C40F29" w:rsidP="00040335">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تتعدد الخدمات البحثية التي تقدمها الجامعة ما بين الإنتاج المعرفي البحثي المتمثل في البحوث الأكاديمية التي يجريها أعضاء هيئة التدريس، وبرامج الدراسات العليا، والمشروعات البحثية التنافسية، والنشر العلمي للإنتاج البحثي، والأبحاث التعاقدية، وبرامج التنمية المهنية التي يتم من خلالها رفع كفاءة أعضاء هيئة التدريس في العمل البحثي، فضلًا عن براءات الاختراع، ولكن لم تعد الجامعات قادرة بمفردها على تسويق خدماتها البحثية والوصول إلى المستفيدين من خدماتها، ومن ثم توجب عليها التوجه نحو إقامة تحالفات استراتيجية مع القطاعات الإنتاجية والخدمية التي تدعم تسويق الخدمات البحثية، وتغطي جميع الجوانب الإنتاجية والتسويقية، وتأخذ التحالفات الاستراتيجية الجامعية في مجال تسويق الخدمات البحثية للقطاع المجتمعي أنماطًا متعددة، منها: الحاضنات البحثية، ومراكز التميز البحثي، وحدائق التقنية، ومن ثم هدف البحث الحالي إلى تفعيل دور التحالفات الاستراتيجية في تسويق الخدمات البحثية بالجامعات المصرية، ولتحقيق ذلك استخدم البحث المنهج الوصفي لتشخيص واقع التحالفات الاستراتيجية في مجال تسويق الخدمات البحثية الجامعية، والذي أوضح ضعف تسويق الخدمات البحثية بالجامعات المصرية، وقلة تبادل الاستفادة بين مخرجات البحوث بالجامعات مع المؤسسات المجتمعية وقطاع الأعمال من خلال التحالفات الاستراتيجية، علاوة على ضعف التواصل الفعال مع القطاعات المجتمعية في مجال تسويق </w:t>
      </w:r>
      <w:r w:rsidRPr="00C40F29">
        <w:rPr>
          <w:rFonts w:ascii="Simplified Arabic" w:hAnsi="Simplified Arabic" w:cs="Simplified Arabic" w:hint="cs"/>
          <w:sz w:val="28"/>
          <w:szCs w:val="28"/>
          <w:rtl/>
          <w:lang w:bidi="ar-EG"/>
        </w:rPr>
        <w:lastRenderedPageBreak/>
        <w:t>الخدمات البحثية، بما يعظم قيمة الاستفادة من مخرجاتها البحثية، بحيث تلبي متطلبات المستفيدين من تلك الخدمات بطريقة أكثر فاعلية، وانتهى البحث بوضع رؤية مقترحة لاستخدام التحالفات الاستراتيجية في تسويق الخدمات البحثية بالجامعات المصرية.</w:t>
      </w:r>
    </w:p>
    <w:p w14:paraId="5AAC8FC2" w14:textId="77777777" w:rsidR="00C40F29" w:rsidRPr="00C40F29" w:rsidRDefault="00C40F29" w:rsidP="00040335">
      <w:pPr>
        <w:tabs>
          <w:tab w:val="left" w:pos="3660"/>
        </w:tabs>
        <w:spacing w:after="0" w:line="216" w:lineRule="auto"/>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 xml:space="preserve">الكلمات المفتاحية: </w:t>
      </w:r>
      <w:r w:rsidRPr="00C40F29">
        <w:rPr>
          <w:rFonts w:ascii="Simplified Arabic" w:hAnsi="Simplified Arabic" w:cs="Simplified Arabic" w:hint="cs"/>
          <w:sz w:val="28"/>
          <w:szCs w:val="28"/>
          <w:rtl/>
          <w:lang w:bidi="ar-EG"/>
        </w:rPr>
        <w:t>الخدمات البحثية،</w:t>
      </w:r>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hint="cs"/>
          <w:sz w:val="28"/>
          <w:szCs w:val="28"/>
          <w:rtl/>
          <w:lang w:bidi="ar-EG"/>
        </w:rPr>
        <w:t>تسويق الخدمات البحثية، التحالفات الاستراتيجية.</w:t>
      </w:r>
    </w:p>
    <w:p w14:paraId="2913E0D1" w14:textId="77777777" w:rsidR="00C40F29" w:rsidRPr="00C40F29" w:rsidRDefault="00C40F29" w:rsidP="00040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16" w:lineRule="auto"/>
        <w:jc w:val="center"/>
        <w:rPr>
          <w:rFonts w:ascii="Times New Roman" w:hAnsi="Times New Roman" w:cs="Times New Roman"/>
          <w:b/>
          <w:bCs/>
          <w:sz w:val="28"/>
          <w:szCs w:val="28"/>
        </w:rPr>
      </w:pPr>
    </w:p>
    <w:p w14:paraId="7AA47582" w14:textId="77777777" w:rsidR="00C40F29" w:rsidRPr="00C40F29" w:rsidRDefault="00C40F29" w:rsidP="00040335">
      <w:pPr>
        <w:bidi w:val="0"/>
        <w:spacing w:after="0" w:line="240" w:lineRule="auto"/>
        <w:jc w:val="center"/>
        <w:rPr>
          <w:rFonts w:ascii="Times New Roman" w:hAnsi="Times New Roman" w:cs="Times New Roman"/>
          <w:b/>
          <w:bCs/>
          <w:sz w:val="28"/>
          <w:szCs w:val="28"/>
        </w:rPr>
      </w:pPr>
      <w:r w:rsidRPr="00C40F29">
        <w:rPr>
          <w:rFonts w:ascii="Times New Roman" w:hAnsi="Times New Roman" w:cs="Times New Roman"/>
          <w:b/>
          <w:bCs/>
          <w:kern w:val="2"/>
          <w:sz w:val="28"/>
          <w:szCs w:val="28"/>
        </w:rPr>
        <w:br w:type="page"/>
      </w:r>
      <w:r w:rsidRPr="00C40F29">
        <w:rPr>
          <w:rFonts w:ascii="Times New Roman" w:hAnsi="Times New Roman" w:cs="Times New Roman"/>
          <w:b/>
          <w:bCs/>
          <w:sz w:val="28"/>
          <w:szCs w:val="28"/>
        </w:rPr>
        <w:lastRenderedPageBreak/>
        <w:t>University strategic alliances as a mechanism for marketing research services in Egyptian universities</w:t>
      </w:r>
    </w:p>
    <w:p w14:paraId="123CF64A" w14:textId="77777777" w:rsidR="00C40F29" w:rsidRPr="00C40F29" w:rsidRDefault="00C40F29" w:rsidP="00040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Times New Roman" w:hAnsi="Times New Roman" w:cs="Times New Roman"/>
          <w:b/>
          <w:bCs/>
          <w:sz w:val="28"/>
          <w:szCs w:val="28"/>
        </w:rPr>
      </w:pPr>
      <w:r w:rsidRPr="00C40F29">
        <w:rPr>
          <w:rFonts w:ascii="Times New Roman" w:hAnsi="Times New Roman" w:cs="Times New Roman"/>
          <w:b/>
          <w:bCs/>
          <w:sz w:val="28"/>
          <w:szCs w:val="28"/>
        </w:rPr>
        <w:t>"Proposed vision"</w:t>
      </w:r>
    </w:p>
    <w:p w14:paraId="47C12450" w14:textId="77777777" w:rsidR="00C40F29" w:rsidRPr="00C40F29" w:rsidRDefault="00C40F29" w:rsidP="00C4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cs="Times New Roman"/>
          <w:b/>
          <w:bCs/>
          <w:sz w:val="28"/>
          <w:szCs w:val="28"/>
        </w:rPr>
      </w:pPr>
      <w:r w:rsidRPr="00C40F29">
        <w:rPr>
          <w:rFonts w:ascii="Times New Roman" w:hAnsi="Times New Roman" w:cs="Times New Roman"/>
          <w:b/>
          <w:bCs/>
          <w:sz w:val="28"/>
          <w:szCs w:val="28"/>
        </w:rPr>
        <w:t>Abstract:</w:t>
      </w:r>
    </w:p>
    <w:p w14:paraId="579AEA14" w14:textId="77777777" w:rsidR="00C40F29" w:rsidRPr="00C40F29" w:rsidRDefault="00C40F29" w:rsidP="00040335">
      <w:pPr>
        <w:bidi w:val="0"/>
        <w:spacing w:after="0" w:line="240" w:lineRule="auto"/>
        <w:jc w:val="both"/>
        <w:rPr>
          <w:rFonts w:ascii="Times New Roman" w:hAnsi="Times New Roman" w:cs="Times New Roman"/>
          <w:kern w:val="2"/>
          <w:sz w:val="28"/>
          <w:szCs w:val="28"/>
        </w:rPr>
      </w:pPr>
      <w:r w:rsidRPr="00C40F29">
        <w:rPr>
          <w:rFonts w:ascii="Times New Roman" w:hAnsi="Times New Roman" w:cs="Times New Roman"/>
          <w:kern w:val="2"/>
          <w:sz w:val="28"/>
          <w:szCs w:val="28"/>
          <w:lang w:bidi="ar-EG"/>
        </w:rPr>
        <w:t>H</w:t>
      </w:r>
      <w:r w:rsidRPr="00C40F29">
        <w:rPr>
          <w:rFonts w:ascii="Times New Roman" w:hAnsi="Times New Roman" w:cs="Times New Roman"/>
          <w:kern w:val="2"/>
          <w:sz w:val="28"/>
          <w:szCs w:val="28"/>
        </w:rPr>
        <w:t>ere are many research services provided by the university range from research knowledge production represented by academic research conducted by faculty members, postgraduate programs, competitive research projects, scientific publishing of research production, contract research, and professional development programs through which the efficiency of faculty members in the research work. as well as patents, but universities are no longer able alone to market their research services and reach the beneficiaries of their services, and therefore they have to move towards establishing strategic alliances with the productive and service sectors that support the marketing of research services, and cover all production and marketing aspects, and take University strategic alliances in the field of marketing research services to the community sector have multiple patterns, including: research incubators, centers of research excellence, and technology parks. Hence, the current research aims to activate the role of strategic alliances in marketing research services in Egyptian universities. To achieve this, the research used the descriptive approach to diagnose the reality of Strategic alliances in the field of marketing university research services, which highlighted the weakness of marketing research services in Egyptian universities, and the lack of mutual benefit between university research outputs with community institutions and the business sector through strategic alliances, in addition to the weakness of effective communication with community sectors in the field of marketing research services, maximizing the value of benefiting from its research outputs, so that it meets the requirements of the beneficiaries of those services in a more effective manner. The research ended with developing a proposed vision for using strategic alliances in marketing research services in Egyptian universities.</w:t>
      </w:r>
    </w:p>
    <w:p w14:paraId="6D12D303" w14:textId="77777777" w:rsidR="00C40F29" w:rsidRPr="00C40F29" w:rsidRDefault="00C40F29" w:rsidP="00C4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eastAsia="Times New Roman" w:hAnsi="Times New Roman" w:cs="Times New Roman"/>
          <w:sz w:val="28"/>
          <w:szCs w:val="28"/>
        </w:rPr>
      </w:pPr>
      <w:r w:rsidRPr="00C40F29">
        <w:rPr>
          <w:rFonts w:ascii="Times New Roman" w:eastAsia="Times New Roman" w:hAnsi="Times New Roman" w:cs="Times New Roman"/>
          <w:sz w:val="28"/>
          <w:szCs w:val="28"/>
        </w:rPr>
        <w:t xml:space="preserve"> </w:t>
      </w:r>
      <w:r w:rsidRPr="00C40F29">
        <w:rPr>
          <w:rFonts w:ascii="Times New Roman" w:hAnsi="Times New Roman" w:cs="Times New Roman"/>
          <w:b/>
          <w:bCs/>
          <w:sz w:val="28"/>
          <w:szCs w:val="28"/>
        </w:rPr>
        <w:t>Keywords</w:t>
      </w:r>
      <w:r w:rsidRPr="00C40F29">
        <w:rPr>
          <w:rFonts w:ascii="Times New Roman" w:hAnsi="Times New Roman" w:cs="Times New Roman"/>
          <w:sz w:val="28"/>
          <w:szCs w:val="28"/>
        </w:rPr>
        <w:t xml:space="preserve">: </w:t>
      </w:r>
      <w:r w:rsidRPr="00C40F29">
        <w:rPr>
          <w:rFonts w:ascii="Times New Roman" w:eastAsia="Times New Roman" w:hAnsi="Times New Roman" w:cs="Times New Roman"/>
          <w:sz w:val="28"/>
          <w:szCs w:val="28"/>
        </w:rPr>
        <w:t>Research Services,</w:t>
      </w:r>
      <w:r w:rsidRPr="00C40F29">
        <w:rPr>
          <w:rFonts w:ascii="Times New Roman" w:hAnsi="Times New Roman" w:cs="Times New Roman"/>
          <w:sz w:val="28"/>
          <w:szCs w:val="28"/>
        </w:rPr>
        <w:t xml:space="preserve"> Marketing of Research Services, Strategic Alliances, </w:t>
      </w:r>
    </w:p>
    <w:p w14:paraId="0635FA74" w14:textId="77777777" w:rsidR="00C40F29" w:rsidRPr="00C40F29" w:rsidRDefault="00C40F29" w:rsidP="00040335">
      <w:pPr>
        <w:spacing w:after="0" w:line="240" w:lineRule="auto"/>
        <w:rPr>
          <w:rFonts w:ascii="Simplified Arabic" w:hAnsi="Simplified Arabic" w:cs="Simplified Arabic"/>
          <w:b/>
          <w:bCs/>
          <w:sz w:val="28"/>
          <w:szCs w:val="28"/>
          <w:rtl/>
          <w:lang w:bidi="ar-EG"/>
        </w:rPr>
      </w:pPr>
      <w:r w:rsidRPr="00C40F29">
        <w:rPr>
          <w:rFonts w:ascii="Simplified Arabic" w:hAnsi="Simplified Arabic" w:cs="Simplified Arabic"/>
          <w:b/>
          <w:bCs/>
          <w:sz w:val="28"/>
          <w:szCs w:val="28"/>
          <w:rtl/>
          <w:lang w:bidi="ar-EG"/>
        </w:rPr>
        <w:br w:type="page"/>
      </w:r>
      <w:r w:rsidRPr="00C40F29">
        <w:rPr>
          <w:rFonts w:ascii="Simplified Arabic" w:hAnsi="Simplified Arabic" w:cs="Simplified Arabic" w:hint="cs"/>
          <w:b/>
          <w:bCs/>
          <w:sz w:val="28"/>
          <w:szCs w:val="28"/>
          <w:rtl/>
          <w:lang w:bidi="ar-EG"/>
        </w:rPr>
        <w:lastRenderedPageBreak/>
        <w:t>مقدمة:</w:t>
      </w:r>
    </w:p>
    <w:p w14:paraId="5FD5D808"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يشهد العالم المعاصر تطورات متسارعة في مختلف الأنظمة السياسية والاجتماعية والاقتصادية والثقافية، حيث يتسم بالتعقيد، كما يشهد تزايدًا مستمرًا في شدة المنافسة على المستويين المحلي والعالمي، الأمر الذي يُلزِم الجامعات بضرورة العمل بمبدأ الحيطة والحذر واليقظة، والتفاعل مع ما يطرأ على الأسواق من مستجدات من جهة، وتنامي وتنوع الاحتياجات ورغبات المستفيدين من خدماتها من جهة أخرى.</w:t>
      </w:r>
    </w:p>
    <w:p w14:paraId="29CD84F9"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 وعليه، فإنه في ظل هذه الظروف المحيطة بالجامعات، يجب عليها أن تبذل جهدًا متزايدًا في الاستحواذ على كل ما هو جديد ومتطور، وأن تكرس مفهوم الابتكار في تقديم خدماتها الجامعية المختلفة (التعليمية، والبحثية، والمجتمعية) إلى المستفيدين منها بكفاءة وفاعلية؛ للمساهمة في تحقيق أهدافها الاستراتيجية وتوليد حاجات جديدة بشكل يمكنها من المنافسة وتفعيل خدماتها البحثية للارتقاء بأدائها. </w:t>
      </w:r>
    </w:p>
    <w:p w14:paraId="4C7304AC"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وتتمثل الخدمات البحثية في كل ما تقدمه الجامعات من معارف جديدة، تتمثل في البحوث العلمية ورسائل الماجيستير والدكتوراه، وتقديم الاستشارات للهيئات المعنية، هذا فضلًا عن المشروعات البحثية والتعاقدية في شتى المجالات الطبية والهندسية والاقتصادية والاجتماعية والتربوية، وغيرها من الدراسات التي يمكن تقديمها لخدمة المجتمع</w:t>
      </w:r>
      <w:r w:rsidRPr="00C40F29">
        <w:rPr>
          <w:rFonts w:ascii="Simplified Arabic" w:hAnsi="Simplified Arabic" w:cs="Simplified Arabic"/>
          <w:sz w:val="28"/>
          <w:szCs w:val="28"/>
          <w:lang w:bidi="ar-EG"/>
        </w:rPr>
        <w:t>(Mohrman, 2008, 5-6)</w:t>
      </w:r>
      <w:r w:rsidRPr="00C40F29">
        <w:rPr>
          <w:rFonts w:ascii="Simplified Arabic" w:hAnsi="Simplified Arabic" w:cs="Simplified Arabic"/>
          <w:sz w:val="28"/>
          <w:szCs w:val="28"/>
          <w:vertAlign w:val="superscript"/>
          <w:lang w:bidi="ar-EG"/>
        </w:rPr>
        <w:footnoteReference w:customMarkFollows="1" w:id="1"/>
        <w:t>[*]</w:t>
      </w:r>
      <w:r w:rsidRPr="00C40F29">
        <w:rPr>
          <w:rFonts w:ascii="Simplified Arabic" w:hAnsi="Simplified Arabic" w:cs="Simplified Arabic" w:hint="cs"/>
          <w:sz w:val="28"/>
          <w:szCs w:val="28"/>
          <w:rtl/>
          <w:lang w:bidi="ar-EG"/>
        </w:rPr>
        <w:t>، غير أن توافر الخدمات البحثية التي تقدمها الجامعة وجودتها ليس معيارًا كافيًا، فهي في حاجة إلى عملية تسويق فعالة حتى تصل إلى العملاء والمستفيدين منها، وذلك من خلال الترويج الواسع للخبرات البحثية والاستشارية والفنية التي تمتلكها الجامعة، وما تذخر به من إمكانات مادية وتكنولوجية يمكن استغلالها في صورة خدمات ملموسة ذات جودة عالية.</w:t>
      </w:r>
    </w:p>
    <w:p w14:paraId="73870782" w14:textId="77777777" w:rsidR="00C40F29" w:rsidRPr="00C40F29" w:rsidRDefault="00C40F29" w:rsidP="00C40F29">
      <w:pPr>
        <w:spacing w:after="0" w:line="240" w:lineRule="auto"/>
        <w:ind w:firstLine="720"/>
        <w:jc w:val="both"/>
        <w:rPr>
          <w:rFonts w:ascii="Simplified Arabic" w:hAnsi="Simplified Arabic" w:cs="Simplified Arabic"/>
          <w:b/>
          <w:bCs/>
          <w:sz w:val="28"/>
          <w:szCs w:val="28"/>
          <w:rtl/>
          <w:lang w:bidi="ar-EG"/>
        </w:rPr>
      </w:pPr>
      <w:r w:rsidRPr="00C40F29">
        <w:rPr>
          <w:rFonts w:ascii="Simplified Arabic" w:hAnsi="Simplified Arabic" w:cs="Simplified Arabic" w:hint="cs"/>
          <w:sz w:val="28"/>
          <w:szCs w:val="28"/>
          <w:rtl/>
          <w:lang w:bidi="ar-EG"/>
        </w:rPr>
        <w:t>و</w:t>
      </w:r>
      <w:r w:rsidRPr="00C40F29">
        <w:rPr>
          <w:rFonts w:ascii="Simplified Arabic" w:hAnsi="Simplified Arabic" w:cs="Simplified Arabic"/>
          <w:sz w:val="28"/>
          <w:szCs w:val="28"/>
          <w:rtl/>
          <w:lang w:bidi="ar-EG"/>
        </w:rPr>
        <w:t xml:space="preserve">قد أدركت الجامعات المصرية أهمية التحول من </w:t>
      </w:r>
      <w:r w:rsidRPr="00C40F29">
        <w:rPr>
          <w:rFonts w:ascii="Simplified Arabic" w:hAnsi="Simplified Arabic" w:cs="Simplified Arabic" w:hint="cs"/>
          <w:sz w:val="28"/>
          <w:szCs w:val="28"/>
          <w:rtl/>
          <w:lang w:bidi="ar-EG"/>
        </w:rPr>
        <w:t xml:space="preserve">الاقتصار على </w:t>
      </w:r>
      <w:r w:rsidRPr="00C40F29">
        <w:rPr>
          <w:rFonts w:ascii="Simplified Arabic" w:hAnsi="Simplified Arabic" w:cs="Simplified Arabic"/>
          <w:sz w:val="28"/>
          <w:szCs w:val="28"/>
          <w:rtl/>
          <w:lang w:bidi="ar-EG"/>
        </w:rPr>
        <w:t>التوجه الإنتاجي إلى التوجه التسويقي لخدماتها</w:t>
      </w:r>
      <w:r w:rsidRPr="00C40F29">
        <w:rPr>
          <w:rFonts w:ascii="Simplified Arabic" w:hAnsi="Simplified Arabic" w:cs="Simplified Arabic"/>
          <w:sz w:val="28"/>
          <w:szCs w:val="28"/>
          <w:lang w:bidi="ar-EG"/>
        </w:rPr>
        <w:t xml:space="preserve"> </w:t>
      </w:r>
      <w:r w:rsidRPr="00C40F29">
        <w:rPr>
          <w:rFonts w:ascii="Simplified Arabic" w:hAnsi="Simplified Arabic" w:cs="Simplified Arabic"/>
          <w:sz w:val="28"/>
          <w:szCs w:val="28"/>
          <w:rtl/>
          <w:lang w:bidi="ar-EG"/>
        </w:rPr>
        <w:t>البحثية والتدريبية والاستشارية</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ف</w:t>
      </w:r>
      <w:r w:rsidRPr="00C40F29">
        <w:rPr>
          <w:rFonts w:ascii="Simplified Arabic" w:hAnsi="Simplified Arabic" w:cs="Simplified Arabic"/>
          <w:sz w:val="28"/>
          <w:szCs w:val="28"/>
          <w:rtl/>
          <w:lang w:bidi="ar-EG"/>
        </w:rPr>
        <w:t xml:space="preserve">لم </w:t>
      </w:r>
      <w:r w:rsidRPr="00C40F29">
        <w:rPr>
          <w:rFonts w:ascii="Simplified Arabic" w:hAnsi="Simplified Arabic" w:cs="Simplified Arabic" w:hint="cs"/>
          <w:sz w:val="28"/>
          <w:szCs w:val="28"/>
          <w:rtl/>
          <w:lang w:bidi="ar-EG"/>
        </w:rPr>
        <w:t>ي</w:t>
      </w:r>
      <w:r w:rsidRPr="00C40F29">
        <w:rPr>
          <w:rFonts w:ascii="Simplified Arabic" w:hAnsi="Simplified Arabic" w:cs="Simplified Arabic"/>
          <w:sz w:val="28"/>
          <w:szCs w:val="28"/>
          <w:rtl/>
          <w:lang w:bidi="ar-EG"/>
        </w:rPr>
        <w:t xml:space="preserve">عد </w:t>
      </w:r>
      <w:r w:rsidRPr="00C40F29">
        <w:rPr>
          <w:rFonts w:ascii="Simplified Arabic" w:hAnsi="Simplified Arabic" w:cs="Simplified Arabic" w:hint="cs"/>
          <w:sz w:val="28"/>
          <w:szCs w:val="28"/>
          <w:rtl/>
          <w:lang w:bidi="ar-EG"/>
        </w:rPr>
        <w:t xml:space="preserve">يقتصر دور الجامعات على </w:t>
      </w:r>
      <w:r w:rsidRPr="00C40F29">
        <w:rPr>
          <w:rFonts w:ascii="Simplified Arabic" w:hAnsi="Simplified Arabic" w:cs="Simplified Arabic" w:hint="cs"/>
          <w:sz w:val="28"/>
          <w:szCs w:val="28"/>
          <w:rtl/>
          <w:lang w:bidi="ar-EG"/>
        </w:rPr>
        <w:lastRenderedPageBreak/>
        <w:t xml:space="preserve">كونها </w:t>
      </w:r>
      <w:r w:rsidRPr="00C40F29">
        <w:rPr>
          <w:rFonts w:ascii="Simplified Arabic" w:hAnsi="Simplified Arabic" w:cs="Simplified Arabic"/>
          <w:sz w:val="28"/>
          <w:szCs w:val="28"/>
          <w:rtl/>
          <w:lang w:bidi="ar-EG"/>
        </w:rPr>
        <w:t>مجرد قنوات لتوصيل الخدمات</w:t>
      </w:r>
      <w:r w:rsidRPr="00C40F29">
        <w:rPr>
          <w:rFonts w:ascii="Simplified Arabic" w:hAnsi="Simplified Arabic" w:cs="Simplified Arabic"/>
          <w:sz w:val="28"/>
          <w:szCs w:val="28"/>
          <w:lang w:bidi="ar-EG"/>
        </w:rPr>
        <w:t xml:space="preserve"> </w:t>
      </w:r>
      <w:r w:rsidRPr="00C40F29">
        <w:rPr>
          <w:rFonts w:ascii="Simplified Arabic" w:hAnsi="Simplified Arabic" w:cs="Simplified Arabic"/>
          <w:sz w:val="28"/>
          <w:szCs w:val="28"/>
          <w:rtl/>
          <w:lang w:bidi="ar-EG"/>
        </w:rPr>
        <w:t>التعليمية، بل تحولت إلى مؤسسات متكاملة من حيث التخصصات والفروع المختلفة من المعرفة،</w:t>
      </w:r>
      <w:r w:rsidRPr="00C40F29">
        <w:rPr>
          <w:rFonts w:ascii="Simplified Arabic" w:hAnsi="Simplified Arabic" w:cs="Simplified Arabic"/>
          <w:sz w:val="28"/>
          <w:szCs w:val="28"/>
          <w:lang w:bidi="ar-EG"/>
        </w:rPr>
        <w:t xml:space="preserve"> </w:t>
      </w:r>
      <w:r w:rsidRPr="00C40F29">
        <w:rPr>
          <w:rFonts w:ascii="Simplified Arabic" w:hAnsi="Simplified Arabic" w:cs="Simplified Arabic"/>
          <w:sz w:val="28"/>
          <w:szCs w:val="28"/>
          <w:rtl/>
          <w:lang w:bidi="ar-EG"/>
        </w:rPr>
        <w:t xml:space="preserve">ومن حيث مستويات هذه المعرفة، والدور الذي </w:t>
      </w:r>
      <w:r w:rsidRPr="00C40F29">
        <w:rPr>
          <w:rFonts w:ascii="Simplified Arabic" w:hAnsi="Simplified Arabic" w:cs="Simplified Arabic" w:hint="cs"/>
          <w:sz w:val="28"/>
          <w:szCs w:val="28"/>
          <w:rtl/>
          <w:lang w:bidi="ar-EG"/>
        </w:rPr>
        <w:t>تؤديه</w:t>
      </w:r>
      <w:r w:rsidRPr="00C40F29">
        <w:rPr>
          <w:rFonts w:ascii="Simplified Arabic" w:hAnsi="Simplified Arabic" w:cs="Simplified Arabic"/>
          <w:sz w:val="28"/>
          <w:szCs w:val="28"/>
          <w:rtl/>
          <w:lang w:bidi="ar-EG"/>
        </w:rPr>
        <w:t xml:space="preserve"> في النهوض بمؤسسات المجتمع المختلفة</w:t>
      </w:r>
      <w:r w:rsidRPr="00C40F29">
        <w:rPr>
          <w:rFonts w:ascii="Simplified Arabic" w:hAnsi="Simplified Arabic" w:cs="Simplified Arabic" w:hint="cs"/>
          <w:sz w:val="28"/>
          <w:szCs w:val="28"/>
          <w:rtl/>
          <w:lang w:bidi="ar-EG"/>
        </w:rPr>
        <w:t xml:space="preserve"> (داود، 2016، </w:t>
      </w:r>
      <w:r w:rsidRPr="00C40F29">
        <w:rPr>
          <w:rFonts w:ascii="Simplified Arabic" w:hAnsi="Simplified Arabic" w:cs="Simplified Arabic" w:hint="cs"/>
          <w:b/>
          <w:bCs/>
          <w:sz w:val="28"/>
          <w:szCs w:val="28"/>
          <w:rtl/>
          <w:lang w:bidi="ar-EG"/>
        </w:rPr>
        <w:t>97).</w:t>
      </w:r>
    </w:p>
    <w:p w14:paraId="1E37FBF1"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ومن ثم تعد عملية تسويق الخدمات البحثية من أسباب نجاح الجامعة في المحافظة على مركزها التنافسي في سوق العمل، حيث تقوم بعملية الربط بين الجامعة والمستفيدين منها داخليًا وخارجيًا، مع الحفاظ على وجود العلاقة بينهما، من خلال تعريف المستفيدين بشكلٍ مستمر بكل ما هو جديد ومبتكر في الخدمات التي تقدمها الجامعة لتلبية احتياجاتهم، علاوة على أن التسويق يعد نوعًا من الإعلام للجامعات المناظرة بأنها متواجدة وتحقق أهدافها بفاعلية (جون </w:t>
      </w:r>
      <w:proofErr w:type="spellStart"/>
      <w:r w:rsidRPr="00C40F29">
        <w:rPr>
          <w:rFonts w:ascii="Simplified Arabic" w:hAnsi="Simplified Arabic" w:cs="Simplified Arabic" w:hint="cs"/>
          <w:sz w:val="28"/>
          <w:szCs w:val="28"/>
          <w:rtl/>
          <w:lang w:bidi="ar-EG"/>
        </w:rPr>
        <w:t>بورنت</w:t>
      </w:r>
      <w:proofErr w:type="spellEnd"/>
      <w:r w:rsidRPr="00C40F29">
        <w:rPr>
          <w:rFonts w:ascii="Simplified Arabic" w:hAnsi="Simplified Arabic" w:cs="Simplified Arabic" w:hint="cs"/>
          <w:sz w:val="28"/>
          <w:szCs w:val="28"/>
          <w:rtl/>
          <w:lang w:bidi="ar-EG"/>
        </w:rPr>
        <w:t>، 2021، 17).</w:t>
      </w:r>
    </w:p>
    <w:p w14:paraId="64C90DD0"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ومن هذا المنطلق يمكن تسويق الخدمات البحثية بأساليب مبتكرة من </w:t>
      </w:r>
      <w:proofErr w:type="gramStart"/>
      <w:r w:rsidRPr="00C40F29">
        <w:rPr>
          <w:rFonts w:ascii="Simplified Arabic" w:hAnsi="Simplified Arabic" w:cs="Simplified Arabic" w:hint="cs"/>
          <w:sz w:val="28"/>
          <w:szCs w:val="28"/>
          <w:rtl/>
          <w:lang w:bidi="ar-EG"/>
        </w:rPr>
        <w:t>زيادة  الطلب</w:t>
      </w:r>
      <w:proofErr w:type="gramEnd"/>
      <w:r w:rsidRPr="00C40F29">
        <w:rPr>
          <w:rFonts w:ascii="Simplified Arabic" w:hAnsi="Simplified Arabic" w:cs="Simplified Arabic" w:hint="cs"/>
          <w:sz w:val="28"/>
          <w:szCs w:val="28"/>
          <w:rtl/>
          <w:lang w:bidi="ar-EG"/>
        </w:rPr>
        <w:t xml:space="preserve"> عليها، ويشجع الشراكة مع المؤسسات الجامعية ذات الاهتمام المشترك، وإقبال الشركات والقطاعات المختلفة على التعاقد مع مؤسسات التعليم الجامعي للاستفادة من نتائج الأبحاث الجامعية ومختلف الخدمات البحثية التي تقدمها الجامعات (سليمان، 2019، 320- 321).</w:t>
      </w:r>
    </w:p>
    <w:p w14:paraId="1023C66C"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فقد أشارت دراسة (نصر، 2019، 439- 440) إلى أن التسويق الفعال للخدمات البحثية يمكن الجامعة من أن تنافس بقوة في أسواقها؛ من خلال الاستثمار في رأس المال البشري، وتخريج رواد وباحثين على مستوى عالٍ من الكفاءة والتميز، وتوفير البنية التحتية المعلوماتية التي تسهم في إنتاج بحث علمي متميز، وتقديم خدمات بحثية عالية الجودة؛ وذلك عبر أنماط متعددة، منها: إنشاء مراكز التميز البحثي، ومجمّعات العلوم لإنتاج المعرفة وتسويقها، وتطبيق براءات الاختراع التي تملكها الجامعة، ودعم الأفكار الإبداعية، مما ينعكس بالإيجاب على مستوى خريجيها وأعضاء هيئة التدريس ومعاونيهم باندماجهم في العملية التسويقية لخدماتها لضمان رضا العملاء الداخليين والخارجيين على حدٍ سواء، على الرغم من اختلاف رغباتهم واحتياجاتهم. </w:t>
      </w:r>
    </w:p>
    <w:p w14:paraId="477FD940"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وقد أكدت دراسة (غنيم، ونعناع، 2020، 251) أن تسويق الخدمات البحثية يعود بالعديد من الفوائد على الجامعة، حيث يؤدي إلى تعزيز الوضع المالي للجامعات، وتعزيز </w:t>
      </w:r>
      <w:r w:rsidRPr="00C40F29">
        <w:rPr>
          <w:rFonts w:ascii="Simplified Arabic" w:hAnsi="Simplified Arabic" w:cs="Simplified Arabic" w:hint="cs"/>
          <w:sz w:val="28"/>
          <w:szCs w:val="28"/>
          <w:rtl/>
          <w:lang w:bidi="ar-EG"/>
        </w:rPr>
        <w:lastRenderedPageBreak/>
        <w:t>قدراتها التنافسية مع الجامعات والمؤسسات الأخرى، فضلًا عن أنه يدعم دور الجامعة في خدمة مجتمعها، وفتح أبواب الاستثمار من أجل الابتكار والمنافسة العالمية، والحصول على ترتيبات بالتصنيفات العالمية، والتميز في تقديم تلك الخدمات.</w:t>
      </w:r>
    </w:p>
    <w:p w14:paraId="0EBE590D"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وبذلك يعد تسويق الخدمات البحثية مدخلًا حديثًا ومتميزًا للجامعات المصرية، حيث يفعل دور الجامعات في التوجه نحو تثمين الأفكار الجديدة، وتشجيع الإبداع بمفهومه الواسع، لكي تتمكن من تعزيز قدراتها التنافسية في ظل التحولات والتطورات التي يشهدها محيطها، ولكن ع</w:t>
      </w:r>
      <w:r w:rsidRPr="00C40F29">
        <w:rPr>
          <w:rFonts w:ascii="Simplified Arabic" w:hAnsi="Simplified Arabic" w:cs="Simplified Arabic"/>
          <w:sz w:val="28"/>
          <w:szCs w:val="28"/>
          <w:rtl/>
          <w:lang w:bidi="ar-EG"/>
        </w:rPr>
        <w:t>لى الرغم من المحاولات التي تبذلها الجامعات المصرية في تسويق خدماتها</w:t>
      </w:r>
      <w:r w:rsidRPr="00C40F29">
        <w:rPr>
          <w:rFonts w:ascii="Simplified Arabic" w:hAnsi="Simplified Arabic" w:cs="Simplified Arabic" w:hint="cs"/>
          <w:sz w:val="28"/>
          <w:szCs w:val="28"/>
          <w:rtl/>
          <w:lang w:bidi="ar-EG"/>
        </w:rPr>
        <w:t xml:space="preserve"> البحثية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فإن</w:t>
      </w:r>
      <w:r w:rsidRPr="00C40F29">
        <w:rPr>
          <w:rFonts w:ascii="Simplified Arabic" w:hAnsi="Simplified Arabic" w:cs="Simplified Arabic"/>
          <w:sz w:val="28"/>
          <w:szCs w:val="28"/>
          <w:rtl/>
          <w:lang w:bidi="ar-EG"/>
        </w:rPr>
        <w:t xml:space="preserve"> هناك</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مؤشرات دالة على وجود قصور في عملية تسويق الخدمات ال</w:t>
      </w:r>
      <w:r w:rsidRPr="00C40F29">
        <w:rPr>
          <w:rFonts w:ascii="Simplified Arabic" w:hAnsi="Simplified Arabic" w:cs="Simplified Arabic" w:hint="cs"/>
          <w:sz w:val="28"/>
          <w:szCs w:val="28"/>
          <w:rtl/>
          <w:lang w:bidi="ar-EG"/>
        </w:rPr>
        <w:t>بحثية</w:t>
      </w:r>
      <w:r w:rsidRPr="00C40F29">
        <w:rPr>
          <w:rFonts w:ascii="Simplified Arabic" w:hAnsi="Simplified Arabic" w:cs="Simplified Arabic"/>
          <w:sz w:val="28"/>
          <w:szCs w:val="28"/>
          <w:rtl/>
          <w:lang w:bidi="ar-EG"/>
        </w:rPr>
        <w:t xml:space="preserve"> بالجامعات المصرية</w:t>
      </w:r>
      <w:r w:rsidRPr="00C40F29">
        <w:rPr>
          <w:rFonts w:ascii="Simplified Arabic" w:hAnsi="Simplified Arabic" w:cs="Simplified Arabic" w:hint="cs"/>
          <w:sz w:val="28"/>
          <w:szCs w:val="28"/>
          <w:rtl/>
          <w:lang w:bidi="ar-EG"/>
        </w:rPr>
        <w:t>.</w:t>
      </w:r>
    </w:p>
    <w:p w14:paraId="376AF14F"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kern w:val="2"/>
          <w:sz w:val="28"/>
          <w:szCs w:val="28"/>
          <w:rtl/>
          <w:lang w:bidi="ar-EG"/>
        </w:rPr>
        <w:t>فقد أشارت</w:t>
      </w:r>
      <w:r w:rsidRPr="00C40F29">
        <w:rPr>
          <w:rFonts w:ascii="Simplified Arabic" w:hAnsi="Simplified Arabic" w:cs="Simplified Arabic" w:hint="cs"/>
          <w:sz w:val="28"/>
          <w:szCs w:val="28"/>
          <w:rtl/>
          <w:lang w:bidi="ar-EG"/>
        </w:rPr>
        <w:t xml:space="preserve"> دراسة (</w:t>
      </w:r>
      <w:proofErr w:type="spellStart"/>
      <w:r w:rsidRPr="00C40F29">
        <w:rPr>
          <w:rFonts w:ascii="Simplified Arabic" w:hAnsi="Simplified Arabic" w:cs="Simplified Arabic" w:hint="cs"/>
          <w:sz w:val="28"/>
          <w:szCs w:val="28"/>
          <w:rtl/>
          <w:lang w:bidi="ar-EG"/>
        </w:rPr>
        <w:t>الأتربي</w:t>
      </w:r>
      <w:proofErr w:type="spellEnd"/>
      <w:r w:rsidRPr="00C40F29">
        <w:rPr>
          <w:rFonts w:ascii="Simplified Arabic" w:hAnsi="Simplified Arabic" w:cs="Simplified Arabic" w:hint="cs"/>
          <w:sz w:val="28"/>
          <w:szCs w:val="28"/>
          <w:rtl/>
          <w:lang w:bidi="ar-EG"/>
        </w:rPr>
        <w:t>، 2015، 171) إلى افتقار الجامعات المصرية إلى توفير التمويل اللازم لتسويق الخدمات البحثية، والذي يعد من المدخلات المهمة التي يعتمد عليها البحث العلمي في تحقيق أهدافه في دعم التنمية المجتمعية وخدمة البيئة.</w:t>
      </w:r>
    </w:p>
    <w:p w14:paraId="1CB83646"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كما كشفت دراسة (داود، 2016، 157) عن معاناة الجامعات المصرية من ضعف قنوات الاتصال فيما بينها، والافتقار إلى آلية فعالة لتسويق الخدمات الجامعية، ومن بينها الخدمات البحثية، وضعف التنسيق بين الجامعات والمؤسسات الإنتاجية والخدمية في المجتمع، وضعف ارتباط الخدمات البحثية بالأهداف والخطط التنموية.</w:t>
      </w:r>
    </w:p>
    <w:p w14:paraId="6206D559"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إضافة إلى تأكيد دراسة (فايز، 2019، 313) نقص الثقافة التسويقية لدى أعضاء هيئة التدريس بالجامعات، والافتقار إلى وجود خطة محددة يتم على أساسها تسويق الخدمات البحثية، وضعف وجود قاعدة معلوماتية تتضمن بيانات عن احتياجات المستفيدين.</w:t>
      </w:r>
    </w:p>
    <w:p w14:paraId="3B33A0D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كما أشارت دراسة (إبراهيم </w:t>
      </w:r>
      <w:proofErr w:type="gramStart"/>
      <w:r w:rsidRPr="00C40F29">
        <w:rPr>
          <w:rFonts w:ascii="Simplified Arabic" w:hAnsi="Simplified Arabic" w:cs="Simplified Arabic" w:hint="cs"/>
          <w:sz w:val="28"/>
          <w:szCs w:val="28"/>
          <w:rtl/>
          <w:lang w:bidi="ar-EG"/>
        </w:rPr>
        <w:t>وعبدالحميد</w:t>
      </w:r>
      <w:proofErr w:type="gramEnd"/>
      <w:r w:rsidRPr="00C40F29">
        <w:rPr>
          <w:rFonts w:ascii="Simplified Arabic" w:hAnsi="Simplified Arabic" w:cs="Simplified Arabic" w:hint="cs"/>
          <w:sz w:val="28"/>
          <w:szCs w:val="28"/>
          <w:rtl/>
          <w:lang w:bidi="ar-EG"/>
        </w:rPr>
        <w:t>، 2019، 212-213) إلى افتقار الجامعات المصرية لوجود نظام معلوماتي متطور عن حاجات العملاء والمستفيدين من مؤسسات المجتمع المختلفة، وضعف الأنشطة الترويجية والإعلانية عن الخدمات البحثية التي تقدمها الجامعة، وقصور الربط بينها وبين احتياجات المجتمع، والاعتماد على الجهود الفردية التي يقوم بها أعضاء هيئة التدريس في تقديم الخدمات البحثية والاستشارية.</w:t>
      </w:r>
    </w:p>
    <w:p w14:paraId="46ADDBA1"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وفي نفس السياق أوضحت دراسة (حسنين، 2020، 120- 121) وجود فجوة بين إنتاجية البحث العلمي بالجامعات وبين تطبيقها بالقطاع الخاص؛ بسبب ضعف التنسيق بين الجامعات والمؤسسات الإنتاجية والخدمية في المجتمع.</w:t>
      </w:r>
    </w:p>
    <w:p w14:paraId="16CF7792"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وعليه فإنه إذا أرادت الجامعات المصرية التغلب على تلك الصعوبات والمشكلات لتعزيز قيمة الخدمات البحثية وتسويقها إلى المستفيدين منها بشكلٍ يضمن لها مركزًا أكاديميًا يليق بها، فإنه يجب عليها أن تفتح قنوات تواصل مع المؤسسات المجتمعية وقطاع الأعمال والإنتاج؛ لتحقيق الفائدة المرجوة بين الطرفين، عن طريق التحالفات الاستراتيجية في مجال البحث العلمي.</w:t>
      </w:r>
    </w:p>
    <w:p w14:paraId="302AEBD7"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فلم تعد الجامعات قادرة بمفردها على الاعتماد على قدرتها الذاتية المتعلقة بالتسويق (تسويق الخدمات البحثية)، خاصة في ظل المنافسة الشديدة والتحديات والتهديدات والمتغيرات المتعددة التي تقودها التكنولوجيا وما يصاحبها من تطورات هائلة في وسائل الاتصالات، مما قلص الحواجز السياسية والثقافية والجغرافية والاقتصادية بين مختلف دول العالم، ومن ثم توجب على الجامعات التوجه نحو التعاون مع منظمات أخرى تشترك معها في النشاط من خلال التحالفات الاستراتيجية التي تعد آلية فعالة تتيح تجميع القدرات والكفاءات التي تمتلكها الجامعة والمنظمات المتحالفة؛ بغرض تحقيق النفع وتطوير القدرات التنافسية للجامعة في مجال تسويق الخدمات البحثية (قاسم وآخرون، 2021، 359).</w:t>
      </w:r>
    </w:p>
    <w:p w14:paraId="79A65BBD"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وعليه، أصبحت التحالفات الاستراتيجية آلية مهمة لتسويق الخدمات البحثية بين الجامعات ومؤسسات الإنتاج والخدمات، وتحقيق الشراكة بين تلك المؤسسات، وذلك عن طريق ما تقدمه من خدمات تيسر أشكال التعاون والتحالف بين الجامعات والمؤسسات المهتمة بخدماتها البحثية، في عصر أصبحت فيه المعرفة والابتكار من ركائز المجتمعات الإنسانية.</w:t>
      </w:r>
    </w:p>
    <w:p w14:paraId="7E1A4A2F"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وقد أشارت دراسة </w:t>
      </w:r>
      <w:r w:rsidRPr="00C40F29">
        <w:rPr>
          <w:rFonts w:ascii="Simplified Arabic" w:hAnsi="Simplified Arabic" w:cs="Simplified Arabic"/>
          <w:sz w:val="28"/>
          <w:szCs w:val="28"/>
          <w:lang w:bidi="ar-EG"/>
        </w:rPr>
        <w:t>(</w:t>
      </w:r>
      <w:proofErr w:type="spellStart"/>
      <w:r w:rsidRPr="00C40F29">
        <w:rPr>
          <w:rFonts w:ascii="Simplified Arabic" w:hAnsi="Simplified Arabic" w:cs="Simplified Arabic"/>
          <w:sz w:val="28"/>
          <w:szCs w:val="28"/>
          <w:lang w:bidi="ar-EG"/>
        </w:rPr>
        <w:t>Elmuti</w:t>
      </w:r>
      <w:proofErr w:type="spellEnd"/>
      <w:r w:rsidRPr="00C40F29">
        <w:rPr>
          <w:rFonts w:ascii="Simplified Arabic" w:hAnsi="Simplified Arabic" w:cs="Simplified Arabic"/>
          <w:sz w:val="28"/>
          <w:szCs w:val="28"/>
          <w:lang w:bidi="ar-EG"/>
        </w:rPr>
        <w:t xml:space="preserve"> &amp; et al, 2005, 116)</w:t>
      </w:r>
      <w:r w:rsidRPr="00C40F29">
        <w:rPr>
          <w:rFonts w:ascii="Simplified Arabic" w:hAnsi="Simplified Arabic" w:cs="Simplified Arabic" w:hint="cs"/>
          <w:sz w:val="28"/>
          <w:szCs w:val="28"/>
          <w:rtl/>
          <w:lang w:bidi="ar-EG"/>
        </w:rPr>
        <w:t xml:space="preserve"> إلى أهمية التحالفات الاستراتيجية بين الجامعات والشركات التجارية؛ بهدف تمويل برامج البحوث المشتركة بشكلٍ أساسي، مقابل أن تسهم مخرجات البحث العلمي في حل المشكلات العملية التي تواجهها تلك </w:t>
      </w:r>
      <w:r w:rsidRPr="00C40F29">
        <w:rPr>
          <w:rFonts w:ascii="Simplified Arabic" w:hAnsi="Simplified Arabic" w:cs="Simplified Arabic" w:hint="cs"/>
          <w:sz w:val="28"/>
          <w:szCs w:val="28"/>
          <w:rtl/>
          <w:lang w:bidi="ar-EG"/>
        </w:rPr>
        <w:lastRenderedPageBreak/>
        <w:t xml:space="preserve">المؤسسات، علاوة على تزايد أهمية التحالفات الاستراتيجية من حيث مساهمتها في تسويق الخدمات البحثية بالجامعات، من خلال إنتاج براءات الاختراع والتراخيص لمشاريعها البحثية، وزيادة القدرة التنافسية للجامعات من خلال زيادة الطلب على الابتكار في أنشتطها البحثية. </w:t>
      </w:r>
    </w:p>
    <w:p w14:paraId="519CD5E6"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وفى نفس الإطار أكدت دراسة (أحمد، 2017، 25- ) أهمية التحالفات الاستراتيجية كهياكل تنظيمية وسيطة وداعمة لعلاقات التعاون والشراكة بين الجامعات والمؤسسات الإنتاجية والخدمية، عن طريق الربط بين أنشطة البحث والتطوير بالجامعات وبين الأنشطة الإنتاجية بمؤسسات الإنتاج والخدمات، وذلك كجزء من نظم الابتكار الوطنية التي تقوم عليها مجتمعات واقتصاديات المعرفة، وذلك من مراكز التميز البحثي، والحاضنات البحثية، وحدائق التقنية.</w:t>
      </w:r>
    </w:p>
    <w:p w14:paraId="08C6B6E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كما أوصت دراسة (</w:t>
      </w:r>
      <w:proofErr w:type="gramStart"/>
      <w:r w:rsidRPr="00C40F29">
        <w:rPr>
          <w:rFonts w:ascii="Simplified Arabic" w:hAnsi="Simplified Arabic" w:cs="Simplified Arabic" w:hint="cs"/>
          <w:sz w:val="28"/>
          <w:szCs w:val="28"/>
          <w:rtl/>
          <w:lang w:bidi="ar-EG"/>
        </w:rPr>
        <w:t>عبدالله</w:t>
      </w:r>
      <w:proofErr w:type="gramEnd"/>
      <w:r w:rsidRPr="00C40F29">
        <w:rPr>
          <w:rFonts w:ascii="Simplified Arabic" w:hAnsi="Simplified Arabic" w:cs="Simplified Arabic" w:hint="cs"/>
          <w:sz w:val="28"/>
          <w:szCs w:val="28"/>
          <w:rtl/>
          <w:lang w:bidi="ar-EG"/>
        </w:rPr>
        <w:t>، 2018، 150- 151) بضرورة اهتمام الجامعات بالتحالفات الاستراتيجية لتحسين القدرات الأكاديمية والبحثية للجامعات؛ لتوسيع مجالات التعاون في المجال البحثي، الأمر الذي يسهم في زيادة القدرة التنافسية للجامعات في الأسواق المحلية والعالمية.</w:t>
      </w:r>
    </w:p>
    <w:p w14:paraId="4A63169A"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وفي نفس السياق أشارت دراسة </w:t>
      </w:r>
      <w:r w:rsidRPr="00C40F29">
        <w:rPr>
          <w:rFonts w:ascii="Simplified Arabic" w:hAnsi="Simplified Arabic" w:cs="Simplified Arabic"/>
          <w:sz w:val="28"/>
          <w:szCs w:val="28"/>
          <w:lang w:bidi="ar-EG"/>
        </w:rPr>
        <w:t>(Chatfield &amp; et al, 2019, 259)</w:t>
      </w:r>
      <w:r w:rsidRPr="00C40F29">
        <w:rPr>
          <w:rFonts w:ascii="Simplified Arabic" w:hAnsi="Simplified Arabic" w:cs="Simplified Arabic" w:hint="cs"/>
          <w:sz w:val="28"/>
          <w:szCs w:val="28"/>
          <w:rtl/>
          <w:lang w:bidi="ar-EG"/>
        </w:rPr>
        <w:t xml:space="preserve"> إلى أنه في ظل التحديات متعددة الأبعاد التي تواجها مؤسسات التعليم العالي، يتوجب عليها التكامل الاستراتيجي مع القطاعات المختلفة ومنظمات الأعمال من خلال التحالفات الاستراتيجية؛ من أجل اقتسام الموارد والاستفادة من إمكانات وخبرات الآخرين.</w:t>
      </w:r>
    </w:p>
    <w:p w14:paraId="5667009D"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كما أوضحت دراسة (خاطر، 2021، 21- 22) ضرورة التكامل في الأداء البحثي بين الجامعات ومراكز البحوث والجهات المانحة ومؤسسات الأعمال والإنتاج في إطار التحالفات الاستراتيجية، وذلك في ظل التغير في أنماط وأساليب الأداء البحثي بالجامعات لمواكبة تغيرات العصر المتلاحقة التي أصبحت تقترب وتؤثر على النظم الجامعية ومخرجاتها البحثية أكثر من أي وقت مضى.</w:t>
      </w:r>
    </w:p>
    <w:p w14:paraId="488F6BBD"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وعلى الرغم من جهود وزارة التعليم العالي والبحث العلمي في عقد بروتوكولا</w:t>
      </w:r>
      <w:r w:rsidRPr="00C40F29">
        <w:rPr>
          <w:rFonts w:ascii="Simplified Arabic" w:hAnsi="Simplified Arabic" w:cs="Simplified Arabic" w:hint="eastAsia"/>
          <w:sz w:val="28"/>
          <w:szCs w:val="28"/>
          <w:rtl/>
          <w:lang w:bidi="ar-EG"/>
        </w:rPr>
        <w:t>ت</w:t>
      </w:r>
      <w:r w:rsidRPr="00C40F29">
        <w:rPr>
          <w:rFonts w:ascii="Simplified Arabic" w:hAnsi="Simplified Arabic" w:cs="Simplified Arabic" w:hint="cs"/>
          <w:sz w:val="28"/>
          <w:szCs w:val="28"/>
          <w:rtl/>
          <w:lang w:bidi="ar-EG"/>
        </w:rPr>
        <w:t xml:space="preserve"> تحالف استراتيجية تعاونية مع كثير من الجهات المانحة للباحثين، والداعمة لعملية تسويق الخدمات </w:t>
      </w:r>
      <w:r w:rsidRPr="00C40F29">
        <w:rPr>
          <w:rFonts w:ascii="Simplified Arabic" w:hAnsi="Simplified Arabic" w:cs="Simplified Arabic" w:hint="cs"/>
          <w:sz w:val="28"/>
          <w:szCs w:val="28"/>
          <w:rtl/>
          <w:lang w:bidi="ar-EG"/>
        </w:rPr>
        <w:lastRenderedPageBreak/>
        <w:t xml:space="preserve">البحثية بالجامعات، فإن هذه الجهود زالت محدودة وهامشية، فقد أشارت دراسة (محمد، 2018، 506) إلى ضعف الترابط بين الجامعات ومؤسسات المجتمع الإنتاجية والخدمية والصناعية، والافتقار إلى التحالفات الاستراتيجية والشراكات في المجال البحثي، والتي تأخذ أشكالًا عديدة مثل الحاضنات البحثية ومراكز التميز وحدائق المعرفة، كما أوضحت دراسة (السيد، 2021، 1517- 1518) أن القطاع البحثي بالجامعات المصرية يعاني من قلة التحالفات الفاعلة بين الجامعات والقطاعات الاقتصادية التي لها علاقة مباشرة أو غير مباشرة في مجال تسويق الخدمات البحثية، وحتى إن وجدت بعض صور الشراكات، فإنها تتم بشكل شخصي وليس مؤسسيًّا عبر كيانات تنظيمية تهتم بتسويق نتائج البحث العلمي للمستثمرين ورجال الأعمال. </w:t>
      </w:r>
    </w:p>
    <w:p w14:paraId="4125104B"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كما أكدت دراسة (دسوقي، 2022، 93- 94) ضعف دور الكيانات المسئولة عن تفعيل الشراكات والتحالفات البحثية في تنظيم جميع أنواع الشراكة البحثية بين الجامعات ومجتمع الأعمال، وضعف إنشاء وتفعيل مراكز التميز البحثي والحاضنات البحثية، وحدائق المعرفة التي من شأنها تنظيم استمرارية الشراكة بين الجامعات والمؤسسات الصناعية في مجال تسويق الخدمات البحثية.</w:t>
      </w:r>
    </w:p>
    <w:p w14:paraId="45EEF6E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ومما سبق يتضح ضعف تسويق الخدمات البحثية بالجامعات المصرية وتبادل الاستفادة بين مخرجات البحوث بالجامعات مع المؤسسات المجتمعية وقطاع الأعمال من خلال التحالفات الاستراتيجية، والتي تعد آلية مناسبة لتعزيز التعاون بينها وبين نظرائها من الجامعات والمؤسسات البحثية الأخرى، علاوة على تحقيق التواصل الفعال مع القطاعات المجتمعية في مجال تسويق الخدمات البحثية؛ مما يعظم من قيمة الاستفادة من مخرجاتها البحثية، بحيث تلبي متطلبات المستفيدين من تلك الخدمات بطريقة أكثر فاعلية، وتأخذ التحالفات الاستراتيجية الجامعية في مجال تسويق الخدمات البحثية للقطاع المجتمعي أشكالًا متعددة، منها: الحاضنات البحثية، ومراكز التميز البحثي، وحدائق التقنية، وهي تعد آليات كفؤة لتحقيق ذلك الترابط في المجال البحثي، مع تزايد الحاجة لتوجيه المخرجات البحثية </w:t>
      </w:r>
      <w:r w:rsidRPr="00C40F29">
        <w:rPr>
          <w:rFonts w:ascii="Simplified Arabic" w:hAnsi="Simplified Arabic" w:cs="Simplified Arabic" w:hint="cs"/>
          <w:sz w:val="28"/>
          <w:szCs w:val="28"/>
          <w:rtl/>
          <w:lang w:bidi="ar-EG"/>
        </w:rPr>
        <w:lastRenderedPageBreak/>
        <w:t>بالجامعات نحو حل المشكلات المجتمعية، بما يتناسب مع الاحتياجات والأولويات المحلية للمجتمع.</w:t>
      </w:r>
    </w:p>
    <w:p w14:paraId="7B828D5F"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مشكلة الدراسة:</w:t>
      </w:r>
    </w:p>
    <w:p w14:paraId="5A768213" w14:textId="77777777" w:rsidR="00C40F29" w:rsidRPr="00C40F29" w:rsidRDefault="00C40F29" w:rsidP="00F4513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يعد التوجه نحو تسويق الخدمات البحثية أمرًا ضروريًا في ظل البيئة المتغيرة شديدة التنافسية، حتى لا تظل المخرجات البحثية حبيسة الأدراج، فتسويق الخدمات البحثية بالجامعات يحتاج إلى كل قطاعات ومؤسسات الدولة، فالربط بين مخرجاتها البحثية ومشروعات التنمية ركيزة أساسية في تحقيق التنمية المجتمعية، ولكن تعاني الجامعات المصرية ضعفًا في تسويق خدماتها البحثية، حيث أشارت دراسة (مرزوق، 2018، 245) إلى ضعف السياسات التي تنظم الشراكات البحثية بين الجامعات والقطاعات الإنتاجية، علاوة على الافتقار إلى المعايير التنافسية لتدويل البحوث العلمية بالجامعات، وأوصت ب</w:t>
      </w:r>
      <w:r w:rsidRPr="00C40F29">
        <w:rPr>
          <w:rFonts w:ascii="Simplified Arabic" w:hAnsi="Simplified Arabic" w:cs="Simplified Arabic"/>
          <w:sz w:val="28"/>
          <w:szCs w:val="28"/>
          <w:rtl/>
          <w:lang w:bidi="ar-EG"/>
        </w:rPr>
        <w:t>إنشاء</w:t>
      </w:r>
      <w:r w:rsidRPr="00C40F29">
        <w:rPr>
          <w:rFonts w:ascii="Simplified Arabic" w:hAnsi="Simplified Arabic" w:cs="Simplified Arabic"/>
          <w:sz w:val="28"/>
          <w:szCs w:val="28"/>
          <w:lang w:bidi="ar-EG"/>
        </w:rPr>
        <w:t xml:space="preserve"> </w:t>
      </w:r>
      <w:r w:rsidRPr="00C40F29">
        <w:rPr>
          <w:rFonts w:ascii="Simplified Arabic" w:hAnsi="Simplified Arabic" w:cs="Simplified Arabic"/>
          <w:sz w:val="28"/>
          <w:szCs w:val="28"/>
          <w:rtl/>
          <w:lang w:bidi="ar-EG"/>
        </w:rPr>
        <w:t>(حاضنات التكنولوجيا) داخل الجامعة</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لتوليد</w:t>
      </w:r>
      <w:r w:rsidRPr="00C40F29">
        <w:rPr>
          <w:rFonts w:ascii="Simplified Arabic" w:hAnsi="Simplified Arabic" w:cs="Simplified Arabic" w:hint="cs"/>
          <w:sz w:val="28"/>
          <w:szCs w:val="28"/>
          <w:rtl/>
          <w:lang w:bidi="ar-EG"/>
        </w:rPr>
        <w:t xml:space="preserve"> وتوظيف</w:t>
      </w:r>
      <w:r w:rsidRPr="00C40F29">
        <w:rPr>
          <w:rFonts w:ascii="Simplified Arabic" w:hAnsi="Simplified Arabic" w:cs="Simplified Arabic"/>
          <w:sz w:val="28"/>
          <w:szCs w:val="28"/>
          <w:rtl/>
          <w:lang w:bidi="ar-EG"/>
        </w:rPr>
        <w:t xml:space="preserve"> المعرفة</w:t>
      </w:r>
      <w:r w:rsidRPr="00C40F29">
        <w:rPr>
          <w:rFonts w:ascii="Simplified Arabic" w:hAnsi="Simplified Arabic" w:cs="Simplified Arabic" w:hint="cs"/>
          <w:sz w:val="28"/>
          <w:szCs w:val="28"/>
          <w:rtl/>
          <w:lang w:bidi="ar-EG"/>
        </w:rPr>
        <w:t>، و</w:t>
      </w:r>
      <w:r w:rsidRPr="00C40F29">
        <w:rPr>
          <w:rFonts w:ascii="Simplified Arabic" w:hAnsi="Simplified Arabic" w:cs="Simplified Arabic"/>
          <w:sz w:val="28"/>
          <w:szCs w:val="28"/>
          <w:rtl/>
          <w:lang w:bidi="ar-EG"/>
        </w:rPr>
        <w:t>تحويل</w:t>
      </w:r>
      <w:r w:rsidRPr="00C40F29">
        <w:rPr>
          <w:rFonts w:ascii="Simplified Arabic" w:hAnsi="Simplified Arabic" w:cs="Simplified Arabic" w:hint="cs"/>
          <w:sz w:val="28"/>
          <w:szCs w:val="28"/>
          <w:rtl/>
          <w:lang w:bidi="ar-EG"/>
        </w:rPr>
        <w:t xml:space="preserve"> المخرجات البحثية بالجامعات</w:t>
      </w:r>
      <w:r w:rsidRPr="00C40F29">
        <w:rPr>
          <w:rFonts w:ascii="Simplified Arabic" w:hAnsi="Simplified Arabic" w:cs="Simplified Arabic"/>
          <w:sz w:val="28"/>
          <w:szCs w:val="28"/>
          <w:rtl/>
          <w:lang w:bidi="ar-EG"/>
        </w:rPr>
        <w:t xml:space="preserve"> إلى</w:t>
      </w:r>
      <w:r w:rsidRPr="00C40F29">
        <w:rPr>
          <w:rFonts w:ascii="Simplified Arabic" w:hAnsi="Simplified Arabic" w:cs="Simplified Arabic"/>
          <w:sz w:val="28"/>
          <w:szCs w:val="28"/>
          <w:lang w:bidi="ar-EG"/>
        </w:rPr>
        <w:t xml:space="preserve"> </w:t>
      </w:r>
      <w:r w:rsidRPr="00C40F29">
        <w:rPr>
          <w:rFonts w:ascii="Simplified Arabic" w:hAnsi="Simplified Arabic" w:cs="Simplified Arabic"/>
          <w:sz w:val="28"/>
          <w:szCs w:val="28"/>
          <w:rtl/>
          <w:lang w:bidi="ar-EG"/>
        </w:rPr>
        <w:t xml:space="preserve">منتجات </w:t>
      </w:r>
      <w:r w:rsidRPr="00C40F29">
        <w:rPr>
          <w:rFonts w:ascii="Simplified Arabic" w:hAnsi="Simplified Arabic" w:cs="Simplified Arabic"/>
          <w:sz w:val="28"/>
          <w:szCs w:val="28"/>
          <w:lang w:bidi="ar-EG"/>
        </w:rPr>
        <w:br/>
      </w:r>
      <w:r w:rsidRPr="00C40F29">
        <w:rPr>
          <w:rFonts w:ascii="Simplified Arabic" w:hAnsi="Simplified Arabic" w:cs="Simplified Arabic"/>
          <w:sz w:val="28"/>
          <w:szCs w:val="28"/>
          <w:rtl/>
          <w:lang w:bidi="ar-EG"/>
        </w:rPr>
        <w:t xml:space="preserve">وخدمات </w:t>
      </w:r>
      <w:r w:rsidRPr="00C40F29">
        <w:rPr>
          <w:rFonts w:ascii="Simplified Arabic" w:hAnsi="Simplified Arabic" w:cs="Simplified Arabic" w:hint="cs"/>
          <w:sz w:val="28"/>
          <w:szCs w:val="28"/>
          <w:rtl/>
          <w:lang w:bidi="ar-EG"/>
        </w:rPr>
        <w:t>يمكن تسويقها</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ل</w:t>
      </w:r>
      <w:r w:rsidRPr="00C40F29">
        <w:rPr>
          <w:rFonts w:ascii="Simplified Arabic" w:hAnsi="Simplified Arabic" w:cs="Simplified Arabic"/>
          <w:sz w:val="28"/>
          <w:szCs w:val="28"/>
          <w:rtl/>
          <w:lang w:bidi="ar-EG"/>
        </w:rPr>
        <w:t>لمجتمع</w:t>
      </w:r>
      <w:r w:rsidRPr="00C40F29">
        <w:rPr>
          <w:rFonts w:ascii="Simplified Arabic" w:hAnsi="Simplified Arabic" w:cs="Simplified Arabic" w:hint="cs"/>
          <w:sz w:val="28"/>
          <w:szCs w:val="28"/>
          <w:rtl/>
          <w:lang w:bidi="ar-EG"/>
        </w:rPr>
        <w:t>. وأوضحت دراسة (محمد، 2019، 6-7) ضعف إلمام الجامعات بأسس التخطيط للخدمات البحثية على أساس تحديد متطلبات المستفيدين من الخدمات البحثية التي تقدمها، إضافة إلى صعوبة تحويل البحوث إلى مشروعات وبرامج تنفيذية يستفيد منها المجتمع الخارجي، وأكدت دراسة (أبو راضي، 2019، 352- 353) ضعف اهتمام الجامعة بالجانب التسويقي للخدمات البحثية، وتركيزها على الأبحاث والدراسات النظرية وإغفال الأبحاث التطبيقية والمشروعات التنافسية، وغياب العلاقات التكاملية مع القطاعات الإنتاجية، علاوة على افتقار الجامعات المصرية إلى وجود الحاضنات البحثية التي من شأنها تحويل نتائج البحوث العلمية إلى منتجات قابلة للتسويق.</w:t>
      </w:r>
    </w:p>
    <w:p w14:paraId="0F6909D1"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وعليه</w:t>
      </w:r>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hint="cs"/>
          <w:sz w:val="28"/>
          <w:szCs w:val="28"/>
          <w:rtl/>
          <w:lang w:bidi="ar-EG"/>
        </w:rPr>
        <w:t xml:space="preserve">فإنه لم تعد الجامعات قادرة بمفردها على تسويق خدماتها البحثية والوصول إلى المستفيدين من خدماتها، ومن ثم توجب عليها التوجه نحو إقامة تحالفات استراتيجية مع القطاعات الإنتاجية والخدمية ككيانات تنظيمية ديناميكية تدعم الخدمات البحثية، وتغطية جميع الجوانب الإنتاجية والتسويقية لها من خلال الحاضنات البحثية ومراكز التميز البحثي </w:t>
      </w:r>
      <w:r w:rsidRPr="00C40F29">
        <w:rPr>
          <w:rFonts w:ascii="Simplified Arabic" w:hAnsi="Simplified Arabic" w:cs="Simplified Arabic" w:hint="cs"/>
          <w:sz w:val="28"/>
          <w:szCs w:val="28"/>
          <w:rtl/>
          <w:lang w:bidi="ar-EG"/>
        </w:rPr>
        <w:lastRenderedPageBreak/>
        <w:t xml:space="preserve">وحدائق التقنية كأنماط للتحالفات الاستراتيجية بين الجامعات والقطاعات المجتمعية، يمكن من خلالها تسويق الخدمات البحثية في إطار تفاعلي وتعاوني معها، مما يعزز من قدراتها التنافسية ويحافظ على استمراريتها في ظل المنافسة المحمومة.  </w:t>
      </w:r>
    </w:p>
    <w:p w14:paraId="4BAA5484"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وبناءً على ما سبق، يمكن بلورة مشكلة البحث في السؤال الرئيس التالي:</w:t>
      </w:r>
    </w:p>
    <w:p w14:paraId="607931A1" w14:textId="77777777" w:rsidR="00C40F29" w:rsidRPr="00C40F29" w:rsidRDefault="00C40F29" w:rsidP="00C40F29">
      <w:pPr>
        <w:spacing w:after="0" w:line="240" w:lineRule="auto"/>
        <w:jc w:val="center"/>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كيف تسهم التحالفات الاستراتيجية في تسويق الخدمات البحثية بالجامعات المصرية؟</w:t>
      </w:r>
    </w:p>
    <w:p w14:paraId="2471D9FD"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وتتفرع منه مجموعة من الأسئلة الفرعية، هي كما يلي:</w:t>
      </w:r>
    </w:p>
    <w:p w14:paraId="3EC472FC" w14:textId="77777777" w:rsidR="00C40F29" w:rsidRPr="00C40F29" w:rsidRDefault="00C40F29" w:rsidP="003D37A0">
      <w:pPr>
        <w:numPr>
          <w:ilvl w:val="0"/>
          <w:numId w:val="20"/>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ما الإطار المفاهيمي لتسويق الخدمات البحثية بالجامعات المصرية؟</w:t>
      </w:r>
    </w:p>
    <w:p w14:paraId="117C109B" w14:textId="77777777" w:rsidR="00C40F29" w:rsidRPr="00C40F29" w:rsidRDefault="00C40F29" w:rsidP="003D37A0">
      <w:pPr>
        <w:numPr>
          <w:ilvl w:val="0"/>
          <w:numId w:val="20"/>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ما الإطار الفلسفي الحاكم للتحالفات الاستراتيجية؟</w:t>
      </w:r>
    </w:p>
    <w:p w14:paraId="5F95C2BA" w14:textId="77777777" w:rsidR="00C40F29" w:rsidRPr="00C40F29" w:rsidRDefault="00C40F29" w:rsidP="003D37A0">
      <w:pPr>
        <w:numPr>
          <w:ilvl w:val="0"/>
          <w:numId w:val="20"/>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ما أنماط التحالفات الاستراتيجية في تسويق الخدمات البحثية بالجامعات المصرية؟</w:t>
      </w:r>
    </w:p>
    <w:p w14:paraId="0F5C5129" w14:textId="77777777" w:rsidR="00C40F29" w:rsidRPr="00C40F29" w:rsidRDefault="00C40F29" w:rsidP="003D37A0">
      <w:pPr>
        <w:numPr>
          <w:ilvl w:val="0"/>
          <w:numId w:val="20"/>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ما واقع التحالفات الاستراتيجية في تسويق الخدمات البحثية بالجامعات المصرية؟</w:t>
      </w:r>
    </w:p>
    <w:p w14:paraId="63A24179" w14:textId="77777777" w:rsidR="00C40F29" w:rsidRPr="00C40F29" w:rsidRDefault="00C40F29" w:rsidP="003D37A0">
      <w:pPr>
        <w:numPr>
          <w:ilvl w:val="0"/>
          <w:numId w:val="20"/>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ما الرؤية المقترحة لاستخدام التحالفات الاستراتيجية في تسويق الخدمات البحثية بالجامعات المصرية؟</w:t>
      </w:r>
    </w:p>
    <w:p w14:paraId="62B6A5E8"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أهداف البحث:</w:t>
      </w:r>
    </w:p>
    <w:p w14:paraId="1407A527"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تمثل الهدف الرئيس البحث الحالي في:</w:t>
      </w:r>
    </w:p>
    <w:p w14:paraId="045783EA"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 xml:space="preserve"> تفعيل دور التحالفات الاستراتيجية في تسويق الخدمات البحثية بالجامعات المصرية،</w:t>
      </w:r>
      <w:r w:rsidRPr="00C40F29">
        <w:rPr>
          <w:rFonts w:ascii="Simplified Arabic" w:hAnsi="Simplified Arabic" w:cs="Simplified Arabic" w:hint="cs"/>
          <w:sz w:val="28"/>
          <w:szCs w:val="28"/>
          <w:rtl/>
          <w:lang w:bidi="ar-EG"/>
        </w:rPr>
        <w:t xml:space="preserve"> وقد استلزم ذلك التوجه نحو مجموعة من الأهداف الفرعية التي تمثلت فيما يلي:</w:t>
      </w:r>
    </w:p>
    <w:p w14:paraId="2C6C6B12" w14:textId="77777777" w:rsidR="00C40F29" w:rsidRPr="00C40F29" w:rsidRDefault="00C40F29" w:rsidP="003D37A0">
      <w:pPr>
        <w:numPr>
          <w:ilvl w:val="0"/>
          <w:numId w:val="2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تحديد الإطار المفاهيمي لتسويق الخدمات البحثية بالجامعات المصرية.</w:t>
      </w:r>
    </w:p>
    <w:p w14:paraId="56545AD1" w14:textId="77777777" w:rsidR="00C40F29" w:rsidRPr="00C40F29" w:rsidRDefault="00C40F29" w:rsidP="003D37A0">
      <w:pPr>
        <w:numPr>
          <w:ilvl w:val="0"/>
          <w:numId w:val="2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استجلاء الإطار الفلسفي الحاكم للتحالفات الاستراتيجية.</w:t>
      </w:r>
    </w:p>
    <w:p w14:paraId="7D2CF67D" w14:textId="77777777" w:rsidR="00C40F29" w:rsidRPr="00C40F29" w:rsidRDefault="00C40F29" w:rsidP="003D37A0">
      <w:pPr>
        <w:numPr>
          <w:ilvl w:val="0"/>
          <w:numId w:val="2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تبيان أنماط التحالفات الاستراتيجية في تسويق الخدمات البحثية بالجامعات المصرية.</w:t>
      </w:r>
    </w:p>
    <w:p w14:paraId="40F90F33" w14:textId="77777777" w:rsidR="00C40F29" w:rsidRPr="00C40F29" w:rsidRDefault="00C40F29" w:rsidP="003D37A0">
      <w:pPr>
        <w:numPr>
          <w:ilvl w:val="0"/>
          <w:numId w:val="2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تحليل واقع التحالفات الاستراتيجية في تسويق الخدمات البحثية بالجامعات المصرية.</w:t>
      </w:r>
    </w:p>
    <w:p w14:paraId="2DC8DFAF" w14:textId="77777777" w:rsidR="00F45139" w:rsidRPr="00076A8D" w:rsidRDefault="00C40F29" w:rsidP="00076A8D">
      <w:pPr>
        <w:numPr>
          <w:ilvl w:val="0"/>
          <w:numId w:val="21"/>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sz w:val="28"/>
          <w:szCs w:val="28"/>
          <w:rtl/>
          <w:lang w:bidi="ar-EG"/>
        </w:rPr>
        <w:t>وضع رؤية مقترحة لاستخدام التحالفات الاستراتيجية في تسويق الخدمات البحثية بالجامعات المصرية</w:t>
      </w:r>
      <w:r w:rsidR="00076A8D">
        <w:rPr>
          <w:rFonts w:ascii="Simplified Arabic" w:hAnsi="Simplified Arabic" w:cs="Simplified Arabic" w:hint="cs"/>
          <w:sz w:val="28"/>
          <w:szCs w:val="28"/>
          <w:rtl/>
          <w:lang w:bidi="ar-EG"/>
        </w:rPr>
        <w:t>.</w:t>
      </w:r>
    </w:p>
    <w:p w14:paraId="0E3A1358"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أهمية البحث:</w:t>
      </w:r>
    </w:p>
    <w:p w14:paraId="6504D77B"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نبعت أهمية البحث مما يلي:</w:t>
      </w:r>
    </w:p>
    <w:p w14:paraId="05CB7296" w14:textId="77777777" w:rsidR="00C40F29" w:rsidRPr="00C40F29" w:rsidRDefault="00C40F29" w:rsidP="003D37A0">
      <w:pPr>
        <w:numPr>
          <w:ilvl w:val="0"/>
          <w:numId w:val="24"/>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الاستفادة من التحالفات الاستراتيجية في تسويق الخدمات البحثية بالجامعات بمعدلات الجودة المطلوبة وتحقيق التميز، والانطلاق لزيادة القدرة البحثية للجامعات المصرية، وابتكار أساليب جديدة ومتنوعة للترويج لأنشطتها في مجال الخدمات البحثية ولجذب المزيد من المستفيدين، بما يضمن الارتقاء بالمؤشرات التنافسية لها بالتصنيف العالمي للجامعات.</w:t>
      </w:r>
    </w:p>
    <w:p w14:paraId="68F7A35B" w14:textId="77777777" w:rsidR="00C40F29" w:rsidRPr="00C40F29" w:rsidRDefault="00C40F29" w:rsidP="003D37A0">
      <w:pPr>
        <w:numPr>
          <w:ilvl w:val="0"/>
          <w:numId w:val="24"/>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إسهام التحالفات الاستراتيجية في تمكين الجامعات من ارتياد أسواق جديدة من خلال تسويق الخدمات البحثية، باعتبارها وسيلة تساعد الجامعات في تخفيف عبء تكاليف تقديم الابتكارات في المجال البحثي، في ظل ضعف قدرتها على تحقيق الابتكار في المزيج التسويقي للخدمات البحثية بمفردها ما لم يوجد تحالف استراتيجي حقيقي يقدم التسهيلات اللازمة لتحقيق ذلك.</w:t>
      </w:r>
    </w:p>
    <w:p w14:paraId="7F42C31B" w14:textId="77777777" w:rsidR="00C40F29" w:rsidRPr="00C40F29" w:rsidRDefault="00C40F29" w:rsidP="003D37A0">
      <w:pPr>
        <w:numPr>
          <w:ilvl w:val="0"/>
          <w:numId w:val="24"/>
        </w:numPr>
        <w:spacing w:after="0" w:line="240" w:lineRule="auto"/>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لفت أنظار المختصين لأوجه القصور في السياسات الحالية للجامعات في مجال تسويق الخدمات البحثية، ومن ثم توجيه القيادات الأكاديمية في الجامعة إلى اتخاذ الإجراءات المناسبة التي يمكن أن تسهم في بناء تحالفات استراتيجية تمكن الجامعة من تسويق خدماتها البحثية؛ من أجل تحقيق الجامعة لأهدافها المستقبلية وطموحتها التنافسية.</w:t>
      </w:r>
    </w:p>
    <w:p w14:paraId="3F43D5F9" w14:textId="77777777" w:rsidR="00C40F29" w:rsidRPr="00C40F29" w:rsidRDefault="00C40F29" w:rsidP="00C40F29">
      <w:pPr>
        <w:spacing w:after="0" w:line="240" w:lineRule="auto"/>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منهج البحث:</w:t>
      </w:r>
    </w:p>
    <w:p w14:paraId="28749257"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سعيًا لتحقيق أهداف البحث الحالي، فإنه قد اعتمد على المنهج الوصفي</w:t>
      </w:r>
      <w:r w:rsidRPr="00C40F29">
        <w:rPr>
          <w:rFonts w:ascii="Simplified Arabic" w:hAnsi="Simplified Arabic" w:cs="Simplified Arabic"/>
          <w:kern w:val="2"/>
          <w:sz w:val="28"/>
          <w:szCs w:val="28"/>
          <w:lang w:bidi="ar-EG"/>
        </w:rPr>
        <w:t>” Descriptive Analysis”</w:t>
      </w:r>
      <w:r w:rsidRPr="00C40F29">
        <w:rPr>
          <w:rFonts w:ascii="Simplified Arabic" w:hAnsi="Simplified Arabic" w:cs="Simplified Arabic" w:hint="cs"/>
          <w:kern w:val="2"/>
          <w:sz w:val="28"/>
          <w:szCs w:val="28"/>
          <w:rtl/>
          <w:lang w:bidi="ar-EG"/>
        </w:rPr>
        <w:t xml:space="preserve"> والذي يعد من أكثر المناهج ملاءمةً لطبيعة هذا البحث؛ لأنه لا يقف عند مجرد الوصف، بل يمتد لتحليل البيانات وتفسيرها، واستخلاص دلالات ذات مغزى (عبدالحميد</w:t>
      </w:r>
      <w:r w:rsidRPr="00C40F29">
        <w:rPr>
          <w:rFonts w:ascii="Simplified Arabic" w:hAnsi="Simplified Arabic" w:cs="Simplified Arabic"/>
          <w:kern w:val="2"/>
          <w:sz w:val="28"/>
          <w:szCs w:val="28"/>
          <w:lang w:bidi="ar-EG"/>
        </w:rPr>
        <w:t xml:space="preserve"> </w:t>
      </w:r>
      <w:r w:rsidRPr="00C40F29">
        <w:rPr>
          <w:rFonts w:ascii="Simplified Arabic" w:hAnsi="Simplified Arabic" w:cs="Simplified Arabic" w:hint="cs"/>
          <w:kern w:val="2"/>
          <w:sz w:val="28"/>
          <w:szCs w:val="28"/>
          <w:rtl/>
          <w:lang w:bidi="ar-EG"/>
        </w:rPr>
        <w:t xml:space="preserve">وكاظم، 2011، 134)؛ بهدف تحديد الإطار المفاهيمي لتسويق الخدمات البحثية من حيث المفهوم والخصائص والفلسفة الخاصة بها، واستجلاء الإطار الفلسفي الحاكم للتحالفات الاستراتيجية، وتحليل </w:t>
      </w:r>
      <w:r w:rsidRPr="00C40F29">
        <w:rPr>
          <w:rFonts w:ascii="Simplified Arabic" w:hAnsi="Simplified Arabic" w:cs="Simplified Arabic" w:hint="cs"/>
          <w:sz w:val="28"/>
          <w:szCs w:val="28"/>
          <w:rtl/>
          <w:lang w:bidi="ar-EG"/>
        </w:rPr>
        <w:t xml:space="preserve">واقع التحالفات الاستراتيجية في تسويق الخدمات البحثية </w:t>
      </w:r>
      <w:r w:rsidRPr="00C40F29">
        <w:rPr>
          <w:rFonts w:ascii="Simplified Arabic" w:hAnsi="Simplified Arabic" w:cs="Simplified Arabic" w:hint="cs"/>
          <w:sz w:val="28"/>
          <w:szCs w:val="28"/>
          <w:rtl/>
          <w:lang w:bidi="ar-EG"/>
        </w:rPr>
        <w:lastRenderedPageBreak/>
        <w:t>بالجامعات المصرية</w:t>
      </w:r>
      <w:r w:rsidRPr="00C40F29">
        <w:rPr>
          <w:rFonts w:ascii="Simplified Arabic" w:hAnsi="Simplified Arabic" w:cs="Simplified Arabic" w:hint="cs"/>
          <w:kern w:val="2"/>
          <w:sz w:val="28"/>
          <w:szCs w:val="28"/>
          <w:rtl/>
          <w:lang w:bidi="ar-EG"/>
        </w:rPr>
        <w:t>، و</w:t>
      </w:r>
      <w:r w:rsidRPr="00C40F29">
        <w:rPr>
          <w:rFonts w:ascii="Simplified Arabic" w:hAnsi="Simplified Arabic" w:cs="Simplified Arabic" w:hint="cs"/>
          <w:sz w:val="28"/>
          <w:szCs w:val="28"/>
          <w:rtl/>
          <w:lang w:bidi="ar-EG"/>
        </w:rPr>
        <w:t>وضع رؤية مقترحة للتحالفات الاستراتيجية كآلية لتسويق الخدمات البحثية بالجامعات المصرية</w:t>
      </w:r>
      <w:r w:rsidRPr="00C40F29">
        <w:rPr>
          <w:rFonts w:ascii="Simplified Arabic" w:hAnsi="Simplified Arabic" w:cs="Simplified Arabic" w:hint="cs"/>
          <w:kern w:val="2"/>
          <w:sz w:val="28"/>
          <w:szCs w:val="28"/>
          <w:rtl/>
          <w:lang w:bidi="ar-EG"/>
        </w:rPr>
        <w:t xml:space="preserve">. </w:t>
      </w:r>
    </w:p>
    <w:p w14:paraId="1B1EE821" w14:textId="77777777" w:rsidR="00C40F29" w:rsidRPr="00C40F29" w:rsidRDefault="00C40F29" w:rsidP="00C40F29">
      <w:pPr>
        <w:spacing w:after="0" w:line="240" w:lineRule="auto"/>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حدود البحث:</w:t>
      </w:r>
    </w:p>
    <w:p w14:paraId="0BBBE946" w14:textId="77777777" w:rsidR="00C40F29" w:rsidRPr="00C40F29" w:rsidRDefault="00C40F29" w:rsidP="00C40F29">
      <w:pPr>
        <w:spacing w:after="0" w:line="240" w:lineRule="auto"/>
        <w:ind w:firstLine="720"/>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اقتصر البحث الحالي على:</w:t>
      </w:r>
    </w:p>
    <w:p w14:paraId="42F0C725" w14:textId="77777777" w:rsidR="00C40F29" w:rsidRPr="00C40F29" w:rsidRDefault="00C40F29" w:rsidP="003D37A0">
      <w:pPr>
        <w:numPr>
          <w:ilvl w:val="0"/>
          <w:numId w:val="56"/>
        </w:numPr>
        <w:spacing w:after="0" w:line="240" w:lineRule="auto"/>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b/>
          <w:bCs/>
          <w:kern w:val="2"/>
          <w:sz w:val="28"/>
          <w:szCs w:val="28"/>
          <w:rtl/>
          <w:lang w:bidi="ar-EG"/>
        </w:rPr>
        <w:t xml:space="preserve">الحد الموضوعي: </w:t>
      </w:r>
      <w:r w:rsidRPr="00C40F29">
        <w:rPr>
          <w:rFonts w:ascii="Simplified Arabic" w:hAnsi="Simplified Arabic" w:cs="Simplified Arabic" w:hint="cs"/>
          <w:kern w:val="2"/>
          <w:sz w:val="28"/>
          <w:szCs w:val="28"/>
          <w:rtl/>
          <w:lang w:bidi="ar-EG"/>
        </w:rPr>
        <w:t>وتمثل في دراسة تسويق الخدمات البحثية، وماهية التحالفات الاستراتيجية، وتحديد أنماط التحالفات الاستراتيجية في تسويق الخدمات البحثية بالجامعات، و</w:t>
      </w:r>
      <w:r w:rsidRPr="00C40F29">
        <w:rPr>
          <w:rFonts w:ascii="Simplified Arabic" w:hAnsi="Simplified Arabic" w:cs="Simplified Arabic" w:hint="cs"/>
          <w:sz w:val="28"/>
          <w:szCs w:val="28"/>
          <w:rtl/>
          <w:lang w:bidi="ar-EG"/>
        </w:rPr>
        <w:t>وضع رؤية مقترحة لاستخدام التحالفات الاستراتيجية في تسويق الخدمات البحثية بالجامعات المصرية.</w:t>
      </w:r>
    </w:p>
    <w:p w14:paraId="2A14B06F" w14:textId="77777777" w:rsidR="00C40F29" w:rsidRPr="00C40F29" w:rsidRDefault="00C40F29" w:rsidP="00C40F29">
      <w:pPr>
        <w:spacing w:after="0" w:line="240" w:lineRule="auto"/>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 xml:space="preserve">مصطلحات البحث: </w:t>
      </w:r>
    </w:p>
    <w:p w14:paraId="76C14B91"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ارتكز البحث الحالي على المصطلحات الآتية:</w:t>
      </w:r>
    </w:p>
    <w:p w14:paraId="707CF12F" w14:textId="77777777" w:rsidR="00C40F29" w:rsidRPr="00C40F29" w:rsidRDefault="00C40F29" w:rsidP="003D37A0">
      <w:pPr>
        <w:numPr>
          <w:ilvl w:val="0"/>
          <w:numId w:val="22"/>
        </w:numPr>
        <w:spacing w:after="0" w:line="240" w:lineRule="auto"/>
        <w:contextualSpacing/>
        <w:jc w:val="both"/>
        <w:rPr>
          <w:rFonts w:ascii="Simplified Arabic" w:hAnsi="Simplified Arabic" w:cs="Simplified Arabic"/>
          <w:b/>
          <w:bCs/>
          <w:kern w:val="2"/>
          <w:sz w:val="28"/>
          <w:szCs w:val="28"/>
          <w:lang w:bidi="ar-EG"/>
        </w:rPr>
      </w:pPr>
      <w:r w:rsidRPr="00C40F29">
        <w:rPr>
          <w:rFonts w:ascii="Simplified Arabic" w:hAnsi="Simplified Arabic" w:cs="Simplified Arabic" w:hint="cs"/>
          <w:b/>
          <w:bCs/>
          <w:kern w:val="2"/>
          <w:sz w:val="28"/>
          <w:szCs w:val="28"/>
          <w:rtl/>
          <w:lang w:bidi="ar-EG"/>
        </w:rPr>
        <w:t>التسويق:</w:t>
      </w:r>
      <w:r w:rsidRPr="00C40F29">
        <w:rPr>
          <w:rFonts w:ascii="Simplified Arabic" w:hAnsi="Simplified Arabic" w:cs="Simplified Arabic"/>
          <w:b/>
          <w:bCs/>
          <w:kern w:val="2"/>
          <w:sz w:val="28"/>
          <w:szCs w:val="28"/>
          <w:lang w:bidi="ar-EG"/>
        </w:rPr>
        <w:t xml:space="preserve"> (Marketing)</w:t>
      </w:r>
    </w:p>
    <w:p w14:paraId="043D8D7E"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يعرف التسويق على أنه: "العمليات المتعلقة بتخطيط وتنفيذ المفاهيم المتعلقة بالتسعير والترويج والتوزيع للأفكار والسلع والخدمات؛ وذلك لتحقيق عمليات التبادل باتجاه إرضاء الأفراد ومقابلة أهداف المنظمة"(</w:t>
      </w:r>
      <w:proofErr w:type="spellStart"/>
      <w:r w:rsidRPr="00C40F29">
        <w:rPr>
          <w:rFonts w:ascii="Simplified Arabic" w:hAnsi="Simplified Arabic" w:cs="Simplified Arabic" w:hint="cs"/>
          <w:kern w:val="2"/>
          <w:sz w:val="28"/>
          <w:szCs w:val="28"/>
          <w:rtl/>
          <w:lang w:bidi="ar-EG"/>
        </w:rPr>
        <w:t>الربيعاوي</w:t>
      </w:r>
      <w:proofErr w:type="spellEnd"/>
      <w:r w:rsidRPr="00C40F29">
        <w:rPr>
          <w:rFonts w:ascii="Simplified Arabic" w:hAnsi="Simplified Arabic" w:cs="Simplified Arabic" w:hint="cs"/>
          <w:kern w:val="2"/>
          <w:sz w:val="28"/>
          <w:szCs w:val="28"/>
          <w:rtl/>
          <w:lang w:bidi="ar-EG"/>
        </w:rPr>
        <w:t xml:space="preserve"> وآخرون، 2015، 28).</w:t>
      </w:r>
    </w:p>
    <w:p w14:paraId="4869C02A"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ووفقًا للبحث الحالي يعرف التسويق إجرائيًا بأنه: العملية التي يتم من خلالها تحديد احتياجات العملاء والعمل على تلبية رغباتهم، ومن ثم تستطيع المنظمات أن تتنافس في عالم الأعمال بطريقة أكثر فاعلية، لأنها توجه منتجاتها للسوق وفق أسس علمية تقوم على دراسة السوق واحتياجاته، وبذلك تحقق المنظمات الربح خلال فترة مناسبة ليس على المستوى المادي فقط، ولكن على المستوى الاجتماعي الذي يحقق التقدم للمنظمات.</w:t>
      </w:r>
    </w:p>
    <w:p w14:paraId="1BFDD73D" w14:textId="77777777" w:rsidR="00C40F29" w:rsidRPr="00C40F29" w:rsidRDefault="00C40F29" w:rsidP="003D37A0">
      <w:pPr>
        <w:numPr>
          <w:ilvl w:val="0"/>
          <w:numId w:val="22"/>
        </w:numPr>
        <w:spacing w:after="0" w:line="240" w:lineRule="auto"/>
        <w:contextualSpacing/>
        <w:jc w:val="both"/>
        <w:rPr>
          <w:rFonts w:ascii="Simplified Arabic" w:hAnsi="Simplified Arabic" w:cs="Simplified Arabic"/>
          <w:b/>
          <w:bCs/>
          <w:kern w:val="2"/>
          <w:sz w:val="28"/>
          <w:szCs w:val="28"/>
          <w:lang w:bidi="ar-EG"/>
        </w:rPr>
      </w:pPr>
      <w:r w:rsidRPr="00C40F29">
        <w:rPr>
          <w:rFonts w:ascii="Simplified Arabic" w:hAnsi="Simplified Arabic" w:cs="Simplified Arabic" w:hint="cs"/>
          <w:b/>
          <w:bCs/>
          <w:kern w:val="2"/>
          <w:sz w:val="28"/>
          <w:szCs w:val="28"/>
          <w:rtl/>
          <w:lang w:bidi="ar-EG"/>
        </w:rPr>
        <w:t xml:space="preserve">تسويق الخدمات </w:t>
      </w:r>
      <w:proofErr w:type="gramStart"/>
      <w:r w:rsidRPr="00C40F29">
        <w:rPr>
          <w:rFonts w:ascii="Simplified Arabic" w:hAnsi="Simplified Arabic" w:cs="Simplified Arabic" w:hint="cs"/>
          <w:b/>
          <w:bCs/>
          <w:kern w:val="2"/>
          <w:sz w:val="28"/>
          <w:szCs w:val="28"/>
          <w:rtl/>
          <w:lang w:bidi="ar-EG"/>
        </w:rPr>
        <w:t>البحثية</w:t>
      </w:r>
      <w:r w:rsidRPr="00C40F29">
        <w:rPr>
          <w:rFonts w:ascii="Simplified Arabic" w:hAnsi="Simplified Arabic" w:cs="Simplified Arabic"/>
          <w:b/>
          <w:bCs/>
          <w:kern w:val="2"/>
          <w:sz w:val="28"/>
          <w:szCs w:val="28"/>
          <w:lang w:bidi="ar-EG"/>
        </w:rPr>
        <w:t>(</w:t>
      </w:r>
      <w:proofErr w:type="gramEnd"/>
      <w:r w:rsidRPr="00C40F29">
        <w:rPr>
          <w:rFonts w:ascii="Simplified Arabic" w:hAnsi="Simplified Arabic" w:cs="Simplified Arabic"/>
          <w:b/>
          <w:bCs/>
          <w:kern w:val="2"/>
          <w:sz w:val="28"/>
          <w:szCs w:val="28"/>
          <w:lang w:bidi="ar-EG"/>
        </w:rPr>
        <w:t>Marketing Research Services)</w:t>
      </w:r>
    </w:p>
    <w:p w14:paraId="7436F9A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يعرف تسويق الخدمات البحثية بأنه "عملية التوجه بالمزيج التسويقي للآليات التسويقية المسئولة عن انسياب الخدمات البحثية بالجامعات والمتمثلة في البحوث العلمية، والاستشارات، والبحوث التعاقدية من منتجيها بالجامعات إلى الجهات المستفيدة في المجتمع، </w:t>
      </w:r>
      <w:r w:rsidRPr="00C40F29">
        <w:rPr>
          <w:rFonts w:ascii="Simplified Arabic" w:hAnsi="Simplified Arabic" w:cs="Simplified Arabic" w:hint="cs"/>
          <w:kern w:val="2"/>
          <w:sz w:val="28"/>
          <w:szCs w:val="28"/>
          <w:rtl/>
          <w:lang w:bidi="ar-EG"/>
        </w:rPr>
        <w:lastRenderedPageBreak/>
        <w:t xml:space="preserve">مثل المؤسسات الحكومية العامة، والمؤسسات الخاصة، وقطاع الإنتاج والأعمال؛ لتحقيق الفائدة المنشودة للطرفين مقابل أجر محدد (نعناع وغنيم، 2020، 256). </w:t>
      </w:r>
    </w:p>
    <w:p w14:paraId="7C155CBA"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ووفقًا للبحث الحالي يعرف تسويق الخدمات البحثية إجرائيًا بأنه: العملية التي يتم من خلالها استخدام عناصر المزيج التسويقي في عملية تدفق الخدمات البحثية بالجامعات والمتمثلة في الإنتاج البحثي والاستشارات البحثية، والبحوث التعاقدية والمشروعات التنافسية من منتجيها بالجامعات إلى القطاعات المجتمعية المستفيدة من تلك الخدمات لتحقيق الاستفادة المتبادلة للأفراد المشتركة في التوجه التسويقي للخدمات البحثية.</w:t>
      </w:r>
    </w:p>
    <w:p w14:paraId="5A934793" w14:textId="77777777" w:rsidR="00C40F29" w:rsidRPr="00C40F29" w:rsidRDefault="00C40F29" w:rsidP="003D37A0">
      <w:pPr>
        <w:numPr>
          <w:ilvl w:val="0"/>
          <w:numId w:val="22"/>
        </w:numPr>
        <w:spacing w:after="0" w:line="240" w:lineRule="auto"/>
        <w:ind w:left="360"/>
        <w:contextualSpacing/>
        <w:jc w:val="both"/>
        <w:rPr>
          <w:rFonts w:ascii="Simplified Arabic" w:hAnsi="Simplified Arabic" w:cs="Simplified Arabic"/>
          <w:kern w:val="2"/>
          <w:sz w:val="28"/>
          <w:szCs w:val="28"/>
          <w:rtl/>
          <w:lang w:bidi="ar-EG"/>
        </w:rPr>
      </w:pPr>
      <w:r w:rsidRPr="00C40F29">
        <w:rPr>
          <w:rFonts w:ascii="Simplified Arabic" w:hAnsi="Simplified Arabic" w:cs="Simplified Arabic" w:hint="cs"/>
          <w:b/>
          <w:bCs/>
          <w:kern w:val="2"/>
          <w:sz w:val="28"/>
          <w:szCs w:val="28"/>
          <w:rtl/>
          <w:lang w:bidi="ar-EG"/>
        </w:rPr>
        <w:t>التحالفات الاستراتيجية:</w:t>
      </w:r>
      <w:r w:rsidRPr="00C40F29">
        <w:rPr>
          <w:rFonts w:ascii="Simplified Arabic" w:hAnsi="Simplified Arabic" w:cs="Simplified Arabic"/>
          <w:b/>
          <w:bCs/>
          <w:kern w:val="2"/>
          <w:sz w:val="28"/>
          <w:szCs w:val="28"/>
          <w:lang w:bidi="ar-EG"/>
        </w:rPr>
        <w:t>(</w:t>
      </w:r>
      <w:r w:rsidRPr="00C40F29">
        <w:rPr>
          <w:rFonts w:ascii="Times New Roman" w:hAnsi="Times New Roman" w:cs="Times New Roman"/>
          <w:b/>
          <w:bCs/>
          <w:kern w:val="2"/>
          <w:sz w:val="28"/>
          <w:szCs w:val="28"/>
        </w:rPr>
        <w:t>Strategic Alliances)</w:t>
      </w:r>
    </w:p>
    <w:p w14:paraId="5F2DC3EB"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يطلق التحالف على أشكال التعاون والتآزر بين المنظمات المختلفة ووحدات الأعمال، وهو الأثر الناتج عن تشكيل حزمة من الارتباطات الجديدة بين أنشطة أو مجالات عمل المنظمة، وبناء علاقات وارتباطات مع منظمات أخرى (الجنابي، 2017، 216)</w:t>
      </w:r>
    </w:p>
    <w:p w14:paraId="79C1EF53"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تعرف التحالفات الاستراتيجية بأنها اتفاق تعاوني طوعي بحق الملكية، أو تعاقدي بين منظمتين مستقلتين أو أكثر، ويتضمن هذا التحالف تبادل ومشاركة وتطوير مشترك للمنتجات أو التكنولوجيا أو الخدمات أو توحيد الموارد والمقدرات الجوهرية؛ من أجل تحقيق أهداف استراتيجية مشتركة (العنزي وراضي ،2022، 12).</w:t>
      </w:r>
    </w:p>
    <w:p w14:paraId="20074501"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ووفقًا للبحث الحالي تعرف التحالفات الاستراتيجية إجرائيًا بأنها: اتفاق تعاوني أو تعاقدي بين</w:t>
      </w:r>
      <w:r w:rsidRPr="00C40F29">
        <w:rPr>
          <w:rFonts w:ascii="Simplified Arabic" w:hAnsi="Simplified Arabic" w:cs="Simplified Arabic" w:hint="cs"/>
          <w:sz w:val="28"/>
          <w:szCs w:val="28"/>
          <w:rtl/>
          <w:lang w:bidi="ar-EG"/>
        </w:rPr>
        <w:t xml:space="preserve"> الجامعات والقطاعات الإنتاجية والخدمية بالمجتمع،</w:t>
      </w:r>
      <w:r w:rsidRPr="00C40F29">
        <w:rPr>
          <w:rFonts w:ascii="Simplified Arabic" w:hAnsi="Simplified Arabic" w:cs="Simplified Arabic" w:hint="cs"/>
          <w:kern w:val="2"/>
          <w:sz w:val="28"/>
          <w:szCs w:val="28"/>
          <w:rtl/>
          <w:lang w:bidi="ar-EG"/>
        </w:rPr>
        <w:t xml:space="preserve"> </w:t>
      </w:r>
      <w:r w:rsidRPr="00C40F29">
        <w:rPr>
          <w:rFonts w:ascii="Simplified Arabic" w:hAnsi="Simplified Arabic" w:cs="Simplified Arabic" w:hint="cs"/>
          <w:sz w:val="28"/>
          <w:szCs w:val="28"/>
          <w:rtl/>
          <w:lang w:bidi="ar-EG"/>
        </w:rPr>
        <w:t>والتي تستخدم كآلية لتحقيق التعاون وعقد العلاقات التبادلية بينها؛ بهدف تمكين الجامعات من تسويق خدماتها البحثية إلى القطاعات المستفيدة، وفي ذات الوقت يتم من خلالها السيطرة على المخاطر والتهديدات التي قد تواجه الجامعات في تسويق خدماتها البحثية، وتم تحديد مراكز التميز البحثي والحاضنات البحثية وحدائق التقنية كأنماط للتحالفات الاستراتيجي</w:t>
      </w:r>
      <w:r w:rsidRPr="00C40F29">
        <w:rPr>
          <w:rFonts w:ascii="Simplified Arabic" w:hAnsi="Simplified Arabic" w:cs="Simplified Arabic" w:hint="eastAsia"/>
          <w:sz w:val="28"/>
          <w:szCs w:val="28"/>
          <w:rtl/>
          <w:lang w:bidi="ar-EG"/>
        </w:rPr>
        <w:t>ة</w:t>
      </w:r>
      <w:r w:rsidRPr="00C40F29">
        <w:rPr>
          <w:rFonts w:ascii="Simplified Arabic" w:hAnsi="Simplified Arabic" w:cs="Simplified Arabic" w:hint="cs"/>
          <w:sz w:val="28"/>
          <w:szCs w:val="28"/>
          <w:rtl/>
          <w:lang w:bidi="ar-EG"/>
        </w:rPr>
        <w:t xml:space="preserve"> التي يتم من خلالها تسويق الخدمات البحثية بالجامعات للقطاعات المجتمعية.</w:t>
      </w:r>
    </w:p>
    <w:p w14:paraId="51EF08F6" w14:textId="77777777" w:rsidR="00C40F29" w:rsidRPr="00C40F29" w:rsidRDefault="00C40F29" w:rsidP="00C40F29">
      <w:pPr>
        <w:spacing w:after="0" w:line="240" w:lineRule="auto"/>
        <w:ind w:left="360"/>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 xml:space="preserve">خطوات البحث: </w:t>
      </w:r>
    </w:p>
    <w:p w14:paraId="5A3797C9"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سعيًا لتحقيق أهداف البحث الحالي، فقد سارت خطواته على النحو الآتي: </w:t>
      </w:r>
    </w:p>
    <w:p w14:paraId="21C6F2BB" w14:textId="77777777" w:rsidR="00C40F29" w:rsidRPr="00C40F29" w:rsidRDefault="00C40F29" w:rsidP="00C40F29">
      <w:pPr>
        <w:spacing w:after="0" w:line="240" w:lineRule="auto"/>
        <w:jc w:val="both"/>
        <w:rPr>
          <w:rFonts w:ascii="Simplified Arabic" w:hAnsi="Simplified Arabic" w:cs="Simplified Arabic"/>
          <w:sz w:val="28"/>
          <w:szCs w:val="28"/>
          <w:lang w:bidi="ar-EG"/>
        </w:rPr>
      </w:pPr>
      <w:r w:rsidRPr="00C40F29">
        <w:rPr>
          <w:rFonts w:ascii="Simplified Arabic" w:hAnsi="Simplified Arabic" w:cs="Simplified Arabic" w:hint="cs"/>
          <w:b/>
          <w:bCs/>
          <w:kern w:val="2"/>
          <w:sz w:val="28"/>
          <w:szCs w:val="28"/>
          <w:rtl/>
          <w:lang w:bidi="ar-EG"/>
        </w:rPr>
        <w:lastRenderedPageBreak/>
        <w:t>الخطوة الأولى:</w:t>
      </w:r>
      <w:r w:rsidRPr="00C40F29">
        <w:rPr>
          <w:rFonts w:ascii="Simplified Arabic" w:hAnsi="Simplified Arabic" w:cs="Simplified Arabic" w:hint="cs"/>
          <w:sz w:val="28"/>
          <w:szCs w:val="28"/>
          <w:rtl/>
          <w:lang w:bidi="ar-EG"/>
        </w:rPr>
        <w:t xml:space="preserve"> تحديد الإطار المفاهيمي لتسويق الخدمات البحثية بالجامعات المصرية.</w:t>
      </w:r>
    </w:p>
    <w:p w14:paraId="685ABB4F"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hint="cs"/>
          <w:b/>
          <w:bCs/>
          <w:kern w:val="2"/>
          <w:sz w:val="28"/>
          <w:szCs w:val="28"/>
          <w:rtl/>
          <w:lang w:bidi="ar-EG"/>
        </w:rPr>
        <w:t>الخطوة الثانية:</w:t>
      </w:r>
      <w:r w:rsidRPr="00C40F29">
        <w:rPr>
          <w:rFonts w:ascii="Simplified Arabic" w:hAnsi="Simplified Arabic" w:cs="Simplified Arabic" w:hint="cs"/>
          <w:sz w:val="28"/>
          <w:szCs w:val="28"/>
          <w:rtl/>
          <w:lang w:bidi="ar-EG"/>
        </w:rPr>
        <w:t xml:space="preserve"> استجلاء الإطار الفلسفي الحاكم للتحالفات الاستراتيجية.</w:t>
      </w:r>
    </w:p>
    <w:p w14:paraId="7BD0BB8F"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hint="cs"/>
          <w:b/>
          <w:bCs/>
          <w:kern w:val="2"/>
          <w:sz w:val="28"/>
          <w:szCs w:val="28"/>
          <w:rtl/>
          <w:lang w:bidi="ar-EG"/>
        </w:rPr>
        <w:t>الخطوة الثالثة:</w:t>
      </w:r>
      <w:r w:rsidRPr="00C40F29">
        <w:rPr>
          <w:rFonts w:ascii="Simplified Arabic" w:hAnsi="Simplified Arabic" w:cs="Simplified Arabic" w:hint="cs"/>
          <w:sz w:val="28"/>
          <w:szCs w:val="28"/>
          <w:rtl/>
          <w:lang w:bidi="ar-EG"/>
        </w:rPr>
        <w:t xml:space="preserve"> تبيان أنماط التحالفات الاستراتيجية في تسويق الخدمات البحثية بالجامعات المصرية.</w:t>
      </w:r>
    </w:p>
    <w:p w14:paraId="11B85271" w14:textId="77777777" w:rsidR="00C40F29" w:rsidRPr="00C40F29" w:rsidRDefault="00C40F29" w:rsidP="00C40F29">
      <w:pPr>
        <w:spacing w:after="0" w:line="240" w:lineRule="auto"/>
        <w:jc w:val="both"/>
        <w:rPr>
          <w:rFonts w:ascii="Simplified Arabic" w:hAnsi="Simplified Arabic" w:cs="Simplified Arabic"/>
          <w:sz w:val="28"/>
          <w:szCs w:val="28"/>
          <w:lang w:bidi="ar-EG"/>
        </w:rPr>
      </w:pPr>
      <w:r w:rsidRPr="00C40F29">
        <w:rPr>
          <w:rFonts w:ascii="Simplified Arabic" w:hAnsi="Simplified Arabic" w:cs="Simplified Arabic" w:hint="cs"/>
          <w:b/>
          <w:bCs/>
          <w:kern w:val="2"/>
          <w:sz w:val="28"/>
          <w:szCs w:val="28"/>
          <w:rtl/>
          <w:lang w:bidi="ar-EG"/>
        </w:rPr>
        <w:t>الخطوة الرابعة:</w:t>
      </w:r>
      <w:r w:rsidRPr="00C40F29">
        <w:rPr>
          <w:rFonts w:ascii="Simplified Arabic" w:hAnsi="Simplified Arabic" w:cs="Simplified Arabic" w:hint="cs"/>
          <w:sz w:val="28"/>
          <w:szCs w:val="28"/>
          <w:rtl/>
          <w:lang w:bidi="ar-EG"/>
        </w:rPr>
        <w:t xml:space="preserve"> تحليل واقع التحالفات الاستراتيجية في تسويق الخدمات البحثية بالجامعات المصرية.</w:t>
      </w:r>
    </w:p>
    <w:p w14:paraId="673F6555" w14:textId="77777777" w:rsidR="00C40F29" w:rsidRPr="00C40F29" w:rsidRDefault="00C40F29" w:rsidP="00C40F29">
      <w:pPr>
        <w:spacing w:after="0" w:line="240" w:lineRule="auto"/>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الخطوة الخامسة:</w:t>
      </w:r>
      <w:r w:rsidRPr="00C40F29">
        <w:rPr>
          <w:rFonts w:ascii="Simplified Arabic" w:hAnsi="Simplified Arabic" w:cs="Simplified Arabic" w:hint="cs"/>
          <w:sz w:val="28"/>
          <w:szCs w:val="28"/>
          <w:rtl/>
          <w:lang w:bidi="ar-EG"/>
        </w:rPr>
        <w:t xml:space="preserve"> وضع رؤية مقترحة لاستخدام التحالفات الاستراتيجية في تسويق الخدمات البحثية بالجامعات المصرية.</w:t>
      </w:r>
    </w:p>
    <w:p w14:paraId="061F5522" w14:textId="77777777" w:rsidR="00C40F29" w:rsidRPr="00C40F29" w:rsidRDefault="00C40F29" w:rsidP="00C40F29">
      <w:pPr>
        <w:spacing w:after="0" w:line="240" w:lineRule="auto"/>
        <w:ind w:left="360"/>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ولتنفيذ خطوات البحث، فقد انتظمت محاوره كما يلي:</w:t>
      </w:r>
    </w:p>
    <w:p w14:paraId="7B11B85D" w14:textId="77777777" w:rsidR="00C40F29" w:rsidRPr="00C40F29" w:rsidRDefault="00C40F29" w:rsidP="00C40F29">
      <w:pPr>
        <w:spacing w:after="0" w:line="240" w:lineRule="auto"/>
        <w:jc w:val="both"/>
        <w:rPr>
          <w:rFonts w:ascii="Simplified Arabic" w:hAnsi="Simplified Arabic" w:cs="Simplified Arabic"/>
          <w:b/>
          <w:bCs/>
          <w:sz w:val="28"/>
          <w:szCs w:val="28"/>
          <w:lang w:bidi="ar-EG"/>
        </w:rPr>
      </w:pPr>
      <w:r w:rsidRPr="00C40F29">
        <w:rPr>
          <w:rFonts w:ascii="Simplified Arabic" w:hAnsi="Simplified Arabic" w:cs="Simplified Arabic" w:hint="cs"/>
          <w:b/>
          <w:bCs/>
          <w:kern w:val="2"/>
          <w:sz w:val="28"/>
          <w:szCs w:val="28"/>
          <w:rtl/>
          <w:lang w:bidi="ar-EG"/>
        </w:rPr>
        <w:t xml:space="preserve">المحور الأول: </w:t>
      </w:r>
      <w:r w:rsidRPr="00C40F29">
        <w:rPr>
          <w:rFonts w:ascii="Simplified Arabic" w:hAnsi="Simplified Arabic" w:cs="Simplified Arabic" w:hint="cs"/>
          <w:b/>
          <w:bCs/>
          <w:sz w:val="28"/>
          <w:szCs w:val="28"/>
          <w:rtl/>
          <w:lang w:bidi="ar-EG"/>
        </w:rPr>
        <w:t>الإطار المفاهيمي لتسويق الخدمات البحثية بالجامعات المصرية:</w:t>
      </w:r>
    </w:p>
    <w:p w14:paraId="71DABEC5"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أولًا: ماهية تسويق الخدمات البحثية:</w:t>
      </w:r>
      <w:r w:rsidRPr="00C40F29">
        <w:rPr>
          <w:rFonts w:ascii="Simplified Arabic" w:hAnsi="Simplified Arabic" w:cs="Simplified Arabic"/>
          <w:b/>
          <w:bCs/>
          <w:sz w:val="28"/>
          <w:szCs w:val="28"/>
          <w:lang w:bidi="ar-EG"/>
        </w:rPr>
        <w:t xml:space="preserve"> </w:t>
      </w:r>
    </w:p>
    <w:p w14:paraId="6FD5767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لقد اكتسب مفهوم التسويق في التعليم العالي أهمية كبيرة في السنوات الأخيرة في جميع أنحاء العالم، حيث أصبح نشاطًا مهمًا للعديد من المؤسسات التعليمية التي لا تهدف الربح، ويرجع ذلك إلى زيادة التنافس على الموارد المحدودة، وارتفاع توقعات المستفيدين من الخدمات التعليمية للجامعة، وزيادة فرص الحصول على التعليم </w:t>
      </w:r>
      <w:r w:rsidRPr="00C40F29">
        <w:rPr>
          <w:rFonts w:ascii="Simplified Arabic" w:hAnsi="Simplified Arabic" w:cs="Simplified Arabic"/>
          <w:kern w:val="2"/>
          <w:sz w:val="28"/>
          <w:szCs w:val="28"/>
          <w:lang w:bidi="ar-EG"/>
        </w:rPr>
        <w:t>(Yalmaz,2011, 1)</w:t>
      </w:r>
      <w:r w:rsidRPr="00C40F29">
        <w:rPr>
          <w:rFonts w:ascii="Simplified Arabic" w:hAnsi="Simplified Arabic" w:cs="Simplified Arabic" w:hint="cs"/>
          <w:kern w:val="2"/>
          <w:sz w:val="28"/>
          <w:szCs w:val="28"/>
          <w:rtl/>
          <w:lang w:bidi="ar-EG"/>
        </w:rPr>
        <w:t>، ويجب النظر إلى التسويق على أنه ليس مجرد أعمال متفرقة، وإنما عملية حيوية لها مجالات تطبيقية متنوعة، ذات أبعاد متعددة، يجب أن تتم بطريقة متكاملة.</w:t>
      </w:r>
    </w:p>
    <w:p w14:paraId="6B2F7B0A" w14:textId="77777777" w:rsidR="00C40F29" w:rsidRPr="00C40F29" w:rsidRDefault="00C40F29" w:rsidP="003D37A0">
      <w:pPr>
        <w:numPr>
          <w:ilvl w:val="0"/>
          <w:numId w:val="40"/>
        </w:numPr>
        <w:spacing w:after="0" w:line="240" w:lineRule="auto"/>
        <w:contextualSpacing/>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مفهوم التسويق:</w:t>
      </w:r>
    </w:p>
    <w:p w14:paraId="1790228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يعد التسويق من المفاهيم الحديثة التي تقوم بدورٍ مهم في المنظمات الحديثة، حيث يقوم بدورٍ فاعل في تطوير المنظمات من خلال التسويق لمنتجاتها وفق احتياجات العملاء والمستفيدين من خدماتها، ومن ثم تقديم منتجات تحوز على رضا المستهلك، فالتسويق هو المحرك الأساسي لجميع قرارات المنظمة فهو المسئول عن إيجاد العملاء والاحتفاظ بهم، ومن ثم المساهمة في تطوير المنظمة.</w:t>
      </w:r>
    </w:p>
    <w:p w14:paraId="0F8A2EB4"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lastRenderedPageBreak/>
        <w:t>ويعرف التسويق على أنه مجموعة من العمليات أو الأنشطة المدروسة التي تعمل على اكتشاف حاجات ورغبات العملاء، وتعمل على تطوير مجموعة المنتجات أو الخدمات التي تشبع احتياجاتهم ورغباتهم وتحقق للمنظمة الربحية خلال فترة مناسبة إذا ما تم العمل ضمن مفهوم الأعمال التي تهدف إلى تحقيق المنفعة الاقتصادية والأرباح (عباس؛ والكميم، 2011، 14).</w:t>
      </w:r>
    </w:p>
    <w:p w14:paraId="432E5AB3"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كما يعرف التسويق على أنه "جميع الجهود والأعمال المتكاملة التي تقوم بها المؤسسة، بدءًا من دراسة السوق وتحديد الفئات المستفيدة من الخدمات والمنتجات التي تقدمها، ومرورًا بتصميم هذه الخدمات وتحديد سعرها والترويج لها وتوزيعها على المستفيدين، وانتهاءً بتحقيق أهداف المؤسسة والمستفيدين من خدماتها (داود، 2016، 108).</w:t>
      </w:r>
    </w:p>
    <w:p w14:paraId="645A5E6A"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وتعرف الجمعية الأمريكية للتسويق عملية التسويق على أنه: عملية تخطيط وتنفيذ التصور الكلي لتسعير وترويج وتوزيع الأفكار والسلع والخدمات لتحقيق عملية التبادل التي تشبع حاجات الأفراد </w:t>
      </w:r>
      <w:proofErr w:type="gramStart"/>
      <w:r w:rsidRPr="00C40F29">
        <w:rPr>
          <w:rFonts w:ascii="Simplified Arabic" w:hAnsi="Simplified Arabic" w:cs="Simplified Arabic" w:hint="cs"/>
          <w:kern w:val="2"/>
          <w:sz w:val="28"/>
          <w:szCs w:val="28"/>
          <w:rtl/>
          <w:lang w:bidi="ar-EG"/>
        </w:rPr>
        <w:t>والمؤسسات</w:t>
      </w:r>
      <w:r w:rsidRPr="00C40F29">
        <w:rPr>
          <w:rFonts w:ascii="Simplified Arabic" w:hAnsi="Simplified Arabic" w:cs="Simplified Arabic"/>
          <w:kern w:val="2"/>
          <w:sz w:val="28"/>
          <w:szCs w:val="28"/>
          <w:lang w:bidi="ar-EG"/>
        </w:rPr>
        <w:t>(</w:t>
      </w:r>
      <w:proofErr w:type="gramEnd"/>
      <w:r w:rsidRPr="00C40F29">
        <w:rPr>
          <w:rFonts w:ascii="Simplified Arabic" w:hAnsi="Simplified Arabic" w:cs="Simplified Arabic"/>
          <w:kern w:val="2"/>
          <w:sz w:val="28"/>
          <w:szCs w:val="28"/>
          <w:lang w:bidi="ar-EG"/>
        </w:rPr>
        <w:t xml:space="preserve">Jyoti, 2010, 2) </w:t>
      </w:r>
      <w:r w:rsidRPr="00C40F29">
        <w:rPr>
          <w:rFonts w:ascii="Simplified Arabic" w:hAnsi="Simplified Arabic" w:cs="Simplified Arabic" w:hint="cs"/>
          <w:kern w:val="2"/>
          <w:sz w:val="28"/>
          <w:szCs w:val="28"/>
          <w:rtl/>
          <w:lang w:bidi="ar-EG"/>
        </w:rPr>
        <w:t>، كما أن التسويق عملية اجتماعية وإدارية يحصل من خلالها الأفراد والجماعات على احتياجاتهم ورغباتهم من خلال ابتكار وتقديم وتبادل المنتجات ذات القيمة مع الآخرين (خليل، 2017، 15).</w:t>
      </w:r>
    </w:p>
    <w:p w14:paraId="79E4FD18"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ويعد نشاط التسويق من الأنشطة المهمة في حياة المنظمات؛ نظرًا لدوره المهم في إنتاج المنتجات وتقديم الخدمات اللازمة والمناسبة للمستهلك، ويعمل على تحقيق طموحاته، ومن أبرز الأبعاد الأساسية لمفهوم التسويق ما يلي: (عباس والكميم، 2011، 20)</w:t>
      </w:r>
    </w:p>
    <w:p w14:paraId="60CE73D5" w14:textId="77777777" w:rsidR="00C40F29" w:rsidRPr="00C40F29" w:rsidRDefault="00C40F29" w:rsidP="003D37A0">
      <w:pPr>
        <w:numPr>
          <w:ilvl w:val="0"/>
          <w:numId w:val="39"/>
        </w:numPr>
        <w:spacing w:after="0" w:line="240" w:lineRule="auto"/>
        <w:ind w:left="95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أن التسويق يمثل نظامًا متكاملًا تتفاعل من خلاله مجموعة من الأنشطة الفاعلة والمصممة ضمن صياغات محددة.</w:t>
      </w:r>
    </w:p>
    <w:p w14:paraId="6B3EA4CB" w14:textId="77777777" w:rsidR="00C40F29" w:rsidRPr="00C40F29" w:rsidRDefault="00C40F29" w:rsidP="003D37A0">
      <w:pPr>
        <w:numPr>
          <w:ilvl w:val="0"/>
          <w:numId w:val="39"/>
        </w:numPr>
        <w:spacing w:after="0" w:line="240" w:lineRule="auto"/>
        <w:ind w:left="95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أن التسويق يمثل عملية موجهة ومصممة مسبقًا ولها أهداف واعية ينبغي الوصول إليها.</w:t>
      </w:r>
    </w:p>
    <w:p w14:paraId="5D44E798" w14:textId="77777777" w:rsidR="00C40F29" w:rsidRPr="00C40F29" w:rsidRDefault="00C40F29" w:rsidP="003D37A0">
      <w:pPr>
        <w:numPr>
          <w:ilvl w:val="0"/>
          <w:numId w:val="39"/>
        </w:numPr>
        <w:spacing w:after="0" w:line="240" w:lineRule="auto"/>
        <w:ind w:left="95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أن التسويق هو عملية ديناميكية ذات أبعاد تنعكس مضامينها على عمليات التحول والتطور الاجتماعي.</w:t>
      </w:r>
    </w:p>
    <w:p w14:paraId="3775A921" w14:textId="77777777" w:rsidR="00C40F29" w:rsidRPr="00C40F29" w:rsidRDefault="00C40F29" w:rsidP="003D37A0">
      <w:pPr>
        <w:numPr>
          <w:ilvl w:val="0"/>
          <w:numId w:val="39"/>
        </w:numPr>
        <w:spacing w:after="0" w:line="240" w:lineRule="auto"/>
        <w:ind w:left="95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lastRenderedPageBreak/>
        <w:t>أن المقياس الرئيس لمساهمة التسويق في عملية التطور الاجتماعي هو مستوى الإشباع الذي يتحقق نتيجة عمليات المطابقة.</w:t>
      </w:r>
    </w:p>
    <w:p w14:paraId="37E63AF2" w14:textId="77777777" w:rsidR="00C40F29" w:rsidRPr="00C40F29" w:rsidRDefault="00C40F29" w:rsidP="003D37A0">
      <w:pPr>
        <w:numPr>
          <w:ilvl w:val="0"/>
          <w:numId w:val="39"/>
        </w:numPr>
        <w:spacing w:after="0" w:line="240" w:lineRule="auto"/>
        <w:ind w:left="95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أن مفهوم الربح في عملية التسويق يمتد إلى أبعد من مجرد الربح المادي، حيث يتم التركيز على زاوية المسئولية الاجتماعية للمنظمات.</w:t>
      </w:r>
    </w:p>
    <w:p w14:paraId="1670153B"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lang w:bidi="ar-EG"/>
        </w:rPr>
      </w:pPr>
      <w:r w:rsidRPr="00C40F29">
        <w:rPr>
          <w:rFonts w:ascii="Simplified Arabic" w:hAnsi="Simplified Arabic" w:cs="Simplified Arabic" w:hint="cs"/>
          <w:sz w:val="28"/>
          <w:szCs w:val="28"/>
          <w:rtl/>
          <w:lang w:bidi="ar-EG"/>
        </w:rPr>
        <w:t xml:space="preserve">ومن هذا المنطلق لابد من الابتكار في العملية التسويقية، لأن الغرض من العمل هو الإبداع في الخدمات التي تقدمها المؤسسات وتلبية رغبات العملاء، ومن ثم فإن الجامعات في العصر الحالي لديها وظيفتان أساسيتان: هما التسويق والابتكار، ويبدأ الابتكار كعملية إبداعية بمحاولة إدراك احتياجات العملاء غير </w:t>
      </w:r>
      <w:proofErr w:type="spellStart"/>
      <w:r w:rsidRPr="00C40F29">
        <w:rPr>
          <w:rFonts w:ascii="Simplified Arabic" w:hAnsi="Simplified Arabic" w:cs="Simplified Arabic" w:hint="cs"/>
          <w:sz w:val="28"/>
          <w:szCs w:val="28"/>
          <w:rtl/>
          <w:lang w:bidi="ar-EG"/>
        </w:rPr>
        <w:t>الملباة</w:t>
      </w:r>
      <w:proofErr w:type="spellEnd"/>
      <w:r w:rsidRPr="00C40F29">
        <w:rPr>
          <w:rFonts w:ascii="Simplified Arabic" w:hAnsi="Simplified Arabic" w:cs="Simplified Arabic" w:hint="cs"/>
          <w:sz w:val="28"/>
          <w:szCs w:val="28"/>
          <w:rtl/>
          <w:lang w:bidi="ar-EG"/>
        </w:rPr>
        <w:t xml:space="preserve">، مع تحديد المشكلات التي </w:t>
      </w:r>
      <w:proofErr w:type="spellStart"/>
      <w:r w:rsidRPr="00C40F29">
        <w:rPr>
          <w:rFonts w:ascii="Simplified Arabic" w:hAnsi="Simplified Arabic" w:cs="Simplified Arabic" w:hint="cs"/>
          <w:sz w:val="28"/>
          <w:szCs w:val="28"/>
          <w:rtl/>
          <w:lang w:bidi="ar-EG"/>
        </w:rPr>
        <w:t>يواجهها</w:t>
      </w:r>
      <w:proofErr w:type="spellEnd"/>
      <w:r w:rsidRPr="00C40F29">
        <w:rPr>
          <w:rFonts w:ascii="Simplified Arabic" w:hAnsi="Simplified Arabic" w:cs="Simplified Arabic" w:hint="cs"/>
          <w:sz w:val="28"/>
          <w:szCs w:val="28"/>
          <w:rtl/>
          <w:lang w:bidi="ar-EG"/>
        </w:rPr>
        <w:t xml:space="preserve"> العملاء؛ مما يؤدي إلى التطوير والإنتاج وتسويق الخدمات وفق متطلبات السوق المتجددة. </w:t>
      </w:r>
      <w:r w:rsidRPr="00C40F29">
        <w:rPr>
          <w:rFonts w:ascii="Simplified Arabic" w:hAnsi="Simplified Arabic" w:cs="Simplified Arabic"/>
          <w:sz w:val="28"/>
          <w:szCs w:val="28"/>
          <w:lang w:bidi="ar-EG"/>
        </w:rPr>
        <w:t>(</w:t>
      </w:r>
      <w:r w:rsidRPr="00C40F29">
        <w:rPr>
          <w:rFonts w:ascii="Times New Roman" w:hAnsi="Times New Roman" w:cs="Times New Roman"/>
          <w:sz w:val="28"/>
          <w:szCs w:val="28"/>
        </w:rPr>
        <w:t>Purchase &amp; Volery</w:t>
      </w:r>
      <w:r w:rsidRPr="00C40F29">
        <w:rPr>
          <w:rFonts w:ascii="Times New Roman" w:hAnsi="Times New Roman" w:cs="Times New Roman"/>
          <w:sz w:val="28"/>
          <w:szCs w:val="28"/>
          <w:lang w:bidi="ar-EG"/>
        </w:rPr>
        <w:t>, 2020, 763</w:t>
      </w:r>
      <w:r w:rsidRPr="00C40F29">
        <w:rPr>
          <w:rFonts w:ascii="Simplified Arabic" w:hAnsi="Simplified Arabic" w:cs="Simplified Arabic"/>
          <w:sz w:val="28"/>
          <w:szCs w:val="28"/>
          <w:lang w:bidi="ar-EG"/>
        </w:rPr>
        <w:t>)</w:t>
      </w:r>
    </w:p>
    <w:p w14:paraId="64EB3E91"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ومن خلال ما سبق يمكن تعريف التسويق إجرائيًا بأنه: العملية التي يتم من خلالها تحديد احتياجات العملاء والعمل على تلبية رغباتهم، ومن ثم تستطيع المنظمات أن تتنافس في عالم الأعمال بطريقة أكثر فاعلية، لأنها توجه منتجاتها للسوق وفق أسس علمية تقوم على دراسة السوق واحتياجاته، وبذلك تحقق المنظمات الربح خلال فترة مناسبة ليس على المستوى المادي فقط، ولكن على المستوى الاجتماعي الذي يحقق التقدم للمنظمات.</w:t>
      </w:r>
    </w:p>
    <w:p w14:paraId="2FCC1B1E" w14:textId="77777777" w:rsidR="00C40F29" w:rsidRPr="00C40F29" w:rsidRDefault="00C40F29" w:rsidP="003D37A0">
      <w:pPr>
        <w:numPr>
          <w:ilvl w:val="0"/>
          <w:numId w:val="40"/>
        </w:numPr>
        <w:spacing w:after="0" w:line="240" w:lineRule="auto"/>
        <w:contextualSpacing/>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تسويق الخدمات البحثية:</w:t>
      </w:r>
    </w:p>
    <w:p w14:paraId="44390A97"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بدأت برامج التسويق في المؤسسات التعليمية كبرامج للتسويق الشامل، ثم تبعها خلال فترة الثمانينيات التسويق المنظم والتسويق الإستراتيجي، وفى فترة التسعينيات اتبعت تلك البرامج التسويق</w:t>
      </w:r>
      <w:r w:rsidRPr="00C40F29">
        <w:rPr>
          <w:rFonts w:ascii="Simplified Arabic" w:hAnsi="Simplified Arabic" w:cs="Simplified Arabic"/>
          <w:sz w:val="28"/>
          <w:szCs w:val="28"/>
          <w:lang w:bidi="ar-EG"/>
        </w:rPr>
        <w:t xml:space="preserve"> Hard-sell</w:t>
      </w:r>
      <w:r w:rsidRPr="00C40F29">
        <w:rPr>
          <w:rFonts w:ascii="Simplified Arabic" w:hAnsi="Simplified Arabic" w:cs="Simplified Arabic" w:hint="cs"/>
          <w:sz w:val="28"/>
          <w:szCs w:val="28"/>
          <w:rtl/>
          <w:lang w:bidi="ar-EG"/>
        </w:rPr>
        <w:t xml:space="preserve"> الذي يعرف بالتسويق الصعب، وفى الوقت الراهن بدأت الجامعات إعادة تقييم موقفها من الجامعات الأخرى نظرًا للمنافسة الشديدة، ومن ثم يتطلب أي جهد تسويقي من قبل الجامعات الفهم التام للمستفيدين منها، فالتسويق في الجامعات هو عملية منظمة تحتاج إلى إدارة أكاديمية قادرة على التعرف على نوعية القطاع التسويقي الذي يتم استهدافه ومحاولة تحديد احتياجاته ومتطلباته </w:t>
      </w:r>
      <w:r w:rsidRPr="00C40F29">
        <w:rPr>
          <w:rFonts w:ascii="Simplified Arabic" w:hAnsi="Simplified Arabic" w:cs="Simplified Arabic"/>
          <w:sz w:val="28"/>
          <w:szCs w:val="28"/>
          <w:lang w:bidi="ar-EG"/>
        </w:rPr>
        <w:t>(</w:t>
      </w:r>
      <w:r w:rsidRPr="00C40F29">
        <w:rPr>
          <w:rFonts w:ascii="Arial" w:hAnsi="Arial"/>
          <w:kern w:val="2"/>
          <w:sz w:val="28"/>
          <w:szCs w:val="28"/>
        </w:rPr>
        <w:t>Mascarenhas, et al</w:t>
      </w:r>
      <w:r w:rsidRPr="00C40F29">
        <w:rPr>
          <w:rFonts w:ascii="Simplified Arabic" w:hAnsi="Simplified Arabic" w:cs="Simplified Arabic"/>
          <w:sz w:val="28"/>
          <w:szCs w:val="28"/>
          <w:lang w:bidi="ar-EG"/>
        </w:rPr>
        <w:t>, 1994, 56)</w:t>
      </w:r>
      <w:r w:rsidRPr="00C40F29">
        <w:rPr>
          <w:rFonts w:ascii="Simplified Arabic" w:hAnsi="Simplified Arabic" w:cs="Simplified Arabic" w:hint="cs"/>
          <w:sz w:val="28"/>
          <w:szCs w:val="28"/>
          <w:rtl/>
          <w:lang w:bidi="ar-EG"/>
        </w:rPr>
        <w:t>.</w:t>
      </w:r>
    </w:p>
    <w:p w14:paraId="5B5821A3"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 xml:space="preserve">وقد أدمجت الخدمات البحثية ضمن مجالات التسويق ونظرًا لأهميتها؛ حيث تعد من أهم الخدمات التي تقدمها الجامعة، وأصبح ينظر إليها في الفكر التسويقي بأنها خدمات ذات قيمة تتعدد الفئات المستفيدة منها، علاوة على أنها تمثل مصدر تمويل إضافيًّا للجامعة (مصطفى، 2019، 41)، ومن ثم فإن توسيع نطاق الخدمات البحثية يساعد على إعطاء الجامعة المعرفة الواضحة حول مشكلات المجتمع المحيط، </w:t>
      </w:r>
      <w:proofErr w:type="spellStart"/>
      <w:r w:rsidRPr="00C40F29">
        <w:rPr>
          <w:rFonts w:ascii="Simplified Arabic" w:hAnsi="Simplified Arabic" w:cs="Simplified Arabic" w:hint="cs"/>
          <w:sz w:val="28"/>
          <w:szCs w:val="28"/>
          <w:rtl/>
          <w:lang w:bidi="ar-EG"/>
        </w:rPr>
        <w:t>وومدى</w:t>
      </w:r>
      <w:proofErr w:type="spellEnd"/>
      <w:r w:rsidRPr="00C40F29">
        <w:rPr>
          <w:rFonts w:ascii="Simplified Arabic" w:hAnsi="Simplified Arabic" w:cs="Simplified Arabic" w:hint="cs"/>
          <w:sz w:val="28"/>
          <w:szCs w:val="28"/>
          <w:rtl/>
          <w:lang w:bidi="ar-EG"/>
        </w:rPr>
        <w:t xml:space="preserve"> واقعية المسارات المقترحة لعلاجها، وتوسيع المجالات البحثية أمام الباحثين لرؤية مجتمعهم والمساهمة الفعالة في حل مشكلاته (أحمد، 2009، 252). </w:t>
      </w:r>
    </w:p>
    <w:p w14:paraId="5F0F61CC"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ومرت عملية تسويق الخدمات البحثية في العالم ككل في السنوات الأخيرة بعملية تحول وإصلاح كبير، حيث تم إعادة هيكلتها لكي تتوافق مع احتياجات المجتمع وتطلعات أفراده ومتطلباتهم المتغيرة، فقد دفعت البيئة الاجتماعية الجامعات إلى ضرورة الاستجابة للتغيرات العالمية والتحديات المتلاحقة، بحيث تكون الخدمات البحثية موجهة أكثر نحو السوق، من خلال تقديم خدمات استشارية عالية الجودة، والاحتفاظ بمكانة تنافسية عالية، وضمان مصادر تمويل دائمة ونامية، (نعناع، وغنيم، 2020، 259).</w:t>
      </w:r>
    </w:p>
    <w:p w14:paraId="6C27CB6A"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ويعرف تسويق الخدمات البحثية بأنه العملية التي يتم من خلالها التخطيط والتنفيذ للآليات السوقية المسئولة عن انسياب الخدمات البحثية الحالية والمتوقعة، والتي تتمثل في البحوث العلمية والاستشارات والبحوث التعاقدية من منتجيها في الجامعات إلى الجهات المستفيدة، والتي تتمثل في (الأفراد، المؤسسات الحكومية العامة والخاصة، والمؤسسات المجتمعية، وقطاع الأعمال والإنتاج لتحقيق الفائدة والمنفعة بين الطرفين مقابل أجر محدد (الغامدي، 2014، 580).</w:t>
      </w:r>
    </w:p>
    <w:p w14:paraId="4DB3887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كما تعرف بأنها: مجموعة من الأنشطة التي تقدمها الجامعات لأصحاب المصالح في إطار البيئة المحيطة والتي تركز على احتياجات العملاء، عن طريق جهود تسويقية متكاملة يتم من خلالها تحقيق أهداف الجامعة عن طريق رضا أصحاب المصالح عن تلك الخدمات البحثية (</w:t>
      </w:r>
      <w:proofErr w:type="spellStart"/>
      <w:r w:rsidRPr="00C40F29">
        <w:rPr>
          <w:rFonts w:ascii="Simplified Arabic" w:hAnsi="Simplified Arabic" w:cs="Simplified Arabic" w:hint="cs"/>
          <w:sz w:val="28"/>
          <w:szCs w:val="28"/>
          <w:rtl/>
          <w:lang w:bidi="ar-EG"/>
        </w:rPr>
        <w:t>معيتيق</w:t>
      </w:r>
      <w:proofErr w:type="spellEnd"/>
      <w:r w:rsidRPr="00C40F29">
        <w:rPr>
          <w:rFonts w:ascii="Simplified Arabic" w:hAnsi="Simplified Arabic" w:cs="Simplified Arabic" w:hint="cs"/>
          <w:sz w:val="28"/>
          <w:szCs w:val="28"/>
          <w:rtl/>
          <w:lang w:bidi="ar-EG"/>
        </w:rPr>
        <w:t>، 2019، 601).</w:t>
      </w:r>
    </w:p>
    <w:p w14:paraId="7B86E08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 xml:space="preserve">كما يقصد بالتسويق الابتكاري للخدمات البحثية استخدام أساليب جديدة وأكثر إبداعية في تسويق المنتجات والخدمات البحثية التي تقدمها المؤسسة الجامعية، وما يتطلبه ذلك من الاستثمار الفعال للقدرات الابتكارية لدى العاملين لممارسة أنشطة تسويقية مبتكرة؛ بهدف تلبية احتياجات المستفيدين المتجددة والمتغيرة بشكلٍ مستمر، مع ضمان إقبالهم على تلك المنتجات والخدمات المقدمة، الأمر الذي يمكّن المؤسسة من التميز عن مثيلاتها في سوق العمل </w:t>
      </w:r>
      <w:r w:rsidRPr="00C40F29">
        <w:rPr>
          <w:rFonts w:ascii="Simplified Arabic" w:hAnsi="Simplified Arabic" w:cs="Simplified Arabic"/>
          <w:sz w:val="28"/>
          <w:szCs w:val="28"/>
          <w:lang w:bidi="ar-EG"/>
        </w:rPr>
        <w:t>(Ramirez &amp; Javier, 2018, 694).</w:t>
      </w:r>
    </w:p>
    <w:p w14:paraId="00603D5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sz w:val="28"/>
          <w:szCs w:val="28"/>
          <w:rtl/>
          <w:lang w:bidi="ar-EG"/>
        </w:rPr>
        <w:t xml:space="preserve">ومن خلال ما سبق يمكن تعريف تسويق الخدمات البحثية إجرائيًا بأنه: </w:t>
      </w:r>
      <w:r w:rsidRPr="00C40F29">
        <w:rPr>
          <w:rFonts w:ascii="Simplified Arabic" w:hAnsi="Simplified Arabic" w:cs="Simplified Arabic" w:hint="cs"/>
          <w:kern w:val="2"/>
          <w:sz w:val="28"/>
          <w:szCs w:val="28"/>
          <w:rtl/>
          <w:lang w:bidi="ar-EG"/>
        </w:rPr>
        <w:t>العملية التي يتم من خلالها استخدام عناصر المزيج التسويقي في عملية تدفق الخدمات البحثية بالجامعات والمتمثلة في الإنتاج البحثي والاستشارات البحثية، والبحوث التعاقدية والمشروعات التنافسية من منتجيها بالجامعات إلى القطاعات المجتمعية المستفيدة من تلك الخدمات لتحقيق الاستفادة المتبادلة للأفراد المشتركة في التوجه التسويقي للخدمات البحثية.</w:t>
      </w:r>
    </w:p>
    <w:p w14:paraId="071ED3C2" w14:textId="77777777" w:rsidR="00C40F29" w:rsidRPr="00C40F29" w:rsidRDefault="00C40F29" w:rsidP="003D37A0">
      <w:pPr>
        <w:numPr>
          <w:ilvl w:val="0"/>
          <w:numId w:val="40"/>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تصنيف الخدمات البحثية:</w:t>
      </w:r>
    </w:p>
    <w:p w14:paraId="44AE6B1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يتوقف نجاح الجامعات في تحقيق وظائفها وأنشطتها على مدى قدرتها على تقديم برامج وخدمات متطورة تلبى احتياجات المستفيدين المتنوعة والمتغيرة، وفي ضوء ذلك تتعدد وتتنوع الخدمات البحثية التي تقدمها الجامعات للقطاع المختلفة، والتي يمكن تصنيفها على أساس وظيفي وفقًا لما تقدمه للجامعات للجهات المستفيدة منها على النحو التالي:</w:t>
      </w:r>
    </w:p>
    <w:p w14:paraId="724ECFEB"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برامج الدراسات العليا (الدبلوم-الماجيستير-الدكتوراه):</w:t>
      </w:r>
      <w:r w:rsidRPr="00C40F29">
        <w:rPr>
          <w:rFonts w:ascii="Simplified Arabic" w:hAnsi="Simplified Arabic" w:cs="Simplified Arabic" w:hint="cs"/>
          <w:sz w:val="28"/>
          <w:szCs w:val="28"/>
          <w:rtl/>
          <w:lang w:bidi="ar-EG"/>
        </w:rPr>
        <w:t xml:space="preserve"> تعد برامج الدراسات العليا أداة البحث العلمي التي تقوي حركة التنمية، وتتناول المشكلات المجتمعية على أسس علمية دقيقة، وتقدم خدمات بحثية عالية الجودة تمكنها من تحقيق ميزة تنافسية للجامعات، وتحقيق حراك في التصنيف العالمي للجامعات من خلال ربط مخرجات البحث العلمي باحتياجات المجتمع المحلي وسوق العمل العالمي (حسن، 2021، 319).</w:t>
      </w:r>
    </w:p>
    <w:p w14:paraId="548B7058"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الأبحاث العلمية:</w:t>
      </w:r>
      <w:r w:rsidRPr="00C40F29">
        <w:rPr>
          <w:rFonts w:ascii="Simplified Arabic" w:hAnsi="Simplified Arabic" w:cs="Simplified Arabic" w:hint="cs"/>
          <w:sz w:val="28"/>
          <w:szCs w:val="28"/>
          <w:rtl/>
          <w:lang w:bidi="ar-EG"/>
        </w:rPr>
        <w:t xml:space="preserve"> وتتمثل في المخرجات البحثية التي يقوم بها أعضاء هيئة التدريس وطلاب الدراسات العليا بالجامعات، وكذلك البحوث التي يجريها </w:t>
      </w:r>
      <w:r w:rsidRPr="00C40F29">
        <w:rPr>
          <w:rFonts w:ascii="Simplified Arabic" w:hAnsi="Simplified Arabic" w:cs="Simplified Arabic" w:hint="cs"/>
          <w:sz w:val="28"/>
          <w:szCs w:val="28"/>
          <w:rtl/>
          <w:lang w:bidi="ar-EG"/>
        </w:rPr>
        <w:lastRenderedPageBreak/>
        <w:t>الباحثون بمراكز البحوث (بطاح، 2017، 134)، والتي لابد من تقويم نتائجها ومتابعة تطبيقها؛ للتأكد من مدى ارتباطها بالخطط التنموية، ومدى تلبيتها لمتطلبات القطاعات المجتمعية.</w:t>
      </w:r>
    </w:p>
    <w:p w14:paraId="0461B11F"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الأبحاث التعاقدية:</w:t>
      </w:r>
      <w:r w:rsidRPr="00C40F29">
        <w:rPr>
          <w:rFonts w:ascii="Simplified Arabic" w:hAnsi="Simplified Arabic" w:cs="Simplified Arabic" w:hint="cs"/>
          <w:sz w:val="28"/>
          <w:szCs w:val="28"/>
          <w:rtl/>
          <w:lang w:bidi="ar-EG"/>
        </w:rPr>
        <w:t xml:space="preserve"> وهي أحد أشكال التعاون بين الجامعات والقطاع الصناعي، حيث يتم إجراء بمشروعات بحثية مشتركة بينهم؛ بغرض تحقيق أرباح تجارية، كما تساهم الأبحاث التعاقدية في توطيد العلاقات الاجتماعية بين الجامعة والصناعة لتحقيق مزيد من المنافع مستقبلًا، وتعتمد على التدفقات المالية كشكل مباشر من أشكال الدعم، علاوة على الدعم المالي غير المباشر والذي يتمثل في توفير المعدات والموارد البشرية والتجهيزات المادية من القطاع الصناعي </w:t>
      </w:r>
      <w:r w:rsidRPr="00C40F29">
        <w:rPr>
          <w:rFonts w:ascii="Simplified Arabic" w:hAnsi="Simplified Arabic" w:cs="Simplified Arabic"/>
          <w:sz w:val="28"/>
          <w:szCs w:val="28"/>
          <w:lang w:bidi="ar-EG"/>
        </w:rPr>
        <w:t>(Philpott, 2011, 163)</w:t>
      </w:r>
    </w:p>
    <w:p w14:paraId="32D49AE0"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الخدمات الاستشارية:</w:t>
      </w:r>
      <w:r w:rsidRPr="00C40F29">
        <w:rPr>
          <w:rFonts w:ascii="Simplified Arabic" w:hAnsi="Simplified Arabic" w:cs="Simplified Arabic" w:hint="cs"/>
          <w:sz w:val="28"/>
          <w:szCs w:val="28"/>
          <w:rtl/>
          <w:lang w:bidi="ar-EG"/>
        </w:rPr>
        <w:t xml:space="preserve"> تعد الاستشارات البحثية من أهم الخدمات البحثية التي تقدمها الجامعات، والتي تسهم في تحقيق التنمية الاقتصادية بالمجتمع ومواكبة التغيرات الحادثة، والتي أدت إلى التحول من الاقتصاد الصناعي إلى الاقتصاد المعلوماتي، الأمر الذي أدى إلى زيادة الطلب من قبل المؤسسات الإنتاجية على الخبرات الأكاديمية والبحثية بالجامعات والعمل على تطويرها للتوافق مع آليات السوق التنافسية (القصبي، 2003، 32)، وذلك نظرًا لكون الجامعات تمثل بيوتًا للخبرة العلمية؛ لأنها المؤسسة العلمية التي تمتلك الموارد البشرية الأكاديمية القادرة على الإنتاج </w:t>
      </w:r>
      <w:proofErr w:type="spellStart"/>
      <w:r w:rsidRPr="00C40F29">
        <w:rPr>
          <w:rFonts w:ascii="Simplified Arabic" w:hAnsi="Simplified Arabic" w:cs="Simplified Arabic" w:hint="cs"/>
          <w:sz w:val="28"/>
          <w:szCs w:val="28"/>
          <w:rtl/>
          <w:lang w:bidi="ar-EG"/>
        </w:rPr>
        <w:t>المعرفى</w:t>
      </w:r>
      <w:proofErr w:type="spellEnd"/>
      <w:r w:rsidRPr="00C40F29">
        <w:rPr>
          <w:rFonts w:ascii="Simplified Arabic" w:hAnsi="Simplified Arabic" w:cs="Simplified Arabic" w:hint="cs"/>
          <w:sz w:val="28"/>
          <w:szCs w:val="28"/>
          <w:rtl/>
          <w:lang w:bidi="ar-EG"/>
        </w:rPr>
        <w:t xml:space="preserve"> البحثي، كما يمكن للجامعات تقديم الخدمات البحثية من خلال المراكز والوحدات ذات الطابع الخاص لجميع القطاعات المجتمعية.</w:t>
      </w:r>
    </w:p>
    <w:p w14:paraId="21464816"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المشروعات التنافسية:</w:t>
      </w:r>
      <w:r w:rsidRPr="00C40F29">
        <w:rPr>
          <w:rFonts w:ascii="Simplified Arabic" w:hAnsi="Simplified Arabic" w:cs="Simplified Arabic" w:hint="cs"/>
          <w:sz w:val="28"/>
          <w:szCs w:val="28"/>
          <w:rtl/>
          <w:lang w:bidi="ar-EG"/>
        </w:rPr>
        <w:t xml:space="preserve"> هو الإنجاز الذي يعتمد على الأسس العلمية المتعارف عليها، ويقوم عضو هيئة تدريس واحد من الجامعة أو بمشاركة مجموعة من أعضاء هيئة التدريس، ولكي يحقق المشروع البحثي الغرض منه، فلابد أن يتسم بعدة خصائص يمكن تحديدها في الجدية والابتكارية، ويتم تحكيمها من قبل الجهة الممولة له (أحمد، 2018، 441)، وتساعد المشروعات البحثية التنافسية </w:t>
      </w:r>
      <w:r w:rsidRPr="00C40F29">
        <w:rPr>
          <w:rFonts w:ascii="Simplified Arabic" w:hAnsi="Simplified Arabic" w:cs="Simplified Arabic" w:hint="cs"/>
          <w:sz w:val="28"/>
          <w:szCs w:val="28"/>
          <w:rtl/>
          <w:lang w:bidi="ar-EG"/>
        </w:rPr>
        <w:lastRenderedPageBreak/>
        <w:t>على تطوير أداء الجامعات في خدمة المجتمع من خلال إقامة الشراكات مع المؤسسات الصناعية والإنتاجية، مما يزيد من ربط تلك المشروعات بالعملية التنموية بالمجتمع.</w:t>
      </w:r>
    </w:p>
    <w:p w14:paraId="20483D20"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براءات الاختراع:</w:t>
      </w:r>
      <w:r w:rsidRPr="00C40F29">
        <w:rPr>
          <w:rFonts w:ascii="Simplified Arabic" w:hAnsi="Simplified Arabic" w:cs="Simplified Arabic" w:hint="cs"/>
          <w:sz w:val="28"/>
          <w:szCs w:val="28"/>
          <w:rtl/>
          <w:lang w:bidi="ar-EG"/>
        </w:rPr>
        <w:t xml:space="preserve"> يقصد ببراءة الاختراع سند الحماية الذي تمنحه الإدارة باسم الدولة عن الاختراع المقدم، وهي حق استئثاري يمنح نظير اختراع يكون إما منتجا جديدا أو تحديثا وتطويرا في منتج، أو عملية تتيح طريقة جديدة لإنجاز عملٍ ما، أو حلًا تقنيًا جديدًا لمشكلة ما، وتمنح براءة الاختراع عن كل اختراع تتوافر فيه قابلية التطبيق الصناعي، وأن يكون جديدًا ويمثل خطوة إبداعية (الشيخ، 2023، 510)</w:t>
      </w:r>
    </w:p>
    <w:p w14:paraId="0E5DB2E5"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البعثات والمهمات العلمية:</w:t>
      </w:r>
      <w:r w:rsidRPr="00C40F29">
        <w:rPr>
          <w:rFonts w:ascii="Simplified Arabic" w:hAnsi="Simplified Arabic" w:cs="Simplified Arabic" w:hint="cs"/>
          <w:sz w:val="28"/>
          <w:szCs w:val="28"/>
          <w:rtl/>
          <w:lang w:bidi="ar-EG"/>
        </w:rPr>
        <w:t xml:space="preserve"> تقوم الجامعات بمزيد من الجهود في مجال توفير فرص البعثات للحصول على الدرجات العلمية (الماجيستير والدكتوراه) من الخارج أو الداخل، علاوة على اهتمامها بتوفير المهمات العلمية لأعضاء هيئة التدريس بالجامعات للاستفادة من الخبرات العالمية في مجال التخصص العلمي الذي ينتمون إليه (أبو راضي، 2019، 322).</w:t>
      </w:r>
    </w:p>
    <w:p w14:paraId="3BA4AC7F"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النشر العلمي:</w:t>
      </w:r>
      <w:r w:rsidRPr="00C40F29">
        <w:rPr>
          <w:rFonts w:ascii="Simplified Arabic" w:hAnsi="Simplified Arabic" w:cs="Simplified Arabic" w:hint="cs"/>
          <w:sz w:val="28"/>
          <w:szCs w:val="28"/>
          <w:rtl/>
          <w:lang w:bidi="ar-EG"/>
        </w:rPr>
        <w:t xml:space="preserve"> يعد النشر العلمي مؤشرًا مهما على المكانة البحثية للجامعة، ويقدم من خلاله نشر الخدمات البحثية التي تقدمها الجامعة للفئات المستفيدة، فهو أحد المقاييس المستخدمة لتقدير مستوى الإنتاج البحثي، كما أنه من أهم المعايير الدولية التي يتم على أساسها تصنيف الجامعات، لذا تهتم الجامعات بنشر نتائج البحوث العلمية في أوعية النشر المحكمة والتي تتبنى معايير علمية رصينة؛ من أجل تبادل المعرفة ونشر النتائج البحثية؛ مما ييسر عملية تسويق الخدمات البحثية (الدهشان، 2019، 287- 288)</w:t>
      </w:r>
    </w:p>
    <w:p w14:paraId="377A4B8B" w14:textId="77777777" w:rsidR="00C40F29" w:rsidRPr="00C40F29" w:rsidRDefault="00C40F29" w:rsidP="003D37A0">
      <w:pPr>
        <w:numPr>
          <w:ilvl w:val="0"/>
          <w:numId w:val="57"/>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التنمية المهنية:</w:t>
      </w:r>
      <w:r w:rsidRPr="00C40F29">
        <w:rPr>
          <w:rFonts w:ascii="Simplified Arabic" w:hAnsi="Simplified Arabic" w:cs="Simplified Arabic" w:hint="cs"/>
          <w:sz w:val="28"/>
          <w:szCs w:val="28"/>
          <w:rtl/>
          <w:lang w:bidi="ar-EG"/>
        </w:rPr>
        <w:t xml:space="preserve"> حيث تهتم الجامعات بتقديم خدمات بحثية من خلال تنفيذ برامج تدريبية تنموية، يتم تقديمها لأعضاء هيئة التدريس بالجامعات، حيث تعد التنمية المهنية عملية منظمة تستهدف أعضاء هيئة التدريس؛ بغرض تجديد أدائهم </w:t>
      </w:r>
      <w:r w:rsidRPr="00C40F29">
        <w:rPr>
          <w:rFonts w:ascii="Simplified Arabic" w:hAnsi="Simplified Arabic" w:cs="Simplified Arabic" w:hint="cs"/>
          <w:sz w:val="28"/>
          <w:szCs w:val="28"/>
          <w:rtl/>
          <w:lang w:bidi="ar-EG"/>
        </w:rPr>
        <w:lastRenderedPageBreak/>
        <w:t>المهني في مجالات (التدريس والبحث العلمي وخدمة المجتمع) بما يتوافق مع متغيرات العصر (الحربي، 2021، 537- 538)، وذلك من خلال مشروع تنمية قدرات أعضاء هيئة التدريس بالجامعات المصرية، والذي يعد آلية يمكن من خلالها إحداث عملية تطوير وتحسين في العملية التعليمية، (</w:t>
      </w:r>
      <w:proofErr w:type="spellStart"/>
      <w:r w:rsidRPr="00C40F29">
        <w:rPr>
          <w:rFonts w:ascii="Simplified Arabic" w:hAnsi="Simplified Arabic" w:cs="Simplified Arabic" w:hint="cs"/>
          <w:sz w:val="28"/>
          <w:szCs w:val="28"/>
          <w:rtl/>
          <w:lang w:bidi="ar-EG"/>
        </w:rPr>
        <w:t>ضحاوي</w:t>
      </w:r>
      <w:proofErr w:type="spellEnd"/>
      <w:r w:rsidRPr="00C40F29">
        <w:rPr>
          <w:rFonts w:ascii="Simplified Arabic" w:hAnsi="Simplified Arabic" w:cs="Simplified Arabic" w:hint="cs"/>
          <w:sz w:val="28"/>
          <w:szCs w:val="28"/>
          <w:rtl/>
          <w:lang w:bidi="ar-EG"/>
        </w:rPr>
        <w:t xml:space="preserve"> وآخرون، 2020، 171).</w:t>
      </w:r>
    </w:p>
    <w:p w14:paraId="69B0F14E"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وانطلاقًا من التعدد والتنوع في الخدمات البحثية التي تقدمها الجامعات، تتميز هذه الخدمات بمجموعة من الخصائص المميزة التي تنفرد بها عن غيرها من الخدمات الأخرى التي تقدمها المؤسسات المجتمعية الأخرى، وفيما </w:t>
      </w:r>
      <w:proofErr w:type="gramStart"/>
      <w:r w:rsidRPr="00C40F29">
        <w:rPr>
          <w:rFonts w:ascii="Simplified Arabic" w:hAnsi="Simplified Arabic" w:cs="Simplified Arabic" w:hint="cs"/>
          <w:sz w:val="28"/>
          <w:szCs w:val="28"/>
          <w:rtl/>
          <w:lang w:bidi="ar-EG"/>
        </w:rPr>
        <w:t>يلى</w:t>
      </w:r>
      <w:proofErr w:type="gramEnd"/>
      <w:r w:rsidRPr="00C40F29">
        <w:rPr>
          <w:rFonts w:ascii="Simplified Arabic" w:hAnsi="Simplified Arabic" w:cs="Simplified Arabic" w:hint="cs"/>
          <w:sz w:val="28"/>
          <w:szCs w:val="28"/>
          <w:rtl/>
          <w:lang w:bidi="ar-EG"/>
        </w:rPr>
        <w:t xml:space="preserve"> عرض لأهم الخصائص التي تتميز بها الخدمات البحثية (أبو راضي، 2019، 324- 325)، و(محمد، 2019، 42- 43):</w:t>
      </w:r>
    </w:p>
    <w:p w14:paraId="4426270F" w14:textId="77777777" w:rsidR="00C40F29" w:rsidRPr="00C40F29" w:rsidRDefault="00C40F29" w:rsidP="003D37A0">
      <w:pPr>
        <w:numPr>
          <w:ilvl w:val="0"/>
          <w:numId w:val="58"/>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يتم إنتاج الخدمات البحثية من خلال التفاعل بين الجامعة والعملاء وأصحاب المصالح، أما السلع والخدمات فتنتج بالمصنع.</w:t>
      </w:r>
    </w:p>
    <w:p w14:paraId="06B54F9B" w14:textId="77777777" w:rsidR="00C40F29" w:rsidRPr="00C40F29" w:rsidRDefault="00C40F29" w:rsidP="003D37A0">
      <w:pPr>
        <w:numPr>
          <w:ilvl w:val="0"/>
          <w:numId w:val="58"/>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يشترك المستفيدون من الخدمات البحثية في عملية إنتاجها، أما السلع والخدمات لا يشارك فيها المستفيدون.</w:t>
      </w:r>
    </w:p>
    <w:p w14:paraId="74BBA906" w14:textId="77777777" w:rsidR="00C40F29" w:rsidRPr="00C40F29" w:rsidRDefault="00C40F29" w:rsidP="003D37A0">
      <w:pPr>
        <w:numPr>
          <w:ilvl w:val="0"/>
          <w:numId w:val="58"/>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العملية الإنتاجية للخدمات البحثية تعتمد على موارد بشرية أكثر تعقيدًا مقارنة بالسلع والخدمات في المصنع.</w:t>
      </w:r>
    </w:p>
    <w:p w14:paraId="5E504277" w14:textId="77777777" w:rsidR="00C40F29" w:rsidRPr="00C40F29" w:rsidRDefault="00C40F29" w:rsidP="003D37A0">
      <w:pPr>
        <w:numPr>
          <w:ilvl w:val="0"/>
          <w:numId w:val="58"/>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الخدمات البحثية بالجامعات غير ملموسة ومجردة، بينما السلع والخدمات بالمصانع ملموسة وغير مجردة.</w:t>
      </w:r>
    </w:p>
    <w:p w14:paraId="4812AFAA" w14:textId="77777777" w:rsidR="00C40F29" w:rsidRPr="00C40F29" w:rsidRDefault="00C40F29" w:rsidP="003D37A0">
      <w:pPr>
        <w:numPr>
          <w:ilvl w:val="0"/>
          <w:numId w:val="58"/>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الخدمات البحثية غير متجانسة وتتسم بالتعدد والتنوع وفق احتياجات المستفيدين، بينما السلع والخدمات بالمصنع متجانسة. </w:t>
      </w:r>
    </w:p>
    <w:p w14:paraId="0FE9DDD5" w14:textId="77777777" w:rsidR="00C40F29" w:rsidRPr="00C40F29" w:rsidRDefault="00C40F29" w:rsidP="003D37A0">
      <w:pPr>
        <w:numPr>
          <w:ilvl w:val="0"/>
          <w:numId w:val="58"/>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الخدمات البحثية يتم إنتاجها وتوزيعها وأيضًا استهلاكها في وقتٍ واحد، بينما السلع والخدمات في المصنع فإن ذلك يتم بطرق منفصلة.</w:t>
      </w:r>
    </w:p>
    <w:p w14:paraId="19EFFC63" w14:textId="77777777" w:rsidR="00C40F29" w:rsidRPr="00C40F29" w:rsidRDefault="00C40F29" w:rsidP="003D37A0">
      <w:pPr>
        <w:numPr>
          <w:ilvl w:val="0"/>
          <w:numId w:val="58"/>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الخدمات البحثية بالجامعات غير قابلة للتخزين، بل يتم استهلاكها سريعًا من خلال الترويج والتوزيع والتسعير، بينما يمكن تخزين السلع والخدمات.</w:t>
      </w:r>
    </w:p>
    <w:p w14:paraId="26B22ACC"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lastRenderedPageBreak/>
        <w:t xml:space="preserve">ومما سبق يتضح تعدد الخدمات البحثية التي تقدمها الجامعة ما بين الإنتاج </w:t>
      </w:r>
      <w:proofErr w:type="spellStart"/>
      <w:r w:rsidRPr="00C40F29">
        <w:rPr>
          <w:rFonts w:ascii="Simplified Arabic" w:hAnsi="Simplified Arabic" w:cs="Simplified Arabic" w:hint="cs"/>
          <w:sz w:val="28"/>
          <w:szCs w:val="28"/>
          <w:rtl/>
          <w:lang w:bidi="ar-EG"/>
        </w:rPr>
        <w:t>المعرفى</w:t>
      </w:r>
      <w:proofErr w:type="spellEnd"/>
      <w:r w:rsidRPr="00C40F29">
        <w:rPr>
          <w:rFonts w:ascii="Simplified Arabic" w:hAnsi="Simplified Arabic" w:cs="Simplified Arabic" w:hint="cs"/>
          <w:sz w:val="28"/>
          <w:szCs w:val="28"/>
          <w:rtl/>
          <w:lang w:bidi="ar-EG"/>
        </w:rPr>
        <w:t xml:space="preserve"> البحثي، متمثلًا في البحوث الأكاديمية التي يقوم بها أعضاء هيئة التدريس والباحثين، وبرامج الدراسات العليا (درجة الدبلوم والماجيستير والدكتوراه)، علاوة على المشروعات البحثية التنافسية الموجهة نحو المشكلات المجتمعية، والنشر العلمي للإنتاج البحثي لسهولة تداول المعرفة، والأبحاث التعاقدية التي تترجم نتائجها لمنتجات تسويقية ربحية، وبرامج التنمية المهنية التي يتم من خلالها رفع كفاءة أعضاء هيئة التدريس والباحثين لرفع جدارتهم في العمل البحثي، فضلًا عن براءات الاختراع التي تؤمّن حقوق الملكية الفكرية.</w:t>
      </w:r>
    </w:p>
    <w:p w14:paraId="1C209CDE"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ثانيًا: أهداف تسويق الخدمات البحثية بالجامعات:</w:t>
      </w:r>
    </w:p>
    <w:p w14:paraId="2A2EB270"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يسهم التسويق الفعال للخدمات البحثية بالجامعات في وضع الأفكار الجديدة أو غير التقليدية في المجتمع البحثي موضع التطبيق الفعلي في الممارسات التسويقية، أي الاستغلال الناجح للأفكار الإبداعية البحثية، ومن ثم يتسم التسويق الفعال بعدة خصائص، أهمها: (منال، 2017، 431-434) </w:t>
      </w:r>
    </w:p>
    <w:p w14:paraId="5C803898" w14:textId="77777777" w:rsidR="00C40F29" w:rsidRPr="00C40F29" w:rsidRDefault="00C40F29" w:rsidP="003D37A0">
      <w:pPr>
        <w:numPr>
          <w:ilvl w:val="0"/>
          <w:numId w:val="2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التطبيق الفعال للابتكار: </w:t>
      </w:r>
      <w:r w:rsidRPr="00C40F29">
        <w:rPr>
          <w:rFonts w:ascii="Simplified Arabic" w:hAnsi="Simplified Arabic" w:cs="Simplified Arabic" w:hint="cs"/>
          <w:sz w:val="28"/>
          <w:szCs w:val="28"/>
          <w:rtl/>
          <w:lang w:bidi="ar-EG"/>
        </w:rPr>
        <w:t>لا يقف عند حد توليد أو إيجاد أفكار جديدة ابتكارية، بل يتعدى ذلك إلى وضع مثل تلك الأفكار موضع التنفيذ الفعلي.</w:t>
      </w:r>
    </w:p>
    <w:p w14:paraId="3E080B1E" w14:textId="77777777" w:rsidR="00C40F29" w:rsidRPr="00C40F29" w:rsidRDefault="00C40F29" w:rsidP="003D37A0">
      <w:pPr>
        <w:numPr>
          <w:ilvl w:val="0"/>
          <w:numId w:val="2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الاستثمار الكفء للابتكار: </w:t>
      </w:r>
      <w:r w:rsidRPr="00C40F29">
        <w:rPr>
          <w:rFonts w:ascii="Simplified Arabic" w:hAnsi="Simplified Arabic" w:cs="Simplified Arabic" w:hint="cs"/>
          <w:sz w:val="28"/>
          <w:szCs w:val="28"/>
          <w:rtl/>
          <w:lang w:bidi="ar-EG"/>
        </w:rPr>
        <w:t>يستثمر الأفكار الجديدة بطريقة ناجحة لكي يسهم في الرفع من مستوى كفاءة المؤسسة وزيادة فاعليتها.</w:t>
      </w:r>
    </w:p>
    <w:p w14:paraId="559F46F4" w14:textId="77777777" w:rsidR="00C40F29" w:rsidRPr="00C40F29" w:rsidRDefault="00C40F29" w:rsidP="003D37A0">
      <w:pPr>
        <w:numPr>
          <w:ilvl w:val="0"/>
          <w:numId w:val="23"/>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 xml:space="preserve">اكتساب ميزة تنافسية: </w:t>
      </w:r>
      <w:r w:rsidRPr="00C40F29">
        <w:rPr>
          <w:rFonts w:ascii="Simplified Arabic" w:hAnsi="Simplified Arabic" w:cs="Simplified Arabic" w:hint="cs"/>
          <w:sz w:val="28"/>
          <w:szCs w:val="28"/>
          <w:rtl/>
          <w:lang w:bidi="ar-EG"/>
        </w:rPr>
        <w:t>يركز على الاختلافات الأساسية في الخدمات البحثية التي تقدمها الجامعة عن نظرائها لتصبح ميزة تنافسية مما يحسن من أدائها.</w:t>
      </w:r>
    </w:p>
    <w:p w14:paraId="5A71DC4D" w14:textId="77777777" w:rsidR="00C40F29" w:rsidRPr="00C40F29" w:rsidRDefault="00C40F29" w:rsidP="003D37A0">
      <w:pPr>
        <w:numPr>
          <w:ilvl w:val="0"/>
          <w:numId w:val="23"/>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 xml:space="preserve">تحسين جودة الخدمات: </w:t>
      </w:r>
      <w:r w:rsidRPr="00C40F29">
        <w:rPr>
          <w:rFonts w:ascii="Simplified Arabic" w:hAnsi="Simplified Arabic" w:cs="Simplified Arabic" w:hint="cs"/>
          <w:sz w:val="28"/>
          <w:szCs w:val="28"/>
          <w:rtl/>
          <w:lang w:bidi="ar-EG"/>
        </w:rPr>
        <w:t>يؤدي الابتكار في تسويق الخدمات البحثية إلى تحسين جودة الخدمات المقدمة من الجامعة من خلال التقليل من مواطن الخلل، ورفع مستوى جودتها من خلال استخدام مدخلات ذات تكنولوجيا عالية.</w:t>
      </w:r>
    </w:p>
    <w:p w14:paraId="5D1D51C2" w14:textId="77777777" w:rsidR="00C40F29" w:rsidRPr="00C40F29" w:rsidRDefault="00C40F29" w:rsidP="003D37A0">
      <w:pPr>
        <w:numPr>
          <w:ilvl w:val="0"/>
          <w:numId w:val="2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سرعة الاستجابة للعملاء: </w:t>
      </w:r>
      <w:r w:rsidRPr="00C40F29">
        <w:rPr>
          <w:rFonts w:ascii="Simplified Arabic" w:hAnsi="Simplified Arabic" w:cs="Simplified Arabic" w:hint="cs"/>
          <w:sz w:val="28"/>
          <w:szCs w:val="28"/>
          <w:rtl/>
          <w:lang w:bidi="ar-EG"/>
        </w:rPr>
        <w:t>من خلال البراعة في اكتشاف الحاجات الكامنة للمستفيدين من خدماتها البحثية والعمل على تلبيتها في الوقت المناسب؛ مما يسهم في إرضاء العملاء.</w:t>
      </w:r>
    </w:p>
    <w:p w14:paraId="48D66CDF" w14:textId="77777777" w:rsidR="00C40F29" w:rsidRPr="00C40F29" w:rsidRDefault="00C40F29" w:rsidP="003D37A0">
      <w:pPr>
        <w:numPr>
          <w:ilvl w:val="0"/>
          <w:numId w:val="2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lastRenderedPageBreak/>
        <w:t>التكيف مع المستجدات:</w:t>
      </w:r>
      <w:r w:rsidRPr="00C40F29">
        <w:rPr>
          <w:rFonts w:ascii="Simplified Arabic" w:hAnsi="Simplified Arabic" w:cs="Simplified Arabic" w:hint="cs"/>
          <w:sz w:val="28"/>
          <w:szCs w:val="28"/>
          <w:rtl/>
          <w:lang w:bidi="ar-EG"/>
        </w:rPr>
        <w:t xml:space="preserve"> يساعد تسويق الخدمات البحثية بالجامعات في مراجعة أهدافها الاستراتيجية وتحسين الخدمات التي تقدمها للتكيف مع مختلف التطورات والتغيرات في متطلبات العملاء والمجتمع منها.</w:t>
      </w:r>
    </w:p>
    <w:p w14:paraId="651B8857" w14:textId="77777777" w:rsidR="00C40F29" w:rsidRPr="00C40F29" w:rsidRDefault="00C40F29" w:rsidP="003D37A0">
      <w:pPr>
        <w:numPr>
          <w:ilvl w:val="0"/>
          <w:numId w:val="2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تعزيز القدرات المعرفية:</w:t>
      </w:r>
      <w:r w:rsidRPr="00C40F29">
        <w:rPr>
          <w:rFonts w:ascii="Simplified Arabic" w:hAnsi="Simplified Arabic" w:cs="Simplified Arabic" w:hint="cs"/>
          <w:sz w:val="28"/>
          <w:szCs w:val="28"/>
          <w:rtl/>
          <w:lang w:bidi="ar-EG"/>
        </w:rPr>
        <w:t xml:space="preserve"> يرتكز تسويق الخدمات البحثية بالجامعات على قاعدة علمية معرفية تتراكم فيها المعارف والخبرات الناتجة عن عمليات الابتكار والتطور التقني.</w:t>
      </w:r>
    </w:p>
    <w:p w14:paraId="6C4A6FEF"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مما سبق يتضح تعدد الأهداف الخاصة بتسويق الخدمات البحثية في الجامعات، فليس الهدف الاقتصار في التوجه نحو السوق وفق متطلبات قطاع الأعمال والمستفيدين من تلك الخدمات، ولكن الأمر تعدى ذلك الاستثمار الفعال للابتكارات البحثية التي تقدمها الجامعات وجعلها موضع التنفيذ، علاوة على سرعة الاستجابة للعملاء مع تحسين الخدمات البحثية المقدمة للعملاء، من خلال تحديد مواطن الضعف واستخدام مدخلات قائمة على التكنولوجيا الحديثة لضمان الجودة والكفاءة.</w:t>
      </w:r>
    </w:p>
    <w:p w14:paraId="7EB5071A"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ثالثًا: أهمية تسويق الخدمات البحثية:</w:t>
      </w:r>
    </w:p>
    <w:p w14:paraId="01DE6437"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شهد العالم العديد من التغيرات الهائلة في مختلف المجالات الاقتصادية والسياسية والاجتماعية والمعرفية، والتي انعكست بشكلٍ مباشر على الجامعات وأنشطتها خاصة البحثية منها، الأمر الذي فرض عليها ضرورة التخلي عن الأساليب التقليدية في تقديم خدماتها، والتوجه نحو تسويق خدماتها البحثية بحيث تكون موجهة أكثر نحو السوق للاحتفاظ بمكانة تنافسية عالية، وفيما يلي توضيح لأهمية قيام الجامعات بتسويق خدماتها البحثية: </w:t>
      </w:r>
    </w:p>
    <w:p w14:paraId="4BB73785" w14:textId="77777777" w:rsidR="00C40F29" w:rsidRPr="00C40F29" w:rsidRDefault="00C40F29" w:rsidP="003D37A0">
      <w:pPr>
        <w:numPr>
          <w:ilvl w:val="0"/>
          <w:numId w:val="2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 التفاعل مع ديناميكيات السوق: </w:t>
      </w:r>
      <w:r w:rsidRPr="00C40F29">
        <w:rPr>
          <w:rFonts w:ascii="Simplified Arabic" w:hAnsi="Simplified Arabic" w:cs="Simplified Arabic" w:hint="cs"/>
          <w:sz w:val="28"/>
          <w:szCs w:val="28"/>
          <w:rtl/>
          <w:lang w:bidi="ar-EG"/>
        </w:rPr>
        <w:t xml:space="preserve">يعد تسويق الخدمات البحثية إحدى الاستراتيجيات التي تمكن الجامعة من التفاعل مع ديناميكيات السوق المحيط المتطورة، حيث يتميز العصر الحالي بانفجار المنتجات الجديدة والتزايد المستمر لها، ومن ثم تقتضى الطبيعة المتغيرة للأسواق أن تكون الجامعة على وعي وإدراك تام للحاجات والرغبات الاستهلاكية للقطاعات المجتمعية التي تتسم بالتجدد والتطور المستمر، مما يتطلب من الجامعات ضرورة تحديدها والعمل على إحداث المطابقة الخلاقة بين تلك </w:t>
      </w:r>
      <w:r w:rsidRPr="00C40F29">
        <w:rPr>
          <w:rFonts w:ascii="Simplified Arabic" w:hAnsi="Simplified Arabic" w:cs="Simplified Arabic" w:hint="cs"/>
          <w:sz w:val="28"/>
          <w:szCs w:val="28"/>
          <w:rtl/>
          <w:lang w:bidi="ar-EG"/>
        </w:rPr>
        <w:lastRenderedPageBreak/>
        <w:t xml:space="preserve">الحاجات المستجدة وما تقدمه من خدمات بحثية فعلية، وإحداث عملية المواءمة لضمان استمرارها </w:t>
      </w:r>
      <w:r w:rsidRPr="00C40F29">
        <w:rPr>
          <w:rFonts w:ascii="Simplified Arabic" w:hAnsi="Simplified Arabic" w:cs="Simplified Arabic"/>
          <w:sz w:val="28"/>
          <w:szCs w:val="28"/>
          <w:lang w:bidi="ar-EG"/>
        </w:rPr>
        <w:t xml:space="preserve">(Hamad &amp; Hammadi, 2011, ) </w:t>
      </w:r>
      <w:r w:rsidRPr="00C40F29">
        <w:rPr>
          <w:rFonts w:ascii="Simplified Arabic" w:hAnsi="Simplified Arabic" w:cs="Simplified Arabic" w:hint="cs"/>
          <w:sz w:val="28"/>
          <w:szCs w:val="28"/>
          <w:rtl/>
          <w:lang w:bidi="ar-EG"/>
        </w:rPr>
        <w:t>.</w:t>
      </w:r>
    </w:p>
    <w:p w14:paraId="4ED9C33B" w14:textId="77777777" w:rsidR="00C40F29" w:rsidRPr="00C40F29" w:rsidRDefault="00C40F29" w:rsidP="003D37A0">
      <w:pPr>
        <w:numPr>
          <w:ilvl w:val="0"/>
          <w:numId w:val="2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الوصول إلى الأسواق المستهدفة:</w:t>
      </w:r>
      <w:r w:rsidRPr="00C40F29">
        <w:rPr>
          <w:rFonts w:ascii="Simplified Arabic" w:hAnsi="Simplified Arabic" w:cs="Simplified Arabic" w:hint="cs"/>
          <w:sz w:val="28"/>
          <w:szCs w:val="28"/>
          <w:rtl/>
          <w:lang w:bidi="ar-EG"/>
        </w:rPr>
        <w:t xml:space="preserve"> تعد أهم وظيفة لتسويق الخدمات البحثية التي تقدمها الجامعة هي محاولة الوصول إلى السوق المستهدف، ودراسة سلوك المستفيدين من خدماتها، وتحديد حاجاتهم ورغباتهم المتطورة، وذلك من خلال تقديم مزيج تسويقي مناسب للعملاء في حدود الإمكانات الخاصة بالجامعات؛ بحيث تستطيع الربط والتكامل بين عناصر المزيج المتكونة من (المنتج، التسعير، الترويج، التوزيع)، وبذلك تحقق الجامعة أهدافها التسويقية كالربح، وتحقيق عائد من الاستثمار في خدماتها البحثية (عطا الله وآخرون،2023، 484).</w:t>
      </w:r>
    </w:p>
    <w:p w14:paraId="13239E14" w14:textId="77777777" w:rsidR="00C40F29" w:rsidRPr="00C40F29" w:rsidRDefault="00C40F29" w:rsidP="003D37A0">
      <w:pPr>
        <w:numPr>
          <w:ilvl w:val="0"/>
          <w:numId w:val="2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hint="cs"/>
          <w:b/>
          <w:bCs/>
          <w:sz w:val="28"/>
          <w:szCs w:val="28"/>
          <w:rtl/>
          <w:lang w:bidi="ar-EG"/>
        </w:rPr>
        <w:t>كسب رضاء العملاء:</w:t>
      </w:r>
      <w:r w:rsidRPr="00C40F29">
        <w:rPr>
          <w:rFonts w:ascii="Simplified Arabic" w:hAnsi="Simplified Arabic" w:cs="Simplified Arabic" w:hint="cs"/>
          <w:sz w:val="28"/>
          <w:szCs w:val="28"/>
          <w:rtl/>
          <w:lang w:bidi="ar-EG"/>
        </w:rPr>
        <w:t xml:space="preserve"> يساعد تسويق الخدمات البحثية بالجامعات في تحقيق رضا العملاء الخارجيين (الجهات المستفيدة خارج الجامعة) أو العملاء الداخليين (الطلاب والباحثون)، وذلك من خلال تقديم خدمات بحثية عالية الجودة تتوافق مع توقعات المستفيدين من خدماتها، الأمر الذي يسهم في جذب المزيد من الموارد الذاتية في ظل زيادة تكاليف التعليم الجامعي وانخفاض الدعم الحكومي المقدم للجامعات، وتزويد الجامعات بتلك الموارد يساعدها في أداء وظائفها </w:t>
      </w:r>
      <w:proofErr w:type="gramStart"/>
      <w:r w:rsidRPr="00C40F29">
        <w:rPr>
          <w:rFonts w:ascii="Simplified Arabic" w:hAnsi="Simplified Arabic" w:cs="Simplified Arabic" w:hint="cs"/>
          <w:sz w:val="28"/>
          <w:szCs w:val="28"/>
          <w:rtl/>
          <w:lang w:bidi="ar-EG"/>
        </w:rPr>
        <w:t>المختلفة  (</w:t>
      </w:r>
      <w:proofErr w:type="gramEnd"/>
      <w:r w:rsidRPr="00C40F29">
        <w:rPr>
          <w:rFonts w:ascii="Simplified Arabic" w:hAnsi="Simplified Arabic" w:cs="Simplified Arabic" w:hint="cs"/>
          <w:sz w:val="28"/>
          <w:szCs w:val="28"/>
          <w:rtl/>
          <w:lang w:bidi="ar-EG"/>
        </w:rPr>
        <w:t>بدروس، 2017، - 480-484).</w:t>
      </w:r>
    </w:p>
    <w:p w14:paraId="58743177" w14:textId="77777777" w:rsidR="00C40F29" w:rsidRPr="00C40F29" w:rsidRDefault="00C40F29" w:rsidP="003D37A0">
      <w:pPr>
        <w:numPr>
          <w:ilvl w:val="0"/>
          <w:numId w:val="25"/>
        </w:numPr>
        <w:spacing w:after="0" w:line="240" w:lineRule="auto"/>
        <w:contextualSpacing/>
        <w:jc w:val="both"/>
        <w:rPr>
          <w:rFonts w:cs="Simplified Arabic"/>
          <w:kern w:val="2"/>
          <w:sz w:val="28"/>
          <w:szCs w:val="28"/>
          <w:rtl/>
          <w:lang w:bidi="ar-EG"/>
        </w:rPr>
      </w:pPr>
      <w:r w:rsidRPr="00C40F29">
        <w:rPr>
          <w:rFonts w:cs="Simplified Arabic" w:hint="cs"/>
          <w:b/>
          <w:bCs/>
          <w:kern w:val="2"/>
          <w:sz w:val="28"/>
          <w:szCs w:val="28"/>
          <w:rtl/>
          <w:lang w:bidi="ar-EG"/>
        </w:rPr>
        <w:t>التجسيد المادي للخدمات البحثية:</w:t>
      </w:r>
      <w:r w:rsidRPr="00C40F29">
        <w:rPr>
          <w:rFonts w:cs="Simplified Arabic" w:hint="cs"/>
          <w:kern w:val="2"/>
          <w:sz w:val="28"/>
          <w:szCs w:val="28"/>
          <w:rtl/>
          <w:lang w:bidi="ar-EG"/>
        </w:rPr>
        <w:t xml:space="preserve"> إن الخدمات البحثية من الخدمات التي تتسم بعدم الملموسية، وحتى تتحقق هذه الخدمات فإنها تحتاج إلى مجموعة من العمليات التي تجسد هذه الخدمات وذلك من خلال عملية تسويق الخدمات البحثية (العبادي، والطائي،2020، 156)، حيث تسهم عملية التسويق في تحويل المخرجات البحثية إلى خدمات وبرامج يمكن إفادة القطاعات المجتمعية منها في تطوير منتجاتها أو التغلب على المعوقات التي تواجهها.</w:t>
      </w:r>
    </w:p>
    <w:p w14:paraId="7C9A9804" w14:textId="77777777" w:rsidR="00C40F29" w:rsidRPr="00C40F29" w:rsidRDefault="00C40F29" w:rsidP="003D37A0">
      <w:pPr>
        <w:numPr>
          <w:ilvl w:val="0"/>
          <w:numId w:val="2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تعظيم قيمة الموارد البشرية الأكاديمية:</w:t>
      </w:r>
      <w:r w:rsidRPr="00C40F29">
        <w:rPr>
          <w:rFonts w:ascii="Simplified Arabic" w:hAnsi="Simplified Arabic" w:cs="Simplified Arabic" w:hint="cs"/>
          <w:sz w:val="28"/>
          <w:szCs w:val="28"/>
          <w:rtl/>
          <w:lang w:bidi="ar-EG"/>
        </w:rPr>
        <w:t xml:space="preserve"> يعطي تسويق الخدمات البحثية بالجامعات قيمة كبيرة وأدوارًا مهمة لأعضاء هيئة التدريس بالجامعات، حيث تتجاوز أدوارهم </w:t>
      </w:r>
      <w:r w:rsidRPr="00C40F29">
        <w:rPr>
          <w:rFonts w:ascii="Simplified Arabic" w:hAnsi="Simplified Arabic" w:cs="Simplified Arabic" w:hint="cs"/>
          <w:sz w:val="28"/>
          <w:szCs w:val="28"/>
          <w:rtl/>
          <w:lang w:bidi="ar-EG"/>
        </w:rPr>
        <w:lastRenderedPageBreak/>
        <w:t>مجرد إلقاء المحاضرات في القاعات التدريسية أو إجراء بحوث حبيسة الأدراج، حيث يحقق التسويق الشعور بالإنجاز لدى أساتذة الجامعات، ويجعلهم على معرفة ودراية بواقع المجتمع وقطاعاته والمشكلات التي يعاني منها (أحمد، والنجار، 2023، - 586</w:t>
      </w:r>
      <w:r w:rsidRPr="00C40F29">
        <w:rPr>
          <w:rFonts w:ascii="Simplified Arabic" w:hAnsi="Simplified Arabic" w:cs="Simplified Arabic"/>
          <w:sz w:val="28"/>
          <w:szCs w:val="28"/>
          <w:lang w:bidi="ar-EG"/>
        </w:rPr>
        <w:t>-</w:t>
      </w:r>
      <w:r w:rsidRPr="00C40F29">
        <w:rPr>
          <w:rFonts w:ascii="Simplified Arabic" w:hAnsi="Simplified Arabic" w:cs="Simplified Arabic" w:hint="cs"/>
          <w:sz w:val="28"/>
          <w:szCs w:val="28"/>
          <w:rtl/>
          <w:lang w:bidi="ar-EG"/>
        </w:rPr>
        <w:t xml:space="preserve">587).  </w:t>
      </w:r>
    </w:p>
    <w:p w14:paraId="51C6BFF9"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ومما سبق يتضح أن تسويق الخدمات البحثية في الجامعات يسهم في تحقيق رضا العملاء عن الجامعة، حيث يتم تحديد احتياجات المستفيدين؛ من أجل إشباعها وتقديم أفضل الخدمات لهم، بحيث يستطيعون الحصول على حاجاتهم من الخدمات البحثية في الوقت والمكان المناسبين لهم، الأمر الذي يترتب عليه جذب المزيد من الموارد المتنوعة التي تدعم الجامعة في القيام بوظائفها في خدمة المجتمع. </w:t>
      </w:r>
    </w:p>
    <w:p w14:paraId="50BF8A4C"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رابعًا: عناصر المزيج التسويقي للخدمات البحثية:</w:t>
      </w:r>
    </w:p>
    <w:p w14:paraId="5F297374"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يقصد بالمزيج التسويقي في المجال الاقتصادي أنه مجموعة من الأنشطة التسويقية المترابطة والمتكاملة التي تعتمد على بعضها البعض؛ بغرض أداء وظيفة تسويقية مخطط لها مسبقًا، وتؤكد أن خطة التسويق مزيج من أربعة عناصر، هي: المنتج (</w:t>
      </w:r>
      <w:r w:rsidRPr="00C40F29">
        <w:rPr>
          <w:rFonts w:ascii="Simplified Arabic" w:hAnsi="Simplified Arabic" w:cs="Simplified Arabic"/>
          <w:sz w:val="28"/>
          <w:szCs w:val="28"/>
          <w:lang w:bidi="ar-EG"/>
        </w:rPr>
        <w:t>Product</w:t>
      </w:r>
      <w:r w:rsidRPr="00C40F29">
        <w:rPr>
          <w:rFonts w:ascii="Simplified Arabic" w:hAnsi="Simplified Arabic" w:cs="Simplified Arabic" w:hint="cs"/>
          <w:sz w:val="28"/>
          <w:szCs w:val="28"/>
          <w:rtl/>
          <w:lang w:bidi="ar-EG"/>
        </w:rPr>
        <w:t>)، السعر(</w:t>
      </w:r>
      <w:r w:rsidRPr="00C40F29">
        <w:rPr>
          <w:rFonts w:ascii="Simplified Arabic" w:hAnsi="Simplified Arabic" w:cs="Simplified Arabic"/>
          <w:sz w:val="28"/>
          <w:szCs w:val="28"/>
          <w:lang w:bidi="ar-EG"/>
        </w:rPr>
        <w:t>Price</w:t>
      </w:r>
      <w:r w:rsidRPr="00C40F29">
        <w:rPr>
          <w:rFonts w:ascii="Simplified Arabic" w:hAnsi="Simplified Arabic" w:cs="Simplified Arabic" w:hint="cs"/>
          <w:sz w:val="28"/>
          <w:szCs w:val="28"/>
          <w:rtl/>
          <w:lang w:bidi="ar-EG"/>
        </w:rPr>
        <w:t>)، الترويج(</w:t>
      </w:r>
      <w:r w:rsidRPr="00C40F29">
        <w:rPr>
          <w:rFonts w:ascii="Simplified Arabic" w:hAnsi="Simplified Arabic" w:cs="Simplified Arabic"/>
          <w:sz w:val="28"/>
          <w:szCs w:val="28"/>
          <w:lang w:bidi="ar-EG"/>
        </w:rPr>
        <w:t>Promotion</w:t>
      </w:r>
      <w:r w:rsidRPr="00C40F29">
        <w:rPr>
          <w:rFonts w:ascii="Simplified Arabic" w:hAnsi="Simplified Arabic" w:cs="Simplified Arabic" w:hint="cs"/>
          <w:sz w:val="28"/>
          <w:szCs w:val="28"/>
          <w:rtl/>
          <w:lang w:bidi="ar-EG"/>
        </w:rPr>
        <w:t>)، المكان (</w:t>
      </w:r>
      <w:r w:rsidRPr="00C40F29">
        <w:rPr>
          <w:rFonts w:ascii="Simplified Arabic" w:hAnsi="Simplified Arabic" w:cs="Simplified Arabic"/>
          <w:sz w:val="28"/>
          <w:szCs w:val="28"/>
          <w:lang w:bidi="ar-EG"/>
        </w:rPr>
        <w:t>Place</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lang w:bidi="ar-EG"/>
        </w:rPr>
        <w:t>Tanner &amp; Raymond, 2014, 4)</w:t>
      </w:r>
      <w:r w:rsidRPr="00C40F29">
        <w:rPr>
          <w:rFonts w:ascii="Simplified Arabic" w:hAnsi="Simplified Arabic" w:cs="Simplified Arabic" w:hint="cs"/>
          <w:sz w:val="28"/>
          <w:szCs w:val="28"/>
          <w:rtl/>
          <w:lang w:bidi="ar-EG"/>
        </w:rPr>
        <w:t>)، ونظرًا لأن الخدمات البحثية سلعة غير ملموسة، بل من الخدمات المهمة التي تقدمها الجامعة للمجتمع فقد تم تعديل المزيج التسويقي، وإضافة ثلاثة عناصر جديدة إليه، هي: الأفراد (</w:t>
      </w:r>
      <w:r w:rsidRPr="00C40F29">
        <w:rPr>
          <w:rFonts w:ascii="Simplified Arabic" w:hAnsi="Simplified Arabic" w:cs="Simplified Arabic"/>
          <w:sz w:val="28"/>
          <w:szCs w:val="28"/>
          <w:lang w:bidi="ar-EG"/>
        </w:rPr>
        <w:t>People</w:t>
      </w:r>
      <w:r w:rsidRPr="00C40F29">
        <w:rPr>
          <w:rFonts w:ascii="Simplified Arabic" w:hAnsi="Simplified Arabic" w:cs="Simplified Arabic" w:hint="cs"/>
          <w:sz w:val="28"/>
          <w:szCs w:val="28"/>
          <w:rtl/>
          <w:lang w:bidi="ar-EG"/>
        </w:rPr>
        <w:t>)، والبيئة المادية (</w:t>
      </w:r>
      <w:r w:rsidRPr="00C40F29">
        <w:rPr>
          <w:rFonts w:ascii="Simplified Arabic" w:hAnsi="Simplified Arabic" w:cs="Simplified Arabic"/>
          <w:sz w:val="28"/>
          <w:szCs w:val="28"/>
          <w:lang w:bidi="ar-EG"/>
        </w:rPr>
        <w:t>Physical Evidence</w:t>
      </w:r>
      <w:r w:rsidRPr="00C40F29">
        <w:rPr>
          <w:rFonts w:ascii="Simplified Arabic" w:hAnsi="Simplified Arabic" w:cs="Simplified Arabic" w:hint="cs"/>
          <w:sz w:val="28"/>
          <w:szCs w:val="28"/>
          <w:rtl/>
          <w:lang w:bidi="ar-EG"/>
        </w:rPr>
        <w:t>)، والعمليات (</w:t>
      </w:r>
      <w:r w:rsidRPr="00C40F29">
        <w:rPr>
          <w:rFonts w:ascii="Simplified Arabic" w:hAnsi="Simplified Arabic" w:cs="Simplified Arabic"/>
          <w:sz w:val="28"/>
          <w:szCs w:val="28"/>
          <w:lang w:bidi="ar-EG"/>
        </w:rPr>
        <w:t>Process</w:t>
      </w:r>
      <w:r w:rsidRPr="00C40F29">
        <w:rPr>
          <w:rFonts w:ascii="Simplified Arabic" w:hAnsi="Simplified Arabic" w:cs="Simplified Arabic" w:hint="cs"/>
          <w:sz w:val="28"/>
          <w:szCs w:val="28"/>
          <w:rtl/>
          <w:lang w:bidi="ar-EG"/>
        </w:rPr>
        <w:t>)؛ حتى يتم معالجة الاختلاف الموجود بين السلعة والخدمة، ومن ثم أصبح المزيج التسويقي (</w:t>
      </w:r>
      <w:r w:rsidRPr="00C40F29">
        <w:rPr>
          <w:rFonts w:ascii="Simplified Arabic" w:hAnsi="Simplified Arabic" w:cs="Simplified Arabic"/>
          <w:sz w:val="28"/>
          <w:szCs w:val="28"/>
          <w:lang w:bidi="ar-EG"/>
        </w:rPr>
        <w:t>7ps</w:t>
      </w:r>
      <w:r w:rsidRPr="00C40F29">
        <w:rPr>
          <w:rFonts w:ascii="Simplified Arabic" w:hAnsi="Simplified Arabic" w:cs="Simplified Arabic" w:hint="cs"/>
          <w:sz w:val="28"/>
          <w:szCs w:val="28"/>
          <w:rtl/>
          <w:lang w:bidi="ar-EG"/>
        </w:rPr>
        <w:t>) بدلًا من (</w:t>
      </w:r>
      <w:r w:rsidRPr="00C40F29">
        <w:rPr>
          <w:rFonts w:ascii="Simplified Arabic" w:hAnsi="Simplified Arabic" w:cs="Simplified Arabic"/>
          <w:sz w:val="28"/>
          <w:szCs w:val="28"/>
          <w:lang w:bidi="ar-EG"/>
        </w:rPr>
        <w:t>4ps</w:t>
      </w:r>
      <w:r w:rsidRPr="00C40F29">
        <w:rPr>
          <w:rFonts w:ascii="Simplified Arabic" w:hAnsi="Simplified Arabic" w:cs="Simplified Arabic" w:hint="cs"/>
          <w:sz w:val="28"/>
          <w:szCs w:val="28"/>
          <w:rtl/>
          <w:lang w:bidi="ar-EG"/>
        </w:rPr>
        <w:t>)، (أحمد، والنجار، 2023، 590)، ويمكن عرض ذلك فيما يلي:</w:t>
      </w:r>
    </w:p>
    <w:p w14:paraId="543F0DEB" w14:textId="77777777" w:rsidR="00C40F29" w:rsidRPr="00C40F29" w:rsidRDefault="00C40F29" w:rsidP="003D37A0">
      <w:pPr>
        <w:numPr>
          <w:ilvl w:val="0"/>
          <w:numId w:val="41"/>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المنتج (الخدمة البحثية):</w:t>
      </w:r>
    </w:p>
    <w:p w14:paraId="1205D5FA"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ascii="Simplified Arabic" w:hAnsi="Simplified Arabic" w:cs="Simplified Arabic" w:hint="cs"/>
          <w:sz w:val="28"/>
          <w:szCs w:val="28"/>
          <w:rtl/>
          <w:lang w:bidi="ar-EG"/>
        </w:rPr>
        <w:t xml:space="preserve">يتمثل المنتج في تسويق الخدمات البحثية من خلال البحوث التي تقدمها الجامعة للجهات المستفيدة كخدمة من خدماتها، بعد تحليل احتياجات القطاعات المستفيدة والمشكلات التي تعاني منها، ومن ثم إجراء وتنفيذ البحوث التي يستفيدون منها، والوصول إلى نتائج </w:t>
      </w:r>
      <w:r w:rsidRPr="00C40F29">
        <w:rPr>
          <w:rFonts w:ascii="Simplified Arabic" w:hAnsi="Simplified Arabic" w:cs="Simplified Arabic" w:hint="cs"/>
          <w:sz w:val="28"/>
          <w:szCs w:val="28"/>
          <w:rtl/>
          <w:lang w:bidi="ar-EG"/>
        </w:rPr>
        <w:lastRenderedPageBreak/>
        <w:t xml:space="preserve">تسهم في تلبية الاحتياجات وحل المشكلات، </w:t>
      </w:r>
      <w:r w:rsidRPr="00C40F29">
        <w:rPr>
          <w:rFonts w:cs="Simplified Arabic" w:hint="cs"/>
          <w:kern w:val="2"/>
          <w:sz w:val="28"/>
          <w:szCs w:val="28"/>
          <w:rtl/>
          <w:lang w:bidi="ar-EG"/>
        </w:rPr>
        <w:t>ويتصف مزيج الخدمات البحثية بأربع خصائص أساسية، تتمثل فيما يلي: (محمد، 2019، 75- 76)</w:t>
      </w:r>
    </w:p>
    <w:p w14:paraId="04EE96FD" w14:textId="77777777" w:rsidR="00C40F29" w:rsidRPr="00C40F29" w:rsidRDefault="00C40F29" w:rsidP="00C40F29">
      <w:pPr>
        <w:spacing w:after="0" w:line="240" w:lineRule="auto"/>
        <w:ind w:left="360"/>
        <w:jc w:val="both"/>
        <w:rPr>
          <w:rFonts w:cs="Simplified Arabic"/>
          <w:kern w:val="2"/>
          <w:sz w:val="28"/>
          <w:szCs w:val="28"/>
          <w:rtl/>
          <w:lang w:bidi="ar-EG"/>
        </w:rPr>
      </w:pPr>
      <w:r w:rsidRPr="00C40F29">
        <w:rPr>
          <w:rFonts w:cs="Simplified Arabic" w:hint="cs"/>
          <w:b/>
          <w:bCs/>
          <w:kern w:val="2"/>
          <w:sz w:val="28"/>
          <w:szCs w:val="28"/>
          <w:rtl/>
          <w:lang w:bidi="ar-EG"/>
        </w:rPr>
        <w:t xml:space="preserve">(أ) اتساع مزيج الخدمات </w:t>
      </w:r>
      <w:r w:rsidRPr="00C40F29">
        <w:rPr>
          <w:rFonts w:cs="Simplified Arabic"/>
          <w:b/>
          <w:bCs/>
          <w:kern w:val="2"/>
          <w:sz w:val="28"/>
          <w:szCs w:val="28"/>
          <w:lang w:bidi="ar-EG"/>
        </w:rPr>
        <w:t>Product Mix Width</w:t>
      </w:r>
      <w:r w:rsidRPr="00C40F29">
        <w:rPr>
          <w:rFonts w:cs="Simplified Arabic" w:hint="cs"/>
          <w:b/>
          <w:bCs/>
          <w:kern w:val="2"/>
          <w:sz w:val="28"/>
          <w:szCs w:val="28"/>
          <w:rtl/>
          <w:lang w:bidi="ar-EG"/>
        </w:rPr>
        <w:t>:</w:t>
      </w:r>
      <w:r w:rsidRPr="00C40F29">
        <w:rPr>
          <w:rFonts w:cs="Simplified Arabic" w:hint="cs"/>
          <w:kern w:val="2"/>
          <w:sz w:val="28"/>
          <w:szCs w:val="28"/>
          <w:rtl/>
          <w:lang w:bidi="ar-EG"/>
        </w:rPr>
        <w:t xml:space="preserve"> ويقصد بذلك تقديم الجامعة العديد من مجالات الخدمات المختلفة، مثل: فتح المجالات أمام طلاب الدراسات العليا والباحثين للحصول على الدرجات العلمية، وفتح مجالات للاستشارات والبحوث التعاقدية، وكذلك فتح مجالات أخرى للمشروعات التنافسية، فضلاً عن إمكانية إضافة مجالات جديدة، تبعًا لقدرة الجامعة على التوسع في تقديم المزيد من الخدمات البحثية. </w:t>
      </w:r>
    </w:p>
    <w:p w14:paraId="5023201B" w14:textId="77777777" w:rsidR="00C40F29" w:rsidRPr="00C40F29" w:rsidRDefault="00C40F29" w:rsidP="00C40F29">
      <w:pPr>
        <w:spacing w:after="0" w:line="240" w:lineRule="auto"/>
        <w:ind w:left="360"/>
        <w:jc w:val="both"/>
        <w:rPr>
          <w:rFonts w:cs="Simplified Arabic"/>
          <w:kern w:val="2"/>
          <w:sz w:val="28"/>
          <w:szCs w:val="28"/>
          <w:rtl/>
          <w:lang w:bidi="ar-EG"/>
        </w:rPr>
      </w:pPr>
      <w:r w:rsidRPr="00C40F29">
        <w:rPr>
          <w:rFonts w:cs="Simplified Arabic" w:hint="cs"/>
          <w:b/>
          <w:bCs/>
          <w:kern w:val="2"/>
          <w:sz w:val="28"/>
          <w:szCs w:val="28"/>
          <w:rtl/>
          <w:lang w:bidi="ar-EG"/>
        </w:rPr>
        <w:t xml:space="preserve">(ب) امتداد مزيج الخدمات </w:t>
      </w:r>
      <w:r w:rsidRPr="00C40F29">
        <w:rPr>
          <w:rFonts w:cs="Simplified Arabic"/>
          <w:b/>
          <w:bCs/>
          <w:kern w:val="2"/>
          <w:sz w:val="28"/>
          <w:szCs w:val="28"/>
          <w:lang w:bidi="ar-EG"/>
        </w:rPr>
        <w:t>Product Mix Length</w:t>
      </w:r>
      <w:r w:rsidRPr="00C40F29">
        <w:rPr>
          <w:rFonts w:cs="Simplified Arabic" w:hint="cs"/>
          <w:b/>
          <w:bCs/>
          <w:kern w:val="2"/>
          <w:sz w:val="28"/>
          <w:szCs w:val="28"/>
          <w:rtl/>
          <w:lang w:bidi="ar-EG"/>
        </w:rPr>
        <w:t>:</w:t>
      </w:r>
      <w:r w:rsidRPr="00C40F29">
        <w:rPr>
          <w:rFonts w:cs="Simplified Arabic" w:hint="cs"/>
          <w:kern w:val="2"/>
          <w:sz w:val="28"/>
          <w:szCs w:val="28"/>
          <w:rtl/>
          <w:lang w:bidi="ar-EG"/>
        </w:rPr>
        <w:t xml:space="preserve"> ويشير ذلك إلى تعدد الخدمات التي يقدمها كل قسم، مثل فتح مجالات لطلاب الدراسات العليا للحصول على درجات علمية، ومن ثم يتضمن هذا المجال العديد من الخدمات (درجة الدبلوم </w:t>
      </w:r>
      <w:r w:rsidRPr="00C40F29">
        <w:rPr>
          <w:rFonts w:cs="Simplified Arabic"/>
          <w:kern w:val="2"/>
          <w:sz w:val="28"/>
          <w:szCs w:val="28"/>
          <w:rtl/>
          <w:lang w:bidi="ar-EG"/>
        </w:rPr>
        <w:t>–</w:t>
      </w:r>
      <w:r w:rsidRPr="00C40F29">
        <w:rPr>
          <w:rFonts w:cs="Simplified Arabic" w:hint="cs"/>
          <w:kern w:val="2"/>
          <w:sz w:val="28"/>
          <w:szCs w:val="28"/>
          <w:rtl/>
          <w:lang w:bidi="ar-EG"/>
        </w:rPr>
        <w:t xml:space="preserve"> درجة الماجستير </w:t>
      </w:r>
      <w:r w:rsidRPr="00C40F29">
        <w:rPr>
          <w:rFonts w:cs="Simplified Arabic"/>
          <w:kern w:val="2"/>
          <w:sz w:val="28"/>
          <w:szCs w:val="28"/>
          <w:rtl/>
          <w:lang w:bidi="ar-EG"/>
        </w:rPr>
        <w:t>–</w:t>
      </w:r>
      <w:r w:rsidRPr="00C40F29">
        <w:rPr>
          <w:rFonts w:cs="Simplified Arabic" w:hint="cs"/>
          <w:kern w:val="2"/>
          <w:sz w:val="28"/>
          <w:szCs w:val="28"/>
          <w:rtl/>
          <w:lang w:bidi="ar-EG"/>
        </w:rPr>
        <w:t xml:space="preserve"> درجة الدكتوراه)، وكذلك مجال الاستشارات ينطوي على تقديم العديد من الخدمات الاستشارية (استشارات طبية، وهندسية، وصناعية، وتعليمية)، كما ينطوي مجال البحوث التعاقدية على خدمات مقدمة للعديد من المؤسسات (مؤسسات خدمية، ومؤسسات إنتاجية). </w:t>
      </w:r>
    </w:p>
    <w:p w14:paraId="6E938E7D" w14:textId="77777777" w:rsidR="00C40F29" w:rsidRPr="00C40F29" w:rsidRDefault="00C40F29" w:rsidP="00C40F29">
      <w:pPr>
        <w:spacing w:after="0" w:line="240" w:lineRule="auto"/>
        <w:ind w:left="360"/>
        <w:jc w:val="both"/>
        <w:rPr>
          <w:rFonts w:cs="Simplified Arabic"/>
          <w:kern w:val="2"/>
          <w:sz w:val="28"/>
          <w:szCs w:val="28"/>
          <w:rtl/>
          <w:lang w:bidi="ar-EG"/>
        </w:rPr>
      </w:pPr>
      <w:r w:rsidRPr="00C40F29">
        <w:rPr>
          <w:rFonts w:cs="Simplified Arabic" w:hint="cs"/>
          <w:b/>
          <w:bCs/>
          <w:kern w:val="2"/>
          <w:sz w:val="28"/>
          <w:szCs w:val="28"/>
          <w:rtl/>
          <w:lang w:bidi="ar-EG"/>
        </w:rPr>
        <w:t xml:space="preserve">(ج)عمق مزيج الخدمات </w:t>
      </w:r>
      <w:r w:rsidRPr="00C40F29">
        <w:rPr>
          <w:rFonts w:cs="Simplified Arabic"/>
          <w:b/>
          <w:bCs/>
          <w:kern w:val="2"/>
          <w:sz w:val="28"/>
          <w:szCs w:val="28"/>
          <w:lang w:bidi="ar-EG"/>
        </w:rPr>
        <w:t>Product Mix Depth</w:t>
      </w:r>
      <w:r w:rsidRPr="00C40F29">
        <w:rPr>
          <w:rFonts w:cs="Simplified Arabic" w:hint="cs"/>
          <w:b/>
          <w:bCs/>
          <w:kern w:val="2"/>
          <w:sz w:val="28"/>
          <w:szCs w:val="28"/>
          <w:rtl/>
          <w:lang w:bidi="ar-EG"/>
        </w:rPr>
        <w:t>:</w:t>
      </w:r>
      <w:r w:rsidRPr="00C40F29">
        <w:rPr>
          <w:rFonts w:cs="Simplified Arabic" w:hint="cs"/>
          <w:kern w:val="2"/>
          <w:sz w:val="28"/>
          <w:szCs w:val="28"/>
          <w:rtl/>
          <w:lang w:bidi="ar-EG"/>
        </w:rPr>
        <w:t xml:space="preserve"> ويشير العمق في مجال تسويق الخدمات البحثية إلى عدد النسخ من كل خدمة بحثية تقدمها الجامعة، فعلى سبيل المثال تمنح كلية ما مثل كلية التربية درجة الماجستير في التربية، فهذا هو "مجال الخدمة" وهذا المجال له تخصصات مختلفة، مثلاً الماجستير في التربية تخصص الإدارة التربوية، والماجستير في التربية تخصص التربية المقارنة والدولية، والماجستير في التربية تخصص مناهج وطرق تدريس الرياضيات. </w:t>
      </w:r>
    </w:p>
    <w:p w14:paraId="2DCE33B8" w14:textId="77777777" w:rsidR="00C40F29" w:rsidRPr="00C40F29" w:rsidRDefault="00C40F29" w:rsidP="00C40F29">
      <w:pPr>
        <w:spacing w:after="0" w:line="240" w:lineRule="auto"/>
        <w:ind w:left="360"/>
        <w:jc w:val="both"/>
        <w:rPr>
          <w:rFonts w:cs="Simplified Arabic"/>
          <w:kern w:val="2"/>
          <w:sz w:val="28"/>
          <w:szCs w:val="28"/>
          <w:rtl/>
          <w:lang w:bidi="ar-EG"/>
        </w:rPr>
      </w:pPr>
      <w:r w:rsidRPr="00C40F29">
        <w:rPr>
          <w:rFonts w:cs="Simplified Arabic" w:hint="cs"/>
          <w:b/>
          <w:bCs/>
          <w:kern w:val="2"/>
          <w:sz w:val="28"/>
          <w:szCs w:val="28"/>
          <w:rtl/>
          <w:lang w:bidi="ar-EG"/>
        </w:rPr>
        <w:t xml:space="preserve">(د)اتساق مزيج الخدمات </w:t>
      </w:r>
      <w:r w:rsidRPr="00C40F29">
        <w:rPr>
          <w:rFonts w:cs="Simplified Arabic"/>
          <w:b/>
          <w:bCs/>
          <w:kern w:val="2"/>
          <w:sz w:val="28"/>
          <w:szCs w:val="28"/>
          <w:lang w:bidi="ar-EG"/>
        </w:rPr>
        <w:t>Product Mix Consistency</w:t>
      </w:r>
      <w:r w:rsidRPr="00C40F29">
        <w:rPr>
          <w:rFonts w:cs="Simplified Arabic" w:hint="cs"/>
          <w:b/>
          <w:bCs/>
          <w:kern w:val="2"/>
          <w:sz w:val="28"/>
          <w:szCs w:val="28"/>
          <w:rtl/>
          <w:lang w:bidi="ar-EG"/>
        </w:rPr>
        <w:t>:</w:t>
      </w:r>
      <w:r w:rsidRPr="00C40F29">
        <w:rPr>
          <w:rFonts w:cs="Simplified Arabic" w:hint="cs"/>
          <w:kern w:val="2"/>
          <w:sz w:val="28"/>
          <w:szCs w:val="28"/>
          <w:rtl/>
          <w:lang w:bidi="ar-EG"/>
        </w:rPr>
        <w:t xml:space="preserve"> ويقصد باتساق مزيج الخدمات البحثية أنه لا يمكن تقديم خدمة بحثية في أي مجال من المجالات دون الاعتماد على المجالات الأخرى، أي درجة الارتباط والاتساق بين مجالات الخدمة </w:t>
      </w:r>
      <w:r w:rsidRPr="00C40F29">
        <w:rPr>
          <w:rFonts w:cs="Simplified Arabic" w:hint="cs"/>
          <w:kern w:val="2"/>
          <w:sz w:val="28"/>
          <w:szCs w:val="28"/>
          <w:rtl/>
          <w:lang w:bidi="ar-EG"/>
        </w:rPr>
        <w:lastRenderedPageBreak/>
        <w:t xml:space="preserve">البحثية المقدمة، فمثلاً بدء الدراسة في مرحلة الدراسات العليا يستوجب إنهاء إجراءات تسجيل الطلاب التي تقدمها إدارة الدراسات العليا. </w:t>
      </w:r>
    </w:p>
    <w:p w14:paraId="5AA2D94F"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وهناك ثلاثة أشكال لتسويق الخدمة البحثية التي تقدمها الجامعة للقطاعات المستفيدة من خدماتها، ويمكن توضيحها فيما يلي: (كوتلر، 2014، 29)</w:t>
      </w:r>
    </w:p>
    <w:p w14:paraId="34777FC5" w14:textId="77777777" w:rsidR="00C40F29" w:rsidRPr="00C40F29" w:rsidRDefault="00C40F29" w:rsidP="003D37A0">
      <w:pPr>
        <w:numPr>
          <w:ilvl w:val="0"/>
          <w:numId w:val="42"/>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 xml:space="preserve">التسويق </w:t>
      </w:r>
      <w:proofErr w:type="spellStart"/>
      <w:r w:rsidRPr="00C40F29">
        <w:rPr>
          <w:rFonts w:ascii="Simplified Arabic" w:hAnsi="Simplified Arabic" w:cs="Simplified Arabic" w:hint="cs"/>
          <w:b/>
          <w:bCs/>
          <w:sz w:val="28"/>
          <w:szCs w:val="28"/>
          <w:rtl/>
          <w:lang w:bidi="ar-EG"/>
        </w:rPr>
        <w:t>الاستجابي</w:t>
      </w:r>
      <w:proofErr w:type="spellEnd"/>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b/>
          <w:bCs/>
          <w:sz w:val="28"/>
          <w:szCs w:val="28"/>
          <w:lang w:bidi="ar-EG"/>
        </w:rPr>
        <w:t>(Responsive Marketing)</w:t>
      </w:r>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hint="cs"/>
          <w:sz w:val="28"/>
          <w:szCs w:val="28"/>
          <w:rtl/>
          <w:lang w:bidi="ar-EG"/>
        </w:rPr>
        <w:t>ويقصد به اكتشاف الاحتياجات الجديدة والعمل على تلبيتها، ويعتمد هذا الشكل من أشكال التسويق على إجراء البحوث وتسويقها في ضوء احتياجات حقيقية وواضحة ومحددة من قبل المؤسسات، ومن ثم يتم تلبية احتياجات المستفيدين.</w:t>
      </w:r>
    </w:p>
    <w:p w14:paraId="676D7AC3" w14:textId="77777777" w:rsidR="00C40F29" w:rsidRPr="00C40F29" w:rsidRDefault="00C40F29" w:rsidP="003D37A0">
      <w:pPr>
        <w:numPr>
          <w:ilvl w:val="0"/>
          <w:numId w:val="4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التسويق </w:t>
      </w:r>
      <w:proofErr w:type="gramStart"/>
      <w:r w:rsidRPr="00C40F29">
        <w:rPr>
          <w:rFonts w:ascii="Simplified Arabic" w:hAnsi="Simplified Arabic" w:cs="Simplified Arabic" w:hint="cs"/>
          <w:b/>
          <w:bCs/>
          <w:sz w:val="28"/>
          <w:szCs w:val="28"/>
          <w:rtl/>
          <w:lang w:bidi="ar-EG"/>
        </w:rPr>
        <w:t>الاستباقي</w:t>
      </w:r>
      <w:r w:rsidRPr="00C40F29">
        <w:rPr>
          <w:rFonts w:ascii="Simplified Arabic" w:hAnsi="Simplified Arabic" w:cs="Simplified Arabic"/>
          <w:b/>
          <w:bCs/>
          <w:sz w:val="28"/>
          <w:szCs w:val="28"/>
          <w:lang w:bidi="ar-EG"/>
        </w:rPr>
        <w:t>(</w:t>
      </w:r>
      <w:proofErr w:type="gramEnd"/>
      <w:r w:rsidRPr="00C40F29">
        <w:rPr>
          <w:rFonts w:ascii="Simplified Arabic" w:hAnsi="Simplified Arabic" w:cs="Simplified Arabic"/>
          <w:b/>
          <w:bCs/>
          <w:sz w:val="28"/>
          <w:szCs w:val="28"/>
          <w:lang w:bidi="ar-EG"/>
        </w:rPr>
        <w:t>Anticipative Marketing)</w:t>
      </w:r>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hint="cs"/>
          <w:sz w:val="28"/>
          <w:szCs w:val="28"/>
          <w:rtl/>
          <w:lang w:bidi="ar-EG"/>
        </w:rPr>
        <w:t>ويعتمد هذا الشكل على التنبؤ باحتياجات المستفيدين، باعتبار أن هناك دائمًا احتياجات ناشئة حديثة أو مستقبلية، وتقديم الخدمات البحثية في ضوئها.</w:t>
      </w:r>
    </w:p>
    <w:p w14:paraId="6E0B6EA4" w14:textId="77777777" w:rsidR="00C40F29" w:rsidRPr="00C40F29" w:rsidRDefault="00C40F29" w:rsidP="003D37A0">
      <w:pPr>
        <w:numPr>
          <w:ilvl w:val="0"/>
          <w:numId w:val="42"/>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 xml:space="preserve">التسويق </w:t>
      </w:r>
      <w:proofErr w:type="gramStart"/>
      <w:r w:rsidRPr="00C40F29">
        <w:rPr>
          <w:rFonts w:ascii="Simplified Arabic" w:hAnsi="Simplified Arabic" w:cs="Simplified Arabic" w:hint="cs"/>
          <w:b/>
          <w:bCs/>
          <w:sz w:val="28"/>
          <w:szCs w:val="28"/>
          <w:rtl/>
          <w:lang w:bidi="ar-EG"/>
        </w:rPr>
        <w:t>التشكيلي</w:t>
      </w:r>
      <w:r w:rsidRPr="00C40F29">
        <w:rPr>
          <w:rFonts w:ascii="Simplified Arabic" w:hAnsi="Simplified Arabic" w:cs="Simplified Arabic"/>
          <w:b/>
          <w:bCs/>
          <w:sz w:val="28"/>
          <w:szCs w:val="28"/>
          <w:lang w:bidi="ar-EG"/>
        </w:rPr>
        <w:t>(</w:t>
      </w:r>
      <w:proofErr w:type="gramEnd"/>
      <w:r w:rsidRPr="00C40F29">
        <w:rPr>
          <w:rFonts w:ascii="Simplified Arabic" w:hAnsi="Simplified Arabic" w:cs="Simplified Arabic"/>
          <w:b/>
          <w:bCs/>
          <w:sz w:val="28"/>
          <w:szCs w:val="28"/>
          <w:lang w:bidi="ar-EG"/>
        </w:rPr>
        <w:t>Need – Shaping Marketing)</w:t>
      </w:r>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hint="cs"/>
          <w:sz w:val="28"/>
          <w:szCs w:val="28"/>
          <w:rtl/>
          <w:lang w:bidi="ar-EG"/>
        </w:rPr>
        <w:t>ويعتمد هذا الشكل من أشكال التسويق على ابتكار خدمات بحثية جديدة لم يفكر فيها أحد من قبل، ولم يطلبها أحد، ويتم عرضها على المستفيدين من خلال تلك الخدمات البحثية.</w:t>
      </w:r>
    </w:p>
    <w:p w14:paraId="47A087AF" w14:textId="77777777" w:rsidR="00C40F29" w:rsidRPr="00C40F29" w:rsidRDefault="00C40F29" w:rsidP="003D37A0">
      <w:pPr>
        <w:numPr>
          <w:ilvl w:val="0"/>
          <w:numId w:val="41"/>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تسعير الخدمات البحثية:</w:t>
      </w:r>
    </w:p>
    <w:p w14:paraId="7482130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يعد تسعير الخدمات البحثية من العناصر المهمة في التسويق، إذ يتم في ضوئها تحديد قيمة الخدمات البحثية التي تقدمها الجامعة للقطاعات المستفيدة، مع الأخذ في الاعتبار أن تغطي القيمة التسعيرية للخدمات التكاليف، مع تحقيق هامش ربح مناسب، وهي تشير إلى ما يدفعه العملاء من مقابل ما يحصلون عليه من خدمات بحثية.</w:t>
      </w:r>
    </w:p>
    <w:p w14:paraId="3D20ADD6" w14:textId="77777777" w:rsidR="00C40F29" w:rsidRPr="00C40F29" w:rsidRDefault="00C40F29" w:rsidP="00C40F29">
      <w:pPr>
        <w:spacing w:after="0" w:line="240" w:lineRule="auto"/>
        <w:ind w:firstLine="720"/>
        <w:jc w:val="both"/>
        <w:rPr>
          <w:rFonts w:ascii="Simplified Arabic" w:hAnsi="Simplified Arabic" w:cs="Simplified Arabic"/>
          <w:b/>
          <w:bCs/>
          <w:sz w:val="28"/>
          <w:szCs w:val="28"/>
          <w:rtl/>
          <w:lang w:bidi="ar-EG"/>
        </w:rPr>
      </w:pPr>
      <w:r w:rsidRPr="00C40F29">
        <w:rPr>
          <w:rFonts w:ascii="Simplified Arabic" w:hAnsi="Simplified Arabic" w:cs="Simplified Arabic" w:hint="cs"/>
          <w:sz w:val="28"/>
          <w:szCs w:val="28"/>
          <w:rtl/>
          <w:lang w:bidi="ar-EG"/>
        </w:rPr>
        <w:t>ويمكن أن تكون عملية تسعير الخدمات البحثية بصورة رمزية أو مجانية، وهو ما يطلق عليه التثمين، وذلك عندما يكمن الهدف من عمل مثل هذه المنظمات في تقديم المساعدات، أكثر مما يكون هدفها تحقيق الأرباح، ولكن هذا لا يفترض أن تكون الأسعار رمزية، فبعض الخدمات البحثية تتطلب أسعارًا تمكن الجامعة من استرداد جزء من الكلفة التي تتحملها، بحيث تستطيع تغطية تكاليفها</w:t>
      </w:r>
      <w:r w:rsidRPr="00C40F29">
        <w:rPr>
          <w:rFonts w:ascii="Simplified Arabic" w:hAnsi="Simplified Arabic" w:cs="Simplified Arabic" w:hint="cs"/>
          <w:b/>
          <w:bCs/>
          <w:sz w:val="28"/>
          <w:szCs w:val="28"/>
          <w:rtl/>
          <w:lang w:bidi="ar-EG"/>
        </w:rPr>
        <w:t xml:space="preserve"> (العبادي، والطائي، 2020، 193)</w:t>
      </w:r>
    </w:p>
    <w:p w14:paraId="29B9D0DF"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ومن الاعتبارات المهمة عند تسعير الخدمات البحثية، تحديد قيمة المنتج بالنسبة للجهات المستفيدة، وكذلك التغطية الكاملة لتكاليف الخدمات البحثية التي تقدمها الجامعة، وتحقيق هامش ربح، والأهداف التسويقية للجامعة، والعرض والطلب على الخدمات البحثية، وظروف المنافسة في السوق، وتحفيز الجهات المستفيدة على شراء الخدمة من خلال (سعر أقل، وجودة أعلى)، والفائدة المتحققة للجهات المستفيدة (الصوالحي، 2019، 313)، وهناك العديد من الطرق التي يتم على أساسها تسعير الخدمات البحثية: من أهمها: (عنبة وآخرون، 2017، ى129- 130)</w:t>
      </w:r>
    </w:p>
    <w:p w14:paraId="588EC497" w14:textId="77777777" w:rsidR="00C40F29" w:rsidRPr="00C40F29" w:rsidRDefault="00C40F29" w:rsidP="003D37A0">
      <w:pPr>
        <w:numPr>
          <w:ilvl w:val="0"/>
          <w:numId w:val="4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التسعير على أساس التكلفة:</w:t>
      </w:r>
      <w:r w:rsidRPr="00C40F29">
        <w:rPr>
          <w:rFonts w:ascii="Simplified Arabic" w:hAnsi="Simplified Arabic" w:cs="Simplified Arabic" w:hint="cs"/>
          <w:sz w:val="28"/>
          <w:szCs w:val="28"/>
          <w:rtl/>
          <w:lang w:bidi="ar-EG"/>
        </w:rPr>
        <w:t xml:space="preserve"> ويتم تسعير الخدمات البحثية بسعرٍ يساوي متوسط التكلفة الكلية، ويضاف إليه نسبة الربح المرغوب فيها، بحيث يتم استرداد تكاليف الخدمة البحثية.</w:t>
      </w:r>
    </w:p>
    <w:p w14:paraId="7818BCEE" w14:textId="77777777" w:rsidR="00C40F29" w:rsidRPr="00C40F29" w:rsidRDefault="00C40F29" w:rsidP="003D37A0">
      <w:pPr>
        <w:numPr>
          <w:ilvl w:val="0"/>
          <w:numId w:val="4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التسعير على أساس أسعار المنافسين:</w:t>
      </w:r>
      <w:r w:rsidRPr="00C40F29">
        <w:rPr>
          <w:rFonts w:ascii="Simplified Arabic" w:hAnsi="Simplified Arabic" w:cs="Simplified Arabic" w:hint="cs"/>
          <w:sz w:val="28"/>
          <w:szCs w:val="28"/>
          <w:rtl/>
          <w:lang w:bidi="ar-EG"/>
        </w:rPr>
        <w:t xml:space="preserve"> ويتم التسعير وفقًا لأسعار الجامعات المنافسة والمناظرة في تقديم نفس الخدمات </w:t>
      </w:r>
      <w:proofErr w:type="gramStart"/>
      <w:r w:rsidRPr="00C40F29">
        <w:rPr>
          <w:rFonts w:ascii="Simplified Arabic" w:hAnsi="Simplified Arabic" w:cs="Simplified Arabic" w:hint="cs"/>
          <w:sz w:val="28"/>
          <w:szCs w:val="28"/>
          <w:rtl/>
          <w:lang w:bidi="ar-EG"/>
        </w:rPr>
        <w:t>البحثية ،</w:t>
      </w:r>
      <w:proofErr w:type="gramEnd"/>
      <w:r w:rsidRPr="00C40F29">
        <w:rPr>
          <w:rFonts w:ascii="Simplified Arabic" w:hAnsi="Simplified Arabic" w:cs="Simplified Arabic" w:hint="cs"/>
          <w:sz w:val="28"/>
          <w:szCs w:val="28"/>
          <w:rtl/>
          <w:lang w:bidi="ar-EG"/>
        </w:rPr>
        <w:t xml:space="preserve"> سواء يتفق مع أسعارها أو يكون أعلى منها.</w:t>
      </w:r>
    </w:p>
    <w:p w14:paraId="6814DBC3" w14:textId="77777777" w:rsidR="00C40F29" w:rsidRPr="00C40F29" w:rsidRDefault="00C40F29" w:rsidP="003D37A0">
      <w:pPr>
        <w:numPr>
          <w:ilvl w:val="0"/>
          <w:numId w:val="4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التسعير على أساس العرض والطلب:</w:t>
      </w:r>
      <w:r w:rsidRPr="00C40F29">
        <w:rPr>
          <w:rFonts w:ascii="Simplified Arabic" w:hAnsi="Simplified Arabic" w:cs="Simplified Arabic" w:hint="cs"/>
          <w:sz w:val="28"/>
          <w:szCs w:val="28"/>
          <w:rtl/>
          <w:lang w:bidi="ar-EG"/>
        </w:rPr>
        <w:t xml:space="preserve"> حيث يتم تحديد سعر الخدمات البحثية الذي يحقق أعلى ربح ويتوقف على الدقة التي يتم بها تقدير العرض والطلب.</w:t>
      </w:r>
    </w:p>
    <w:p w14:paraId="033FB7DD" w14:textId="77777777" w:rsidR="00C40F29" w:rsidRPr="00C40F29" w:rsidRDefault="00C40F29" w:rsidP="003D37A0">
      <w:pPr>
        <w:numPr>
          <w:ilvl w:val="0"/>
          <w:numId w:val="45"/>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التسعير على أساس القيمة (المنفعة المدركة):</w:t>
      </w:r>
      <w:r w:rsidRPr="00C40F29">
        <w:rPr>
          <w:rFonts w:ascii="Simplified Arabic" w:hAnsi="Simplified Arabic" w:cs="Simplified Arabic" w:hint="cs"/>
          <w:sz w:val="28"/>
          <w:szCs w:val="28"/>
          <w:rtl/>
          <w:lang w:bidi="ar-EG"/>
        </w:rPr>
        <w:t xml:space="preserve"> ويتم تحديد سعر الخدمات البحثية على أساس إدراك المستفيدين والعملاء للمنفعة من الخدمات البحثية، ويتم تحديده عن طريق قياس التوقعات المسبقة للمستفيدين.</w:t>
      </w:r>
    </w:p>
    <w:p w14:paraId="3E7D3B9A"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ويعد التسعير في تسويق الخدمات البحثية هو القيمة التي تحددها الجامعة للاستفادة من الخدمات البحثية التي تقدمها الجامعة للجهات المستفيدة، بما يحقق للجامعة تنوعًا في مصادر التمويل، مع مراعاة أن الجامعة مؤسسة غير ربحية تهدف إلى خدمة مجتمعها، وفي ذات الوقت يمكنها تحقيق دخل مناسب لها من خلال عملية تسعير الخدمات البحثية، والتي تتأثر بالعديد من العوامل، منها: (</w:t>
      </w:r>
      <w:proofErr w:type="spellStart"/>
      <w:r w:rsidRPr="00C40F29">
        <w:rPr>
          <w:rFonts w:ascii="Simplified Arabic" w:hAnsi="Simplified Arabic" w:cs="Simplified Arabic" w:hint="cs"/>
          <w:sz w:val="28"/>
          <w:szCs w:val="28"/>
          <w:rtl/>
          <w:lang w:bidi="ar-EG"/>
        </w:rPr>
        <w:t>عسيرى</w:t>
      </w:r>
      <w:proofErr w:type="spellEnd"/>
      <w:r w:rsidRPr="00C40F29">
        <w:rPr>
          <w:rFonts w:ascii="Simplified Arabic" w:hAnsi="Simplified Arabic" w:cs="Simplified Arabic" w:hint="cs"/>
          <w:sz w:val="28"/>
          <w:szCs w:val="28"/>
          <w:rtl/>
          <w:lang w:bidi="ar-EG"/>
        </w:rPr>
        <w:t>، 2017، 54)</w:t>
      </w:r>
    </w:p>
    <w:p w14:paraId="65646421" w14:textId="77777777" w:rsidR="00C40F29" w:rsidRPr="00C40F29" w:rsidRDefault="00C40F29" w:rsidP="003D37A0">
      <w:pPr>
        <w:numPr>
          <w:ilvl w:val="0"/>
          <w:numId w:val="4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lastRenderedPageBreak/>
        <w:t>أهداف الجامعة:</w:t>
      </w:r>
      <w:r w:rsidRPr="00C40F29">
        <w:rPr>
          <w:rFonts w:ascii="Simplified Arabic" w:hAnsi="Simplified Arabic" w:cs="Simplified Arabic" w:hint="cs"/>
          <w:sz w:val="28"/>
          <w:szCs w:val="28"/>
          <w:rtl/>
          <w:lang w:bidi="ar-EG"/>
        </w:rPr>
        <w:t xml:space="preserve"> فإذا كانت الجامعة تهدف إلى زيادة الطلب على خدماتها البحثية، فعليها أن تحقق التميز، وتحدد السعر المناسب لها وفق احتياجات المستفيدين.</w:t>
      </w:r>
    </w:p>
    <w:p w14:paraId="57622705" w14:textId="77777777" w:rsidR="00C40F29" w:rsidRPr="00C40F29" w:rsidRDefault="00C40F29" w:rsidP="003D37A0">
      <w:pPr>
        <w:numPr>
          <w:ilvl w:val="0"/>
          <w:numId w:val="4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عناصر المزيج التسويقي:</w:t>
      </w:r>
      <w:r w:rsidRPr="00C40F29">
        <w:rPr>
          <w:rFonts w:ascii="Simplified Arabic" w:hAnsi="Simplified Arabic" w:cs="Simplified Arabic" w:hint="cs"/>
          <w:sz w:val="28"/>
          <w:szCs w:val="28"/>
          <w:rtl/>
          <w:lang w:bidi="ar-EG"/>
        </w:rPr>
        <w:t xml:space="preserve"> يتأثر التسعير بتكاليف التوزيع والترويج وتهيئة المستلزمات المادية للخدمة، وباختيار العاملين وتدريبهم على تسويق الخدمات البحثية.</w:t>
      </w:r>
    </w:p>
    <w:p w14:paraId="6B7FCD45" w14:textId="77777777" w:rsidR="00C40F29" w:rsidRPr="00C40F29" w:rsidRDefault="00C40F29" w:rsidP="003D37A0">
      <w:pPr>
        <w:numPr>
          <w:ilvl w:val="0"/>
          <w:numId w:val="4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طبيعة المنظمة</w:t>
      </w:r>
      <w:r w:rsidRPr="00C40F29">
        <w:rPr>
          <w:rFonts w:ascii="Simplified Arabic" w:hAnsi="Simplified Arabic" w:cs="Simplified Arabic" w:hint="cs"/>
          <w:sz w:val="28"/>
          <w:szCs w:val="28"/>
          <w:rtl/>
          <w:lang w:bidi="ar-EG"/>
        </w:rPr>
        <w:t>: فالجامعات منظمات خدمية لا تهدف إلى الربح، وإنما يكمن هدفها الأساسي في خدمة المجتمع، ومن ثم فهي تحدد أسعارًا مناسبة لخدماتها البحثية لتحفز الأفراد والقطاعات على طلب خدماتها.</w:t>
      </w:r>
    </w:p>
    <w:p w14:paraId="20F2C3D5"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ومما سبق يتضح أن تسعير الخدمات البحثية التي تقدمها الجامعة للعملاء والجهات المستفيدة من العناصر المهمة في المزيج التسويقي، يسهم في تحقيق التوازن بين تحديد قيمة التكلفة الفعلية للخدمات التسويقية، وتحديد هامش ربح مناسب يحافظ على العلاقات الجيدة مع المستفيدين، إذ يؤثر التسعير المناسب للخدمات البحثية في حجم الطلب عليها، بحيث تتناسب جودة الخدمات المقدمة مع حجم المنافسة في المجتمع المحيط من الجامعات المناظرة التي تقدم نفس الخدمات، وهو عملية صعبة التي تتطلب العديد من الإجراءات لتثبيت الأسعار، مع  المحافظة على جودة الخدمات المقدمة في ظل بيئة شديدة التنافسية.</w:t>
      </w:r>
    </w:p>
    <w:p w14:paraId="1C4F8E49" w14:textId="77777777" w:rsidR="00C40F29" w:rsidRPr="00C40F29" w:rsidRDefault="00C40F29" w:rsidP="003D37A0">
      <w:pPr>
        <w:numPr>
          <w:ilvl w:val="0"/>
          <w:numId w:val="41"/>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ترويج الخدمات البحثية:</w:t>
      </w:r>
    </w:p>
    <w:p w14:paraId="33123A12"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يبرز عنصر الترويج ضمن المزيج التسويقي للخدمات البحثية بالجامعات على نطاق واسع في تعريف المستفيدين والعملاء بالخدمات البحثية التي تقدمها، بالإضافة إلى محاولة التأثير على المستهلك وحثه وإقناعه بشراء تلك الخدمات، وبذلك يعد الترويج هو القناة التي يتم من خلالها توصيل باقي عناصر المزيج التسويقي للخدمات البحثية التي تقدمها الجامعة للعملاء (عنبه وآخرون، 2017، 166، 167).</w:t>
      </w:r>
    </w:p>
    <w:p w14:paraId="5D4A9D2E"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وعلى ذلك يقصد بترويج الخدمات البحثية أنه مجموعة الأنشطة الموجهة للسوق المستهدف، والتي تتضمن توافر الخدمات البحثية وتحديد خصائصها، لذا تعتمد العديد من </w:t>
      </w:r>
      <w:r w:rsidRPr="00C40F29">
        <w:rPr>
          <w:rFonts w:cs="Simplified Arabic" w:hint="cs"/>
          <w:kern w:val="2"/>
          <w:sz w:val="28"/>
          <w:szCs w:val="28"/>
          <w:rtl/>
          <w:lang w:bidi="ar-EG"/>
        </w:rPr>
        <w:lastRenderedPageBreak/>
        <w:t xml:space="preserve">الجامعات على ترويج خدماتها؛ وذلك للحصول على قاعدة عريضة من المستفيدين المستهدفين (محمد، 2019، 82- 83)، ويتم ذلك من خلال الاعتماد على ثلاث مراحل أساسية، هي: (بدروس، 2017، 479) </w:t>
      </w:r>
    </w:p>
    <w:p w14:paraId="127CC2FC" w14:textId="77777777" w:rsidR="00C40F29" w:rsidRPr="00C40F29" w:rsidRDefault="00C40F29" w:rsidP="003D37A0">
      <w:pPr>
        <w:numPr>
          <w:ilvl w:val="0"/>
          <w:numId w:val="44"/>
        </w:numPr>
        <w:spacing w:after="0" w:line="240" w:lineRule="auto"/>
        <w:contextualSpacing/>
        <w:jc w:val="both"/>
        <w:rPr>
          <w:rFonts w:cs="Simplified Arabic"/>
          <w:kern w:val="2"/>
          <w:sz w:val="28"/>
          <w:szCs w:val="28"/>
          <w:lang w:bidi="ar-EG"/>
        </w:rPr>
      </w:pPr>
      <w:r w:rsidRPr="00C40F29">
        <w:rPr>
          <w:rFonts w:cs="Simplified Arabic" w:hint="cs"/>
          <w:b/>
          <w:bCs/>
          <w:kern w:val="2"/>
          <w:sz w:val="28"/>
          <w:szCs w:val="28"/>
          <w:rtl/>
          <w:lang w:bidi="ar-EG"/>
        </w:rPr>
        <w:t>مرحلة الإخبار:</w:t>
      </w:r>
      <w:r w:rsidRPr="00C40F29">
        <w:rPr>
          <w:rFonts w:cs="Simplified Arabic" w:hint="cs"/>
          <w:kern w:val="2"/>
          <w:sz w:val="28"/>
          <w:szCs w:val="28"/>
          <w:rtl/>
          <w:lang w:bidi="ar-EG"/>
        </w:rPr>
        <w:t xml:space="preserve"> وتهدف إلى إخبار الجهات المستفيدة بالخدمات البحثية التي تقدمها الجامعة، خاصة تلك الخدمات التي لا تعرفها هذه الجهات. </w:t>
      </w:r>
    </w:p>
    <w:p w14:paraId="5750E5C8" w14:textId="77777777" w:rsidR="00C40F29" w:rsidRPr="00C40F29" w:rsidRDefault="00C40F29" w:rsidP="003D37A0">
      <w:pPr>
        <w:numPr>
          <w:ilvl w:val="0"/>
          <w:numId w:val="44"/>
        </w:numPr>
        <w:spacing w:after="0" w:line="240" w:lineRule="auto"/>
        <w:contextualSpacing/>
        <w:jc w:val="both"/>
        <w:rPr>
          <w:rFonts w:cs="Simplified Arabic"/>
          <w:kern w:val="2"/>
          <w:sz w:val="28"/>
          <w:szCs w:val="28"/>
          <w:lang w:bidi="ar-EG"/>
        </w:rPr>
      </w:pPr>
      <w:r w:rsidRPr="00C40F29">
        <w:rPr>
          <w:rFonts w:cs="Simplified Arabic" w:hint="cs"/>
          <w:b/>
          <w:bCs/>
          <w:kern w:val="2"/>
          <w:sz w:val="28"/>
          <w:szCs w:val="28"/>
          <w:rtl/>
          <w:lang w:bidi="ar-EG"/>
        </w:rPr>
        <w:t>مرحلة الإقناع:</w:t>
      </w:r>
      <w:r w:rsidRPr="00C40F29">
        <w:rPr>
          <w:rFonts w:cs="Simplified Arabic" w:hint="cs"/>
          <w:kern w:val="2"/>
          <w:sz w:val="28"/>
          <w:szCs w:val="28"/>
          <w:rtl/>
          <w:lang w:bidi="ar-EG"/>
        </w:rPr>
        <w:t xml:space="preserve"> وتهدف إلى محاولة إقناع المستفيدين بالخدمات البحثية بالجامعة، من خلال تعظيم قيمتها وإبراز المميزات؛ لتحفيزهم على الإقبال على خدماتها. </w:t>
      </w:r>
    </w:p>
    <w:p w14:paraId="558C1840" w14:textId="77777777" w:rsidR="00C40F29" w:rsidRPr="00C40F29" w:rsidRDefault="00C40F29" w:rsidP="003D37A0">
      <w:pPr>
        <w:numPr>
          <w:ilvl w:val="0"/>
          <w:numId w:val="44"/>
        </w:numPr>
        <w:spacing w:after="0" w:line="240" w:lineRule="auto"/>
        <w:contextualSpacing/>
        <w:jc w:val="both"/>
        <w:rPr>
          <w:rFonts w:cs="Simplified Arabic"/>
          <w:kern w:val="2"/>
          <w:sz w:val="28"/>
          <w:szCs w:val="28"/>
          <w:lang w:bidi="ar-EG"/>
        </w:rPr>
      </w:pPr>
      <w:r w:rsidRPr="00C40F29">
        <w:rPr>
          <w:rFonts w:cs="Simplified Arabic" w:hint="cs"/>
          <w:b/>
          <w:bCs/>
          <w:kern w:val="2"/>
          <w:sz w:val="28"/>
          <w:szCs w:val="28"/>
          <w:rtl/>
          <w:lang w:bidi="ar-EG"/>
        </w:rPr>
        <w:t>مرحلة التذكير:</w:t>
      </w:r>
      <w:r w:rsidRPr="00C40F29">
        <w:rPr>
          <w:rFonts w:cs="Simplified Arabic" w:hint="cs"/>
          <w:kern w:val="2"/>
          <w:sz w:val="28"/>
          <w:szCs w:val="28"/>
          <w:rtl/>
          <w:lang w:bidi="ar-EG"/>
        </w:rPr>
        <w:t xml:space="preserve"> وتهدف إلى تذكير الفئات المستهدفة بالبرامج والخدمات البحثية التي تقدمها الجامعة، وخصائصها ومميزاتها، خاصة في ظل وجود المنافسين. </w:t>
      </w:r>
    </w:p>
    <w:p w14:paraId="7A8B2CFB"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والهدف من ترويج الخدمات البحثية هو تعريف المستفيدين بمزايا وخصائص الخدمات التي تقدمها الجامعة، ومحاولة إقناعهم بجدواها في حل المشكلات التي يعانون منها، ومن ثم يجب على الجامعات بناء سمعة طيبة؛ بحيث تكون متميزة عن منافسيها بتقديم خدمات بحثية ذات جودة عالية، مما يمكنها من استقطاب المزيد من العملاء وإقناع الجهات المستفيدة بها، ومن ثم تسويق خدماتها البحثية (أحمد، والنجار،2023، 584)، ويتم الترويج في تسويق الخدمات البحثية من خلال ما يأتي (العبادي، والطائي، 2020، 194- 195):</w:t>
      </w:r>
    </w:p>
    <w:p w14:paraId="4849A24D" w14:textId="77777777" w:rsidR="00C40F29" w:rsidRPr="00C40F29" w:rsidRDefault="00C40F29" w:rsidP="003D37A0">
      <w:pPr>
        <w:numPr>
          <w:ilvl w:val="0"/>
          <w:numId w:val="46"/>
        </w:numPr>
        <w:spacing w:after="0" w:line="240" w:lineRule="auto"/>
        <w:contextualSpacing/>
        <w:jc w:val="both"/>
        <w:rPr>
          <w:rFonts w:cs="Simplified Arabic"/>
          <w:kern w:val="2"/>
          <w:sz w:val="28"/>
          <w:szCs w:val="28"/>
          <w:lang w:bidi="ar-EG"/>
        </w:rPr>
      </w:pPr>
      <w:r w:rsidRPr="00C40F29">
        <w:rPr>
          <w:rFonts w:cs="Simplified Arabic" w:hint="cs"/>
          <w:b/>
          <w:bCs/>
          <w:kern w:val="2"/>
          <w:sz w:val="28"/>
          <w:szCs w:val="28"/>
          <w:rtl/>
          <w:lang w:bidi="ar-EG"/>
        </w:rPr>
        <w:t>الإعلان في القنوات الإعلامية:</w:t>
      </w:r>
      <w:r w:rsidRPr="00C40F29">
        <w:rPr>
          <w:rFonts w:cs="Simplified Arabic" w:hint="cs"/>
          <w:kern w:val="2"/>
          <w:sz w:val="28"/>
          <w:szCs w:val="28"/>
          <w:rtl/>
          <w:lang w:bidi="ar-EG"/>
        </w:rPr>
        <w:t xml:space="preserve"> لإعلام الجمهور بالخدمات والبرامج المتوفرة، ويستخدم الإعلان لتغيير بعض السلوكيات لدى الأفراد، وتشجيعهم على الاستفادة من الخدمات البحثية التي تقدمها الجامعة لتحقيق مصالحهم.</w:t>
      </w:r>
    </w:p>
    <w:p w14:paraId="4BE44D65" w14:textId="77777777" w:rsidR="00C40F29" w:rsidRPr="00C40F29" w:rsidRDefault="00C40F29" w:rsidP="003D37A0">
      <w:pPr>
        <w:numPr>
          <w:ilvl w:val="0"/>
          <w:numId w:val="46"/>
        </w:numPr>
        <w:spacing w:after="0" w:line="240" w:lineRule="auto"/>
        <w:contextualSpacing/>
        <w:jc w:val="both"/>
        <w:rPr>
          <w:rFonts w:cs="Simplified Arabic"/>
          <w:kern w:val="2"/>
          <w:sz w:val="28"/>
          <w:szCs w:val="28"/>
          <w:lang w:bidi="ar-EG"/>
        </w:rPr>
      </w:pPr>
      <w:r w:rsidRPr="00C40F29">
        <w:rPr>
          <w:rFonts w:cs="Simplified Arabic" w:hint="cs"/>
          <w:b/>
          <w:bCs/>
          <w:kern w:val="2"/>
          <w:sz w:val="28"/>
          <w:szCs w:val="28"/>
          <w:rtl/>
          <w:lang w:bidi="ar-EG"/>
        </w:rPr>
        <w:t>العلاقات العامة:</w:t>
      </w:r>
      <w:r w:rsidRPr="00C40F29">
        <w:rPr>
          <w:rFonts w:cs="Simplified Arabic" w:hint="cs"/>
          <w:kern w:val="2"/>
          <w:sz w:val="28"/>
          <w:szCs w:val="28"/>
          <w:rtl/>
          <w:lang w:bidi="ar-EG"/>
        </w:rPr>
        <w:t xml:space="preserve"> والتي لها أهمية واضحة في هذه المنظمات قياسًا بالمنظمات الربحية؛ لكونها تمس شريحة واسعة من الجمهور يتطلب الاتصال المباشر معهم.</w:t>
      </w:r>
    </w:p>
    <w:p w14:paraId="107A0B56" w14:textId="77777777" w:rsidR="00C40F29" w:rsidRPr="00C40F29" w:rsidRDefault="00C40F29" w:rsidP="003D37A0">
      <w:pPr>
        <w:numPr>
          <w:ilvl w:val="0"/>
          <w:numId w:val="46"/>
        </w:numPr>
        <w:spacing w:after="0" w:line="240" w:lineRule="auto"/>
        <w:contextualSpacing/>
        <w:jc w:val="both"/>
        <w:rPr>
          <w:rFonts w:cs="Simplified Arabic"/>
          <w:kern w:val="2"/>
          <w:sz w:val="28"/>
          <w:szCs w:val="28"/>
          <w:lang w:bidi="ar-EG"/>
        </w:rPr>
      </w:pPr>
      <w:r w:rsidRPr="00C40F29">
        <w:rPr>
          <w:rFonts w:cs="Simplified Arabic" w:hint="cs"/>
          <w:b/>
          <w:bCs/>
          <w:kern w:val="2"/>
          <w:sz w:val="28"/>
          <w:szCs w:val="28"/>
          <w:rtl/>
          <w:lang w:bidi="ar-EG"/>
        </w:rPr>
        <w:t>البيع الشخصي:</w:t>
      </w:r>
      <w:r w:rsidRPr="00C40F29">
        <w:rPr>
          <w:rFonts w:cs="Simplified Arabic" w:hint="cs"/>
          <w:kern w:val="2"/>
          <w:sz w:val="28"/>
          <w:szCs w:val="28"/>
          <w:rtl/>
          <w:lang w:bidi="ar-EG"/>
        </w:rPr>
        <w:t xml:space="preserve"> حيث يزور مسئولو الجامعات القطاعات المستفيدة؛ لتعريفهم بخدماتها البحثية التي تقدمها ويمكنهم الاستفادة منها.</w:t>
      </w:r>
    </w:p>
    <w:p w14:paraId="3511AE72" w14:textId="77777777" w:rsidR="00C40F29" w:rsidRPr="00C40F29" w:rsidRDefault="00C40F29" w:rsidP="003D37A0">
      <w:pPr>
        <w:numPr>
          <w:ilvl w:val="0"/>
          <w:numId w:val="46"/>
        </w:numPr>
        <w:spacing w:after="0" w:line="240" w:lineRule="auto"/>
        <w:contextualSpacing/>
        <w:jc w:val="both"/>
        <w:rPr>
          <w:rFonts w:cs="Simplified Arabic"/>
          <w:kern w:val="2"/>
          <w:sz w:val="28"/>
          <w:szCs w:val="28"/>
          <w:lang w:bidi="ar-EG"/>
        </w:rPr>
      </w:pPr>
      <w:r w:rsidRPr="00C40F29">
        <w:rPr>
          <w:rFonts w:cs="Simplified Arabic" w:hint="cs"/>
          <w:b/>
          <w:bCs/>
          <w:kern w:val="2"/>
          <w:sz w:val="28"/>
          <w:szCs w:val="28"/>
          <w:rtl/>
          <w:lang w:bidi="ar-EG"/>
        </w:rPr>
        <w:t>الدعاية:</w:t>
      </w:r>
      <w:r w:rsidRPr="00C40F29">
        <w:rPr>
          <w:rFonts w:cs="Simplified Arabic" w:hint="cs"/>
          <w:kern w:val="2"/>
          <w:sz w:val="28"/>
          <w:szCs w:val="28"/>
          <w:rtl/>
          <w:lang w:bidi="ar-EG"/>
        </w:rPr>
        <w:t xml:space="preserve"> حيث يتم الدعاية للخدمات البحثية التي تقدمها الجامعات عن طريق الندوات العلمية، والمؤتمرات، والمعارض؛ للترويج عن تلك الخدمات.</w:t>
      </w:r>
    </w:p>
    <w:p w14:paraId="025E1AD8"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lastRenderedPageBreak/>
        <w:t xml:space="preserve">وتأسيسًا على ما سبق فإن الترويج يعد العنصر الأساسي الذي تعتمد عليه الجامعة في تسويق خدماتها البحثية، فمن خلال العملية الترويجية للخدمات البحثية تتمكن الجامعة من استقطاب المزيد من العملاء والمستفيدين، وإقناعهم بأهمية الحصول على تلك الخدمات التي تعود عليهم بالمنفعة فيما يخص حل مشكلاتهم وتطوير منتجاتهم وتحديثها، ومن ثم تحقيق زيادة الطلب على خدماتها البحثية؛ مما يؤدي لتعظيم قيمة تلك الخدمات في تحقيق المزيد من الأرباح التي تعود على الجامعة. </w:t>
      </w:r>
    </w:p>
    <w:p w14:paraId="6F387242" w14:textId="77777777" w:rsidR="00C40F29" w:rsidRPr="00C40F29" w:rsidRDefault="00C40F29" w:rsidP="003D37A0">
      <w:pPr>
        <w:numPr>
          <w:ilvl w:val="0"/>
          <w:numId w:val="41"/>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 xml:space="preserve">توزيع الخدمات البحثية: </w:t>
      </w:r>
    </w:p>
    <w:p w14:paraId="63844B1B"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sz w:val="28"/>
          <w:szCs w:val="28"/>
          <w:rtl/>
          <w:lang w:bidi="ar-EG"/>
        </w:rPr>
        <w:t xml:space="preserve">يعد توزيع الخدمات البحثية العنصر الرابع في المزيج التسويقي </w:t>
      </w:r>
      <w:proofErr w:type="gramStart"/>
      <w:r w:rsidRPr="00C40F29">
        <w:rPr>
          <w:rFonts w:ascii="Simplified Arabic" w:hAnsi="Simplified Arabic" w:cs="Simplified Arabic" w:hint="cs"/>
          <w:sz w:val="28"/>
          <w:szCs w:val="28"/>
          <w:rtl/>
          <w:lang w:bidi="ar-EG"/>
        </w:rPr>
        <w:t>والذى</w:t>
      </w:r>
      <w:proofErr w:type="gramEnd"/>
      <w:r w:rsidRPr="00C40F29">
        <w:rPr>
          <w:rFonts w:ascii="Simplified Arabic" w:hAnsi="Simplified Arabic" w:cs="Simplified Arabic" w:hint="cs"/>
          <w:sz w:val="28"/>
          <w:szCs w:val="28"/>
          <w:rtl/>
          <w:lang w:bidi="ar-EG"/>
        </w:rPr>
        <w:t xml:space="preserve"> يمثل المكان والقناة التوزيعية والكيفية التي يتم من خلالها إرضاء الجهات المستفيدة وتحقيق طموحاتهم بخدمات بحثية عالية الجودة، ويمكن توزيع الخدمات البحثية من خلال من خلال الموقع الذي تقدم فيه (حجي، وعبدالحميد، 2012، 271)، حيث يتم </w:t>
      </w:r>
      <w:r w:rsidRPr="00C40F29">
        <w:rPr>
          <w:rFonts w:ascii="Simplified Arabic" w:hAnsi="Simplified Arabic" w:cs="Simplified Arabic" w:hint="cs"/>
          <w:kern w:val="2"/>
          <w:sz w:val="28"/>
          <w:szCs w:val="28"/>
          <w:rtl/>
          <w:lang w:bidi="ar-EG"/>
        </w:rPr>
        <w:t>تعريف توزيع الخدمة على أنه المدى</w:t>
      </w:r>
      <w:r w:rsidRPr="00C40F29">
        <w:rPr>
          <w:rFonts w:ascii="Simplified Arabic" w:hAnsi="Simplified Arabic" w:cs="Simplified Arabic"/>
          <w:kern w:val="2"/>
          <w:sz w:val="28"/>
          <w:szCs w:val="28"/>
          <w:lang w:bidi="ar-EG"/>
        </w:rPr>
        <w:t xml:space="preserve"> </w:t>
      </w:r>
      <w:r w:rsidRPr="00C40F29">
        <w:rPr>
          <w:rFonts w:ascii="Simplified Arabic" w:hAnsi="Simplified Arabic" w:cs="Simplified Arabic" w:hint="cs"/>
          <w:kern w:val="2"/>
          <w:sz w:val="28"/>
          <w:szCs w:val="28"/>
          <w:rtl/>
          <w:lang w:bidi="ar-EG"/>
        </w:rPr>
        <w:t>التي تستخدمه الجامعة في تقديم خدماتها البحثية من خلال قنوات التوزيع</w:t>
      </w:r>
      <w:r w:rsidRPr="00C40F29">
        <w:rPr>
          <w:rFonts w:ascii="Simplified Arabic" w:hAnsi="Simplified Arabic" w:cs="Simplified Arabic"/>
          <w:kern w:val="2"/>
          <w:sz w:val="28"/>
          <w:szCs w:val="28"/>
          <w:lang w:bidi="ar-EG"/>
        </w:rPr>
        <w:t xml:space="preserve"> </w:t>
      </w:r>
      <w:r w:rsidRPr="00C40F29">
        <w:rPr>
          <w:rFonts w:ascii="Simplified Arabic" w:hAnsi="Simplified Arabic" w:cs="Simplified Arabic" w:hint="cs"/>
          <w:kern w:val="2"/>
          <w:sz w:val="28"/>
          <w:szCs w:val="28"/>
          <w:rtl/>
          <w:lang w:bidi="ar-EG"/>
        </w:rPr>
        <w:t xml:space="preserve">والأنشطة اللازمة التي يتم من خلالها وضع استراتيجية لتوزيع تلك الخدمات على المستفيدين </w:t>
      </w:r>
      <w:r w:rsidRPr="00C40F29">
        <w:rPr>
          <w:rFonts w:ascii="Simplified Arabic" w:hAnsi="Simplified Arabic" w:cs="Simplified Arabic"/>
          <w:kern w:val="2"/>
          <w:sz w:val="28"/>
          <w:szCs w:val="28"/>
          <w:lang w:bidi="ar-EG"/>
        </w:rPr>
        <w:t>(Akroush,2011 , 124)</w:t>
      </w:r>
    </w:p>
    <w:p w14:paraId="654248C3"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ويتم من خلال التوزيع قيام الجامعة بإعلام الجهات المستفيدة بالأماكن التي تقدم الخدمات البحثية، ويتم تصميم عنصر المكان لتوفير الخدمة وسهولة الوصول إليها، من حيث الوقت والتوزيع الجغرافي، ويشير عنصر التوزيع (المكان) إلى (متى؟، وأين؟، من؟) تعرض الخدمات البحثية (نايل، 2015، 327)، وبتطبيق ذلك على الجامعات في تسويق خدماتها البحثية، تشير (متى) إلى الوقت المناسب في السنة الذي يتم فيه تسويق الخدمات البحثية بكثافة، وتشير (أين) إلى المكان التي يتم فيه عرض الخدمات البحثية للبيع، وتشير (من) إلى من يقوم ببيع الخدمات البحثية سواء كان مركز العملاء بالجامعات أو الموظفين المسئولين عن تسويق الخدمات البحثية.</w:t>
      </w:r>
    </w:p>
    <w:p w14:paraId="3AEE47A4"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ويتم توزيع الخدمات البحثية بالجامعات من خلال إيصالها من الجامعة إلى العملاء والمستفيدين بالعديد من الطرق، والتي يمكن توضيحها فيما يلي: (القصبي، 2003، 17) </w:t>
      </w:r>
    </w:p>
    <w:p w14:paraId="623F4082" w14:textId="77777777" w:rsidR="00C40F29" w:rsidRPr="00C40F29" w:rsidRDefault="00C40F29" w:rsidP="003D37A0">
      <w:pPr>
        <w:numPr>
          <w:ilvl w:val="0"/>
          <w:numId w:val="48"/>
        </w:numPr>
        <w:spacing w:after="0" w:line="240" w:lineRule="auto"/>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b/>
          <w:bCs/>
          <w:kern w:val="2"/>
          <w:sz w:val="28"/>
          <w:szCs w:val="28"/>
          <w:rtl/>
          <w:lang w:bidi="ar-EG"/>
        </w:rPr>
        <w:lastRenderedPageBreak/>
        <w:t>التوزيع المباشر:</w:t>
      </w:r>
      <w:r w:rsidRPr="00C40F29">
        <w:rPr>
          <w:rFonts w:ascii="Simplified Arabic" w:hAnsi="Simplified Arabic" w:cs="Simplified Arabic" w:hint="cs"/>
          <w:kern w:val="2"/>
          <w:sz w:val="28"/>
          <w:szCs w:val="28"/>
          <w:rtl/>
          <w:lang w:bidi="ar-EG"/>
        </w:rPr>
        <w:t xml:space="preserve"> ويكون من الجامعة مباشرة إلى المستهلك دون وجود وسطاء، ويتميز هذا النوع من التوزيع بسرعة توصيل الخدمات البحثية إلى العملاء والمستفيدين، علاوة على انخفاض تكلفته، وسهولة تقويم نتائجه ومراجعتها وتعديلها.</w:t>
      </w:r>
    </w:p>
    <w:p w14:paraId="2F9AA494" w14:textId="77777777" w:rsidR="00C40F29" w:rsidRPr="00C40F29" w:rsidRDefault="00C40F29" w:rsidP="003D37A0">
      <w:pPr>
        <w:numPr>
          <w:ilvl w:val="0"/>
          <w:numId w:val="48"/>
        </w:numPr>
        <w:spacing w:after="0" w:line="240" w:lineRule="auto"/>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b/>
          <w:bCs/>
          <w:kern w:val="2"/>
          <w:sz w:val="28"/>
          <w:szCs w:val="28"/>
          <w:rtl/>
          <w:lang w:bidi="ar-EG"/>
        </w:rPr>
        <w:t>التوزيع غير المباشر:</w:t>
      </w:r>
      <w:r w:rsidRPr="00C40F29">
        <w:rPr>
          <w:rFonts w:ascii="Simplified Arabic" w:hAnsi="Simplified Arabic" w:cs="Simplified Arabic" w:hint="cs"/>
          <w:kern w:val="2"/>
          <w:sz w:val="28"/>
          <w:szCs w:val="28"/>
          <w:rtl/>
          <w:lang w:bidi="ar-EG"/>
        </w:rPr>
        <w:t xml:space="preserve"> ويتم التوزيع من خلال وسطاء ذوي خبرة في تسويق الخدمات البحثية إلى الشركات والمؤسسات ثم بيعها في السوق، ويتميز بالتخصص في النشاط البحثي، علاوة على أنه يخفف العبء عن الجامعة، وسهولة الحصول على المردود المادي.</w:t>
      </w:r>
    </w:p>
    <w:p w14:paraId="5AA88413"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وبناءً عليه، يتضح أن توزيع الخدمات البحثية يتم من خلال تحديد الأماكن وقنوات التوزيع التي يتم من خلالها تقديم الخدمات البحثية للمستفيدين والقطاعات الخدمية، وذلك بالتوزيع المباشر الذي يتم مباشرة بين الجامعة والعملاء دون وسطاء، مما يقلل من تكلفة الخدمة البحثية ويزيد الإقبال عليها، أو التوزيع غير المباشر الذي يتم بواسطة الجهات الوسيطة التي تخفف العبء عن الجامعة في ممارسة الأنشطة التسويقية، إضافة إلى عنصر الخبرة في توزيع مثل تلك الخدمات، ولا شك أن وسائل الاتصال التكنولوجية الحديثة تسهل توزيع الخدمات والحصول عليها، مما يسهم في جذب المزيد من المستفيدين للحصول على تلك الخدمات البحثية. </w:t>
      </w:r>
    </w:p>
    <w:p w14:paraId="0DDFC398" w14:textId="77777777" w:rsidR="00C40F29" w:rsidRPr="00C40F29" w:rsidRDefault="00C40F29" w:rsidP="003D37A0">
      <w:pPr>
        <w:numPr>
          <w:ilvl w:val="0"/>
          <w:numId w:val="41"/>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فريق تسويق الخدمات البحثية (الأفراد):</w:t>
      </w:r>
    </w:p>
    <w:p w14:paraId="5C5F46E7"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ascii="Simplified Arabic" w:hAnsi="Simplified Arabic" w:cs="Simplified Arabic" w:hint="cs"/>
          <w:sz w:val="28"/>
          <w:szCs w:val="28"/>
          <w:rtl/>
          <w:lang w:bidi="ar-EG"/>
        </w:rPr>
        <w:t>يتمثل</w:t>
      </w:r>
      <w:r w:rsidRPr="00C40F29">
        <w:rPr>
          <w:rFonts w:cs="Simplified Arabic" w:hint="cs"/>
          <w:kern w:val="2"/>
          <w:sz w:val="28"/>
          <w:szCs w:val="28"/>
          <w:rtl/>
          <w:lang w:bidi="ar-EG"/>
        </w:rPr>
        <w:t xml:space="preserve"> فريق عمل تسويق الخدمات البحثية في الأفراد الذين لديهم القدرة على التواصل مع العملاء، وترك انطباع لديهم، والذين يمكن أن يكون لها تأثير عميق إيجابي أو سلبي على رضا العملاء عن الخدمات البحثية المقدمة من قبل الجامعة، ومن ثم يجب أن يكون هناك فريق محدد مسئول عن تسويق تلك الخدمات، وفق اهتمامات المستفيدين ومتطلباتهم من تلك الخدمات.</w:t>
      </w:r>
    </w:p>
    <w:p w14:paraId="4E2FFDF5"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ومن هذا المنطلق يقوم فريق التسويق بدورٍ حاسم في تقديم الخدمات البحثية للمستفيدين، ومن ثم فهو من عناصر المزيج التسويقي المهمة التي ينبغي أن يتميز بمجموعة </w:t>
      </w:r>
      <w:r w:rsidRPr="00C40F29">
        <w:rPr>
          <w:rFonts w:cs="Simplified Arabic" w:hint="cs"/>
          <w:kern w:val="2"/>
          <w:sz w:val="28"/>
          <w:szCs w:val="28"/>
          <w:rtl/>
          <w:lang w:bidi="ar-EG"/>
        </w:rPr>
        <w:lastRenderedPageBreak/>
        <w:t>من المواصفات، أهمها:</w:t>
      </w:r>
      <w:r w:rsidRPr="00C40F29">
        <w:rPr>
          <w:rFonts w:cs="Simplified Arabic"/>
          <w:kern w:val="2"/>
          <w:sz w:val="28"/>
          <w:szCs w:val="28"/>
          <w:lang w:bidi="ar-EG"/>
        </w:rPr>
        <w:t xml:space="preserve">(The Chartered Institute of Marketing, 2009, </w:t>
      </w:r>
      <w:proofErr w:type="gramStart"/>
      <w:r w:rsidRPr="00C40F29">
        <w:rPr>
          <w:rFonts w:cs="Simplified Arabic"/>
          <w:kern w:val="2"/>
          <w:sz w:val="28"/>
          <w:szCs w:val="28"/>
          <w:lang w:bidi="ar-EG"/>
        </w:rPr>
        <w:t>7),</w:t>
      </w:r>
      <w:proofErr w:type="gramEnd"/>
      <w:r w:rsidRPr="00C40F29">
        <w:rPr>
          <w:rFonts w:cs="Simplified Arabic"/>
          <w:kern w:val="2"/>
          <w:sz w:val="28"/>
          <w:szCs w:val="28"/>
          <w:lang w:bidi="ar-EG"/>
        </w:rPr>
        <w:t xml:space="preserve"> (</w:t>
      </w:r>
      <w:proofErr w:type="spellStart"/>
      <w:r w:rsidRPr="00C40F29">
        <w:rPr>
          <w:rFonts w:cs="Simplified Arabic"/>
          <w:kern w:val="2"/>
          <w:sz w:val="28"/>
          <w:szCs w:val="28"/>
          <w:lang w:bidi="ar-EG"/>
        </w:rPr>
        <w:t>Khumnualthong</w:t>
      </w:r>
      <w:proofErr w:type="spellEnd"/>
      <w:r w:rsidRPr="00C40F29">
        <w:rPr>
          <w:rFonts w:cs="Simplified Arabic"/>
          <w:kern w:val="2"/>
          <w:sz w:val="28"/>
          <w:szCs w:val="28"/>
          <w:lang w:bidi="ar-EG"/>
        </w:rPr>
        <w:t xml:space="preserve">, 2015, 18-19), </w:t>
      </w:r>
      <w:r w:rsidRPr="00C40F29">
        <w:rPr>
          <w:rFonts w:ascii="Simplified Arabic" w:hAnsi="Simplified Arabic" w:cs="Simplified Arabic"/>
          <w:kern w:val="2"/>
          <w:sz w:val="28"/>
          <w:szCs w:val="28"/>
          <w:lang w:bidi="ar-EG"/>
        </w:rPr>
        <w:t>(Pistol &amp; Tonis, 2017, 763)</w:t>
      </w:r>
    </w:p>
    <w:p w14:paraId="222E8B61" w14:textId="77777777" w:rsidR="00C40F29" w:rsidRPr="00C40F29" w:rsidRDefault="00C40F29" w:rsidP="003D37A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Simplified Arabic"/>
          <w:kern w:val="2"/>
          <w:sz w:val="28"/>
          <w:szCs w:val="28"/>
          <w:rtl/>
          <w:lang w:bidi="ar-EG"/>
        </w:rPr>
      </w:pPr>
      <w:r w:rsidRPr="00C40F29">
        <w:rPr>
          <w:rFonts w:cs="Simplified Arabic" w:hint="cs"/>
          <w:kern w:val="2"/>
          <w:sz w:val="28"/>
          <w:szCs w:val="28"/>
          <w:rtl/>
          <w:lang w:bidi="ar-EG"/>
        </w:rPr>
        <w:t>أن يتم تدريبهم بشكل مناسب، فمن الضروري التأكد من أن الجميع الموظفين الذين لديهم اتصال مع العملاء ليسوا فقط مدربين بشكل صحيح، ولكن أيضا لديهم القدرات المناسبة والدوافع للقيام بتلك الوظيفة.</w:t>
      </w:r>
    </w:p>
    <w:p w14:paraId="6EA5C6E0" w14:textId="77777777" w:rsidR="00C40F29" w:rsidRPr="00C40F29" w:rsidRDefault="00C40F29" w:rsidP="003D37A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Simplified Arabic"/>
          <w:kern w:val="2"/>
          <w:sz w:val="28"/>
          <w:szCs w:val="28"/>
          <w:rtl/>
          <w:lang w:bidi="ar-EG"/>
        </w:rPr>
      </w:pPr>
      <w:r w:rsidRPr="00C40F29">
        <w:rPr>
          <w:rFonts w:cs="Simplified Arabic" w:hint="cs"/>
          <w:kern w:val="2"/>
          <w:sz w:val="28"/>
          <w:szCs w:val="28"/>
          <w:rtl/>
          <w:lang w:bidi="ar-EG"/>
        </w:rPr>
        <w:t xml:space="preserve">اختيار الموظفين الذين لديهم اتصال بالعملاء، بحيث يكونون مناسبين لأداء تلك المهمة، حيث لا يستطيع العديد من العملاء الفصل ما بين المنتج والخدمة التي يقدمها الموظف. </w:t>
      </w:r>
    </w:p>
    <w:p w14:paraId="68CB79E1" w14:textId="77777777" w:rsidR="00C40F29" w:rsidRPr="00C40F29" w:rsidRDefault="00C40F29" w:rsidP="003D37A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Simplified Arabic"/>
          <w:kern w:val="2"/>
          <w:sz w:val="28"/>
          <w:szCs w:val="28"/>
          <w:lang w:bidi="ar-EG"/>
        </w:rPr>
      </w:pPr>
      <w:r w:rsidRPr="00C40F29">
        <w:rPr>
          <w:rFonts w:cs="Simplified Arabic" w:hint="cs"/>
          <w:kern w:val="2"/>
          <w:sz w:val="28"/>
          <w:szCs w:val="28"/>
          <w:rtl/>
          <w:lang w:bidi="ar-EG"/>
        </w:rPr>
        <w:t>أن يستطيع فريق تسويق الخدمات البحثية تقديم مستوى دعم ما بعد البيع للعملاء والمستفيدين، الأمر الذي يعطي قيمة مضافة للخدمات البحثية ربما أكثر أهمية من السعر الذي تقدمه مقابل الخدمة، مما يمنح ميزة تنافسية.</w:t>
      </w:r>
    </w:p>
    <w:p w14:paraId="610FAC57" w14:textId="77777777" w:rsidR="00C40F29" w:rsidRPr="00C40F29" w:rsidRDefault="00C40F29" w:rsidP="003D37A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Simplified Arabic"/>
          <w:kern w:val="2"/>
          <w:sz w:val="28"/>
          <w:szCs w:val="28"/>
          <w:lang w:bidi="ar-EG"/>
        </w:rPr>
      </w:pPr>
      <w:r w:rsidRPr="00C40F29">
        <w:rPr>
          <w:rFonts w:cs="Simplified Arabic" w:hint="cs"/>
          <w:kern w:val="2"/>
          <w:sz w:val="28"/>
          <w:szCs w:val="28"/>
          <w:rtl/>
          <w:lang w:bidi="ar-EG"/>
        </w:rPr>
        <w:t>أن لديهم وعي وقدر عالٍ من الثقافة الخاصة بكيفية التخطيط الفعال للتواصل الفعال مع مختلف القوى البشرية، وبتقديم الدعم المناسب مع العملاء والمستفيدين من الخدمات البحثية.</w:t>
      </w:r>
    </w:p>
    <w:p w14:paraId="31536C42" w14:textId="77777777" w:rsidR="00C40F29" w:rsidRPr="00C40F29" w:rsidRDefault="00C40F29" w:rsidP="003D37A0">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Simplified Arabic"/>
          <w:kern w:val="2"/>
          <w:sz w:val="28"/>
          <w:szCs w:val="28"/>
          <w:rtl/>
          <w:lang w:bidi="ar-EG"/>
        </w:rPr>
      </w:pPr>
      <w:r w:rsidRPr="00C40F29">
        <w:rPr>
          <w:rFonts w:cs="Simplified Arabic" w:hint="cs"/>
          <w:kern w:val="2"/>
          <w:sz w:val="28"/>
          <w:szCs w:val="28"/>
          <w:rtl/>
          <w:lang w:bidi="ar-EG"/>
        </w:rPr>
        <w:t xml:space="preserve">أن تكون لديهم القدرة على فهم ثقافة العملاء الذين يتعاملون معهم، وتقديم النصائح المهنية الاحترافية لهم مما تساعد في تلبية متطلباتهم وترجمة احتياجاتهم وتسويق الخدمات البحثية بطريقة أكثر إبداعية، بحيث يدركونها والفائدة التي تعود عليهم منها. </w:t>
      </w:r>
    </w:p>
    <w:p w14:paraId="46E8B708" w14:textId="238A945D" w:rsidR="00B05C5F"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ويتضمن فريق تسويق الخدمات البحثية بالجامعات أعضاء هيئة التدريس الذين يعدون عنصرًا فاعلًا وعنوانًا لقوة الجامعة، فقد يقوم كثير من الجامعات باستقطاب الأساتذة؛ سعيًا منها للاستفادة من خبراتهم المتراكمة وسمعتهم الأكاديمية، كما يتضمن فريق التسويق الموظفين في الجامعة، والذين يقع عليهم عبء التواصل المباشر مع الطلاب والمتدربين وغيرهم من متلقي الخدمات البحثية التي تقدمها الجامعة، ويعد الأس</w:t>
      </w:r>
      <w:r w:rsidR="00B05C5F">
        <w:rPr>
          <w:rFonts w:ascii="Simplified Arabic" w:hAnsi="Simplified Arabic" w:cs="Simplified Arabic" w:hint="cs"/>
          <w:kern w:val="2"/>
          <w:sz w:val="28"/>
          <w:szCs w:val="28"/>
          <w:rtl/>
          <w:lang w:bidi="ar-EG"/>
        </w:rPr>
        <w:t>ـــــ</w:t>
      </w:r>
      <w:r w:rsidRPr="00C40F29">
        <w:rPr>
          <w:rFonts w:ascii="Simplified Arabic" w:hAnsi="Simplified Arabic" w:cs="Simplified Arabic" w:hint="cs"/>
          <w:kern w:val="2"/>
          <w:sz w:val="28"/>
          <w:szCs w:val="28"/>
          <w:rtl/>
          <w:lang w:bidi="ar-EG"/>
        </w:rPr>
        <w:t>اتذة والموظفون الواجه</w:t>
      </w:r>
      <w:r w:rsidR="00B05C5F">
        <w:rPr>
          <w:rFonts w:ascii="Simplified Arabic" w:hAnsi="Simplified Arabic" w:cs="Simplified Arabic" w:hint="cs"/>
          <w:kern w:val="2"/>
          <w:sz w:val="28"/>
          <w:szCs w:val="28"/>
          <w:rtl/>
          <w:lang w:bidi="ar-EG"/>
        </w:rPr>
        <w:t>ــــــة</w:t>
      </w:r>
    </w:p>
    <w:p w14:paraId="0BF803E1" w14:textId="77777777" w:rsidR="00B05C5F" w:rsidRDefault="00B05C5F" w:rsidP="00C40F29">
      <w:pPr>
        <w:spacing w:after="0" w:line="240" w:lineRule="auto"/>
        <w:ind w:firstLine="720"/>
        <w:jc w:val="both"/>
        <w:rPr>
          <w:rFonts w:ascii="Simplified Arabic" w:hAnsi="Simplified Arabic" w:cs="Simplified Arabic"/>
          <w:kern w:val="2"/>
          <w:sz w:val="28"/>
          <w:szCs w:val="28"/>
          <w:rtl/>
          <w:lang w:bidi="ar-EG"/>
        </w:rPr>
      </w:pPr>
    </w:p>
    <w:p w14:paraId="686CF3F8" w14:textId="68C295C1" w:rsidR="00C40F29" w:rsidRPr="00C40F29" w:rsidRDefault="00C40F29" w:rsidP="00B05C5F">
      <w:pPr>
        <w:spacing w:after="0" w:line="240" w:lineRule="auto"/>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lastRenderedPageBreak/>
        <w:t>الأساسية التي تعطي انطباعًا إيجابيًا عن الجامعة وخدماتها، ومدى اهتمامها بعملائها المستفيدين ومتطلباتهم (الضمور، والشمالية، 2007، 306).</w:t>
      </w:r>
    </w:p>
    <w:p w14:paraId="36D862B0"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مما سبق يتضح أهمية الأفراد كعنصر مهم في المزيج التسويقي للخدمات البحثية، حيث يتوقف على قدراتهم كفاءة الخدمة التسويقية، عن طريق ما يتركونه من تأثير عميق ومباشر عن طبيعة تلك الخدمات البحثية ومميزاتها، وقدرتهم على التواصل الفعال مع العملاء، والتي تعد نقطة الانطلاق لجميع الأنشطة التسويقي</w:t>
      </w:r>
      <w:r w:rsidRPr="00C40F29">
        <w:rPr>
          <w:rFonts w:ascii="Simplified Arabic" w:hAnsi="Simplified Arabic" w:cs="Simplified Arabic" w:hint="eastAsia"/>
          <w:kern w:val="2"/>
          <w:sz w:val="28"/>
          <w:szCs w:val="28"/>
          <w:rtl/>
          <w:lang w:bidi="ar-EG"/>
        </w:rPr>
        <w:t>ة</w:t>
      </w:r>
      <w:r w:rsidRPr="00C40F29">
        <w:rPr>
          <w:rFonts w:ascii="Simplified Arabic" w:hAnsi="Simplified Arabic" w:cs="Simplified Arabic" w:hint="cs"/>
          <w:kern w:val="2"/>
          <w:sz w:val="28"/>
          <w:szCs w:val="28"/>
          <w:rtl/>
          <w:lang w:bidi="ar-EG"/>
        </w:rPr>
        <w:t xml:space="preserve"> وسياساتها، إضافة إلى قدرتهم على إدراك احتياجات العملاء ورغباتهم المعلنة وغير المعلنة، والتي تعد من الأمور المعقدة التي يترتب عليها تلبية متطلباتهم.</w:t>
      </w:r>
    </w:p>
    <w:p w14:paraId="264EBB80" w14:textId="77777777" w:rsidR="00C40F29" w:rsidRPr="00C40F29" w:rsidRDefault="00C40F29" w:rsidP="003D37A0">
      <w:pPr>
        <w:numPr>
          <w:ilvl w:val="0"/>
          <w:numId w:val="41"/>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الأدلة المادية:</w:t>
      </w:r>
    </w:p>
    <w:p w14:paraId="357BF4DE"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تتمثل الأدلة المادية في المظاهر المادية والتسهيلات في المكان الذي تقدم فيه الخدمة وطريقة تنظيمه وشكله الخارجي، وهو بالنسبة للجامعات يعني الشيء الكثير، فهناك عدد كبير من الطلاب المستفيدين يختارون جامعتهم بناء على التسهيلات الخارجية، وموقع الجامعة، وطبيعة المكان من حيث الاتساع والتنظيم، وسهولة التنقل داخل الجامعة، في حين يستاء كثيرون من وجودهم ضمن مساحات مغلقة ولفترات طويلة (الضمور، والشمالية، 2007، 306). </w:t>
      </w:r>
    </w:p>
    <w:p w14:paraId="6F6DBA8B" w14:textId="77777777" w:rsidR="00C40F29" w:rsidRPr="00C40F29" w:rsidRDefault="00C40F29" w:rsidP="00C40F29">
      <w:pPr>
        <w:spacing w:after="0" w:line="240" w:lineRule="auto"/>
        <w:jc w:val="both"/>
        <w:rPr>
          <w:rFonts w:cs="Simplified Arabic"/>
          <w:kern w:val="2"/>
          <w:sz w:val="28"/>
          <w:szCs w:val="28"/>
          <w:rtl/>
          <w:lang w:bidi="ar-EG"/>
        </w:rPr>
      </w:pPr>
      <w:r w:rsidRPr="00C40F29">
        <w:rPr>
          <w:rFonts w:cs="Simplified Arabic" w:hint="cs"/>
          <w:kern w:val="2"/>
          <w:sz w:val="28"/>
          <w:szCs w:val="28"/>
          <w:rtl/>
          <w:lang w:bidi="ar-EG"/>
        </w:rPr>
        <w:tab/>
        <w:t xml:space="preserve">وعلى ذلك فإن الأدلة المادية هي بمثابة خدمات مساندة، تسهم في إعطاء الثقة للمستفيدين في جودة الخدمات البحثية المقدمة إليهم وتميز الجامعة التي تقدمها، ويتطلب ذلك أن تهتم الجامعة بالشكل والمضمون، بحيث تهتم بشكل المباني والمرافق الجامعية والأدوات والمعامل وكل العناصر المادية التي تسهم في إنتاج الخدمات البحثية، وكذلك المضمون، بحيث تهتم بتقديم خدمات على درجة عالية من الجودة والتميز بين أقرانها من الجامعات الأخرى المنافسة (مصطفى، 2019، 88). </w:t>
      </w:r>
    </w:p>
    <w:p w14:paraId="5F9A54CA"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وتكمن أهمية الأدلة المادية في تحويل الخدمات البحثية إلى وجود ملموس للخدمة، يمكن من خلاله أن يفرض مسوقو الخدمات البحثية الرقابة عليه إلى حدٍّ ما، وتحقيق انطباع </w:t>
      </w:r>
      <w:r w:rsidRPr="00C40F29">
        <w:rPr>
          <w:rFonts w:ascii="Simplified Arabic" w:hAnsi="Simplified Arabic" w:cs="Simplified Arabic" w:hint="cs"/>
          <w:sz w:val="28"/>
          <w:szCs w:val="28"/>
          <w:rtl/>
          <w:lang w:bidi="ar-EG"/>
        </w:rPr>
        <w:lastRenderedPageBreak/>
        <w:t>إيجابي لدى المستفيدين من الخدمات البحثية، ويمكن توضيح أهمية الدليل المادي فيما يأتي: (</w:t>
      </w:r>
      <w:proofErr w:type="spellStart"/>
      <w:r w:rsidRPr="00C40F29">
        <w:rPr>
          <w:rFonts w:ascii="Simplified Arabic" w:hAnsi="Simplified Arabic" w:cs="Simplified Arabic" w:hint="cs"/>
          <w:sz w:val="28"/>
          <w:szCs w:val="28"/>
          <w:rtl/>
          <w:lang w:bidi="ar-EG"/>
        </w:rPr>
        <w:t>كورتل</w:t>
      </w:r>
      <w:proofErr w:type="spellEnd"/>
      <w:r w:rsidRPr="00C40F29">
        <w:rPr>
          <w:rFonts w:ascii="Simplified Arabic" w:hAnsi="Simplified Arabic" w:cs="Simplified Arabic" w:hint="cs"/>
          <w:sz w:val="28"/>
          <w:szCs w:val="28"/>
          <w:rtl/>
          <w:lang w:bidi="ar-EG"/>
        </w:rPr>
        <w:t>، 2012، 212)</w:t>
      </w:r>
    </w:p>
    <w:p w14:paraId="3EB3B19C" w14:textId="77777777" w:rsidR="00C40F29" w:rsidRPr="00C40F29" w:rsidRDefault="00C40F29" w:rsidP="003D37A0">
      <w:pPr>
        <w:numPr>
          <w:ilvl w:val="0"/>
          <w:numId w:val="4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إضافة قيمة لخدمة العملاء والقطاعات المستفيدة.</w:t>
      </w:r>
    </w:p>
    <w:p w14:paraId="0EB17A8D" w14:textId="77777777" w:rsidR="00C40F29" w:rsidRPr="00C40F29" w:rsidRDefault="00C40F29" w:rsidP="003D37A0">
      <w:pPr>
        <w:numPr>
          <w:ilvl w:val="0"/>
          <w:numId w:val="4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تسهيل عملية الخدمة، بتقديم المعلومات اللازمة للمستفيد.</w:t>
      </w:r>
    </w:p>
    <w:p w14:paraId="49B734A3" w14:textId="77777777" w:rsidR="00C40F29" w:rsidRPr="00C40F29" w:rsidRDefault="00C40F29" w:rsidP="003D37A0">
      <w:pPr>
        <w:numPr>
          <w:ilvl w:val="0"/>
          <w:numId w:val="4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بناء تصور ذهني لدى العملاء لتقييم طبيعة الخدمة المقدمة.</w:t>
      </w:r>
    </w:p>
    <w:p w14:paraId="146B1AA6" w14:textId="77777777" w:rsidR="00C40F29" w:rsidRPr="00C40F29" w:rsidRDefault="00C40F29" w:rsidP="003D37A0">
      <w:pPr>
        <w:numPr>
          <w:ilvl w:val="0"/>
          <w:numId w:val="4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تحقيق تعاون مقدمي الخدمة فيما بينهم وبين المستفيدين.</w:t>
      </w:r>
    </w:p>
    <w:p w14:paraId="6BEA0614" w14:textId="77777777" w:rsidR="00C40F29" w:rsidRPr="00C40F29" w:rsidRDefault="00C40F29" w:rsidP="003D37A0">
      <w:pPr>
        <w:numPr>
          <w:ilvl w:val="0"/>
          <w:numId w:val="4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جعل الخدمات البحثية دلائل مادية أكثر ملموسية. </w:t>
      </w:r>
    </w:p>
    <w:p w14:paraId="0BF81AD0"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ويتضح مما سبق أهمية الأدلة المادية في توثيق الخدمات البحثية التي تقدمها الجامعة للمستفيدين والقطاعات المجتمعية، الأمر الذي يترتب عليه مساعدتهم على اتخاذ القرارات المتعلقة في طلب مثل تلك الخدمات والاستفادة منها، مما يجذب المزيد من الطلب عليها، حيث تعطي انطباعًا مباشرًا عن ماهية تلك الخدمات البحثية وخصائصها، وتتمثل الأدلة المادية في المظاهر المادية والتسهيلات الموجودة في البيئة الجامعية، مثل المباني والمرافق والأدوات والتكنولوجيا الحديثة المستخدمة في إنتاج الخدمات البحثية عالية الجودة، والأدلة الإرشادية والكتيبات، ومراكز تسويق الخدمات البحثية.</w:t>
      </w:r>
    </w:p>
    <w:p w14:paraId="4829669E" w14:textId="77777777" w:rsidR="00C40F29" w:rsidRPr="00C40F29" w:rsidRDefault="00C40F29" w:rsidP="003D37A0">
      <w:pPr>
        <w:numPr>
          <w:ilvl w:val="0"/>
          <w:numId w:val="41"/>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العمليات التسويقية:</w:t>
      </w:r>
    </w:p>
    <w:p w14:paraId="7752990E"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ويقصد بالعمليات تلك السياسات والإجراءات التي يتبعها مقدمو الخدمة، وتشمل حرية التصرف الممنوحة للأشخاص القائمين على تقديم الخدمة، والصلاحيات التي يتم منحها لتوجيه المستفيدين، والأساليب التسويقية المستخدمة مع المستفيدين، والأساليب المحفزة على المشاركة الفاعلة في إنتاج الخدمة </w:t>
      </w:r>
      <w:proofErr w:type="gramStart"/>
      <w:r w:rsidRPr="00C40F29">
        <w:rPr>
          <w:rFonts w:cs="Simplified Arabic" w:hint="cs"/>
          <w:kern w:val="2"/>
          <w:sz w:val="28"/>
          <w:szCs w:val="28"/>
          <w:rtl/>
          <w:lang w:bidi="ar-EG"/>
        </w:rPr>
        <w:t>وتقديمها</w:t>
      </w:r>
      <w:r w:rsidRPr="00C40F29">
        <w:rPr>
          <w:rFonts w:cs="Simplified Arabic"/>
          <w:kern w:val="2"/>
          <w:sz w:val="28"/>
          <w:szCs w:val="28"/>
          <w:lang w:bidi="ar-EG"/>
        </w:rPr>
        <w:t>(</w:t>
      </w:r>
      <w:proofErr w:type="gramEnd"/>
      <w:r w:rsidRPr="00C40F29">
        <w:rPr>
          <w:rFonts w:cs="Simplified Arabic"/>
          <w:kern w:val="2"/>
          <w:sz w:val="28"/>
          <w:szCs w:val="28"/>
          <w:lang w:bidi="ar-EG"/>
        </w:rPr>
        <w:t>Valenzuela, 2014, 30)</w:t>
      </w:r>
      <w:r w:rsidRPr="00C40F29">
        <w:rPr>
          <w:rFonts w:cs="Simplified Arabic" w:hint="cs"/>
          <w:kern w:val="2"/>
          <w:sz w:val="28"/>
          <w:szCs w:val="28"/>
          <w:rtl/>
          <w:lang w:bidi="ar-EG"/>
        </w:rPr>
        <w:t xml:space="preserve">. </w:t>
      </w:r>
    </w:p>
    <w:p w14:paraId="36C6B03D" w14:textId="77777777" w:rsidR="00C40F29" w:rsidRPr="00C40F29" w:rsidRDefault="00C40F29" w:rsidP="00C40F29">
      <w:pPr>
        <w:spacing w:after="0" w:line="240" w:lineRule="auto"/>
        <w:jc w:val="both"/>
        <w:rPr>
          <w:rFonts w:cs="Simplified Arabic"/>
          <w:kern w:val="2"/>
          <w:sz w:val="28"/>
          <w:szCs w:val="28"/>
          <w:rtl/>
          <w:lang w:bidi="ar-EG"/>
        </w:rPr>
      </w:pPr>
      <w:r w:rsidRPr="00C40F29">
        <w:rPr>
          <w:rFonts w:cs="Simplified Arabic" w:hint="cs"/>
          <w:kern w:val="2"/>
          <w:sz w:val="28"/>
          <w:szCs w:val="28"/>
          <w:rtl/>
          <w:lang w:bidi="ar-EG"/>
        </w:rPr>
        <w:tab/>
        <w:t xml:space="preserve">وبالتالي تعد طريقة تقديم الخدمات البحثية (العمليات) من أهم عناصر المزيج التسويقي للخدمات البحثية، لأنه يشير إلى الخطوات التي تتبعها الجامعة في عملية توزيع الخدمات البحثية للعملاء المستفيدين، وتوضح دور كل من العاملين ومتلقي الخدمة، وهي من العناصر التي تؤثر بشكل كبير في تقييم المستفيدين للخدمات البحثية المقدمة إليهم، فعندما </w:t>
      </w:r>
      <w:r w:rsidRPr="00C40F29">
        <w:rPr>
          <w:rFonts w:cs="Simplified Arabic" w:hint="cs"/>
          <w:kern w:val="2"/>
          <w:sz w:val="28"/>
          <w:szCs w:val="28"/>
          <w:rtl/>
          <w:lang w:bidi="ar-EG"/>
        </w:rPr>
        <w:lastRenderedPageBreak/>
        <w:t>يجد المستفيدون طريقة لطيفة في تعامل مقدمي الخدمة معهم، فإنهم ربما يصبحون عملاء دائمين ومهمين لهذا المكان</w:t>
      </w:r>
      <w:r w:rsidRPr="00C40F29">
        <w:rPr>
          <w:rFonts w:cs="Simplified Arabic"/>
          <w:kern w:val="2"/>
          <w:sz w:val="28"/>
          <w:szCs w:val="28"/>
          <w:lang w:bidi="ar-EG"/>
        </w:rPr>
        <w:t xml:space="preserve"> </w:t>
      </w:r>
      <w:r w:rsidRPr="00C40F29">
        <w:rPr>
          <w:rFonts w:cs="Simplified Arabic" w:hint="cs"/>
          <w:kern w:val="2"/>
          <w:sz w:val="28"/>
          <w:szCs w:val="28"/>
          <w:rtl/>
          <w:lang w:bidi="ar-EG"/>
        </w:rPr>
        <w:t>(مصطفى، 2019، 89).</w:t>
      </w:r>
    </w:p>
    <w:p w14:paraId="7F63DB43"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وتتمثل في جميع الأنشطة والفعاليات التي تؤدى قبل وأثناء تقديم الخدمة البحثية، وإدارة التفاعل بين مقدم الخدمة البحثية والمستفيدين منها، ويسهم تصميم وإدارة العمليات والإجراءات المنظمة في تحقيق ما يلي: (</w:t>
      </w:r>
      <w:proofErr w:type="spellStart"/>
      <w:r w:rsidRPr="00C40F29">
        <w:rPr>
          <w:rFonts w:ascii="Simplified Arabic" w:hAnsi="Simplified Arabic" w:cs="Simplified Arabic" w:hint="cs"/>
          <w:sz w:val="28"/>
          <w:szCs w:val="28"/>
          <w:rtl/>
          <w:lang w:bidi="ar-EG"/>
        </w:rPr>
        <w:t>كورتل</w:t>
      </w:r>
      <w:proofErr w:type="spellEnd"/>
      <w:r w:rsidRPr="00C40F29">
        <w:rPr>
          <w:rFonts w:ascii="Simplified Arabic" w:hAnsi="Simplified Arabic" w:cs="Simplified Arabic" w:hint="cs"/>
          <w:sz w:val="28"/>
          <w:szCs w:val="28"/>
          <w:rtl/>
          <w:lang w:bidi="ar-EG"/>
        </w:rPr>
        <w:t>، 2012، 213- 214)</w:t>
      </w:r>
    </w:p>
    <w:p w14:paraId="34DFA801" w14:textId="77777777" w:rsidR="00C40F29" w:rsidRPr="00C40F29" w:rsidRDefault="00C40F29" w:rsidP="003D37A0">
      <w:pPr>
        <w:numPr>
          <w:ilvl w:val="0"/>
          <w:numId w:val="4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تحقيق جودة الخدمات البحثية المقدمة للمستفيدين.</w:t>
      </w:r>
    </w:p>
    <w:p w14:paraId="033D0236" w14:textId="77777777" w:rsidR="00C40F29" w:rsidRPr="00C40F29" w:rsidRDefault="00C40F29" w:rsidP="003D37A0">
      <w:pPr>
        <w:numPr>
          <w:ilvl w:val="0"/>
          <w:numId w:val="4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تقليل الإجراءات الروتينية في تسويق الخدمات البحثية.</w:t>
      </w:r>
    </w:p>
    <w:p w14:paraId="568A8EE8" w14:textId="77777777" w:rsidR="00C40F29" w:rsidRPr="00C40F29" w:rsidRDefault="00C40F29" w:rsidP="003D37A0">
      <w:pPr>
        <w:numPr>
          <w:ilvl w:val="0"/>
          <w:numId w:val="4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الالتزام بمواعيد تسويق الخدمات البحثية وفقًا لخطة مسبقة.</w:t>
      </w:r>
    </w:p>
    <w:p w14:paraId="1C994A74" w14:textId="77777777" w:rsidR="00C40F29" w:rsidRPr="00C40F29" w:rsidRDefault="00C40F29" w:rsidP="003D37A0">
      <w:pPr>
        <w:numPr>
          <w:ilvl w:val="0"/>
          <w:numId w:val="4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جذب المزيد من المستفيدين من الخدمات البحثية التي تقدمها الجامعة.</w:t>
      </w:r>
    </w:p>
    <w:p w14:paraId="3FCA0B66" w14:textId="77777777" w:rsidR="00C40F29" w:rsidRPr="00C40F29" w:rsidRDefault="00C40F29" w:rsidP="003D37A0">
      <w:pPr>
        <w:numPr>
          <w:ilvl w:val="0"/>
          <w:numId w:val="43"/>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sz w:val="28"/>
          <w:szCs w:val="28"/>
          <w:rtl/>
          <w:lang w:bidi="ar-EG"/>
        </w:rPr>
        <w:t>تحقيق الكفاية والفاعلية للجامعة للمطابقة بين المعايير المحددة لتسويق الخدمات البحثية واحتياجات المستفيدين.</w:t>
      </w:r>
    </w:p>
    <w:p w14:paraId="452417EE"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ويساعد استخدام التكنولوجيا الحديثة لتسويق الخدمات البحثية في تسهيل العمليات الخاصة بها، وجعلها تتم بسلاسة، وذلك من خلال إنشاء مستودعات البيانات؛ للحصول على بانوراما كاملة ذات صلة باحتياجات المستفيدين بشكلٍ فوري، ومؤشرات الأداء الرئيسة وتوقعات العملاء وموارد السوق، وعلى الجامعات أن تحقق التوازن بين تلك الأمور، مع الأخذ في الاعتبار الموارد الداخلية الخاصة بها؛ من أجل وضع استراتيجية التسويق الخاصة بالخدمات البحثية </w:t>
      </w:r>
      <w:r w:rsidRPr="00C40F29">
        <w:rPr>
          <w:rFonts w:ascii="Simplified Arabic" w:hAnsi="Simplified Arabic" w:cs="Simplified Arabic"/>
          <w:sz w:val="28"/>
          <w:szCs w:val="28"/>
          <w:lang w:bidi="ar-EG"/>
        </w:rPr>
        <w:t>(Pistol &amp; Tonis, 2017, 763)</w:t>
      </w:r>
      <w:r w:rsidRPr="00C40F29">
        <w:rPr>
          <w:rFonts w:ascii="Simplified Arabic" w:hAnsi="Simplified Arabic" w:cs="Simplified Arabic" w:hint="cs"/>
          <w:sz w:val="28"/>
          <w:szCs w:val="28"/>
          <w:rtl/>
          <w:lang w:bidi="ar-EG"/>
        </w:rPr>
        <w:t>.</w:t>
      </w:r>
    </w:p>
    <w:p w14:paraId="14B6D111"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مما سبق يتضح أن العمليات والإجراءات الخدمية المتبعة في تقديم الخدمات البحثية من العناصر المهمة في المزيج التسويقي لتلك الخدمات، إذ تشير إلى الخطوات والإجراءات الفعالة التي اتبعتها الجامعة في توزيع الخدمات البحثية للمستفيدين، والتي تجذب المزيد من العملاء، أضف إلى ذلك أن استخدام التطورات التكنولوجية الحديثة تسهل تلك الإجراءات وتجعل المستفيدين على دراية تامة بتلك الخدمات، مما يترتب عليه تلبية احتياجاتهم، حيث يضع العملاء الخطط على أساس تلك المعلومات المعلنة من قبل الجامعة. </w:t>
      </w:r>
    </w:p>
    <w:p w14:paraId="447F3737"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وخلاصة القول في عناصر المزيج التسويقي للخدمات البحثية، أن عملية تسويق الخدمات البحثية بالجامعات ليست عشوائية، بل هي عملية منظمة، تعتمد على عناصر رئيسة للتسويق هي المزيج التسويقي للخدمات البحثية الذي يتمثل في: الخدمات البحثية (المنتج)، والتسعير، والترويج، والتوزيع، وفريق عمل التسويق (الأفراد)، والأدلة المادية، والإجراءات الخدمية (العمليات)، والتي يتم من خلالها جذب العملاء والقطاعات المستفيدة وإيجاد التوازنات ما بين ما تقدمه الجامعة من خدمات بحثية متمثلة في البحوث العلمية، والاستشارات العلمية، والمشروعات التنافسية، وبرامج الدراسات العليا من جهة ومتطلبات المستفيدين من خدماتها من جهة أخرى.</w:t>
      </w:r>
    </w:p>
    <w:p w14:paraId="5F76221A"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المحور الثاني: الإطار الفلسفي الحاكم للتحالفات الاستراتيجية:</w:t>
      </w:r>
    </w:p>
    <w:p w14:paraId="52073994" w14:textId="77777777" w:rsid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تعد التحالفات الاستراتيجية في بيئة العمل الجامعي من آليات التميز في سباق التنافس في المجال البحثي، ومن ثم تمكن الجامعات من مواكبة الأوساط الأكاديمية المناظرة؛ من خلال تبادل المعارف والخبرات المتعددة في المجال البحثي وتطوير مهارات أعضاء هيئة التدريس، علاوة على مساعدة الجامعات على تسويق خدماتها البحثية للقطاعات المستفيدة وتلبية احتياجاتهم المتعددة.</w:t>
      </w:r>
    </w:p>
    <w:p w14:paraId="7A38BF73" w14:textId="77777777" w:rsidR="006B722D" w:rsidRDefault="006B722D" w:rsidP="00C40F29">
      <w:pPr>
        <w:spacing w:after="0" w:line="240" w:lineRule="auto"/>
        <w:ind w:firstLine="720"/>
        <w:jc w:val="both"/>
        <w:rPr>
          <w:rFonts w:ascii="Simplified Arabic" w:hAnsi="Simplified Arabic" w:cs="Simplified Arabic"/>
          <w:sz w:val="28"/>
          <w:szCs w:val="28"/>
          <w:rtl/>
          <w:lang w:bidi="ar-EG"/>
        </w:rPr>
      </w:pPr>
    </w:p>
    <w:p w14:paraId="6E159310" w14:textId="77777777" w:rsidR="006B722D" w:rsidRPr="00C40F29" w:rsidRDefault="006B722D" w:rsidP="00C40F29">
      <w:pPr>
        <w:spacing w:after="0" w:line="240" w:lineRule="auto"/>
        <w:ind w:firstLine="720"/>
        <w:jc w:val="both"/>
        <w:rPr>
          <w:rFonts w:ascii="Simplified Arabic" w:hAnsi="Simplified Arabic" w:cs="Simplified Arabic"/>
          <w:sz w:val="28"/>
          <w:szCs w:val="28"/>
          <w:rtl/>
          <w:lang w:bidi="ar-EG"/>
        </w:rPr>
      </w:pPr>
    </w:p>
    <w:p w14:paraId="4CB7C96B" w14:textId="77777777" w:rsidR="00C40F29" w:rsidRPr="00C40F29" w:rsidRDefault="00C40F29" w:rsidP="00C40F29">
      <w:pPr>
        <w:spacing w:after="0" w:line="240" w:lineRule="auto"/>
        <w:ind w:left="360"/>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أولًا: ماهية التحالفات الاستراتيجية:</w:t>
      </w:r>
    </w:p>
    <w:p w14:paraId="41B6EA68"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تعد التحالفات الاستراتيجية آلية شائعة الاستخدام في الوقت الحالي؛ نظرًا للتغيرات الكبيرة الحادثة في بيئة الأعمال، فالتحالف عبارة عن علاقة شراكة بين منظمتين أو أكثر، وتتعدد التعريفات الخاصة بالتحالفات الاستراتيجية من زوايا مختلفة، وتتمتع الجامعات بتاريخ طويل من التعاون مع المؤسسات الأخرى عبر الشركات واتفاقيات التبادل، وفيما </w:t>
      </w:r>
      <w:proofErr w:type="gramStart"/>
      <w:r w:rsidRPr="00C40F29">
        <w:rPr>
          <w:rFonts w:ascii="Simplified Arabic" w:hAnsi="Simplified Arabic" w:cs="Simplified Arabic" w:hint="cs"/>
          <w:sz w:val="28"/>
          <w:szCs w:val="28"/>
          <w:rtl/>
          <w:lang w:bidi="ar-EG"/>
        </w:rPr>
        <w:t>يلى</w:t>
      </w:r>
      <w:proofErr w:type="gramEnd"/>
      <w:r w:rsidRPr="00C40F29">
        <w:rPr>
          <w:rFonts w:ascii="Simplified Arabic" w:hAnsi="Simplified Arabic" w:cs="Simplified Arabic" w:hint="cs"/>
          <w:sz w:val="28"/>
          <w:szCs w:val="28"/>
          <w:rtl/>
          <w:lang w:bidi="ar-EG"/>
        </w:rPr>
        <w:t xml:space="preserve"> توضيح لأهم التعريفات التي تدور حول التحالفات الاستراتيجية. </w:t>
      </w:r>
    </w:p>
    <w:p w14:paraId="214B7E23"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يقصد بالتحالف أنه استراتيجية تعاونية، يتم فيها توحيد الموارد من أجل تحقيق ميزة تنافسية للوصول للأهداف المنشودة من خلال التعاون والتخلي عن المنافسة، مما يسمح </w:t>
      </w:r>
      <w:r w:rsidRPr="00C40F29">
        <w:rPr>
          <w:rFonts w:ascii="Simplified Arabic" w:hAnsi="Simplified Arabic" w:cs="Simplified Arabic" w:hint="cs"/>
          <w:sz w:val="28"/>
          <w:szCs w:val="28"/>
          <w:rtl/>
          <w:lang w:bidi="ar-EG"/>
        </w:rPr>
        <w:lastRenderedPageBreak/>
        <w:t>للمؤسسات باستغلال قدراتها المتوفرة لتحقيق الأهداف، في ضوء وجود إدارة واعية تعمل على اقتناص الفرص، وتتجنب التهديدات (سليمان، 2023، 15).</w:t>
      </w:r>
    </w:p>
    <w:p w14:paraId="6832BCD6"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كما يعرف التحالف الاستراتيجي بأنه اتفاقيات طوعية بين شركتين أو أكثر، تتضمن التبادل أو المشاركة أو تطوير المنتجات أو التقنيات، كاستجابة لتحديات البيئة المشتركة بين الكيانات المتحالفة، ويتم تصميم التحالفات للسماح للشركاء بتقاسم المخاطر والموارد واكتساب وتبادل المعرفة للوصول إلى الأسواق الجديدة، وفي سياق مؤسسات التعليم العالي تتم التحالفات لتعزيز خفض تكاليف عملية البحث عن المعرفة والتعلم المؤسسي المرن، وتنمية قدرات التعاون بين المؤسسات المتحالفة</w:t>
      </w:r>
      <w:r w:rsidRPr="00C40F29">
        <w:rPr>
          <w:rFonts w:ascii="Simplified Arabic" w:hAnsi="Simplified Arabic" w:cs="Simplified Arabic"/>
          <w:sz w:val="28"/>
          <w:szCs w:val="28"/>
          <w:lang w:bidi="ar-EG"/>
        </w:rPr>
        <w:t xml:space="preserve"> (Mendosa, et al, 2014, 97)</w:t>
      </w:r>
      <w:r w:rsidRPr="00C40F29">
        <w:rPr>
          <w:rFonts w:ascii="Simplified Arabic" w:hAnsi="Simplified Arabic" w:cs="Simplified Arabic" w:hint="cs"/>
          <w:sz w:val="28"/>
          <w:szCs w:val="28"/>
          <w:rtl/>
          <w:lang w:bidi="ar-EG"/>
        </w:rPr>
        <w:t>.</w:t>
      </w:r>
    </w:p>
    <w:p w14:paraId="7D833973"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وفي نفس السياق تعرف التحالفات الاستراتيجية بأنها: سعي مؤسستين أو أكثر نحو تكوين علاقات تكاملية تبادلية، </w:t>
      </w:r>
      <w:proofErr w:type="spellStart"/>
      <w:r w:rsidRPr="00C40F29">
        <w:rPr>
          <w:rFonts w:ascii="Simplified Arabic" w:hAnsi="Simplified Arabic" w:cs="Simplified Arabic" w:hint="cs"/>
          <w:sz w:val="28"/>
          <w:szCs w:val="28"/>
          <w:rtl/>
          <w:lang w:bidi="ar-EG"/>
        </w:rPr>
        <w:t>تنطوى</w:t>
      </w:r>
      <w:proofErr w:type="spellEnd"/>
      <w:r w:rsidRPr="00C40F29">
        <w:rPr>
          <w:rFonts w:ascii="Simplified Arabic" w:hAnsi="Simplified Arabic" w:cs="Simplified Arabic" w:hint="cs"/>
          <w:sz w:val="28"/>
          <w:szCs w:val="28"/>
          <w:rtl/>
          <w:lang w:bidi="ar-EG"/>
        </w:rPr>
        <w:t xml:space="preserve"> على مجموعة واسعة من العلاقات التبادلية التي تنشأ بين المؤسسات المتنافسة على المستويين (الوطني والدولي) من أجل تحقيق أهداف محددة، والإفادة من الموارد المشتركة في البيئة التنافسية، لاستيعاب المتغيرات المختلفة (الشمري، 2019، 325).</w:t>
      </w:r>
    </w:p>
    <w:p w14:paraId="2E3FFD92"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وعليه، فالتحالف الاستراتيجي هو آلية تسمح بإحلال التعاون محل المنافسة، مما يسمح للمؤسسات باستغلال قدراتها المتوافرة لتحقيق أهداف مشتركة، بدلًا من الاعتماد على المنافسة كأسلوب يؤدي إلى خروج إحدى المؤسسات من السوق التنافسي، فمن خلال التحالف يتم السيطرة على المخاطر والتهديدات، مع الاستفادة بالمشاركة في الأرباح والمكاسب الملموسة وغير الملموسة بين الأطراف المتحالفة (مسعودة، 2017، 45)</w:t>
      </w:r>
    </w:p>
    <w:p w14:paraId="67EF8934"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ويقصد بالتحالفات الاستراتيجية الجامعية أنها: اتفاق رسمي بين جامعتين أو عدة جامعات قد تكون تابعة لبلدين أو عدة بلدان، يتم عن طريق التعاقد لفترة طويلة بغرض التعاون بينهما، وتحقيق مصالح وفوائد مشتركة، يطلق عليها المساهمة، أو التنسيق أو الاتفاق التعاقدي، أو المشروع المشترك </w:t>
      </w:r>
      <w:r w:rsidRPr="00C40F29">
        <w:rPr>
          <w:rFonts w:ascii="Simplified Arabic" w:hAnsi="Simplified Arabic" w:cs="Simplified Arabic"/>
          <w:sz w:val="28"/>
          <w:szCs w:val="28"/>
          <w:lang w:bidi="ar-EG"/>
        </w:rPr>
        <w:t xml:space="preserve">(Gunn &amp; </w:t>
      </w:r>
      <w:proofErr w:type="spellStart"/>
      <w:r w:rsidRPr="00C40F29">
        <w:rPr>
          <w:rFonts w:ascii="Simplified Arabic" w:hAnsi="Simplified Arabic" w:cs="Simplified Arabic"/>
          <w:sz w:val="28"/>
          <w:szCs w:val="28"/>
          <w:lang w:bidi="ar-EG"/>
        </w:rPr>
        <w:t>Introm</w:t>
      </w:r>
      <w:proofErr w:type="spellEnd"/>
      <w:r w:rsidRPr="00C40F29">
        <w:rPr>
          <w:rFonts w:ascii="Simplified Arabic" w:hAnsi="Simplified Arabic" w:cs="Simplified Arabic"/>
          <w:sz w:val="28"/>
          <w:szCs w:val="28"/>
          <w:lang w:bidi="ar-EG"/>
        </w:rPr>
        <w:t>, 2020, 182)</w:t>
      </w:r>
      <w:r w:rsidRPr="00C40F29">
        <w:rPr>
          <w:rFonts w:ascii="Simplified Arabic" w:hAnsi="Simplified Arabic" w:cs="Simplified Arabic" w:hint="cs"/>
          <w:sz w:val="28"/>
          <w:szCs w:val="28"/>
          <w:rtl/>
          <w:lang w:bidi="ar-EG"/>
        </w:rPr>
        <w:t>.</w:t>
      </w:r>
    </w:p>
    <w:p w14:paraId="6B6F6E73"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كما يشار للتحالفات الاستراتيجية بالجامعات بأنها: جميع عمليات التفاهم والتعاون التي تجريها الجامعات مع المنظمات المعنية بالبحث العلمي؛ لتحقيق مصالح متبادلة بين </w:t>
      </w:r>
      <w:r w:rsidRPr="00C40F29">
        <w:rPr>
          <w:rFonts w:ascii="Simplified Arabic" w:hAnsi="Simplified Arabic" w:cs="Simplified Arabic" w:hint="cs"/>
          <w:sz w:val="28"/>
          <w:szCs w:val="28"/>
          <w:rtl/>
          <w:lang w:bidi="ar-EG"/>
        </w:rPr>
        <w:lastRenderedPageBreak/>
        <w:t>الطرفين فيما يتعلق بالأداء البحثي وما يرتبط به من عمليات تنظيمية وتسويقية (خاطر، 2021، 31).</w:t>
      </w:r>
    </w:p>
    <w:p w14:paraId="2CED1476"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ويلاحظ أنه من خلال التعريفات السابقة أن هناك تداخلًا بين مفهوم التحالف والشراكة، فالتحالف هو عقد اتفاقيات تعاونية لفترة زمنية طويلة بين المؤسسات؛ للسيطرة على المخاطر والتهديدات وتحقيق الفائدة المتبادلة بين الأطراف المتحالفة وزيادة قوة الجامعة في ارتياد الأسواق الجديدة، بينما الشراكة هي عملية مؤقتة ومحددة بمدى زمني معين، تتم بين المؤسسات لتلبية حاجات وحل مشكلات مؤقتة (جمال، وآخرون، 2018، 119- 120).</w:t>
      </w:r>
    </w:p>
    <w:p w14:paraId="1E36AEE3" w14:textId="77777777" w:rsid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kern w:val="2"/>
          <w:sz w:val="28"/>
          <w:szCs w:val="28"/>
          <w:rtl/>
          <w:lang w:bidi="ar-EG"/>
        </w:rPr>
        <w:t>وبناءً على ما سبق، يعرف البحث الحالي التحالفات الاستراتيجية الجامعية إجرائيًا بأنها: اتفاق تعاوني أو تعاقدي بين</w:t>
      </w:r>
      <w:r w:rsidRPr="00C40F29">
        <w:rPr>
          <w:rFonts w:ascii="Simplified Arabic" w:hAnsi="Simplified Arabic" w:cs="Simplified Arabic" w:hint="cs"/>
          <w:sz w:val="28"/>
          <w:szCs w:val="28"/>
          <w:rtl/>
          <w:lang w:bidi="ar-EG"/>
        </w:rPr>
        <w:t xml:space="preserve"> الجامعات والقطاعات الإنتاجية والخدمية بالمجتمع،</w:t>
      </w:r>
      <w:r w:rsidRPr="00C40F29">
        <w:rPr>
          <w:rFonts w:ascii="Simplified Arabic" w:hAnsi="Simplified Arabic" w:cs="Simplified Arabic" w:hint="cs"/>
          <w:kern w:val="2"/>
          <w:sz w:val="28"/>
          <w:szCs w:val="28"/>
          <w:rtl/>
          <w:lang w:bidi="ar-EG"/>
        </w:rPr>
        <w:t xml:space="preserve"> </w:t>
      </w:r>
      <w:r w:rsidRPr="00C40F29">
        <w:rPr>
          <w:rFonts w:ascii="Simplified Arabic" w:hAnsi="Simplified Arabic" w:cs="Simplified Arabic" w:hint="cs"/>
          <w:sz w:val="28"/>
          <w:szCs w:val="28"/>
          <w:rtl/>
          <w:lang w:bidi="ar-EG"/>
        </w:rPr>
        <w:t>والتي تستخدم كآلية لتحقيق التعاون وعقد العلاقات التبادلية بينها؛ بهدف تمكين الجامعات من تسويق خدماتها البحثية للقطاعات المستفيدة، وفي ذات الوقت يتم من خلالها السيطرة على المخاطر والتهديدات التي قد تواجهها في تسويق خدماتها البحثية، ويتم تحديد الحاضنات البحثية، ومراكز التميز البحثي وحدائق التقنية كأنماط للتحالفات الاستراتيجي</w:t>
      </w:r>
      <w:r w:rsidRPr="00C40F29">
        <w:rPr>
          <w:rFonts w:ascii="Simplified Arabic" w:hAnsi="Simplified Arabic" w:cs="Simplified Arabic" w:hint="eastAsia"/>
          <w:sz w:val="28"/>
          <w:szCs w:val="28"/>
          <w:rtl/>
          <w:lang w:bidi="ar-EG"/>
        </w:rPr>
        <w:t>ة</w:t>
      </w:r>
      <w:r w:rsidRPr="00C40F29">
        <w:rPr>
          <w:rFonts w:ascii="Simplified Arabic" w:hAnsi="Simplified Arabic" w:cs="Simplified Arabic" w:hint="cs"/>
          <w:sz w:val="28"/>
          <w:szCs w:val="28"/>
          <w:rtl/>
          <w:lang w:bidi="ar-EG"/>
        </w:rPr>
        <w:t xml:space="preserve"> التي يمكن من خلالها تسويق الخدمات البحثية بالجامعات للقطاعات المجتمعية.</w:t>
      </w:r>
    </w:p>
    <w:p w14:paraId="32E000E6" w14:textId="77777777" w:rsidR="006B722D" w:rsidRDefault="006B722D" w:rsidP="00C40F29">
      <w:pPr>
        <w:spacing w:after="0" w:line="240" w:lineRule="auto"/>
        <w:ind w:firstLine="720"/>
        <w:jc w:val="both"/>
        <w:rPr>
          <w:rFonts w:ascii="Simplified Arabic" w:hAnsi="Simplified Arabic" w:cs="Simplified Arabic"/>
          <w:sz w:val="28"/>
          <w:szCs w:val="28"/>
          <w:rtl/>
          <w:lang w:bidi="ar-EG"/>
        </w:rPr>
      </w:pPr>
    </w:p>
    <w:p w14:paraId="568F4781" w14:textId="77777777" w:rsidR="006B722D" w:rsidRDefault="006B722D" w:rsidP="00C40F29">
      <w:pPr>
        <w:spacing w:after="0" w:line="240" w:lineRule="auto"/>
        <w:ind w:firstLine="720"/>
        <w:jc w:val="both"/>
        <w:rPr>
          <w:rFonts w:ascii="Simplified Arabic" w:hAnsi="Simplified Arabic" w:cs="Simplified Arabic"/>
          <w:sz w:val="28"/>
          <w:szCs w:val="28"/>
          <w:rtl/>
          <w:lang w:bidi="ar-EG"/>
        </w:rPr>
      </w:pPr>
    </w:p>
    <w:p w14:paraId="51B6F26F" w14:textId="77777777" w:rsidR="006B722D" w:rsidRPr="00C40F29" w:rsidRDefault="006B722D" w:rsidP="00C40F29">
      <w:pPr>
        <w:spacing w:after="0" w:line="240" w:lineRule="auto"/>
        <w:ind w:firstLine="720"/>
        <w:jc w:val="both"/>
        <w:rPr>
          <w:rFonts w:ascii="Simplified Arabic" w:hAnsi="Simplified Arabic" w:cs="Simplified Arabic"/>
          <w:sz w:val="28"/>
          <w:szCs w:val="28"/>
          <w:rtl/>
          <w:lang w:bidi="ar-EG"/>
        </w:rPr>
      </w:pPr>
    </w:p>
    <w:p w14:paraId="727F6C9B"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ثانيًا: تصنيف التحالفات الاستراتيجية:</w:t>
      </w:r>
    </w:p>
    <w:p w14:paraId="1D765FCF"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تتعدد تصنيفات التحالفات الاستراتيجية، حيث تأخذ أشكالًا عديدة ومتنوعة، تختلف حسب طبيعة النشاط الاقتصادي للأطراف المتحالفة، والهدف من وراء إنشاء تلك التحالفات، وفيما يلي عرض لأهم تلك التصنيفات:</w:t>
      </w:r>
    </w:p>
    <w:p w14:paraId="61465872" w14:textId="77777777" w:rsidR="00C40F29" w:rsidRPr="00C40F29" w:rsidRDefault="00C40F29" w:rsidP="003D37A0">
      <w:pPr>
        <w:numPr>
          <w:ilvl w:val="0"/>
          <w:numId w:val="52"/>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التصنيف وفق درجة الالتزام بالشراكة:</w:t>
      </w:r>
    </w:p>
    <w:p w14:paraId="62BBFBDB"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يضم التصنيف وفق درجة السيطرة والالتزام بالشراكة بين الأطراف المتحالفة أنواعًا ثلاثة، يمكن عرضها فيما يلي: (العنزي وراضي، 2022، 37- 42)</w:t>
      </w:r>
    </w:p>
    <w:p w14:paraId="60B9F6B8" w14:textId="77777777" w:rsidR="00C40F29" w:rsidRPr="00C40F29" w:rsidRDefault="00C40F29" w:rsidP="003D37A0">
      <w:pPr>
        <w:numPr>
          <w:ilvl w:val="0"/>
          <w:numId w:val="5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lastRenderedPageBreak/>
        <w:t xml:space="preserve">المشروع المشترك: </w:t>
      </w:r>
      <w:r w:rsidRPr="00C40F29">
        <w:rPr>
          <w:rFonts w:ascii="Simplified Arabic" w:hAnsi="Simplified Arabic" w:cs="Simplified Arabic" w:hint="cs"/>
          <w:sz w:val="28"/>
          <w:szCs w:val="28"/>
          <w:rtl/>
          <w:lang w:bidi="ar-EG"/>
        </w:rPr>
        <w:t>تقوم المنظمات في إطار هذا النوع من التحالف الاستراتيجي بتكوين كيان مستقل قانونيًا، من خلال المشاركة ببعض مواردها من أجل تحقيق ميزة تنافسية، ويعد المشروع المشترك خيارًا استراتيجيًا فاعلًا، خاصة عند حاجة المنظمة لبناء علاقات طويلة الأمد، ويمتلك الشركاء في هذا التحالف نسبًا متقاربة في الملكية، حيث يمثل نشاطًا تعاونيًا بين منظمتين منفصلتين أو أكثر لأغراض استراتيجية، ويتم من خلاله تخصيص الملكية والمسئوليات التشغيلية والمخاطر المالية والمكافآت التي يستحقها كل شريك.</w:t>
      </w:r>
    </w:p>
    <w:p w14:paraId="593ADBD7" w14:textId="77777777" w:rsidR="00C40F29" w:rsidRPr="00C40F29" w:rsidRDefault="00C40F29" w:rsidP="00C40F29">
      <w:pPr>
        <w:spacing w:after="0" w:line="240" w:lineRule="auto"/>
        <w:ind w:left="360"/>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(ب)التحالف على أساس حق الملكية:</w:t>
      </w:r>
      <w:r w:rsidRPr="00C40F29">
        <w:rPr>
          <w:rFonts w:ascii="Simplified Arabic" w:hAnsi="Simplified Arabic" w:cs="Simplified Arabic" w:hint="cs"/>
          <w:sz w:val="28"/>
          <w:szCs w:val="28"/>
          <w:rtl/>
          <w:lang w:bidi="ar-EG"/>
        </w:rPr>
        <w:t xml:space="preserve"> تمتلك المنظمات في هذا النوع من التحالف نسبًا متفاوتة في المنظمة التي يتم تشكيلها من خلال توحيد مواردها؛ من أجل تحقيق ميزة تنافسية، ويعد هذا التحالف أكثر فاعلية في تحويل المعرفة بين المنظمات، ويتضمن التحالف على أساس حق الملكية درجة معينة من الاستثمارات من قبل إحدى المنظمات في شراء جزء من حق الملكية في منظمة أخرى، وغالبًا ما تقوم المنظمات الكبيرة بشراء حصص لدى المنظمات الصغيرة.</w:t>
      </w:r>
    </w:p>
    <w:p w14:paraId="4210AFA1" w14:textId="77777777" w:rsidR="00C40F29" w:rsidRPr="00C40F29" w:rsidRDefault="00C40F29" w:rsidP="00C40F29">
      <w:pPr>
        <w:spacing w:after="0" w:line="240" w:lineRule="auto"/>
        <w:ind w:left="360"/>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(ج)التحالف بغير حق الملكية:</w:t>
      </w:r>
      <w:r w:rsidRPr="00C40F29">
        <w:rPr>
          <w:rFonts w:ascii="Simplified Arabic" w:hAnsi="Simplified Arabic" w:cs="Simplified Arabic" w:hint="cs"/>
          <w:sz w:val="28"/>
          <w:szCs w:val="28"/>
          <w:rtl/>
          <w:lang w:bidi="ar-EG"/>
        </w:rPr>
        <w:t xml:space="preserve"> يتضمن هذا النوع من التحالف تطوير علاقات تعاقدية بين منظمتين أو أكثر للمشاركة ببعض الموارد من أجل ابتكار ميزة تنافسية، ولا يتم هنا إنشاء منظمة مستقلة منفصلة، حيث يتسم بأنه أقل رسمية، ويتطلب التزامًا أقل من الأطراف المتشاركة، حيث يتم تبادل الموارد ولكن بدرجة سيطرة أقل على موارد الشريك، ولا يتطلب هذا التحالف وجود كيان تنظيمي جديد، وتبقى حقوق السيطرة على الموارد من قبل كل منظمة بمفردها.</w:t>
      </w:r>
    </w:p>
    <w:p w14:paraId="152E9C3E" w14:textId="77777777" w:rsidR="00C40F29" w:rsidRPr="00C40F29" w:rsidRDefault="00C40F29" w:rsidP="003D37A0">
      <w:pPr>
        <w:numPr>
          <w:ilvl w:val="0"/>
          <w:numId w:val="52"/>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 xml:space="preserve">التحالفات وفق التصنيف الوظيفي: </w:t>
      </w:r>
    </w:p>
    <w:p w14:paraId="382CA774"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يتضمن التصنيف الوظيفي للتحالفات الاستراتيجية العديد من الأنواع وفق الوظائف والمجالات والأنشطة التي يتم التحالف فيها، ويمكن عرض أهم أنواع التحالفات الاستراتيجية وفقًا لهذا التصنيف كما يلي: </w:t>
      </w:r>
      <w:r w:rsidRPr="00C40F29">
        <w:rPr>
          <w:rFonts w:ascii="Simplified Arabic" w:hAnsi="Simplified Arabic" w:cs="Simplified Arabic" w:hint="cs"/>
          <w:b/>
          <w:bCs/>
          <w:sz w:val="28"/>
          <w:szCs w:val="28"/>
          <w:rtl/>
          <w:lang w:bidi="ar-EG"/>
        </w:rPr>
        <w:t>(الدوري وصالح،2020، 142- 144)، (معلا، 2021، 306)</w:t>
      </w:r>
    </w:p>
    <w:p w14:paraId="2420D812" w14:textId="77777777" w:rsidR="00C40F29" w:rsidRPr="00C40F29" w:rsidRDefault="00C40F29" w:rsidP="00C40F29">
      <w:pPr>
        <w:spacing w:after="0" w:line="240" w:lineRule="auto"/>
        <w:ind w:left="36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 xml:space="preserve">(أ) </w:t>
      </w:r>
      <w:r w:rsidRPr="00C40F29">
        <w:rPr>
          <w:rFonts w:ascii="Simplified Arabic" w:hAnsi="Simplified Arabic" w:cs="Simplified Arabic" w:hint="cs"/>
          <w:b/>
          <w:bCs/>
          <w:sz w:val="28"/>
          <w:szCs w:val="28"/>
          <w:rtl/>
          <w:lang w:bidi="ar-EG"/>
        </w:rPr>
        <w:t>التحالفات الوظيفية:</w:t>
      </w:r>
      <w:r w:rsidRPr="00C40F29">
        <w:rPr>
          <w:rFonts w:ascii="Simplified Arabic" w:hAnsi="Simplified Arabic" w:cs="Simplified Arabic" w:hint="cs"/>
          <w:sz w:val="28"/>
          <w:szCs w:val="28"/>
          <w:rtl/>
          <w:lang w:bidi="ar-EG"/>
        </w:rPr>
        <w:t xml:space="preserve"> قد تكون التحالفات الوظيفية ضيقة المجال وترتبط فقط في منطقة وظائفية واحدة من العمل، وفي هذه الحالة يكون تكامل الاحتياجات للشركات المساهمة أقل تعقيدًا، وبذلك فالتحالفات الاستراتيجية المستندة وظائفيًا لا تأخذ عادةً شكل الاتحاد بالربح أو الخسارة.</w:t>
      </w:r>
    </w:p>
    <w:p w14:paraId="1B0DF698" w14:textId="77777777" w:rsidR="00C40F29" w:rsidRPr="00C40F29" w:rsidRDefault="00C40F29" w:rsidP="00C40F29">
      <w:pPr>
        <w:spacing w:after="0" w:line="240" w:lineRule="auto"/>
        <w:ind w:left="36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(ب)</w:t>
      </w:r>
      <w:r w:rsidRPr="00C40F29">
        <w:rPr>
          <w:rFonts w:ascii="Simplified Arabic" w:hAnsi="Simplified Arabic" w:cs="Simplified Arabic" w:hint="cs"/>
          <w:b/>
          <w:bCs/>
          <w:sz w:val="28"/>
          <w:szCs w:val="28"/>
          <w:rtl/>
          <w:lang w:bidi="ar-EG"/>
        </w:rPr>
        <w:t>التحالفات الإنتاجية:</w:t>
      </w:r>
      <w:r w:rsidRPr="00C40F29">
        <w:rPr>
          <w:rFonts w:ascii="Simplified Arabic" w:hAnsi="Simplified Arabic" w:cs="Simplified Arabic" w:hint="cs"/>
          <w:sz w:val="28"/>
          <w:szCs w:val="28"/>
          <w:rtl/>
          <w:lang w:bidi="ar-EG"/>
        </w:rPr>
        <w:t xml:space="preserve"> وهي تحالفات ذات طبيعة عملياتية، يشترك فيها اثنان أو أكثر من الشركات، يصنّع كلٍ منها منتجات أو يزوّد خدمات بشكل مشاركة أو حصة أو فائدة عامة، وتسهم التحالفات الإنتاجية في تعزيز قدرات المتحالفين أو أحدهم؛ حيث تقوم إحدى الشركات بالترخيص لمؤسسة أخرى بإنتاج سلعتها أو خدماتها مقابل رسوم ترخيص يتم الاتفاق عليها في إطار اتفاقيات تعاقدية معينة، أو عند قيام الشركتين بتسويق سلعة أو خدمة معينة قامتا بإنتاجها عن طريق أحد أشكال التكامل.</w:t>
      </w:r>
    </w:p>
    <w:p w14:paraId="01B9E6B6" w14:textId="77777777" w:rsidR="00C40F29" w:rsidRPr="00C40F29" w:rsidRDefault="00C40F29" w:rsidP="00C40F29">
      <w:pPr>
        <w:spacing w:after="0" w:line="240" w:lineRule="auto"/>
        <w:ind w:left="36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(ج) </w:t>
      </w:r>
      <w:r w:rsidRPr="00C40F29">
        <w:rPr>
          <w:rFonts w:ascii="Simplified Arabic" w:hAnsi="Simplified Arabic" w:cs="Simplified Arabic" w:hint="cs"/>
          <w:b/>
          <w:bCs/>
          <w:sz w:val="28"/>
          <w:szCs w:val="28"/>
          <w:rtl/>
          <w:lang w:bidi="ar-EG"/>
        </w:rPr>
        <w:t>التحالفات التسويقية:</w:t>
      </w:r>
      <w:r w:rsidRPr="00C40F29">
        <w:rPr>
          <w:rFonts w:ascii="Simplified Arabic" w:hAnsi="Simplified Arabic" w:cs="Simplified Arabic" w:hint="cs"/>
          <w:sz w:val="28"/>
          <w:szCs w:val="28"/>
          <w:rtl/>
          <w:lang w:bidi="ar-EG"/>
        </w:rPr>
        <w:t xml:space="preserve"> تتقاسم الأطراف المتحالفة في التحالفات التسويقية خدمات التسويق أو الخبرات، وهي في أغلب الحالات ترتبط بشريك يقدم منتجاتها أو خدماتها في سوق يكون للشريك الآخر حضور فيه، بحيث يساعده في الترويج والإعلان وتوزيع المنتجات أو الخدمات، وتقوم هذه الشركة التي تم تأسيسها بالتفاوض على سعر ثابت لما تبديه من مساعدة أو تشارك بنسبة مئوية بمنتجات الشركة الجديدة على أسس متبادلة.</w:t>
      </w:r>
    </w:p>
    <w:p w14:paraId="53D47E27" w14:textId="77777777" w:rsidR="00C40F29" w:rsidRPr="00C40F29" w:rsidRDefault="00C40F29" w:rsidP="00C40F29">
      <w:pPr>
        <w:spacing w:after="0" w:line="240" w:lineRule="auto"/>
        <w:ind w:left="36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(د) </w:t>
      </w:r>
      <w:r w:rsidRPr="00C40F29">
        <w:rPr>
          <w:rFonts w:ascii="Simplified Arabic" w:hAnsi="Simplified Arabic" w:cs="Simplified Arabic" w:hint="cs"/>
          <w:b/>
          <w:bCs/>
          <w:sz w:val="28"/>
          <w:szCs w:val="28"/>
          <w:rtl/>
          <w:lang w:bidi="ar-EG"/>
        </w:rPr>
        <w:t>التحالفات المالية:</w:t>
      </w:r>
      <w:r w:rsidRPr="00C40F29">
        <w:rPr>
          <w:rFonts w:ascii="Simplified Arabic" w:hAnsi="Simplified Arabic" w:cs="Simplified Arabic" w:hint="cs"/>
          <w:sz w:val="28"/>
          <w:szCs w:val="28"/>
          <w:rtl/>
          <w:lang w:bidi="ar-EG"/>
        </w:rPr>
        <w:t xml:space="preserve"> إن التحالف المالي هو تحالف للشركات التي تريد تقليل المجازفة المالية المتعلقة بمشروعها، وقد يتشارك الشركاء بشكلٍ متساوٍ في المساهمة في الموارد المالية للمشروع، أو يساهم أحدهم بالأمور المالية بينما يشارك الآخر بالخبرات الخاصة أو أي نوع من المساهمات بموازنة جزئية لنقصها في الاستثمار المالي.</w:t>
      </w:r>
    </w:p>
    <w:p w14:paraId="19F87431" w14:textId="77777777" w:rsidR="00C40F29" w:rsidRPr="00C40F29" w:rsidRDefault="00C40F29" w:rsidP="00C40F29">
      <w:pPr>
        <w:spacing w:after="0" w:line="240" w:lineRule="auto"/>
        <w:ind w:left="36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(ه) </w:t>
      </w:r>
      <w:r w:rsidRPr="00C40F29">
        <w:rPr>
          <w:rFonts w:ascii="Simplified Arabic" w:hAnsi="Simplified Arabic" w:cs="Simplified Arabic" w:hint="cs"/>
          <w:b/>
          <w:bCs/>
          <w:sz w:val="28"/>
          <w:szCs w:val="28"/>
          <w:rtl/>
          <w:lang w:bidi="ar-EG"/>
        </w:rPr>
        <w:t>التحالف بالبحث والتطوير</w:t>
      </w:r>
      <w:r w:rsidRPr="00C40F29">
        <w:rPr>
          <w:rFonts w:ascii="Simplified Arabic" w:hAnsi="Simplified Arabic" w:cs="Simplified Arabic" w:hint="cs"/>
          <w:sz w:val="28"/>
          <w:szCs w:val="28"/>
          <w:rtl/>
          <w:lang w:bidi="ar-EG"/>
        </w:rPr>
        <w:t xml:space="preserve">: ويركز هذا النوع من التحالفات الاستراتيجية على موافقة الشركاء على تحمل مصاريف البحث لتطوير منتجات أو خدمات جديدة، ولا يقوم هذا النوع من التحالفات على أساس الربح والخسارة، ولكن على نقل المعرفة العلمية بين الشركاء خلال تداولات بحثية خاصة وتبادل الأوراق العلمية والزيارات المختبرة، وعلاوة </w:t>
      </w:r>
      <w:r w:rsidRPr="00C40F29">
        <w:rPr>
          <w:rFonts w:ascii="Simplified Arabic" w:hAnsi="Simplified Arabic" w:cs="Simplified Arabic" w:hint="cs"/>
          <w:sz w:val="28"/>
          <w:szCs w:val="28"/>
          <w:rtl/>
          <w:lang w:bidi="ar-EG"/>
        </w:rPr>
        <w:lastRenderedPageBreak/>
        <w:t>على ذلك يتم تشكيل منظمة قانونية منفصلة، وتشكيل فريق من الباحثين ليوحدوا مسيرتهم في العمل العلمي لتطوير التقنية في مختبراتهم.</w:t>
      </w:r>
    </w:p>
    <w:p w14:paraId="6B8E33FF" w14:textId="77777777" w:rsidR="00C40F29" w:rsidRPr="00C40F29" w:rsidRDefault="00C40F29" w:rsidP="003D37A0">
      <w:pPr>
        <w:numPr>
          <w:ilvl w:val="0"/>
          <w:numId w:val="40"/>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 xml:space="preserve">التحالفات وفق القوى المضافة: </w:t>
      </w:r>
    </w:p>
    <w:p w14:paraId="496DA051"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تعمل هذه النوعية من التحالفات إلى تجميع إمكانيات الأطراف المتحالفة بطريقة مناسبة، حيث تؤدي إلى إيجاد ما يسمى بالقوى المضافة الناتجة عن التكامل المناسب بين المؤسسات المتحالفة، ويمكن تقديم وصف لهذه التحالفات الاستراتيجية كما يلي: (</w:t>
      </w:r>
      <w:proofErr w:type="spellStart"/>
      <w:r w:rsidRPr="00C40F29">
        <w:rPr>
          <w:rFonts w:ascii="Simplified Arabic" w:hAnsi="Simplified Arabic" w:cs="Simplified Arabic" w:hint="cs"/>
          <w:sz w:val="28"/>
          <w:szCs w:val="28"/>
          <w:rtl/>
          <w:lang w:bidi="ar-EG"/>
        </w:rPr>
        <w:t>الشميلي</w:t>
      </w:r>
      <w:proofErr w:type="spellEnd"/>
      <w:r w:rsidRPr="00C40F29">
        <w:rPr>
          <w:rFonts w:ascii="Simplified Arabic" w:hAnsi="Simplified Arabic" w:cs="Simplified Arabic" w:hint="cs"/>
          <w:sz w:val="28"/>
          <w:szCs w:val="28"/>
          <w:rtl/>
          <w:lang w:bidi="ar-EG"/>
        </w:rPr>
        <w:t>، 2017، 91)، (محمد، 2014، 27- 28)</w:t>
      </w:r>
    </w:p>
    <w:p w14:paraId="0DAC25CF" w14:textId="77777777" w:rsidR="00C40F29" w:rsidRPr="00C40F29" w:rsidRDefault="00C40F29" w:rsidP="003D37A0">
      <w:pPr>
        <w:numPr>
          <w:ilvl w:val="0"/>
          <w:numId w:val="54"/>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 xml:space="preserve">تحالف الاندماج: </w:t>
      </w:r>
      <w:r w:rsidRPr="00C40F29">
        <w:rPr>
          <w:rFonts w:ascii="Simplified Arabic" w:hAnsi="Simplified Arabic" w:cs="Simplified Arabic" w:hint="cs"/>
          <w:sz w:val="28"/>
          <w:szCs w:val="28"/>
          <w:rtl/>
          <w:lang w:bidi="ar-EG"/>
        </w:rPr>
        <w:t>وهو اتحاد مصالح منظمتين أو أكثر، حيث يتم الاتحاد في المصالح من خلال المزج الكامل بين منظمتين أو أكثر لظهور كيان جديد، أو قيام إحدى المنظمات بضم منظمة أو أكثر إليها، وقد يتم الاندماج بشكل كلي أو جزئي، أو سيطرة كاملة أو جزئية، علاوة على أن هذا الاندماج بين المنظمتين قد يكون بشكل إرادي أو غير إرادي، وعادة ما يتم التحالف بين منظمتين متقاربتين في الحجم والإمكانات.</w:t>
      </w:r>
    </w:p>
    <w:p w14:paraId="20333CA2" w14:textId="77777777" w:rsidR="00C40F29" w:rsidRDefault="00C40F29" w:rsidP="003D37A0">
      <w:pPr>
        <w:numPr>
          <w:ilvl w:val="0"/>
          <w:numId w:val="54"/>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تحالف الاستحواذ: </w:t>
      </w:r>
      <w:r w:rsidRPr="00C40F29">
        <w:rPr>
          <w:rFonts w:ascii="Simplified Arabic" w:hAnsi="Simplified Arabic" w:cs="Simplified Arabic" w:hint="cs"/>
          <w:sz w:val="28"/>
          <w:szCs w:val="28"/>
          <w:rtl/>
          <w:lang w:bidi="ar-EG"/>
        </w:rPr>
        <w:t>وهو نوع من التحالفات الاستراتيجية يتم من خلالها الاندماج اللاإرادي، أو ما يطلق عليه في بعض الأحيان الاندماج العدواني خارج الخطوط التقليدية، ويحدث هذا الاستحواذ عندما تسيطر منظمة قوية وناجحة على مقدرات منظمة ذات إمكانات جيدة؛ من أجل الاستيلاء عليها والاستغلال الأمثل لإمكاناتها المختلفة</w:t>
      </w:r>
      <w:r w:rsidR="00905FB4">
        <w:rPr>
          <w:rFonts w:ascii="Simplified Arabic" w:hAnsi="Simplified Arabic" w:cs="Simplified Arabic" w:hint="cs"/>
          <w:sz w:val="28"/>
          <w:szCs w:val="28"/>
          <w:rtl/>
          <w:lang w:bidi="ar-EG"/>
        </w:rPr>
        <w:t>.</w:t>
      </w:r>
    </w:p>
    <w:p w14:paraId="68A9E2CC" w14:textId="77777777" w:rsidR="00905FB4" w:rsidRPr="00C40F29" w:rsidRDefault="00905FB4" w:rsidP="00905FB4">
      <w:pPr>
        <w:spacing w:after="0" w:line="240" w:lineRule="auto"/>
        <w:ind w:left="720"/>
        <w:contextualSpacing/>
        <w:jc w:val="both"/>
        <w:rPr>
          <w:rFonts w:ascii="Simplified Arabic" w:hAnsi="Simplified Arabic" w:cs="Simplified Arabic"/>
          <w:sz w:val="28"/>
          <w:szCs w:val="28"/>
          <w:lang w:bidi="ar-EG"/>
        </w:rPr>
      </w:pPr>
    </w:p>
    <w:p w14:paraId="586EA50B" w14:textId="77777777" w:rsidR="00C40F29" w:rsidRPr="00C40F29" w:rsidRDefault="00C40F29" w:rsidP="003D37A0">
      <w:pPr>
        <w:numPr>
          <w:ilvl w:val="0"/>
          <w:numId w:val="40"/>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التحالفات الاستراتيجية المتممة:</w:t>
      </w:r>
    </w:p>
    <w:p w14:paraId="27BE7748"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proofErr w:type="gramStart"/>
      <w:r w:rsidRPr="00C40F29">
        <w:rPr>
          <w:rFonts w:ascii="Simplified Arabic" w:hAnsi="Simplified Arabic" w:cs="Simplified Arabic" w:hint="cs"/>
          <w:sz w:val="28"/>
          <w:szCs w:val="28"/>
          <w:rtl/>
          <w:lang w:bidi="ar-EG"/>
        </w:rPr>
        <w:t>وهى</w:t>
      </w:r>
      <w:proofErr w:type="gramEnd"/>
      <w:r w:rsidRPr="00C40F29">
        <w:rPr>
          <w:rFonts w:ascii="Simplified Arabic" w:hAnsi="Simplified Arabic" w:cs="Simplified Arabic" w:hint="cs"/>
          <w:sz w:val="28"/>
          <w:szCs w:val="28"/>
          <w:rtl/>
          <w:lang w:bidi="ar-EG"/>
        </w:rPr>
        <w:t xml:space="preserve"> تحالفات على مستوى وحدات الأعمال التي بموجبها تتقاسم المنظمة بعض مواردها مع الآخرين بطريقة تكاملية، وهناك نوعان من تلك التحالفات، هما كما يلي: (المحمدي، 2020، 92)</w:t>
      </w:r>
    </w:p>
    <w:p w14:paraId="50F2C84B" w14:textId="77777777" w:rsidR="00C40F29" w:rsidRPr="00C40F29" w:rsidRDefault="00C40F29" w:rsidP="003D37A0">
      <w:pPr>
        <w:numPr>
          <w:ilvl w:val="0"/>
          <w:numId w:val="55"/>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التحالف الاستراتيجي العمودي:</w:t>
      </w:r>
    </w:p>
    <w:p w14:paraId="0CFAB57F"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lastRenderedPageBreak/>
        <w:t>في إطار هذا النوع من التحالف تتقاسم المنظمة مواردها وقابلياتها على مستوى مراحل مختلفة من سلسلة القيمة، وذلك بهدف الحصول على ميزة تنافسية (المحمدي،2020، 92).</w:t>
      </w:r>
    </w:p>
    <w:p w14:paraId="09119139" w14:textId="77777777" w:rsidR="00C40F29" w:rsidRPr="00C40F29" w:rsidRDefault="00C40F29" w:rsidP="00C40F29">
      <w:pPr>
        <w:spacing w:after="0" w:line="240" w:lineRule="auto"/>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(ب)التحالف الاستراتيجي الأفقي:</w:t>
      </w:r>
    </w:p>
    <w:p w14:paraId="01FCE126"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تعتمد هذه الصيغة من التحالف على أساس قيام المنظمة بتقاسم مواردها وقابلياتها، وذلك من خلال بعض مراحل سلسلة القيمة وليس جميعها كما في التحالف الاستراتيجي العمودي.</w:t>
      </w:r>
    </w:p>
    <w:p w14:paraId="5D560D13" w14:textId="77777777" w:rsidR="00C40F29" w:rsidRPr="00C40F29" w:rsidRDefault="00C40F29" w:rsidP="003D37A0">
      <w:pPr>
        <w:numPr>
          <w:ilvl w:val="0"/>
          <w:numId w:val="40"/>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التحالفات الاستراتيجية الجامعية:</w:t>
      </w:r>
    </w:p>
    <w:p w14:paraId="49407A6E"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تشمل التحالفات الجامعية العديد من المجالات البحثية على أساس أن البحوث تمثل نشاطًا عالميًا مشتركًا، فضلًا عن أن البحوث التطبيقية تستخدم لأغراض محلية، خاصة مع تزايد الحاجة لتوجيه البحوث الجامعية نحو حل المشكلات ذات البعد العالمي، وبذلك يمكن تصنيف التحالفات الجامعية إلى نوعين، هما: </w:t>
      </w:r>
    </w:p>
    <w:p w14:paraId="49A5A75A" w14:textId="77777777" w:rsidR="00C40F29" w:rsidRPr="00C40F29" w:rsidRDefault="00C40F29" w:rsidP="006457EA">
      <w:pPr>
        <w:spacing w:after="0" w:line="240" w:lineRule="auto"/>
        <w:ind w:left="248"/>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(أ)التحالفات الجامعية الداخلية:</w:t>
      </w:r>
      <w:r w:rsidRPr="00C40F29">
        <w:rPr>
          <w:rFonts w:ascii="Simplified Arabic" w:hAnsi="Simplified Arabic" w:cs="Simplified Arabic" w:hint="cs"/>
          <w:sz w:val="28"/>
          <w:szCs w:val="28"/>
          <w:rtl/>
          <w:lang w:bidi="ar-EG"/>
        </w:rPr>
        <w:t xml:space="preserve"> والغرض من تلك التحالفات هو إجراء عمليات متنوعة لدعم التعاون في الوظائف الجامعية، المتمثلة في: التدريس، والبحث العلمي، وخدمة المجتمع، ويتم بناء تلك التحالفات على المستوى القومي في البلد الواحد؛ حيث يتم التركيز على توفير المناخ المناسب داخل البيئة الجامعية، ونشر ثقافة فكر الدولة والارتقاء به، فضلًا عن التركيز على الأنشطة الداخلية المطبقة بالحرم </w:t>
      </w:r>
      <w:proofErr w:type="gramStart"/>
      <w:r w:rsidRPr="00C40F29">
        <w:rPr>
          <w:rFonts w:ascii="Simplified Arabic" w:hAnsi="Simplified Arabic" w:cs="Simplified Arabic" w:hint="cs"/>
          <w:sz w:val="28"/>
          <w:szCs w:val="28"/>
          <w:rtl/>
          <w:lang w:bidi="ar-EG"/>
        </w:rPr>
        <w:t>الجامعي(</w:t>
      </w:r>
      <w:proofErr w:type="gramEnd"/>
      <w:r w:rsidRPr="00C40F29">
        <w:rPr>
          <w:rFonts w:ascii="Simplified Arabic" w:hAnsi="Simplified Arabic" w:cs="Simplified Arabic" w:hint="cs"/>
          <w:sz w:val="28"/>
          <w:szCs w:val="28"/>
          <w:rtl/>
          <w:lang w:bidi="ar-EG"/>
        </w:rPr>
        <w:t xml:space="preserve">خاطر، 2021، 55- 56)، ومن أمثلة التحالفات الاستراتيجية الداخلية بمؤسسات التعليم </w:t>
      </w:r>
      <w:proofErr w:type="spellStart"/>
      <w:r w:rsidRPr="00C40F29">
        <w:rPr>
          <w:rFonts w:ascii="Simplified Arabic" w:hAnsi="Simplified Arabic" w:cs="Simplified Arabic" w:hint="cs"/>
          <w:sz w:val="28"/>
          <w:szCs w:val="28"/>
          <w:rtl/>
          <w:lang w:bidi="ar-EG"/>
        </w:rPr>
        <w:t>الجامعى</w:t>
      </w:r>
      <w:proofErr w:type="spellEnd"/>
      <w:r w:rsidRPr="00C40F29">
        <w:rPr>
          <w:rFonts w:ascii="Simplified Arabic" w:hAnsi="Simplified Arabic" w:cs="Simplified Arabic" w:hint="cs"/>
          <w:sz w:val="28"/>
          <w:szCs w:val="28"/>
          <w:rtl/>
          <w:lang w:bidi="ar-EG"/>
        </w:rPr>
        <w:t>:</w:t>
      </w:r>
    </w:p>
    <w:p w14:paraId="7311F5EB" w14:textId="77777777" w:rsidR="00C40F29" w:rsidRPr="00C40F29" w:rsidRDefault="00C40F29" w:rsidP="003D37A0">
      <w:pPr>
        <w:numPr>
          <w:ilvl w:val="0"/>
          <w:numId w:val="74"/>
        </w:numPr>
        <w:spacing w:after="0" w:line="240" w:lineRule="auto"/>
        <w:ind w:left="1099"/>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تحالف التعلم ونقل المعرفة:</w:t>
      </w:r>
      <w:r w:rsidRPr="00C40F29">
        <w:rPr>
          <w:rFonts w:ascii="Simplified Arabic" w:hAnsi="Simplified Arabic" w:cs="Simplified Arabic" w:hint="cs"/>
          <w:sz w:val="28"/>
          <w:szCs w:val="28"/>
          <w:rtl/>
          <w:lang w:bidi="ar-EG"/>
        </w:rPr>
        <w:t xml:space="preserve"> ويتمثل الهدف الرئيس لهذا النوع من التحالف  هو خفض عملية البحث عن المعرفة، وزيادة قدرة الجامعات على التعلم من خلال زيادة القدرات التعاونية بين الجامعات مع الأطراف المتحالفة للوصول إلى معارف ذات قيمة، بحيث يمكن للأطراف المتحالفة الاستجابة السريعة للتغيرات في البيئة المحيطة؛ وتنقسم المعرفة التي يتم تشاركها إلى معرفة صريحة وأخرى ضمنية، وتكون عملية نقل المعرفة الصريحة أكثر سهولة لأنها تعتمد على الأدلة </w:t>
      </w:r>
      <w:r w:rsidRPr="00C40F29">
        <w:rPr>
          <w:rFonts w:ascii="Simplified Arabic" w:hAnsi="Simplified Arabic" w:cs="Simplified Arabic" w:hint="cs"/>
          <w:sz w:val="28"/>
          <w:szCs w:val="28"/>
          <w:rtl/>
          <w:lang w:bidi="ar-EG"/>
        </w:rPr>
        <w:lastRenderedPageBreak/>
        <w:t>والوثائق، أما المعرفة الضمنية فيتم نقلها عن طريق الممارسات والتجارب الاجتماعية</w:t>
      </w:r>
      <w:r w:rsidRPr="00C40F29">
        <w:rPr>
          <w:rFonts w:ascii="Times New Roman" w:hAnsi="Times New Roman" w:cs="Times New Roman"/>
          <w:sz w:val="28"/>
          <w:szCs w:val="28"/>
          <w:lang w:bidi="ar-EG"/>
        </w:rPr>
        <w:t>(Mendosa &amp; et al, 2014, 97- 98)</w:t>
      </w:r>
      <w:r w:rsidRPr="00C40F29">
        <w:rPr>
          <w:rFonts w:ascii="Times New Roman" w:hAnsi="Times New Roman" w:cs="Times New Roman"/>
          <w:sz w:val="28"/>
          <w:szCs w:val="28"/>
          <w:rtl/>
          <w:lang w:bidi="ar-EG"/>
        </w:rPr>
        <w:t>.</w:t>
      </w:r>
    </w:p>
    <w:p w14:paraId="13142A7D" w14:textId="77777777" w:rsidR="00C40F29" w:rsidRPr="00C40F29" w:rsidRDefault="00C40F29" w:rsidP="003D37A0">
      <w:pPr>
        <w:numPr>
          <w:ilvl w:val="0"/>
          <w:numId w:val="74"/>
        </w:numPr>
        <w:spacing w:after="0" w:line="240" w:lineRule="auto"/>
        <w:ind w:left="1099"/>
        <w:contextualSpacing/>
        <w:jc w:val="both"/>
        <w:rPr>
          <w:rFonts w:ascii="Simplified Arabic" w:eastAsia="Times New Roman" w:hAnsi="Simplified Arabic" w:cs="Simplified Arabic"/>
          <w:sz w:val="28"/>
          <w:szCs w:val="28"/>
          <w:lang w:bidi="ar-EG"/>
        </w:rPr>
      </w:pPr>
      <w:r w:rsidRPr="00C40F29">
        <w:rPr>
          <w:rFonts w:ascii="Simplified Arabic" w:hAnsi="Simplified Arabic" w:cs="Simplified Arabic" w:hint="cs"/>
          <w:sz w:val="28"/>
          <w:szCs w:val="28"/>
          <w:rtl/>
          <w:lang w:bidi="ar-EG"/>
        </w:rPr>
        <w:t xml:space="preserve">للجامعات، من خلال زيادة قدرتها على تبادل المعرفة والخبرات العملية </w:t>
      </w:r>
      <w:r w:rsidRPr="00C40F29">
        <w:rPr>
          <w:rFonts w:ascii="Simplified Arabic" w:hAnsi="Simplified Arabic" w:cs="Simplified Arabic" w:hint="cs"/>
          <w:b/>
          <w:bCs/>
          <w:sz w:val="28"/>
          <w:szCs w:val="28"/>
          <w:rtl/>
          <w:lang w:bidi="ar-EG"/>
        </w:rPr>
        <w:t>بالإضافة</w:t>
      </w:r>
      <w:r w:rsidRPr="00C40F29">
        <w:rPr>
          <w:rFonts w:ascii="Simplified Arabic" w:hAnsi="Simplified Arabic" w:cs="Simplified Arabic" w:hint="cs"/>
          <w:sz w:val="28"/>
          <w:szCs w:val="28"/>
          <w:rtl/>
          <w:lang w:bidi="ar-EG"/>
        </w:rPr>
        <w:t xml:space="preserve"> إلى تمكين الجامعات من الوصول إلى التطورات المعرفية وتطبيقها بشكلٍ فعال، وإنشاء الابتكارات والتطورات الجديدة في كافة الأنشطة الجامعية، حيث تتشارك الأطراف المتحالفة في المعارف والخبرات والتواصل مع الجهات الفاعلة الإقليمية </w:t>
      </w:r>
      <w:proofErr w:type="spellStart"/>
      <w:r w:rsidRPr="00C40F29">
        <w:rPr>
          <w:rFonts w:ascii="Simplified Arabic" w:hAnsi="Simplified Arabic" w:cs="Simplified Arabic" w:hint="cs"/>
          <w:sz w:val="28"/>
          <w:szCs w:val="28"/>
          <w:rtl/>
          <w:lang w:bidi="ar-EG"/>
        </w:rPr>
        <w:t>التى</w:t>
      </w:r>
      <w:proofErr w:type="spellEnd"/>
      <w:r w:rsidRPr="00C40F29">
        <w:rPr>
          <w:rFonts w:ascii="Simplified Arabic" w:hAnsi="Simplified Arabic" w:cs="Simplified Arabic" w:hint="cs"/>
          <w:sz w:val="28"/>
          <w:szCs w:val="28"/>
          <w:rtl/>
          <w:lang w:bidi="ar-EG"/>
        </w:rPr>
        <w:t xml:space="preserve"> تساهم  بمعارفها وخبراتها العملية، </w:t>
      </w:r>
      <w:r w:rsidRPr="00C40F29">
        <w:rPr>
          <w:rFonts w:ascii="Simplified Arabic" w:eastAsia="Times New Roman" w:hAnsi="Simplified Arabic" w:cs="Simplified Arabic" w:hint="cs"/>
          <w:sz w:val="28"/>
          <w:szCs w:val="28"/>
          <w:rtl/>
          <w:lang w:bidi="ar-EG"/>
        </w:rPr>
        <w:t>فهذا النوع من التحالف لا يهتم فقط بتبادل المعلومات والمعرفة، ولكنه يهتم بالتركيز على توليد الأفكار الإبداعية الجديدة، والتطوير والتجديد في أنشطة عمل الجامعة</w:t>
      </w:r>
      <w:r w:rsidRPr="00C40F29">
        <w:rPr>
          <w:rFonts w:ascii="Times New Roman" w:hAnsi="Times New Roman" w:cs="Times New Roman"/>
          <w:sz w:val="28"/>
          <w:szCs w:val="28"/>
          <w:lang w:bidi="ar-EG"/>
        </w:rPr>
        <w:t xml:space="preserve">(Mader </w:t>
      </w:r>
      <w:r w:rsidRPr="00C40F29">
        <w:rPr>
          <w:rFonts w:ascii="Times New Roman" w:eastAsia="Times New Roman" w:hAnsi="Times New Roman" w:cs="Times New Roman"/>
          <w:sz w:val="28"/>
          <w:szCs w:val="28"/>
          <w:lang w:bidi="ar-EG"/>
        </w:rPr>
        <w:t>&amp; et al</w:t>
      </w:r>
      <w:r w:rsidRPr="00C40F29">
        <w:rPr>
          <w:rFonts w:ascii="Times New Roman" w:hAnsi="Times New Roman" w:cs="Times New Roman"/>
          <w:sz w:val="28"/>
          <w:szCs w:val="28"/>
          <w:lang w:bidi="ar-EG"/>
        </w:rPr>
        <w:t>, 2013, 106)</w:t>
      </w:r>
      <w:r w:rsidRPr="00C40F29">
        <w:rPr>
          <w:rFonts w:ascii="Simplified Arabic" w:eastAsia="Times New Roman" w:hAnsi="Simplified Arabic" w:cs="Simplified Arabic" w:hint="cs"/>
          <w:sz w:val="28"/>
          <w:szCs w:val="28"/>
          <w:rtl/>
          <w:lang w:bidi="ar-EG"/>
        </w:rPr>
        <w:t>.</w:t>
      </w:r>
    </w:p>
    <w:p w14:paraId="07AEC977" w14:textId="77777777" w:rsidR="00C40F29" w:rsidRPr="00C40F29" w:rsidRDefault="00C40F29" w:rsidP="003D37A0">
      <w:pPr>
        <w:numPr>
          <w:ilvl w:val="0"/>
          <w:numId w:val="74"/>
        </w:numPr>
        <w:spacing w:after="0" w:line="240" w:lineRule="auto"/>
        <w:ind w:left="1099"/>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تحالف بناء وتحسين القدرات:</w:t>
      </w:r>
      <w:r w:rsidRPr="00C40F29">
        <w:rPr>
          <w:rFonts w:ascii="Simplified Arabic" w:hAnsi="Simplified Arabic" w:cs="Simplified Arabic" w:hint="cs"/>
          <w:sz w:val="28"/>
          <w:szCs w:val="28"/>
          <w:rtl/>
          <w:lang w:bidi="ar-EG"/>
        </w:rPr>
        <w:t xml:space="preserve"> ويتم من خلال هذا التحالف المحافظة على القدرات الخاصة بالجامعة من أجل تحقيق الأهداف الخاصة لكل طرف من أطراف التحالف؛ ويتم بناء القدرات بالتعلم من خلال اكتساب المعارف، والخبرات وتغطية جميع الجوانب التي يمكن أن تؤدى إلى قدرات تكاملية وأكثر </w:t>
      </w:r>
      <w:proofErr w:type="gramStart"/>
      <w:r w:rsidRPr="00C40F29">
        <w:rPr>
          <w:rFonts w:ascii="Simplified Arabic" w:hAnsi="Simplified Arabic" w:cs="Simplified Arabic" w:hint="cs"/>
          <w:sz w:val="28"/>
          <w:szCs w:val="28"/>
          <w:rtl/>
          <w:lang w:bidi="ar-EG"/>
        </w:rPr>
        <w:t>فاعلية</w:t>
      </w:r>
      <w:r w:rsidRPr="00C40F29">
        <w:rPr>
          <w:rFonts w:ascii="Times New Roman" w:hAnsi="Times New Roman" w:cs="Times New Roman"/>
          <w:kern w:val="2"/>
          <w:sz w:val="28"/>
          <w:szCs w:val="28"/>
          <w:lang w:bidi="ar-EG"/>
        </w:rPr>
        <w:t>(</w:t>
      </w:r>
      <w:proofErr w:type="gramEnd"/>
      <w:r w:rsidRPr="00C40F29">
        <w:rPr>
          <w:rFonts w:ascii="Times New Roman" w:hAnsi="Times New Roman" w:cs="Times New Roman"/>
          <w:kern w:val="2"/>
          <w:sz w:val="28"/>
          <w:szCs w:val="28"/>
          <w:lang w:bidi="ar-EG"/>
        </w:rPr>
        <w:t xml:space="preserve">Mader </w:t>
      </w:r>
      <w:r w:rsidRPr="00C40F29">
        <w:rPr>
          <w:rFonts w:ascii="Times New Roman" w:hAnsi="Times New Roman" w:cs="Times New Roman"/>
          <w:sz w:val="28"/>
          <w:szCs w:val="28"/>
          <w:lang w:bidi="ar-EG"/>
        </w:rPr>
        <w:t>&amp; et al</w:t>
      </w:r>
      <w:r w:rsidRPr="00C40F29">
        <w:rPr>
          <w:rFonts w:ascii="Times New Roman" w:hAnsi="Times New Roman" w:cs="Times New Roman"/>
          <w:kern w:val="2"/>
          <w:sz w:val="28"/>
          <w:szCs w:val="28"/>
          <w:lang w:bidi="ar-EG"/>
        </w:rPr>
        <w:t>, 2013, 106- 107)</w:t>
      </w:r>
      <w:r w:rsidRPr="00C40F29">
        <w:rPr>
          <w:rFonts w:ascii="Simplified Arabic" w:hAnsi="Simplified Arabic" w:cs="Simplified Arabic" w:hint="cs"/>
          <w:sz w:val="28"/>
          <w:szCs w:val="28"/>
          <w:rtl/>
          <w:lang w:bidi="ar-EG"/>
        </w:rPr>
        <w:t xml:space="preserve">. </w:t>
      </w:r>
    </w:p>
    <w:p w14:paraId="57739BB7" w14:textId="77777777" w:rsidR="00C40F29" w:rsidRPr="00C40F29" w:rsidRDefault="00C40F29" w:rsidP="006457EA">
      <w:pPr>
        <w:spacing w:after="0" w:line="240" w:lineRule="auto"/>
        <w:ind w:left="390"/>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(ب)التحالفات الجامعية الخارجية:</w:t>
      </w:r>
      <w:r w:rsidRPr="00C40F29">
        <w:rPr>
          <w:rFonts w:ascii="Simplified Arabic" w:hAnsi="Simplified Arabic" w:cs="Simplified Arabic" w:hint="cs"/>
          <w:sz w:val="28"/>
          <w:szCs w:val="28"/>
          <w:rtl/>
          <w:lang w:bidi="ar-EG"/>
        </w:rPr>
        <w:t xml:space="preserve"> تتميز تلك التحالفات بإجراء عمليات متنوعة، الهدف منها تقديم خدمات عابرة للحدود القومية، وتأتي التحالفات الخارجية نتيجة للجهود التي تقوم بها المنظمات والاتحادات والهيئات الدولية التي تدعو إلى التحالفات الجامعية كوسيلة للارتقاء بالعملية التعليمية والبحثية، من خلال إضفاء البعد الدولي على أنشطتها كافة (خاطر، 2021، 55- 56)، ومن أمثلة التحالفات الاستراتيجية الداخلية بمؤسسات التعليم </w:t>
      </w:r>
      <w:proofErr w:type="spellStart"/>
      <w:r w:rsidRPr="00C40F29">
        <w:rPr>
          <w:rFonts w:ascii="Simplified Arabic" w:hAnsi="Simplified Arabic" w:cs="Simplified Arabic" w:hint="cs"/>
          <w:sz w:val="28"/>
          <w:szCs w:val="28"/>
          <w:rtl/>
          <w:lang w:bidi="ar-EG"/>
        </w:rPr>
        <w:t>الجامعى</w:t>
      </w:r>
      <w:proofErr w:type="spellEnd"/>
      <w:r w:rsidRPr="00C40F29">
        <w:rPr>
          <w:rFonts w:ascii="Simplified Arabic" w:hAnsi="Simplified Arabic" w:cs="Simplified Arabic" w:hint="cs"/>
          <w:sz w:val="28"/>
          <w:szCs w:val="28"/>
          <w:rtl/>
          <w:lang w:bidi="ar-EG"/>
        </w:rPr>
        <w:t>:</w:t>
      </w:r>
    </w:p>
    <w:p w14:paraId="0929B23F" w14:textId="77777777" w:rsidR="00C40F29" w:rsidRPr="00C40F29" w:rsidRDefault="00C40F29" w:rsidP="003D37A0">
      <w:pPr>
        <w:numPr>
          <w:ilvl w:val="0"/>
          <w:numId w:val="75"/>
        </w:numPr>
        <w:spacing w:after="0" w:line="240" w:lineRule="auto"/>
        <w:ind w:left="1099"/>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تحالف التكامل الخارجي:</w:t>
      </w:r>
      <w:r w:rsidRPr="00C40F29">
        <w:rPr>
          <w:rFonts w:ascii="Simplified Arabic" w:hAnsi="Simplified Arabic" w:cs="Simplified Arabic" w:hint="cs"/>
          <w:sz w:val="28"/>
          <w:szCs w:val="28"/>
          <w:rtl/>
          <w:lang w:bidi="ar-EG"/>
        </w:rPr>
        <w:t xml:space="preserve"> ويركز هذا النوع من التحالف على كيفية حصول الجامعة على المعرفة الواردة من مصادر خارجية، وفى ذات الوقت لا تكشف الجامعة عن ما تمتلكه من معلومات ومعارف للآخرين، وبذلك تتمكن الجامعة </w:t>
      </w:r>
      <w:r w:rsidRPr="00C40F29">
        <w:rPr>
          <w:rFonts w:ascii="Simplified Arabic" w:hAnsi="Simplified Arabic" w:cs="Simplified Arabic" w:hint="cs"/>
          <w:sz w:val="28"/>
          <w:szCs w:val="28"/>
          <w:rtl/>
          <w:lang w:bidi="ar-EG"/>
        </w:rPr>
        <w:lastRenderedPageBreak/>
        <w:t xml:space="preserve">من الحفاظ على مواردها وقدراتها الفريدة التي تمثل مصدر من مصادر الميزة التنافسية </w:t>
      </w:r>
      <w:proofErr w:type="gramStart"/>
      <w:r w:rsidRPr="00C40F29">
        <w:rPr>
          <w:rFonts w:ascii="Simplified Arabic" w:hAnsi="Simplified Arabic" w:cs="Simplified Arabic" w:hint="cs"/>
          <w:sz w:val="28"/>
          <w:szCs w:val="28"/>
          <w:rtl/>
          <w:lang w:bidi="ar-EG"/>
        </w:rPr>
        <w:t>لديها(</w:t>
      </w:r>
      <w:proofErr w:type="gramEnd"/>
      <w:r w:rsidRPr="00C40F29">
        <w:rPr>
          <w:rFonts w:ascii="Simplified Arabic" w:hAnsi="Simplified Arabic" w:cs="Simplified Arabic" w:hint="cs"/>
          <w:sz w:val="28"/>
          <w:szCs w:val="28"/>
          <w:rtl/>
          <w:lang w:bidi="ar-EG"/>
        </w:rPr>
        <w:t>على، 2023، 263).</w:t>
      </w:r>
    </w:p>
    <w:p w14:paraId="1FA7CA8B" w14:textId="77777777" w:rsidR="00C40F29" w:rsidRPr="00C40F29" w:rsidRDefault="00C40F29" w:rsidP="003D37A0">
      <w:pPr>
        <w:numPr>
          <w:ilvl w:val="0"/>
          <w:numId w:val="75"/>
        </w:numPr>
        <w:spacing w:after="0" w:line="240" w:lineRule="auto"/>
        <w:ind w:left="1099"/>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التحالفات</w:t>
      </w:r>
      <w:r w:rsidRPr="00C40F29">
        <w:rPr>
          <w:rFonts w:ascii="Simplified Arabic" w:eastAsia="Times New Roman" w:hAnsi="Simplified Arabic" w:cs="Simplified Arabic" w:hint="cs"/>
          <w:b/>
          <w:bCs/>
          <w:sz w:val="28"/>
          <w:szCs w:val="28"/>
          <w:rtl/>
          <w:lang w:bidi="ar-EG"/>
        </w:rPr>
        <w:t xml:space="preserve"> الدولية:</w:t>
      </w:r>
      <w:r w:rsidRPr="00C40F29">
        <w:rPr>
          <w:rFonts w:ascii="Simplified Arabic" w:eastAsia="Times New Roman" w:hAnsi="Simplified Arabic" w:cs="Simplified Arabic" w:hint="cs"/>
          <w:sz w:val="28"/>
          <w:szCs w:val="28"/>
          <w:rtl/>
          <w:lang w:bidi="ar-EG"/>
        </w:rPr>
        <w:t xml:space="preserve"> </w:t>
      </w:r>
      <w:r w:rsidRPr="00C40F29">
        <w:rPr>
          <w:rFonts w:ascii="Simplified Arabic" w:hAnsi="Simplified Arabic" w:cs="Simplified Arabic" w:hint="cs"/>
          <w:sz w:val="28"/>
          <w:szCs w:val="28"/>
          <w:rtl/>
          <w:lang w:bidi="ar-EG"/>
        </w:rPr>
        <w:t xml:space="preserve">تشير التحالفات الدولية في التعليم إلى الارتباط بين مؤسسة (مؤسسات) في دولة واحدة مع مؤسسة أو مجموعة مؤسسات في دولة أخرى أو دول العالم في إطار مجموعة اتفاقيات أو المواثيق لتعزيز الصفقات المتبادلة، وتضمن التحالفات الدعم المتبادل في عملية الابتكار </w:t>
      </w:r>
      <w:r w:rsidRPr="00C40F29">
        <w:rPr>
          <w:rFonts w:ascii="Simplified Arabic" w:eastAsia="Times New Roman" w:hAnsi="Simplified Arabic" w:cs="Simplified Arabic" w:hint="cs"/>
          <w:sz w:val="28"/>
          <w:szCs w:val="28"/>
          <w:rtl/>
          <w:lang w:bidi="ar-EG"/>
        </w:rPr>
        <w:t xml:space="preserve">والتطوير خاصة فيما يتعلق بتوفير التدريب والبحث والممارسات المهنية، </w:t>
      </w:r>
      <w:r w:rsidRPr="00C40F29">
        <w:rPr>
          <w:rFonts w:ascii="Simplified Arabic" w:hAnsi="Simplified Arabic" w:cs="Simplified Arabic" w:hint="cs"/>
          <w:sz w:val="28"/>
          <w:szCs w:val="28"/>
          <w:rtl/>
          <w:lang w:bidi="ar-EG"/>
        </w:rPr>
        <w:t xml:space="preserve">فالتحالفات الدولية ليست وسيلة قائمة بذاتها لاكتساب المعرفة على المستوى الفردي من قبل العلماء الأفراد، ولكن هناك العديد من التحالفات التي تعد شبكات متعددة الأطراف تضم أعضاء هيئة التدريس والأكاديميين من عدة دول، ومن ثم تمثل التحالفات الدولية موردًا قيمًا للجامعات الطموحة؛ حيث توفر الوصول إلى الاتفاقيات التعليمية والمشاريع </w:t>
      </w:r>
      <w:r w:rsidRPr="00C40F29">
        <w:rPr>
          <w:rFonts w:ascii="Simplified Arabic" w:eastAsia="Times New Roman" w:hAnsi="Simplified Arabic" w:cs="Simplified Arabic" w:hint="cs"/>
          <w:sz w:val="28"/>
          <w:szCs w:val="28"/>
          <w:rtl/>
          <w:lang w:bidi="ar-EG"/>
        </w:rPr>
        <w:t xml:space="preserve">فيما يتعلق بشئون الإدارة والتطوير المستقبلي للجامعات، مما يؤثر إيجابيًا على الأداء </w:t>
      </w:r>
      <w:proofErr w:type="spellStart"/>
      <w:r w:rsidRPr="00C40F29">
        <w:rPr>
          <w:rFonts w:ascii="Simplified Arabic" w:eastAsia="Times New Roman" w:hAnsi="Simplified Arabic" w:cs="Simplified Arabic" w:hint="cs"/>
          <w:sz w:val="28"/>
          <w:szCs w:val="28"/>
          <w:rtl/>
          <w:lang w:bidi="ar-EG"/>
        </w:rPr>
        <w:t>التعليمى</w:t>
      </w:r>
      <w:proofErr w:type="spellEnd"/>
      <w:r w:rsidRPr="00C40F29">
        <w:rPr>
          <w:rFonts w:ascii="Simplified Arabic" w:eastAsia="Times New Roman" w:hAnsi="Simplified Arabic" w:cs="Simplified Arabic" w:hint="cs"/>
          <w:sz w:val="28"/>
          <w:szCs w:val="28"/>
          <w:rtl/>
          <w:lang w:bidi="ar-EG"/>
        </w:rPr>
        <w:t xml:space="preserve"> </w:t>
      </w:r>
      <w:proofErr w:type="spellStart"/>
      <w:r w:rsidRPr="00C40F29">
        <w:rPr>
          <w:rFonts w:ascii="Simplified Arabic" w:eastAsia="Times New Roman" w:hAnsi="Simplified Arabic" w:cs="Simplified Arabic" w:hint="cs"/>
          <w:sz w:val="28"/>
          <w:szCs w:val="28"/>
          <w:rtl/>
          <w:lang w:bidi="ar-EG"/>
        </w:rPr>
        <w:t>والبحثى</w:t>
      </w:r>
      <w:proofErr w:type="spellEnd"/>
      <w:r w:rsidRPr="00C40F29">
        <w:rPr>
          <w:rFonts w:ascii="Simplified Arabic" w:eastAsia="Times New Roman" w:hAnsi="Simplified Arabic" w:cs="Simplified Arabic" w:hint="cs"/>
          <w:sz w:val="28"/>
          <w:szCs w:val="28"/>
          <w:rtl/>
          <w:lang w:bidi="ar-EG"/>
        </w:rPr>
        <w:t xml:space="preserve"> لها</w:t>
      </w:r>
      <w:r w:rsidRPr="00C40F29">
        <w:rPr>
          <w:rFonts w:ascii="Simplified Arabic" w:hAnsi="Simplified Arabic" w:cs="Simplified Arabic" w:hint="cs"/>
          <w:sz w:val="28"/>
          <w:szCs w:val="28"/>
          <w:rtl/>
          <w:lang w:bidi="ar-EG"/>
        </w:rPr>
        <w:t xml:space="preserve">، علاوة </w:t>
      </w:r>
      <w:proofErr w:type="spellStart"/>
      <w:r w:rsidRPr="00C40F29">
        <w:rPr>
          <w:rFonts w:ascii="Simplified Arabic" w:hAnsi="Simplified Arabic" w:cs="Simplified Arabic" w:hint="cs"/>
          <w:sz w:val="28"/>
          <w:szCs w:val="28"/>
          <w:rtl/>
          <w:lang w:bidi="ar-EG"/>
        </w:rPr>
        <w:t>هلى</w:t>
      </w:r>
      <w:proofErr w:type="spellEnd"/>
      <w:r w:rsidRPr="00C40F29">
        <w:rPr>
          <w:rFonts w:ascii="Simplified Arabic" w:hAnsi="Simplified Arabic" w:cs="Simplified Arabic" w:hint="cs"/>
          <w:sz w:val="28"/>
          <w:szCs w:val="28"/>
          <w:rtl/>
          <w:lang w:bidi="ar-EG"/>
        </w:rPr>
        <w:t xml:space="preserve"> تخصيص الموارد المالية مما يزيد من قدرة الجامعات على المنافسة على المستوى </w:t>
      </w:r>
      <w:proofErr w:type="spellStart"/>
      <w:r w:rsidRPr="00C40F29">
        <w:rPr>
          <w:rFonts w:ascii="Simplified Arabic" w:hAnsi="Simplified Arabic" w:cs="Simplified Arabic" w:hint="cs"/>
          <w:sz w:val="28"/>
          <w:szCs w:val="28"/>
          <w:rtl/>
          <w:lang w:bidi="ar-EG"/>
        </w:rPr>
        <w:t>الدولى</w:t>
      </w:r>
      <w:proofErr w:type="spellEnd"/>
      <w:r w:rsidRPr="00C40F29">
        <w:rPr>
          <w:rFonts w:ascii="Simplified Arabic" w:hAnsi="Simplified Arabic" w:cs="Simplified Arabic" w:hint="cs"/>
          <w:sz w:val="28"/>
          <w:szCs w:val="28"/>
          <w:rtl/>
          <w:lang w:bidi="ar-EG"/>
        </w:rPr>
        <w:t xml:space="preserve"> </w:t>
      </w:r>
      <w:r w:rsidRPr="00C40F29">
        <w:rPr>
          <w:rFonts w:ascii="Times New Roman" w:eastAsia="Times New Roman" w:hAnsi="Times New Roman" w:cs="Times New Roman"/>
          <w:sz w:val="28"/>
          <w:szCs w:val="28"/>
        </w:rPr>
        <w:t>(Barman, 2015, 167)</w:t>
      </w:r>
    </w:p>
    <w:p w14:paraId="0311FE0F"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مما سبق يتضح تعدد التصنيفات الخاصة بالتحالفات الاستراتيجية، فهناك من يصنفها وفق درجة الالتزام بالشراكة، وهناك من يصنفها وفق الوظائف والمجالات والأنشطة التي يتم التحالف فيها، أو وفق القوى المضافة الناتجة عن التكامل المناسب بين المؤسسات المتحالفة، أو وفق الطريقة التي تتقاسم بها المنظمة بعض مواردها مع الآخرين بطريقة تكاملية، وعلى الرغم من تعدد تلك التصنيفات، فإنه دائمًا ما تقوم التحالفات الاستراتيجية بزيادة القدرة التنافسية للأطراف المتحالفة، وزيادة المنافع للطرفين،  كما أن هناك التحالفات الاستراتيجية الجامعية التي يتم تصنيفها على حسب نوعية التحالف سواء داخليًا أو خارجيًا.</w:t>
      </w:r>
    </w:p>
    <w:p w14:paraId="644C2478" w14:textId="77777777" w:rsidR="00C40F29" w:rsidRPr="00C40F29" w:rsidRDefault="00C40F29" w:rsidP="00C40F29">
      <w:pPr>
        <w:spacing w:after="0" w:line="240" w:lineRule="auto"/>
        <w:ind w:left="360"/>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ثالثًا: فلسفة التحالفات الاستراتيجية الجامعية:</w:t>
      </w:r>
    </w:p>
    <w:p w14:paraId="581FF114"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تعد التحالفات الاستراتيجية الجامعية بمثابة آلية تستخدمها الجامعات، استجابةً لقوى التغيير الاجتماعية والاقتصادية والثقافية، والتفاعل مع متطلبات التنافس في المجال البحثي، </w:t>
      </w:r>
      <w:r w:rsidRPr="00C40F29">
        <w:rPr>
          <w:rFonts w:ascii="Simplified Arabic" w:hAnsi="Simplified Arabic" w:cs="Simplified Arabic" w:hint="cs"/>
          <w:sz w:val="28"/>
          <w:szCs w:val="28"/>
          <w:rtl/>
          <w:lang w:bidi="ar-EG"/>
        </w:rPr>
        <w:lastRenderedPageBreak/>
        <w:t>بحيث تتمكن الجامعات من التعامل مع أدوات الثورة المعرفية، وتلبي الاحتياجات المتغيرة والمستقبلية للقطاعات المجتمعية، ومن ثم ترتكز فلسفة التحالفات الاستراتيجية في المجال البحثي على ما يلي:</w:t>
      </w:r>
    </w:p>
    <w:p w14:paraId="5C7062CE" w14:textId="77777777" w:rsidR="00C40F29" w:rsidRPr="00C40F29" w:rsidRDefault="00C40F29" w:rsidP="003D37A0">
      <w:pPr>
        <w:numPr>
          <w:ilvl w:val="0"/>
          <w:numId w:val="51"/>
        </w:numPr>
        <w:spacing w:after="0" w:line="240" w:lineRule="auto"/>
        <w:ind w:left="390"/>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قيادة التغيير: </w:t>
      </w:r>
      <w:r w:rsidRPr="00C40F29">
        <w:rPr>
          <w:rFonts w:ascii="Simplified Arabic" w:hAnsi="Simplified Arabic" w:cs="Simplified Arabic" w:hint="cs"/>
          <w:sz w:val="28"/>
          <w:szCs w:val="28"/>
          <w:rtl/>
          <w:lang w:bidi="ar-EG"/>
        </w:rPr>
        <w:t xml:space="preserve">تعتمد فلسفة التحالفات الاستراتيجية الجامعية على قيادة الجامعات نحو التغيير المستدام، من خلال مختلف الأنشطة الإبداعية والتجديدية في المجال البحثي، حيث الإبداع والتجديد في المعرفة ومحتواها وأساليب الحصول عليها ونشرها، وهذا في إطار الاتصال المتبادل على مختلف الأصعدة والمستويات، الأمر الذي شجع ظهور أنماط متجددة من التعليم الجامعي، تسهم في إحداث التلاقح الفكري والمعرفي في المجال البحثي (البنك الدولي، 2012، 57). </w:t>
      </w:r>
    </w:p>
    <w:p w14:paraId="5E8B712B" w14:textId="77777777" w:rsidR="00C40F29" w:rsidRPr="00C40F29" w:rsidRDefault="00C40F29" w:rsidP="003D37A0">
      <w:pPr>
        <w:numPr>
          <w:ilvl w:val="0"/>
          <w:numId w:val="51"/>
        </w:numPr>
        <w:spacing w:after="0" w:line="240" w:lineRule="auto"/>
        <w:ind w:left="390"/>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 xml:space="preserve">استشراف المستقبل: </w:t>
      </w:r>
      <w:r w:rsidRPr="00C40F29">
        <w:rPr>
          <w:rFonts w:ascii="Simplified Arabic" w:hAnsi="Simplified Arabic" w:cs="Simplified Arabic" w:hint="cs"/>
          <w:sz w:val="28"/>
          <w:szCs w:val="28"/>
          <w:rtl/>
          <w:lang w:bidi="ar-EG"/>
        </w:rPr>
        <w:t>ترتكز فلسفة التحالفات الاستراتيجية الجامعية على استشراف المستقبل وقراءة الاحتياجات المستقبلية للمجتمع الجامعي، وتمكينه من مواجهة التحديات المعاصرة، وذلك من شأنه إعداد الجامعات لمواجهة التحديات والتغيرات المستقبلية التي ستؤثر على وظائفها وأدوارها، خاصة في المجال البحثي؛ وذلك لكون التحالفات الاستراتيجية تتضمن أنشطة</w:t>
      </w:r>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hint="cs"/>
          <w:sz w:val="28"/>
          <w:szCs w:val="28"/>
          <w:rtl/>
          <w:lang w:bidi="ar-EG"/>
        </w:rPr>
        <w:t>للتفاعل مع المجتمع واحتياجاته المستقبلية (خاطر، 2021، 35).</w:t>
      </w:r>
    </w:p>
    <w:p w14:paraId="268173E3" w14:textId="77777777" w:rsidR="00C40F29" w:rsidRPr="00C40F29" w:rsidRDefault="00C40F29" w:rsidP="003D37A0">
      <w:pPr>
        <w:numPr>
          <w:ilvl w:val="0"/>
          <w:numId w:val="51"/>
        </w:numPr>
        <w:spacing w:after="0" w:line="240" w:lineRule="auto"/>
        <w:ind w:left="390"/>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دراسة الأسواق الخارجية:</w:t>
      </w:r>
      <w:r w:rsidRPr="00C40F29">
        <w:rPr>
          <w:rFonts w:ascii="Simplified Arabic" w:hAnsi="Simplified Arabic" w:cs="Simplified Arabic" w:hint="cs"/>
          <w:sz w:val="28"/>
          <w:szCs w:val="28"/>
          <w:rtl/>
          <w:lang w:bidi="ar-EG"/>
        </w:rPr>
        <w:t xml:space="preserve"> تعد السوق المحلية سوقًا محدودة، ومن ثم لابد من البحث عن خيارات أكثر توازنًا وتطورًا ومحدودة المخاطر (مسعودة، 2017، 131)، حيث تعتمد التحالفات الاستراتيجية الجامعية على دراسة السوق المحيطة بالجامعات، وجمع المعلومات عن اتجاهات الطلب ونوعية المخاطر التجارية المحتملة؛ لتسويق خدماتها البحثية للقطاعات الإنتاجية والصناعية.</w:t>
      </w:r>
    </w:p>
    <w:p w14:paraId="4F478935" w14:textId="77777777" w:rsidR="00C40F29" w:rsidRPr="00C40F29" w:rsidRDefault="00C40F29" w:rsidP="003D37A0">
      <w:pPr>
        <w:numPr>
          <w:ilvl w:val="0"/>
          <w:numId w:val="51"/>
        </w:numPr>
        <w:spacing w:after="0" w:line="240" w:lineRule="auto"/>
        <w:ind w:left="390"/>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التكيف مع احتياجات السوق:</w:t>
      </w:r>
      <w:r w:rsidRPr="00C40F29">
        <w:rPr>
          <w:rFonts w:ascii="Simplified Arabic" w:hAnsi="Simplified Arabic" w:cs="Simplified Arabic" w:hint="cs"/>
          <w:sz w:val="28"/>
          <w:szCs w:val="28"/>
          <w:rtl/>
          <w:lang w:bidi="ar-EG"/>
        </w:rPr>
        <w:t xml:space="preserve"> ترتكز فلسفة التحالفات الاستراتيجية الجامعية على بناء الخطط وفق احتياجات السوق المحيط بالجامعات، مع تحديد متطلبات تلك الأسواق واحتياجاتهم وتسويق الخدمات البحثية وفقًا لتلك الاحتياجات؛ مما يؤدي للاستجابة لمتطلبات السوق المحيط.</w:t>
      </w:r>
    </w:p>
    <w:p w14:paraId="06678382" w14:textId="77777777" w:rsidR="00C40F29" w:rsidRPr="00C40F29" w:rsidRDefault="00C40F29" w:rsidP="003D37A0">
      <w:pPr>
        <w:numPr>
          <w:ilvl w:val="0"/>
          <w:numId w:val="51"/>
        </w:numPr>
        <w:spacing w:after="0" w:line="240" w:lineRule="auto"/>
        <w:ind w:left="390"/>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lastRenderedPageBreak/>
        <w:t>تحقيق التعلم التنظيمي:</w:t>
      </w:r>
      <w:r w:rsidRPr="00C40F29">
        <w:rPr>
          <w:rFonts w:ascii="Simplified Arabic" w:hAnsi="Simplified Arabic" w:cs="Simplified Arabic" w:hint="cs"/>
          <w:sz w:val="28"/>
          <w:szCs w:val="28"/>
          <w:rtl/>
          <w:lang w:bidi="ar-EG"/>
        </w:rPr>
        <w:t xml:space="preserve"> يعد التحالف الاستراتيجي </w:t>
      </w:r>
      <w:proofErr w:type="spellStart"/>
      <w:r w:rsidRPr="00C40F29">
        <w:rPr>
          <w:rFonts w:ascii="Simplified Arabic" w:hAnsi="Simplified Arabic" w:cs="Simplified Arabic" w:hint="cs"/>
          <w:sz w:val="28"/>
          <w:szCs w:val="28"/>
          <w:rtl/>
          <w:lang w:bidi="ar-EG"/>
        </w:rPr>
        <w:t>الجامعى</w:t>
      </w:r>
      <w:proofErr w:type="spellEnd"/>
      <w:r w:rsidRPr="00C40F29">
        <w:rPr>
          <w:rFonts w:ascii="Simplified Arabic" w:hAnsi="Simplified Arabic" w:cs="Simplified Arabic" w:hint="cs"/>
          <w:sz w:val="28"/>
          <w:szCs w:val="28"/>
          <w:rtl/>
          <w:lang w:bidi="ar-EG"/>
        </w:rPr>
        <w:t xml:space="preserve"> آلية مهمة لتحقيق التعلم التنظيمي بالمنظمة الجامعية، بشكل يمكّنها من التغلب على إجراءات العمل الروتينية (العنزي وراضي، 2009، 15)، حيث يهيئ التحالف الاستراتيجي الفرص المواتية للتعلم الفعال بين أفراد المنظومة الجامعية، بما يسمح لها بالاستحواذ على المعرفة من الشريك المتحالف معه، وتطبيقها لخدمة الأنشطة المتنوعة بالجامعة.</w:t>
      </w:r>
    </w:p>
    <w:p w14:paraId="4C2CD01E" w14:textId="77777777" w:rsidR="00C40F29" w:rsidRPr="00C40F29" w:rsidRDefault="00C40F29" w:rsidP="003D37A0">
      <w:pPr>
        <w:numPr>
          <w:ilvl w:val="0"/>
          <w:numId w:val="51"/>
        </w:numPr>
        <w:spacing w:after="0" w:line="240" w:lineRule="auto"/>
        <w:ind w:left="390"/>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ارتياد مجالات جديدة:</w:t>
      </w:r>
      <w:r w:rsidRPr="00C40F29">
        <w:rPr>
          <w:rFonts w:ascii="Simplified Arabic" w:hAnsi="Simplified Arabic" w:cs="Simplified Arabic" w:hint="cs"/>
          <w:sz w:val="28"/>
          <w:szCs w:val="28"/>
          <w:rtl/>
          <w:lang w:bidi="ar-EG"/>
        </w:rPr>
        <w:t xml:space="preserve"> حيث تقوم فلسفة التحالفات الاستراتيجية الجامعية على تسهيل تطوير أفكار ومنتجات جديدة، بشكل يسمح للمنظمات المتشاركة بالقفز إلى مجالات جديدة، وذلك من خلال توفير فرص التعلم المتبادلة، وتسهيل عملية شراء المعرفة باهظة الثمن، ومراقبة البيئة المتغيرة، وفهم الفرص أو المخاطر الناشئة بشكل أفضل، علاوة على أنها تنمي القدرات، وتولد كما أكبر من المعرفة، إلى جانب خفض النفقات عن طريق ربط التقنيات التكميلية أو تقاسم المرافق والقدرات والاستثمار المشترك في الابتكارات الجديدة</w:t>
      </w:r>
      <w:r w:rsidRPr="00C40F29">
        <w:rPr>
          <w:rFonts w:ascii="Simplified Arabic" w:hAnsi="Simplified Arabic" w:cs="Simplified Arabic"/>
          <w:sz w:val="28"/>
          <w:szCs w:val="28"/>
          <w:lang w:bidi="ar-EG"/>
        </w:rPr>
        <w:t>.(Eckel &amp; Hartley, 2008, 614)</w:t>
      </w:r>
    </w:p>
    <w:p w14:paraId="6E38EA15" w14:textId="77777777" w:rsidR="00C40F29" w:rsidRPr="00C40F29" w:rsidRDefault="00C40F29" w:rsidP="00C40F29">
      <w:pPr>
        <w:spacing w:after="0" w:line="240" w:lineRule="auto"/>
        <w:ind w:firstLine="720"/>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مما سبق يتضح أن فلسفة التحالفات الاستراتيجية الجامعية في المجال البحثي، ترتكز على مجموعة من المبادئ، أهمها: قيادة التغيير بالجامعات لتستجيب لاحتياجات ومتطلبات القطاعات الإنتاجية منها، خاصة فيما يتعلق بخدماتها البحثية، كما تشجع المؤسسات الجامعية على ارتياد آفاق ومجالات جديدة، لأنها تتقاسم مع الجامعات المخاطر والتهديدات، بل تعمل على تقليلها، مما يوسع قدرات الجامعة في مجال تسويق الخدمات البحثية.</w:t>
      </w:r>
    </w:p>
    <w:p w14:paraId="18792A02"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رابعًا: مبررات الاهتمام بالتحالفات الاستراتيجية الجامعية في مجال تسويق الخدمات البحثية:</w:t>
      </w:r>
    </w:p>
    <w:p w14:paraId="7B4D444C" w14:textId="77777777" w:rsidR="00C40F29" w:rsidRPr="00C40F29" w:rsidRDefault="00C40F29" w:rsidP="00C40F29">
      <w:pPr>
        <w:spacing w:after="0" w:line="240" w:lineRule="auto"/>
        <w:ind w:firstLine="720"/>
        <w:jc w:val="both"/>
        <w:rPr>
          <w:rFonts w:ascii="Simplified Arabic" w:hAnsi="Simplified Arabic" w:cs="Simplified Arabic"/>
          <w:b/>
          <w:bCs/>
          <w:sz w:val="28"/>
          <w:szCs w:val="28"/>
          <w:lang w:bidi="ar-EG"/>
        </w:rPr>
      </w:pPr>
      <w:r w:rsidRPr="00C40F29">
        <w:rPr>
          <w:rFonts w:ascii="Simplified Arabic" w:hAnsi="Simplified Arabic" w:cs="Simplified Arabic" w:hint="cs"/>
          <w:sz w:val="28"/>
          <w:szCs w:val="28"/>
          <w:rtl/>
          <w:lang w:bidi="ar-EG"/>
        </w:rPr>
        <w:t>ل</w:t>
      </w:r>
      <w:r w:rsidRPr="00C40F29">
        <w:rPr>
          <w:rFonts w:ascii="Simplified Arabic" w:hAnsi="Simplified Arabic" w:cs="Simplified Arabic"/>
          <w:sz w:val="28"/>
          <w:szCs w:val="28"/>
          <w:rtl/>
          <w:lang w:bidi="ar-EG"/>
        </w:rPr>
        <w:t>لتحالفات الاست</w:t>
      </w:r>
      <w:r w:rsidRPr="00C40F29">
        <w:rPr>
          <w:rFonts w:ascii="Simplified Arabic" w:hAnsi="Simplified Arabic" w:cs="Simplified Arabic" w:hint="cs"/>
          <w:sz w:val="28"/>
          <w:szCs w:val="28"/>
          <w:rtl/>
          <w:lang w:bidi="ar-EG"/>
        </w:rPr>
        <w:t>راتيجية الجامعية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أهمية</w:t>
      </w:r>
      <w:r w:rsidRPr="00C40F29">
        <w:rPr>
          <w:rFonts w:ascii="Simplified Arabic" w:hAnsi="Simplified Arabic" w:cs="Simplified Arabic"/>
          <w:sz w:val="28"/>
          <w:szCs w:val="28"/>
          <w:rtl/>
          <w:lang w:bidi="ar-EG"/>
        </w:rPr>
        <w:t xml:space="preserve"> بالغة في حياة ال</w:t>
      </w:r>
      <w:r w:rsidRPr="00C40F29">
        <w:rPr>
          <w:rFonts w:ascii="Simplified Arabic" w:hAnsi="Simplified Arabic" w:cs="Simplified Arabic" w:hint="cs"/>
          <w:sz w:val="28"/>
          <w:szCs w:val="28"/>
          <w:rtl/>
          <w:lang w:bidi="ar-EG"/>
        </w:rPr>
        <w:t>جامعات</w:t>
      </w:r>
      <w:r w:rsidRPr="00C40F29">
        <w:rPr>
          <w:rFonts w:ascii="Simplified Arabic" w:hAnsi="Simplified Arabic" w:cs="Simplified Arabic"/>
          <w:sz w:val="28"/>
          <w:szCs w:val="28"/>
          <w:rtl/>
          <w:lang w:bidi="ar-EG"/>
        </w:rPr>
        <w:t xml:space="preserve"> التي تطمح </w:t>
      </w:r>
      <w:r w:rsidRPr="00C40F29">
        <w:rPr>
          <w:rFonts w:ascii="Simplified Arabic" w:hAnsi="Simplified Arabic" w:cs="Simplified Arabic" w:hint="cs"/>
          <w:sz w:val="28"/>
          <w:szCs w:val="28"/>
          <w:rtl/>
          <w:lang w:bidi="ar-EG"/>
        </w:rPr>
        <w:t>الوصول</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إ</w:t>
      </w:r>
      <w:r w:rsidRPr="00C40F29">
        <w:rPr>
          <w:rFonts w:ascii="Simplified Arabic" w:hAnsi="Simplified Arabic" w:cs="Simplified Arabic"/>
          <w:sz w:val="28"/>
          <w:szCs w:val="28"/>
          <w:rtl/>
          <w:lang w:bidi="ar-EG"/>
        </w:rPr>
        <w:t xml:space="preserve">لى العالمية، فمع </w:t>
      </w:r>
      <w:r w:rsidRPr="00C40F29">
        <w:rPr>
          <w:rFonts w:ascii="Simplified Arabic" w:hAnsi="Simplified Arabic" w:cs="Simplified Arabic" w:hint="cs"/>
          <w:sz w:val="28"/>
          <w:szCs w:val="28"/>
          <w:rtl/>
          <w:lang w:bidi="ar-EG"/>
        </w:rPr>
        <w:t>تزايد</w:t>
      </w:r>
      <w:r w:rsidRPr="00C40F29">
        <w:rPr>
          <w:rFonts w:ascii="Simplified Arabic" w:hAnsi="Simplified Arabic" w:cs="Simplified Arabic"/>
          <w:sz w:val="28"/>
          <w:szCs w:val="28"/>
          <w:rtl/>
          <w:lang w:bidi="ar-EG"/>
        </w:rPr>
        <w:t xml:space="preserve"> حدة المنافسة وند</w:t>
      </w:r>
      <w:r w:rsidRPr="00C40F29">
        <w:rPr>
          <w:rFonts w:ascii="Simplified Arabic" w:hAnsi="Simplified Arabic" w:cs="Simplified Arabic" w:hint="cs"/>
          <w:sz w:val="28"/>
          <w:szCs w:val="28"/>
          <w:rtl/>
          <w:lang w:bidi="ar-EG"/>
        </w:rPr>
        <w:t>رة</w:t>
      </w:r>
      <w:r w:rsidRPr="00C40F29">
        <w:rPr>
          <w:rFonts w:ascii="Simplified Arabic" w:hAnsi="Simplified Arabic" w:cs="Simplified Arabic" w:hint="cs"/>
          <w:sz w:val="24"/>
          <w:szCs w:val="24"/>
          <w:rtl/>
        </w:rPr>
        <w:t xml:space="preserve"> </w:t>
      </w:r>
      <w:r w:rsidRPr="00C40F29">
        <w:rPr>
          <w:rFonts w:ascii="Simplified Arabic" w:hAnsi="Simplified Arabic" w:cs="Simplified Arabic"/>
          <w:sz w:val="28"/>
          <w:szCs w:val="28"/>
          <w:rtl/>
          <w:lang w:bidi="ar-EG"/>
        </w:rPr>
        <w:t>الموارد وارتفاع تكالي</w:t>
      </w:r>
      <w:r w:rsidRPr="00C40F29">
        <w:rPr>
          <w:rFonts w:ascii="Simplified Arabic" w:hAnsi="Simplified Arabic" w:cs="Simplified Arabic" w:hint="cs"/>
          <w:sz w:val="28"/>
          <w:szCs w:val="28"/>
          <w:rtl/>
          <w:lang w:bidi="ar-EG"/>
        </w:rPr>
        <w:t>ف</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إنتاج المعرفة وتسويق المخرجات البحثية للجامعات،</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أ</w:t>
      </w:r>
      <w:r w:rsidRPr="00C40F29">
        <w:rPr>
          <w:rFonts w:ascii="Simplified Arabic" w:hAnsi="Simplified Arabic" w:cs="Simplified Arabic"/>
          <w:sz w:val="28"/>
          <w:szCs w:val="28"/>
          <w:rtl/>
          <w:lang w:bidi="ar-EG"/>
        </w:rPr>
        <w:t xml:space="preserve">صبحت </w:t>
      </w:r>
      <w:r w:rsidRPr="00C40F29">
        <w:rPr>
          <w:rFonts w:ascii="Simplified Arabic" w:hAnsi="Simplified Arabic" w:cs="Simplified Arabic" w:hint="cs"/>
          <w:sz w:val="28"/>
          <w:szCs w:val="28"/>
          <w:rtl/>
          <w:lang w:bidi="ar-EG"/>
        </w:rPr>
        <w:t>الجامعات في حاجة إ</w:t>
      </w:r>
      <w:r w:rsidRPr="00C40F29">
        <w:rPr>
          <w:rFonts w:ascii="Simplified Arabic" w:hAnsi="Simplified Arabic" w:cs="Simplified Arabic"/>
          <w:sz w:val="28"/>
          <w:szCs w:val="28"/>
          <w:rtl/>
          <w:lang w:bidi="ar-EG"/>
        </w:rPr>
        <w:t>لى بناء تحالفات</w:t>
      </w:r>
      <w:r w:rsidRPr="00C40F29">
        <w:rPr>
          <w:rFonts w:ascii="Simplified Arabic" w:hAnsi="Simplified Arabic" w:cs="Simplified Arabic" w:hint="cs"/>
          <w:sz w:val="28"/>
          <w:szCs w:val="28"/>
          <w:rtl/>
          <w:lang w:bidi="ar-EG"/>
        </w:rPr>
        <w:t xml:space="preserve"> استراتيجية</w:t>
      </w:r>
      <w:r w:rsidRPr="00C40F29">
        <w:rPr>
          <w:rFonts w:ascii="Simplified Arabic" w:hAnsi="Simplified Arabic" w:cs="Simplified Arabic"/>
          <w:sz w:val="28"/>
          <w:szCs w:val="28"/>
          <w:rtl/>
          <w:lang w:bidi="ar-EG"/>
        </w:rPr>
        <w:t xml:space="preserve"> تمكن</w:t>
      </w:r>
      <w:r w:rsidRPr="00C40F29">
        <w:rPr>
          <w:rFonts w:ascii="Simplified Arabic" w:hAnsi="Simplified Arabic" w:cs="Simplified Arabic" w:hint="cs"/>
          <w:sz w:val="28"/>
          <w:szCs w:val="28"/>
          <w:rtl/>
          <w:lang w:bidi="ar-EG"/>
        </w:rPr>
        <w:t xml:space="preserve">ها من توفير </w:t>
      </w:r>
      <w:r w:rsidRPr="00C40F29">
        <w:rPr>
          <w:rFonts w:ascii="Simplified Arabic" w:hAnsi="Simplified Arabic" w:cs="Simplified Arabic"/>
          <w:sz w:val="28"/>
          <w:szCs w:val="28"/>
          <w:rtl/>
          <w:lang w:bidi="ar-EG"/>
        </w:rPr>
        <w:t xml:space="preserve">الموارد </w:t>
      </w:r>
      <w:r w:rsidRPr="00C40F29">
        <w:rPr>
          <w:rFonts w:ascii="Simplified Arabic" w:hAnsi="Simplified Arabic" w:cs="Simplified Arabic" w:hint="cs"/>
          <w:sz w:val="28"/>
          <w:szCs w:val="28"/>
          <w:rtl/>
          <w:lang w:bidi="ar-EG"/>
        </w:rPr>
        <w:t xml:space="preserve">والإمكانات المادية والبشرية التي يمكن من خلالها تسويق خدماتها </w:t>
      </w:r>
      <w:r w:rsidRPr="00C40F29">
        <w:rPr>
          <w:rFonts w:ascii="Simplified Arabic" w:hAnsi="Simplified Arabic" w:cs="Simplified Arabic" w:hint="cs"/>
          <w:sz w:val="28"/>
          <w:szCs w:val="28"/>
          <w:rtl/>
          <w:lang w:bidi="ar-EG"/>
        </w:rPr>
        <w:lastRenderedPageBreak/>
        <w:t>البحثية؛ بما يضمن قدرات تنافسية أكبر للأطراف المتحالفة، ويمكن تحديد مبررات الاهتمام بالتحالفات الاستراتيجية الجامعية في مجال تسويق الخدمات البحثية فيما يلي:</w:t>
      </w:r>
    </w:p>
    <w:p w14:paraId="5E4212F1" w14:textId="77777777" w:rsidR="00C40F29" w:rsidRPr="00C40F29" w:rsidRDefault="00C40F29" w:rsidP="003D37A0">
      <w:pPr>
        <w:numPr>
          <w:ilvl w:val="0"/>
          <w:numId w:val="69"/>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 xml:space="preserve">توسيع حدود التخصصات العلمية: </w:t>
      </w:r>
      <w:r w:rsidRPr="00C40F29">
        <w:rPr>
          <w:rFonts w:ascii="Simplified Arabic" w:hAnsi="Simplified Arabic" w:cs="Simplified Arabic" w:hint="cs"/>
          <w:sz w:val="28"/>
          <w:szCs w:val="28"/>
          <w:rtl/>
          <w:lang w:bidi="ar-EG"/>
        </w:rPr>
        <w:t xml:space="preserve">فرضت تغيرات السوق تغيرات في هيكلية وبنى التخصصات العلمية، حيث اتجهت الجامعات عالمية المستوى إلى إعادة هيكلة التخصصات العلمية، وذلك من خلال الدمج بين العديد من التخصصات لتظهر بنى معرفية جديدة لهذه التخصصات العلمية، الأمر الذي ترتب عليه ضرورة انتقال الممارسات البحثية من داخل الجامعات إلى الميدان، فيتناول الباحثون المشكلات البحثية في إطار الواقع الحقيقي؛ حتى يستطيع الأكاديميون بالجامعات تجاوز الحدود الضيقة للبحث، وبحث الظواهر ككل بدلًا من الاكتفاء بتناول بعض متغيراتها (خاطر، 2021، 40)، وتساعد التحالفات الاستراتيجية الجامعات في تناول البنى المعرفية بينية وتعددية التخصصات، بما تتسم من خصائص  تمكنها من توسيع نطاق نشر المعرفة، والنقل السريع للتكنولوجيا بين الجامعات والمؤسسات المتحالفة معها. </w:t>
      </w:r>
    </w:p>
    <w:p w14:paraId="27DD80CB" w14:textId="77777777" w:rsidR="00C40F29" w:rsidRPr="00C40F29" w:rsidRDefault="00C40F29" w:rsidP="003D37A0">
      <w:pPr>
        <w:numPr>
          <w:ilvl w:val="0"/>
          <w:numId w:val="69"/>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 xml:space="preserve">الدخول إلى الأسواق الجديدة: </w:t>
      </w:r>
      <w:r w:rsidRPr="00C40F29">
        <w:rPr>
          <w:rFonts w:ascii="Simplified Arabic" w:hAnsi="Simplified Arabic" w:cs="Simplified Arabic" w:hint="cs"/>
          <w:sz w:val="28"/>
          <w:szCs w:val="28"/>
          <w:rtl/>
          <w:lang w:bidi="ar-EG"/>
        </w:rPr>
        <w:t xml:space="preserve">تمكن التحالفات الاستراتيجية الجامعات من الدخول إلى الأسواق الجديدة من خلال تطوير تكنولوجيا جديدة وفعالة (الشمري، 2019، 327)، من خلال تحديد حاجات المستفيدين والعملاء ورغباتهم، وفتح منافذ تسويقية لخدماتها البحثية في أسواق المنظمات البحثية المتحالفة معها، ومن ثم الحصول على أسواق جديدة، وتحقيق أرباح مادية نتيجة لتلك التحالفات الاستراتيجية. </w:t>
      </w:r>
    </w:p>
    <w:p w14:paraId="77A2AC08" w14:textId="77777777" w:rsidR="00C40F29" w:rsidRPr="00C40F29" w:rsidRDefault="00C40F29" w:rsidP="003D37A0">
      <w:pPr>
        <w:numPr>
          <w:ilvl w:val="0"/>
          <w:numId w:val="69"/>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t xml:space="preserve">مشاركة المخاطر: </w:t>
      </w:r>
      <w:r w:rsidRPr="00C40F29">
        <w:rPr>
          <w:rFonts w:ascii="Simplified Arabic" w:hAnsi="Simplified Arabic" w:cs="Simplified Arabic" w:hint="cs"/>
          <w:sz w:val="28"/>
          <w:szCs w:val="28"/>
          <w:rtl/>
          <w:lang w:bidi="ar-EG"/>
        </w:rPr>
        <w:t>تتيح التحالفات الاستراتيجية للجامعات مشاركة المخاطر مع المنظمات البحثية المتحالفة في مجال تسويق الخدمات البحثية، فضلًا عن التقليل منها والمشاركة في مواجهتها بآليات وطرق مختلفة، فالتحالفات الاستراتيجية تتيح ليس فقط مشاركة المعارف والخبرات مع المنظمة المتحالفة معها، بل أيضا مشاركة المخاطر الأمر الذي يزيد من فاعلية العمليات التشغيلية في مجال تسويق الخدمات البحثية وزيادة كفاءة أدائها ونجاحها على المدى الطويل (الشمري، 2019، 327).</w:t>
      </w:r>
    </w:p>
    <w:p w14:paraId="36AEA944" w14:textId="77777777" w:rsidR="00C40F29" w:rsidRPr="00C40F29" w:rsidRDefault="00C40F29" w:rsidP="003D37A0">
      <w:pPr>
        <w:numPr>
          <w:ilvl w:val="0"/>
          <w:numId w:val="69"/>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b/>
          <w:bCs/>
          <w:sz w:val="28"/>
          <w:szCs w:val="28"/>
          <w:rtl/>
          <w:lang w:bidi="ar-EG"/>
        </w:rPr>
        <w:lastRenderedPageBreak/>
        <w:t xml:space="preserve">تعزيز السمعة الأكاديمية: </w:t>
      </w:r>
      <w:r w:rsidRPr="00C40F29">
        <w:rPr>
          <w:rFonts w:ascii="Simplified Arabic" w:hAnsi="Simplified Arabic" w:cs="Simplified Arabic" w:hint="cs"/>
          <w:sz w:val="28"/>
          <w:szCs w:val="28"/>
          <w:rtl/>
          <w:lang w:bidi="ar-EG"/>
        </w:rPr>
        <w:t xml:space="preserve">تسعى التحالفات الاستراتيجية بين الجامعات والمنظمات البحثية لتسويق مخرجاتها البشرية الأكاديمية والبحثية، بهدف تعزيز السمعة الأكاديمية للجامعات من خلال جذب المزيد من الكوادر البشرية المؤهلة والاستفادة منها وتسويق مخرجاتها البحثية لخدمة المجتمع مما يعمل على الارتقاء بمكانة الجامعة وإيجاد قيمة تنافسية للجامعة على المستوى الاستراتيجي من خلال الخطط الموضوعة للتغلب على الضغوط الداخلية والخارجية التي تواجهها الجامعة (سليمان، 2023، 20). </w:t>
      </w:r>
    </w:p>
    <w:p w14:paraId="65A06101" w14:textId="77777777" w:rsidR="00C40F29" w:rsidRPr="00C40F29" w:rsidRDefault="00C40F29" w:rsidP="003D37A0">
      <w:pPr>
        <w:numPr>
          <w:ilvl w:val="0"/>
          <w:numId w:val="6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التعلم والحفاظ على القدرات الجوهرية:</w:t>
      </w:r>
      <w:r w:rsidRPr="00C40F29">
        <w:rPr>
          <w:rFonts w:ascii="Simplified Arabic" w:hAnsi="Simplified Arabic" w:cs="Simplified Arabic" w:hint="cs"/>
          <w:sz w:val="28"/>
          <w:szCs w:val="28"/>
          <w:rtl/>
          <w:lang w:bidi="ar-EG"/>
        </w:rPr>
        <w:t xml:space="preserve"> تقوم معظم المنظمات بتشكيل تحالفات استراتيجية من أجل التعلم واكتساب وسائل جديدة بغية الحصول على التكنولوجيا الجديدة، فالتعلم من الطرف المتحالف بقصد تطوير القدرات الداخلية من أجل زيادة القوة التنافسية، كما تسمح التحالفات الاستراتيجية للجامعات بالتركيز على القدرات الجوهرية التي يمتلكها وفى نفس الوقت التعلم من الشريك لتطوير القدرات الأخرى التي تسهم في زيادة القوة التنافسية في الأسواق سريعة التغيير (العنزي وراضي، 2009، 14-15).</w:t>
      </w:r>
    </w:p>
    <w:p w14:paraId="54B65242" w14:textId="77777777" w:rsidR="00C40F29" w:rsidRPr="00C40F29" w:rsidRDefault="00C40F29" w:rsidP="003D37A0">
      <w:pPr>
        <w:numPr>
          <w:ilvl w:val="0"/>
          <w:numId w:val="6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تطبيق تكنولوجيا جديدة:</w:t>
      </w:r>
      <w:r w:rsidRPr="00C40F29">
        <w:rPr>
          <w:rFonts w:ascii="Simplified Arabic" w:hAnsi="Simplified Arabic" w:cs="Simplified Arabic" w:hint="cs"/>
          <w:sz w:val="28"/>
          <w:szCs w:val="28"/>
          <w:rtl/>
          <w:lang w:bidi="ar-EG"/>
        </w:rPr>
        <w:t xml:space="preserve"> في ظل تعاظم كلفة التكنولوجيا نقلًا أو تطويرًا، فإن التحالف الاستراتيجي يعد فرصة لتطبيق ونقل التكنولوجيا بشكل أقل تكلفة من الاستثمارات الضخمة في تكنولوجيا معينة دون ضمانٍ كافٍ للنجاح (العنزي وراضي، 2009، 15).</w:t>
      </w:r>
    </w:p>
    <w:p w14:paraId="717E8138" w14:textId="77777777" w:rsidR="00C40F29" w:rsidRPr="00C40F29" w:rsidRDefault="00C40F29" w:rsidP="003D37A0">
      <w:pPr>
        <w:numPr>
          <w:ilvl w:val="0"/>
          <w:numId w:val="6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b/>
          <w:bCs/>
          <w:sz w:val="28"/>
          <w:szCs w:val="28"/>
          <w:rtl/>
          <w:lang w:bidi="ar-EG"/>
        </w:rPr>
        <w:t>تعزيز القدرة التنافسية:</w:t>
      </w:r>
      <w:r w:rsidRPr="00C40F29">
        <w:rPr>
          <w:rFonts w:ascii="Simplified Arabic" w:hAnsi="Simplified Arabic" w:cs="Simplified Arabic" w:hint="cs"/>
          <w:sz w:val="28"/>
          <w:szCs w:val="28"/>
          <w:rtl/>
          <w:lang w:bidi="ar-EG"/>
        </w:rPr>
        <w:t xml:space="preserve"> إن السرعة التي تحدث بها التغيرات التكنولوجية، والدورات القصيرة لحياة المنتجات بشكلٍ متزايد، وكذلك المنافسة العالمية الأكثر حدة، أدت إلى تحول جذري في البيئة التنافسية الحالية، وقد أدى هذا التغير السريع في طبيعة المنافسة إلى فرض مطالب متزايدة عليها للاستمرار في إنشاء تقنيات جديدة تتطلب تكلفة عالية، الأمر الذي حفز الشركات للدخول في علاقات تعاون مع الجامعات للاستفادة من إمكانياتها؛ لخفض الإنفاق على عمليات البحث والتطوير، والاستفادة </w:t>
      </w:r>
      <w:r w:rsidRPr="00C40F29">
        <w:rPr>
          <w:rFonts w:ascii="Simplified Arabic" w:hAnsi="Simplified Arabic" w:cs="Simplified Arabic" w:hint="cs"/>
          <w:sz w:val="28"/>
          <w:szCs w:val="28"/>
          <w:rtl/>
          <w:lang w:bidi="ar-EG"/>
        </w:rPr>
        <w:lastRenderedPageBreak/>
        <w:t>من المبادرات التطبيقية التي تقودها الجامعات لتطوير وتسويق التكنولوجيات الجديدة</w:t>
      </w:r>
      <w:r w:rsidRPr="00C40F29">
        <w:rPr>
          <w:rFonts w:ascii="Simplified Arabic" w:hAnsi="Simplified Arabic" w:cs="Simplified Arabic"/>
          <w:sz w:val="28"/>
          <w:szCs w:val="28"/>
          <w:lang w:bidi="ar-EG"/>
        </w:rPr>
        <w:t>(</w:t>
      </w:r>
      <w:proofErr w:type="spellStart"/>
      <w:r w:rsidRPr="00C40F29">
        <w:rPr>
          <w:rFonts w:ascii="Simplified Arabic" w:hAnsi="Simplified Arabic" w:cs="Simplified Arabic"/>
          <w:sz w:val="28"/>
          <w:szCs w:val="28"/>
          <w:lang w:bidi="ar-EG"/>
        </w:rPr>
        <w:t>Elmuti</w:t>
      </w:r>
      <w:proofErr w:type="spellEnd"/>
      <w:r w:rsidRPr="00C40F29">
        <w:rPr>
          <w:rFonts w:ascii="Simplified Arabic" w:hAnsi="Simplified Arabic" w:cs="Simplified Arabic"/>
          <w:sz w:val="28"/>
          <w:szCs w:val="28"/>
          <w:lang w:bidi="ar-EG"/>
        </w:rPr>
        <w:t xml:space="preserve"> &amp; et al, 2005, 118)</w:t>
      </w:r>
      <w:r w:rsidRPr="00C40F29">
        <w:rPr>
          <w:rFonts w:ascii="Simplified Arabic" w:hAnsi="Simplified Arabic" w:cs="Simplified Arabic" w:hint="cs"/>
          <w:sz w:val="28"/>
          <w:szCs w:val="28"/>
          <w:rtl/>
          <w:lang w:bidi="ar-EG"/>
        </w:rPr>
        <w:t xml:space="preserve"> ، ومن ثم تستفيد الجامعات من ذلك في تسويق خدماتها البحثية.</w:t>
      </w:r>
    </w:p>
    <w:p w14:paraId="1D3039FB"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ومما سبق يتضح أن هناك العديد من المبررات التي تدفع الجامعات للدخول في تحالفات استراتيجية مع المنظمات البحثية أو القطاعات المجتمعية، حيث يسهم التحالف في دفع الجامعات نحو تسويق خدماتها البحثية إلي أسواق جديدة، من خلال المعلومات التسويقية التي تحصل عليها حول كيفية اختيار الخدمات البحثية الملائمة للمستفيدين وتضع استراتيجياتها التسويقية في ضوئها، فضلًا عن أن التحالفات الاستراتيجية تمكن الجامعات من ترويج مخرجاتها البحثية وتوزيعها من خلال اكتشاف أسواق جديدة، ومن ثم تمكن الجامعات من متابعة الفرص التسويقية التي لا يمكن الحصول عليها دونها. </w:t>
      </w:r>
    </w:p>
    <w:p w14:paraId="5E2D16BE"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المحور الثالث:</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hint="cs"/>
          <w:b/>
          <w:bCs/>
          <w:sz w:val="28"/>
          <w:szCs w:val="28"/>
          <w:rtl/>
          <w:lang w:bidi="ar-EG"/>
        </w:rPr>
        <w:t xml:space="preserve">أنماط التحالفات استراتيجية في تسويق الخدمات البحثية بالجامعات: </w:t>
      </w:r>
    </w:p>
    <w:p w14:paraId="02CE5896"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يتم تسويق الخدمات البحثية بالجامعات عبر آليات وأساليب تعزيز نوعية، تؤدي إلى جودة التسويق في الخدمات في الجامعات، وتسهم في نشر ثقافة تسويق البحوث العلمية، وتوفير أساليب مختلفة للتسويق، ونقل التقنية من الجامعات إلى الصناعات، وتوفير الدعم المادي الكافي لتسويق نتائج البحوث العلمية، وإزالة العوائق قبل تسويق نتائجها </w:t>
      </w:r>
      <w:r w:rsidRPr="00C40F29">
        <w:rPr>
          <w:rFonts w:ascii="Simplified Arabic" w:hAnsi="Simplified Arabic" w:cs="Simplified Arabic"/>
          <w:kern w:val="2"/>
          <w:sz w:val="28"/>
          <w:szCs w:val="28"/>
          <w:lang w:bidi="ar-EG"/>
        </w:rPr>
        <w:t>(</w:t>
      </w:r>
      <w:proofErr w:type="spellStart"/>
      <w:r w:rsidRPr="00C40F29">
        <w:rPr>
          <w:rFonts w:ascii="Simplified Arabic" w:hAnsi="Simplified Arabic" w:cs="Simplified Arabic"/>
          <w:kern w:val="2"/>
          <w:sz w:val="28"/>
          <w:szCs w:val="28"/>
          <w:lang w:bidi="ar-EG"/>
        </w:rPr>
        <w:t>Masudian</w:t>
      </w:r>
      <w:proofErr w:type="spellEnd"/>
      <w:r w:rsidRPr="00C40F29">
        <w:rPr>
          <w:rFonts w:ascii="Simplified Arabic" w:hAnsi="Simplified Arabic" w:cs="Simplified Arabic"/>
          <w:kern w:val="2"/>
          <w:sz w:val="28"/>
          <w:szCs w:val="28"/>
          <w:lang w:bidi="ar-EG"/>
        </w:rPr>
        <w:t xml:space="preserve"> &amp; et al,2013,1)</w:t>
      </w:r>
      <w:r w:rsidRPr="00C40F29">
        <w:rPr>
          <w:rFonts w:ascii="Simplified Arabic" w:hAnsi="Simplified Arabic" w:cs="Simplified Arabic" w:hint="cs"/>
          <w:kern w:val="2"/>
          <w:sz w:val="28"/>
          <w:szCs w:val="28"/>
          <w:rtl/>
          <w:lang w:bidi="ar-EG"/>
        </w:rPr>
        <w:t>.</w:t>
      </w:r>
    </w:p>
    <w:p w14:paraId="412912A3"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وتعتمد استراتيجية تسويق الخدمات البحثية والمتمثلة في المخرجات البحثية بالجامعات بالاستجاب</w:t>
      </w:r>
      <w:r w:rsidRPr="00C40F29">
        <w:rPr>
          <w:rFonts w:ascii="Simplified Arabic" w:hAnsi="Simplified Arabic" w:cs="Simplified Arabic" w:hint="eastAsia"/>
          <w:kern w:val="2"/>
          <w:sz w:val="28"/>
          <w:szCs w:val="28"/>
          <w:rtl/>
          <w:lang w:bidi="ar-EG"/>
        </w:rPr>
        <w:t>ة</w:t>
      </w:r>
      <w:r w:rsidRPr="00C40F29">
        <w:rPr>
          <w:rFonts w:ascii="Simplified Arabic" w:hAnsi="Simplified Arabic" w:cs="Simplified Arabic" w:hint="cs"/>
          <w:kern w:val="2"/>
          <w:sz w:val="28"/>
          <w:szCs w:val="28"/>
          <w:rtl/>
          <w:lang w:bidi="ar-EG"/>
        </w:rPr>
        <w:t xml:space="preserve"> لطلب قطاع ما في المجتمع أو بمبادرتها لوضع حلول ودراسات تهدف إلى تعزيز هذا القطاع، حيث تبدأ حينها الجامعة بتشخيص المشكلة ودراستها، ثم وضع المقترحات الوافية الكفيلة بمعالجتها للتوصل إلى الحلول، ومن ثم وضع التوصيات اللازمة، على أن تطابق هذه الحلول واقع الحال لدى هذا القطاع، ويتم اختبارها والتأكد من فاعليتها قبل إعدادها بصورة نهائية، وتقديمها إلى القطاع أو الجهة المستفيدة، وبذلك تعتمد الجامعات في اقتراح وتنفيذ الأبحاث العلمية على احتياجات القطاعات المستفيدة، وعلى الآليات التي من خلالها يتم تســويق واستثمار وتطبيق نتــائج هذه الأبحاث (الحمود، 2002، 187).</w:t>
      </w:r>
    </w:p>
    <w:p w14:paraId="5FBCCE22"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lastRenderedPageBreak/>
        <w:t>كما تعتمد منظومة البحث العلمي بالجامعات على إمكانية تحويل نتائج البحوث العلمية إلى سلعة إنتاجية يمكن تسويقها واستثمارها، حيث أصبحت البحوث العلمية من السلع المعرفية المهمة التي تتنافس الدول في الإنفاق عليها، أي أن التحدي الأكبر لصناعة البحث العلمي هو تجسير الفجوة بين نتائج الأبحاث، وتحويلها إلى منتجات يمكن تسويقها(الخليفة،2014، 42)، وذلك من خلال إقامة تحالفات استراتيجية بين الجامعات والقطاعات الإنتاجية والصناعية في المجال البحثي في صورة أنماط متعددة، أهمها: الحاضنات التكنولوجية، ومراكز التميز البحثي، وحدائق المعرفة، والتي تتكفل بمهمة تحويل الأفكار والمبتكرات البحثية إلى منتجات يتم تسويقها واستثمارها، وفيما يلي تناول تلك الأنماط:</w:t>
      </w:r>
    </w:p>
    <w:p w14:paraId="693CD3CD" w14:textId="77777777" w:rsidR="00C40F29" w:rsidRPr="00C40F29" w:rsidRDefault="00C40F29" w:rsidP="003D37A0">
      <w:pPr>
        <w:numPr>
          <w:ilvl w:val="0"/>
          <w:numId w:val="30"/>
        </w:numPr>
        <w:spacing w:after="0" w:line="240" w:lineRule="auto"/>
        <w:contextualSpacing/>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حاضنات الأبحاث التكنولوجية:</w:t>
      </w:r>
    </w:p>
    <w:p w14:paraId="5D965D6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تعد الحاضنات التكنولوجية النمط الأمثل لحل مشاكل البحث العلمي والباحثين بالجامعات، حيث تسهم في ترجمة أعمالهم في الواقع الإنتاجي، كما تعد أداة استراتيجية للبناء والمحافظة على رأس المال الفكري والحد قدر الإمكان من هجرته، حيث تقوم بدورٍ مهم في استيعاب الكفاءات البحثية، ووقف نزيف الأدمغة في الوطن العربي نحو الخارج، مما يؤدي إلى دفع عجلة البحث العلمي وتحقيق التنمية المنشودة، حيث تقوم الجامعة بتوفير فرص استثمارية وتشغيلية لمخرجاتها النهائية، وعلى رأسها البحث العلمي، وذلك من خلال تبني المبدعين والمبتكرين وتحويل أفكارهم ومشاريعهم من مجرد نموذج مخبري إلى الإنتاج والاستثمار، وذلك بتوفير الخدمات والدعم والمساعدة العملية للمبتكرين في سبيل الحصول على المنتج الذي يحقق قيمة مضافة في اقتصاد السوق (عبدالمنعم، والحيلة، 2013، 168).</w:t>
      </w:r>
    </w:p>
    <w:p w14:paraId="6C8B0566"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وتعمل حاضنات الأعمال البحثية التكنولوجية كمراكز للتكنولوجيا، وهي تعطي الدفعة لعمليات البدء المنطقية، حيث تقوم بتحديد الأنشطة وتوفير الخدمات ذات القيمة المضافة المطلوبة، لكي تدعم الحاضنة عملاءها</w:t>
      </w:r>
      <w:r w:rsidRPr="00C40F29">
        <w:rPr>
          <w:rFonts w:ascii="Simplified Arabic" w:hAnsi="Simplified Arabic" w:cs="Simplified Arabic"/>
          <w:kern w:val="2"/>
          <w:sz w:val="28"/>
          <w:szCs w:val="28"/>
          <w:lang w:bidi="ar-EG"/>
        </w:rPr>
        <w:t>(Smith, 2004, 10)</w:t>
      </w:r>
      <w:r w:rsidRPr="00C40F29">
        <w:rPr>
          <w:rFonts w:ascii="Simplified Arabic" w:hAnsi="Simplified Arabic" w:cs="Simplified Arabic" w:hint="cs"/>
          <w:kern w:val="2"/>
          <w:sz w:val="28"/>
          <w:szCs w:val="28"/>
          <w:rtl/>
          <w:lang w:bidi="ar-EG"/>
        </w:rPr>
        <w:t>، ويقصد بها أنها نمط من الحاضنات يُعنى بالتقنية ونشرها وتطوير المنشآت المتخصصة فيها والمرتبطة بها، وتشجيع ومساعدة الباحثين والأكاديميي</w:t>
      </w:r>
      <w:r w:rsidRPr="00C40F29">
        <w:rPr>
          <w:rFonts w:ascii="Simplified Arabic" w:hAnsi="Simplified Arabic" w:cs="Simplified Arabic" w:hint="eastAsia"/>
          <w:kern w:val="2"/>
          <w:sz w:val="28"/>
          <w:szCs w:val="28"/>
          <w:rtl/>
          <w:lang w:bidi="ar-EG"/>
        </w:rPr>
        <w:t>ن</w:t>
      </w:r>
      <w:r w:rsidRPr="00C40F29">
        <w:rPr>
          <w:rFonts w:ascii="Simplified Arabic" w:hAnsi="Simplified Arabic" w:cs="Simplified Arabic" w:hint="cs"/>
          <w:kern w:val="2"/>
          <w:sz w:val="28"/>
          <w:szCs w:val="28"/>
          <w:rtl/>
          <w:lang w:bidi="ar-EG"/>
        </w:rPr>
        <w:t xml:space="preserve"> ومراكز الأبحاث ليصبحوا رواد أعمال، من خلال تدريبهم </w:t>
      </w:r>
      <w:r w:rsidRPr="00C40F29">
        <w:rPr>
          <w:rFonts w:ascii="Simplified Arabic" w:hAnsi="Simplified Arabic" w:cs="Simplified Arabic" w:hint="cs"/>
          <w:kern w:val="2"/>
          <w:sz w:val="28"/>
          <w:szCs w:val="28"/>
          <w:rtl/>
          <w:lang w:bidi="ar-EG"/>
        </w:rPr>
        <w:lastRenderedPageBreak/>
        <w:t>وتزويدهم بالمهارات وتوفير الاستشارات والخدمات الأخرى اللازمة، وتعد الحاضنة التكنولوجية الآلية المناسبة لدعم التنمية المستدامة وتفعيل العلاقة بين الجامعة وقطاع الأعمال، وبالتالي فهي تمثل ضرورة ملحة، وتساوي في قيمتها الدور الاقتصادي والاجتماعي والتقني الذي تؤديه المؤسسات الأخرى في تحقيق التنمية المستدامة، ومن ثم فهي توفر السبل لدخول أصحاب الأفكار التكنولوجية في شراكة، للحصول على مدخلات البحث من معامل وأبحاث وأدوات من أجل الوصول إلى منتج قابل للتسويق والتسعير (حجي، وعبدالحميد، 2012، 417-418).</w:t>
      </w:r>
    </w:p>
    <w:p w14:paraId="2C5AFBF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وقد شهدت الدول المتقدمة نهجًا لإقامة الحاضنات التكنولوجية كوسيلة لتطبيق البحث العلمي بالجامعات وتسويقه، واحتضان ودعم المبادرين وأصحاب الأفكار البحثية الإبداعية والمشاريع التي تقدم خدمات جديدة ومتطورة تؤدي إلى إحداث تنمية تكنولوجية واقتصادية واجتماعية في المجتمع، وأصبح للحاضنات التكنولوجية دور متنام في دعم المشاريع البحثية وإدارة الابتكار، والتي تقع في كثير من الأحيان بين الجامعات والصناعة، ويتم من خلالها مساعدة الباحثين على الانتقال بنتائج أبحاثهم من مرحلة الإبداع المخبري إلى مرحلة الترويج التجاري، وتسويق العلم والتكنولوجي</w:t>
      </w:r>
      <w:r w:rsidRPr="00C40F29">
        <w:rPr>
          <w:rFonts w:ascii="Simplified Arabic" w:hAnsi="Simplified Arabic" w:cs="Simplified Arabic" w:hint="eastAsia"/>
          <w:kern w:val="2"/>
          <w:sz w:val="28"/>
          <w:szCs w:val="28"/>
          <w:rtl/>
          <w:lang w:bidi="ar-EG"/>
        </w:rPr>
        <w:t>ا</w:t>
      </w:r>
      <w:r w:rsidRPr="00C40F29">
        <w:rPr>
          <w:rFonts w:ascii="Simplified Arabic" w:hAnsi="Simplified Arabic" w:cs="Simplified Arabic" w:hint="cs"/>
          <w:kern w:val="2"/>
          <w:sz w:val="28"/>
          <w:szCs w:val="28"/>
          <w:rtl/>
          <w:lang w:bidi="ar-EG"/>
        </w:rPr>
        <w:t xml:space="preserve"> من خلال التعاقدات والاتفاقات التي تتم بين مجتمع المال والأعمال وتطبيقات البحث العلمي (أبو غزالة، 2016، 55).</w:t>
      </w:r>
    </w:p>
    <w:p w14:paraId="3981DBF9"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وتركز الحاضنات التكنولوجية على المشروعات القائمة على المبادرات التكنولوجية وتطبيق الأبحاث العلمية وتسويقها؛ حيث تعد هذه النوعية من الحاضنات حجر الزاوية في مجال تطبيق البحوث العلمية وتسويق التكنولوجيا والربط بين ملكة الفكر الإبداعي وواقع دنيا الأعمال، كما تعد جزءًا من منظومة تكنولوجية متكاملة تتضمن مشاريع بحثية وتطبيقية ذات طابع علمي، ومشاريع تخدم البحوث الصناعية الخاصة بالمصانع الكبرى، عن طريق تقديم المكان المناسب والخدمات والمساعدات، حيث تعد الحاضنات من أهم الوسائل الفاعلة التي يمكن من خلالها تطبيق الأبحاث العلمية والابتكارات المتطورة في مشروعات صناعية إنتاجية؛ لتصنيع منتجات ذات تقنية عالية لها قدرات تنافسية بالأسواق العالمية (أبو غزالة، 2016، 75-76).</w:t>
      </w:r>
    </w:p>
    <w:p w14:paraId="45E0A8B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lastRenderedPageBreak/>
        <w:t xml:space="preserve">وعليه، تستخدم الجامعات نموذج </w:t>
      </w:r>
      <w:bookmarkStart w:id="0" w:name="_Hlk535847012"/>
      <w:r w:rsidRPr="00C40F29">
        <w:rPr>
          <w:rFonts w:ascii="Simplified Arabic" w:hAnsi="Simplified Arabic" w:cs="Simplified Arabic" w:hint="cs"/>
          <w:kern w:val="2"/>
          <w:sz w:val="28"/>
          <w:szCs w:val="28"/>
          <w:rtl/>
          <w:lang w:bidi="ar-EG"/>
        </w:rPr>
        <w:t xml:space="preserve">الحاضن التكنولوجي كآلية مناسبة لتسويق إنتاجها البحثي، حيث تركز على نقل المعرفة العلمية من الأكاديميين في الجامعات إلى الشركات والمؤسسات الإنتاجية في المجتمع، ومن ثم مساعدة الشركات الجديدة على صقل الأفكار المبتكرة وترتيبها، فتعمل الحاضنات البحثية التي توجد بالجامعات أو بالقرب منها على تيسير الوصول إلى مصادر المعرفة العلمية، كما تسهم في خفض تكلفة المشروعات الخاصة بالشركات الجديدة نتيجة لاستخدام المعامل والمختبرات الخاصة بالجامعات، إضافة إلى المزايا التي تحصل عليها الشركات نتيجة التفاعل مع الأكاديميين بالجامعات والحصول على الاستشارات العلمية </w:t>
      </w:r>
      <w:r w:rsidRPr="00C40F29">
        <w:rPr>
          <w:rFonts w:ascii="Simplified Arabic" w:hAnsi="Simplified Arabic" w:cs="Simplified Arabic"/>
          <w:kern w:val="2"/>
          <w:sz w:val="28"/>
          <w:szCs w:val="28"/>
          <w:lang w:bidi="ar-EG"/>
        </w:rPr>
        <w:t xml:space="preserve">(Xiao &amp; North,2018, 36) </w:t>
      </w:r>
      <w:r w:rsidRPr="00C40F29">
        <w:rPr>
          <w:rFonts w:ascii="Simplified Arabic" w:hAnsi="Simplified Arabic" w:cs="Simplified Arabic" w:hint="cs"/>
          <w:kern w:val="2"/>
          <w:sz w:val="28"/>
          <w:szCs w:val="28"/>
          <w:rtl/>
          <w:lang w:bidi="ar-EG"/>
        </w:rPr>
        <w:t xml:space="preserve"> ومن ثم تساعد الحاضنات البحثية الجامعات في تسويق خدماتها البحثية، من خلال تحقيق الشراكات والتحالفات الاستراتيجية بين الجامعة وقطاعات الإنتاج المختلفة في المجتمع، كما ترى بحوث أعضاء هيئة التدريس طريقها للتطبيق، وفي ذات الوقت تحصل الجامعة على دعم مالي مناسب من خلال العقود البحثية</w:t>
      </w:r>
      <w:bookmarkEnd w:id="0"/>
      <w:r w:rsidRPr="00C40F29">
        <w:rPr>
          <w:rFonts w:ascii="Simplified Arabic" w:hAnsi="Simplified Arabic" w:cs="Simplified Arabic" w:hint="cs"/>
          <w:kern w:val="2"/>
          <w:sz w:val="28"/>
          <w:szCs w:val="28"/>
          <w:rtl/>
          <w:lang w:bidi="ar-EG"/>
        </w:rPr>
        <w:t>.</w:t>
      </w:r>
    </w:p>
    <w:p w14:paraId="56B626DC"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ومن المبررات الرئيسة لقيام الحاضنات، النظر إليها كطريقة يمكن من خلالها التصدي لفشل الأسواق في احتواء الشركات الناشئة ذات التقنية العالية، ومن ثم التغلب على العقبات التي تواجهها في المراحل الأولى من </w:t>
      </w:r>
      <w:proofErr w:type="gramStart"/>
      <w:r w:rsidRPr="00C40F29">
        <w:rPr>
          <w:rFonts w:ascii="Simplified Arabic" w:hAnsi="Simplified Arabic" w:cs="Simplified Arabic" w:hint="cs"/>
          <w:kern w:val="2"/>
          <w:sz w:val="28"/>
          <w:szCs w:val="28"/>
          <w:rtl/>
          <w:lang w:bidi="ar-EG"/>
        </w:rPr>
        <w:t>تطورها</w:t>
      </w:r>
      <w:r w:rsidRPr="00C40F29">
        <w:rPr>
          <w:rFonts w:ascii="Simplified Arabic" w:hAnsi="Simplified Arabic" w:cs="Simplified Arabic"/>
          <w:kern w:val="2"/>
          <w:sz w:val="28"/>
          <w:szCs w:val="28"/>
          <w:lang w:bidi="ar-EG"/>
        </w:rPr>
        <w:t>(</w:t>
      </w:r>
      <w:proofErr w:type="gramEnd"/>
      <w:r w:rsidRPr="00C40F29">
        <w:rPr>
          <w:rFonts w:ascii="Simplified Arabic" w:hAnsi="Simplified Arabic" w:cs="Simplified Arabic"/>
          <w:kern w:val="2"/>
          <w:sz w:val="28"/>
          <w:szCs w:val="28"/>
          <w:lang w:bidi="ar-EG"/>
        </w:rPr>
        <w:t>Dee &amp; Et al, 2012,4)</w:t>
      </w:r>
      <w:r w:rsidRPr="00C40F29">
        <w:rPr>
          <w:rFonts w:ascii="Simplified Arabic" w:hAnsi="Simplified Arabic" w:cs="Simplified Arabic" w:hint="cs"/>
          <w:kern w:val="2"/>
          <w:sz w:val="28"/>
          <w:szCs w:val="28"/>
          <w:rtl/>
          <w:lang w:bidi="ar-EG"/>
        </w:rPr>
        <w:t>، وتسعى الحاضنات التكنولوجية إلى تحقيق العديد من الأهداف على مستوى الجامعة في مجال تسويق الخدمات البحثية، وتتمثل أهمها في: (عماد الدين، 2012، 9)، (عبد الرحمن، 2017، 51)</w:t>
      </w:r>
    </w:p>
    <w:p w14:paraId="24FDBBB6" w14:textId="77777777" w:rsidR="00C40F29" w:rsidRPr="00C40F29" w:rsidRDefault="00C40F29" w:rsidP="003D37A0">
      <w:pPr>
        <w:numPr>
          <w:ilvl w:val="0"/>
          <w:numId w:val="36"/>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نقل نتائج البحث العلمي من الجامعات إلى الصناعة، واحتضان الأفكار الإبداعية لطلاب الجامعات وخريجيها والاستفادة منها.</w:t>
      </w:r>
    </w:p>
    <w:p w14:paraId="3516FD46" w14:textId="77777777" w:rsidR="00C40F29" w:rsidRPr="00C40F29" w:rsidRDefault="00C40F29" w:rsidP="003D37A0">
      <w:pPr>
        <w:numPr>
          <w:ilvl w:val="0"/>
          <w:numId w:val="36"/>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تحويل الأبحاث إلى منتجات تكنولوجية حقيقية يتم تسويقها في المجتمع.</w:t>
      </w:r>
    </w:p>
    <w:p w14:paraId="4DFF3D32" w14:textId="77777777" w:rsidR="00C40F29" w:rsidRPr="00C40F29" w:rsidRDefault="00C40F29" w:rsidP="003D37A0">
      <w:pPr>
        <w:numPr>
          <w:ilvl w:val="0"/>
          <w:numId w:val="36"/>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إعداد الخطط التسويقية لنتائج البحوث الأكاديمية بالجامعات لدى الجهات المستفيدة، مما يعزز دور الجامعة في تحقيق التنمية الاقتصادية.</w:t>
      </w:r>
    </w:p>
    <w:p w14:paraId="53DB8E0A" w14:textId="77777777" w:rsidR="00C40F29" w:rsidRPr="00C40F29" w:rsidRDefault="00C40F29" w:rsidP="003D37A0">
      <w:pPr>
        <w:numPr>
          <w:ilvl w:val="0"/>
          <w:numId w:val="36"/>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الربط بين الجامعات والمؤسسات الإنتاجية، وذلك من أجل إشراك النظام الجامعي في عالم الإنتاج وتعزيز الإنتاج المحلي القائم على المعرفة.</w:t>
      </w:r>
    </w:p>
    <w:p w14:paraId="28E4FE89" w14:textId="77777777" w:rsidR="00C40F29" w:rsidRPr="00C40F29" w:rsidRDefault="00C40F29" w:rsidP="003D37A0">
      <w:pPr>
        <w:numPr>
          <w:ilvl w:val="0"/>
          <w:numId w:val="36"/>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lastRenderedPageBreak/>
        <w:t>تكوين شبكة شراكة بين جميع الأطراف الفاعلة متمثلة في (المؤسسات المحتضنة، والمؤسسات المتخرجة من الحضانة، والخبراء والهيئات العلمية، وخبراء الاقتصاد).</w:t>
      </w:r>
    </w:p>
    <w:p w14:paraId="74058CA2" w14:textId="77777777" w:rsidR="00C40F29" w:rsidRPr="00C40F29" w:rsidRDefault="00C40F29" w:rsidP="003D37A0">
      <w:pPr>
        <w:numPr>
          <w:ilvl w:val="0"/>
          <w:numId w:val="36"/>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زيادة القدرات العلمية للجامعات، ومن ثم زيادة قدرتها على المنافسة.</w:t>
      </w:r>
    </w:p>
    <w:p w14:paraId="13F10BE7" w14:textId="77777777" w:rsidR="00C40F29" w:rsidRPr="00C40F29" w:rsidRDefault="00C40F29" w:rsidP="003D37A0">
      <w:pPr>
        <w:numPr>
          <w:ilvl w:val="0"/>
          <w:numId w:val="36"/>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تقديم المساعدات للمشروعات القائمة على التكنولوجيا، وكذلك تحويل أفكارهم إلى منتجات قابلة للتسويق.</w:t>
      </w:r>
    </w:p>
    <w:p w14:paraId="216269DF"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kern w:val="2"/>
          <w:sz w:val="28"/>
          <w:szCs w:val="28"/>
          <w:rtl/>
          <w:lang w:bidi="ar-EG"/>
        </w:rPr>
        <w:t>ومن هذا المنطلق تقوم الحاضنات البحثية بتسويق الخدمات البحثية من خلال اكتشاف الأفكار الجديدة واحتضانها، ومساعدة الباحثين على تطوير أفكارهم  وتنفيذها على هيئة مشروعات صغيرة من خلال الربط بين مؤسسات البحث العلمي وما تقدمه من خدمات بحثية، وبين ما يتطلبه قطاع الإنتاج والخدمات في المجتمع،  وتحويل نتائج الأبحاث العلمية إلى مشروعات صغيرة يمكن تنفيذها (علي، 2019، 109)، ومن ثم تسهم الحاضنات البحثية في ترجمة الخدمات البحثية في الواقع وجعلها في حيز التنفيذ، وبذلك تكون الحاضنة بمثابة تحالف استراتيجي يمكن الجامعة من الاستفادة من القطاع الخاص في النواحي التمويلية، ومساعدة الباحثين على تسويق أبحاثهم، عن طريق تحديد الجهات المستفيدة من تطبيق نتائج تلك الأبحاث</w:t>
      </w:r>
      <w:r w:rsidRPr="00C40F29">
        <w:rPr>
          <w:rFonts w:ascii="Simplified Arabic" w:hAnsi="Simplified Arabic" w:cs="Simplified Arabic" w:hint="cs"/>
          <w:sz w:val="28"/>
          <w:szCs w:val="28"/>
          <w:rtl/>
          <w:lang w:bidi="ar-EG"/>
        </w:rPr>
        <w:t>.</w:t>
      </w:r>
    </w:p>
    <w:p w14:paraId="57845864"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وعليه، يرتكز دور حاضنات الأبحاث التكنولوجية في تبني وإنجاز مشاريع بحثية أو إنتاجية أو خدمية أو استحداث تكنولوجيا جديدة، وابتكار قنوات اتصال بين المشروعات الملتحقة بالحاضنة ومراكز الأبحاث الأخرى محليًّا ودوليًّا والاستفادة المتبادلة بين هذه المراكز لمعرفة متطلبات السوق العالمي من أحدث المخترعات، وهناك العديد من الخدمات التي تقدمها حاضنات الأعمال التكنولوجية في الجامعات، وهي كما يلي: (حجي، وعبد الحميد، 2012، 423-424)</w:t>
      </w:r>
    </w:p>
    <w:p w14:paraId="0B3FE001" w14:textId="77777777" w:rsidR="00C40F29" w:rsidRPr="00C40F29" w:rsidRDefault="00C40F29" w:rsidP="003D37A0">
      <w:pPr>
        <w:numPr>
          <w:ilvl w:val="0"/>
          <w:numId w:val="32"/>
        </w:numPr>
        <w:spacing w:after="0" w:line="240" w:lineRule="auto"/>
        <w:ind w:left="532"/>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دعم روح المبادرة لدى الشباب خاصة خريجي الجامعات وإيجاد فرص عمل لذوي الكفاءات والمواهب.</w:t>
      </w:r>
    </w:p>
    <w:p w14:paraId="2C813A84" w14:textId="77777777" w:rsidR="00C40F29" w:rsidRPr="00C40F29" w:rsidRDefault="00C40F29" w:rsidP="003D37A0">
      <w:pPr>
        <w:numPr>
          <w:ilvl w:val="0"/>
          <w:numId w:val="32"/>
        </w:numPr>
        <w:spacing w:after="0" w:line="240" w:lineRule="auto"/>
        <w:ind w:left="532"/>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التشجيع على بعث المشاريع المجددة ذات البعد التكنولوجي.</w:t>
      </w:r>
    </w:p>
    <w:p w14:paraId="74AE9D9C" w14:textId="77777777" w:rsidR="00C40F29" w:rsidRPr="00C40F29" w:rsidRDefault="00C40F29" w:rsidP="003D37A0">
      <w:pPr>
        <w:numPr>
          <w:ilvl w:val="0"/>
          <w:numId w:val="32"/>
        </w:numPr>
        <w:spacing w:after="0" w:line="240" w:lineRule="auto"/>
        <w:ind w:left="532"/>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دعم الشراكة بين الجامعة والمؤسسات (المحيط الاقتصادي).</w:t>
      </w:r>
    </w:p>
    <w:p w14:paraId="69E16AB2" w14:textId="77777777" w:rsidR="00C40F29" w:rsidRPr="00C40F29" w:rsidRDefault="00C40F29" w:rsidP="003D37A0">
      <w:pPr>
        <w:numPr>
          <w:ilvl w:val="0"/>
          <w:numId w:val="32"/>
        </w:numPr>
        <w:spacing w:after="0" w:line="240" w:lineRule="auto"/>
        <w:ind w:left="532"/>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lastRenderedPageBreak/>
        <w:t>تسويق ونقل التكنولوجيا، فهي ترتبط بالجامعات وبعض قواعد التكنولوجيا لتحقيق أغراض تجارية.</w:t>
      </w:r>
    </w:p>
    <w:p w14:paraId="07C726C7" w14:textId="77777777" w:rsidR="00C40F29" w:rsidRPr="00C40F29" w:rsidRDefault="00C40F29" w:rsidP="003D37A0">
      <w:pPr>
        <w:numPr>
          <w:ilvl w:val="0"/>
          <w:numId w:val="32"/>
        </w:numPr>
        <w:spacing w:after="0" w:line="240" w:lineRule="auto"/>
        <w:ind w:left="532"/>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دعم ورعاية نتائج البحوث الأكاديمية وتحويلها إلى مشروعات صغيرة، وهي بهذا أداة فعالة من أدوات التنمية والتطوير التكنولوجي.</w:t>
      </w:r>
    </w:p>
    <w:p w14:paraId="7E275A49" w14:textId="77777777" w:rsidR="00C40F29" w:rsidRPr="00C40F29" w:rsidRDefault="00C40F29" w:rsidP="003D37A0">
      <w:pPr>
        <w:numPr>
          <w:ilvl w:val="0"/>
          <w:numId w:val="32"/>
        </w:numPr>
        <w:spacing w:after="0" w:line="240" w:lineRule="auto"/>
        <w:ind w:left="532"/>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إيجاد تواصل بين الجامعات ومراكز التدريب ومراكز البحث العلمي ومختلف الأنشطة الاقتصادية يساعد في تسويق الاختراعات وتسويقها للمستثمرين.</w:t>
      </w:r>
    </w:p>
    <w:p w14:paraId="46BF92FD" w14:textId="77777777" w:rsidR="00C40F29" w:rsidRPr="00C40F29" w:rsidRDefault="00C40F29" w:rsidP="003D37A0">
      <w:pPr>
        <w:numPr>
          <w:ilvl w:val="0"/>
          <w:numId w:val="32"/>
        </w:numPr>
        <w:spacing w:after="0" w:line="240" w:lineRule="auto"/>
        <w:ind w:left="532"/>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تطوير القدرات والبنى التحتية التكنولوجية المحلية ذات الأهمية الكبرى في التنمية الاقتصادية، من خلال المساهمة في الحصول على التكنولوجيا، وتحويل الأبحاث العلمية الناجحة إلى فرص تسويقية.</w:t>
      </w:r>
    </w:p>
    <w:p w14:paraId="3E76C01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مما سبق يتضح أن الحاضنات التكنولوجية تعتمد إلى حدٍّ كبير على تسويق التكنولوجيا ونتائج الأبحاث الأكاديمية بالجامعات عبر التحالفات الاستراتيجية، من خلال شبكة الاتصال الواسعة مع المؤسسات الإنتاجية بالمجتمع، حيث تستطيع أن تشق نتائج الأبحاث العلمية طريقها نحو التطبيق في الواقع المعاش، مما ينعكس على خدمة المجتمع والسعي نحو حل مشكلاته بطرق علمية دقيقة، وتسعى الحاضنات التكنولوجية إلى إعداد خطط تسويقية ودعائية لنتائج البحوث الجامعية لدى قطاعات الإنتاج والصناعة بالمجتمع، بحيث تستفيد تلك القطاعات منها في تطوير منتجاتها على أسس علمية رصينة، والاستفادة من نتائج البحوث الأكاديمية في تطبيق الآليات الحديثة التي من شأنها دعم العمليات الإنتاجية، مما يسهم في تحقيق التنمية الاقتصادية بالمجتمع. </w:t>
      </w:r>
    </w:p>
    <w:p w14:paraId="6CB4E7F5" w14:textId="77777777" w:rsidR="00C40F29" w:rsidRPr="00C40F29" w:rsidRDefault="00C40F29" w:rsidP="003D37A0">
      <w:pPr>
        <w:numPr>
          <w:ilvl w:val="0"/>
          <w:numId w:val="30"/>
        </w:numPr>
        <w:spacing w:after="0" w:line="240" w:lineRule="auto"/>
        <w:contextualSpacing/>
        <w:jc w:val="both"/>
        <w:rPr>
          <w:rFonts w:ascii="Simplified Arabic" w:hAnsi="Simplified Arabic" w:cs="Simplified Arabic"/>
          <w:b/>
          <w:bCs/>
          <w:kern w:val="2"/>
          <w:sz w:val="28"/>
          <w:szCs w:val="28"/>
          <w:lang w:bidi="ar-EG"/>
        </w:rPr>
      </w:pPr>
      <w:r w:rsidRPr="00C40F29">
        <w:rPr>
          <w:rFonts w:ascii="Simplified Arabic" w:hAnsi="Simplified Arabic" w:cs="Simplified Arabic" w:hint="cs"/>
          <w:b/>
          <w:bCs/>
          <w:kern w:val="2"/>
          <w:sz w:val="28"/>
          <w:szCs w:val="28"/>
          <w:rtl/>
          <w:lang w:bidi="ar-EG"/>
        </w:rPr>
        <w:t>مراكز التميز البحثي:</w:t>
      </w:r>
    </w:p>
    <w:p w14:paraId="73339085"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تعد مراكز التميز البحثي من أنماط التحالفات الاستراتيجية بين الجامعات والمؤسسات الإنتاجية والصناعية، ودعم روابط أوثق بين الجامعات والصناعة</w:t>
      </w:r>
      <w:r w:rsidRPr="00C40F29">
        <w:rPr>
          <w:rFonts w:ascii="Simplified Arabic" w:hAnsi="Simplified Arabic" w:cs="Simplified Arabic"/>
          <w:kern w:val="2"/>
          <w:sz w:val="28"/>
          <w:szCs w:val="28"/>
          <w:lang w:bidi="ar-EG"/>
        </w:rPr>
        <w:t>(</w:t>
      </w:r>
      <w:proofErr w:type="spellStart"/>
      <w:r w:rsidRPr="00C40F29">
        <w:rPr>
          <w:rFonts w:ascii="Simplified Arabic" w:hAnsi="Simplified Arabic" w:cs="Simplified Arabic"/>
          <w:kern w:val="2"/>
          <w:sz w:val="28"/>
          <w:szCs w:val="28"/>
          <w:lang w:bidi="ar-EG"/>
        </w:rPr>
        <w:t>Guimon</w:t>
      </w:r>
      <w:proofErr w:type="spellEnd"/>
      <w:r w:rsidRPr="00C40F29">
        <w:rPr>
          <w:rFonts w:ascii="Simplified Arabic" w:hAnsi="Simplified Arabic" w:cs="Simplified Arabic"/>
          <w:kern w:val="2"/>
          <w:sz w:val="28"/>
          <w:szCs w:val="28"/>
          <w:lang w:bidi="ar-EG"/>
        </w:rPr>
        <w:t xml:space="preserve">, 2013,1) </w:t>
      </w:r>
      <w:r w:rsidRPr="00C40F29">
        <w:rPr>
          <w:rFonts w:ascii="Simplified Arabic" w:hAnsi="Simplified Arabic" w:cs="Simplified Arabic" w:hint="cs"/>
          <w:kern w:val="2"/>
          <w:sz w:val="28"/>
          <w:szCs w:val="28"/>
          <w:rtl/>
          <w:lang w:bidi="ar-EG"/>
        </w:rPr>
        <w:t xml:space="preserve">، وتضم هذه المراكز أفضل الخبرات البحثية في مختلف التخصصات؛ من أجل إيجاد حلول للعديد من المشكلات الاجتماعية والاقتصادية والصحية، وتقوم الفكرة الأساسية لهذه المراكز على الإسهام الفعال في تمويل البحث العلمي، من خلال إقامة علاقة شراكة قوية واستراتيجية </w:t>
      </w:r>
      <w:r w:rsidRPr="00C40F29">
        <w:rPr>
          <w:rFonts w:ascii="Simplified Arabic" w:hAnsi="Simplified Arabic" w:cs="Simplified Arabic" w:hint="cs"/>
          <w:kern w:val="2"/>
          <w:sz w:val="28"/>
          <w:szCs w:val="28"/>
          <w:rtl/>
          <w:lang w:bidi="ar-EG"/>
        </w:rPr>
        <w:lastRenderedPageBreak/>
        <w:t xml:space="preserve">بين الجامعات والقطاع الخاص، والاستثمار في الإبداع؛ للوصول إلى التكنولوجيا المتقدمة من خلال الأبحاث المشتركة ذات العلاقة بالصناعة وتسويقها، عبر نقلها من مختبرات الجامعة إلى المؤسسات الإنتاجية وسوق العمل (محمد، 2017، 264). </w:t>
      </w:r>
    </w:p>
    <w:p w14:paraId="1C3C3B86"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وتعرف مراكز التميز البحثي بأنها وحدات جامعية علمية غير نمطية، تتسم بإنجازات بحثية نوعية ملموسة تحقق للجامعة الريادة والمكانة الرفيعة، وتصب خدماتها على المجتمع؛ من أجل تنميته واللحاق بركب التطور العلمي، واختزال الفجوة البحثية والعلمية مع الدول  المتقدمة، وتعد مراكز التميز البحثي خطوة لتشجيع العديد من التخصصات وربطها ببعضها؛ لتطوير طرق جديدة للتقنيات المختلفة ودعم الشراكات البحثية بين الباحثين والعلماء بالجامعات والقطاعات الحكومية والخاصة لابتكار تقنيات متطورة، من أجل إيجاد حلول ابتكارية لمشاريع معينة؛ لتكون قادرة على خدمة الوطن وتحقيق خططه التنموية والحضارية، كما تعد رافدًا لتطوير وتقدم الحركة العلمية والنهوض بالجوانب المعرفية، وتقديم الدراسات العلمية المتخصصة والدقيقة (محمود، 2016، 278).</w:t>
      </w:r>
    </w:p>
    <w:p w14:paraId="4DC44B3C"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ومن هذا المنطلق، تعد مراكز التميز البحثي منظمات رائدة، تقدم منتجات أو خدمات بحثية استثنائية في مجال بحثي معين من الخبرة، ضمن مجال معين من التكنولوجيا والأعمال التجارية، وذلك بما يتفق مع القدرات والخصائص الفريدة التي تتميز بها مراكز التميز البحثية، وتهدف إلى جذب الباحثين الأكثر موهبة في مجال معين وتعزيـز العمـــل وتحســين الوصـول إلـى الموارد اللازمة للبحـوث </w:t>
      </w:r>
      <w:r w:rsidRPr="00C40F29">
        <w:rPr>
          <w:rFonts w:ascii="Simplified Arabic" w:hAnsi="Simplified Arabic" w:cs="Simplified Arabic"/>
          <w:kern w:val="2"/>
          <w:sz w:val="28"/>
          <w:szCs w:val="28"/>
          <w:lang w:bidi="ar-EG"/>
        </w:rPr>
        <w:t>(</w:t>
      </w:r>
      <w:proofErr w:type="spellStart"/>
      <w:r w:rsidRPr="00C40F29">
        <w:rPr>
          <w:rFonts w:ascii="Simplified Arabic" w:hAnsi="Simplified Arabic" w:cs="Simplified Arabic"/>
          <w:kern w:val="2"/>
          <w:sz w:val="28"/>
          <w:szCs w:val="28"/>
          <w:lang w:bidi="ar-EG"/>
        </w:rPr>
        <w:t>Kirchnerm</w:t>
      </w:r>
      <w:proofErr w:type="spellEnd"/>
      <w:r w:rsidRPr="00C40F29">
        <w:rPr>
          <w:rFonts w:ascii="Simplified Arabic" w:hAnsi="Simplified Arabic" w:cs="Simplified Arabic"/>
          <w:kern w:val="2"/>
          <w:sz w:val="28"/>
          <w:szCs w:val="28"/>
          <w:lang w:bidi="ar-EG"/>
        </w:rPr>
        <w:t xml:space="preserve"> &amp; Et al, 2015, 2-3</w:t>
      </w:r>
      <w:proofErr w:type="gramStart"/>
      <w:r w:rsidRPr="00C40F29">
        <w:rPr>
          <w:rFonts w:ascii="Simplified Arabic" w:hAnsi="Simplified Arabic" w:cs="Simplified Arabic"/>
          <w:kern w:val="2"/>
          <w:sz w:val="28"/>
          <w:szCs w:val="28"/>
          <w:lang w:bidi="ar-EG"/>
        </w:rPr>
        <w:t>)</w:t>
      </w:r>
      <w:r w:rsidRPr="00C40F29">
        <w:rPr>
          <w:rFonts w:ascii="Simplified Arabic" w:hAnsi="Simplified Arabic" w:cs="Simplified Arabic" w:hint="cs"/>
          <w:kern w:val="2"/>
          <w:sz w:val="28"/>
          <w:szCs w:val="28"/>
          <w:rtl/>
          <w:lang w:bidi="ar-EG"/>
        </w:rPr>
        <w:t xml:space="preserve"> </w:t>
      </w:r>
      <w:r w:rsidRPr="00C40F29">
        <w:rPr>
          <w:rFonts w:ascii="Simplified Arabic" w:hAnsi="Simplified Arabic" w:cs="Simplified Arabic"/>
          <w:kern w:val="2"/>
          <w:sz w:val="28"/>
          <w:szCs w:val="28"/>
          <w:lang w:bidi="ar-EG"/>
        </w:rPr>
        <w:t>.</w:t>
      </w:r>
      <w:proofErr w:type="gramEnd"/>
    </w:p>
    <w:p w14:paraId="7E87288A"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وتمثل مراكز التميز البحثي شكلاً من أشكال الوحدات البحثية بالجامعات ذات الجودة والكفاءة العالية، والتي تهدف إلى تقديم إنجازات وخدمات وحلول إبداعية للمجتمع؛ للوصول إلى التنمية الشاملة، وهي تعتمد على تجسير العلاقة بين المؤسسات العلمية والإنتاجية، وتعد مصدرًا لتمويل الجامعات التي تهتم بالبحث العلمي المتميز أياً كان مجاله (أبو حسون، 2017، 56).</w:t>
      </w:r>
    </w:p>
    <w:p w14:paraId="222B3DFB"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كما يمكن وصف مراكز التميز البحثي بأنها بيئة تنظيمية تسعى إلى تحقيق النجاح في مجال البحث العلمي والابتكار والتعلم، وتسعى إلى الاستثمار في المواهب العلمية التي </w:t>
      </w:r>
      <w:r w:rsidRPr="00C40F29">
        <w:rPr>
          <w:rFonts w:ascii="Simplified Arabic" w:hAnsi="Simplified Arabic" w:cs="Simplified Arabic" w:hint="cs"/>
          <w:kern w:val="2"/>
          <w:sz w:val="28"/>
          <w:szCs w:val="28"/>
          <w:rtl/>
          <w:lang w:bidi="ar-EG"/>
        </w:rPr>
        <w:lastRenderedPageBreak/>
        <w:t>تمتلك القدرة على استيعاب المعارف وتوليد المعارف الجديدة والقدرة على تطبيق نتائج الأبحاث في مجالات التخصص المختلفة، وتسعى مراكز التميز البحثي إلى تحقيق العديد من الأهداف الأكاديمية والأهداف الاجتماعية والاقتصادية للمجتمع، وتحفيز الابتكار التكنولوجي في بعض القطاعات في المجتمع؛ من أجل المساهمة في دعم التنمية المجتمعية، حيث لا تنفصل الأهداف الخاصة بمراكز التميز البحثي مع التوجه الاستراتيجي للمجتمع الذي توجد به</w:t>
      </w:r>
      <w:r w:rsidRPr="00C40F29">
        <w:rPr>
          <w:rFonts w:ascii="Simplified Arabic" w:hAnsi="Simplified Arabic" w:cs="Simplified Arabic"/>
          <w:kern w:val="2"/>
          <w:sz w:val="28"/>
          <w:szCs w:val="28"/>
          <w:lang w:bidi="ar-EG"/>
        </w:rPr>
        <w:t>(Hellstrom,2017, 544)</w:t>
      </w:r>
      <w:r w:rsidRPr="00C40F29">
        <w:rPr>
          <w:rFonts w:ascii="Simplified Arabic" w:hAnsi="Simplified Arabic" w:cs="Simplified Arabic" w:hint="cs"/>
          <w:kern w:val="2"/>
          <w:sz w:val="28"/>
          <w:szCs w:val="28"/>
          <w:rtl/>
          <w:lang w:bidi="ar-EG"/>
        </w:rPr>
        <w:t xml:space="preserve">. </w:t>
      </w:r>
    </w:p>
    <w:p w14:paraId="6FF585CC"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وهناك عدة أشكال يتم من خلالها تسويق البحث العلمي بمراكز التميز البحثي بالجامعات، حيث يتم التعاون بين الجامعات وقطاع الصناعة، وذلك كما يلي: (إبراهيم، 2011، 131-133)</w:t>
      </w:r>
    </w:p>
    <w:p w14:paraId="391AC51E" w14:textId="77777777" w:rsidR="00C40F29" w:rsidRPr="00C40F29" w:rsidRDefault="00C40F29" w:rsidP="003D37A0">
      <w:pPr>
        <w:numPr>
          <w:ilvl w:val="0"/>
          <w:numId w:val="35"/>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تحويل الأبحاث الأكاديمية التي تنتجها الجامعات، حيث يتم نقل وتحويل أفكار الأبحاث ونتائجها إلى المؤسسات الصناعية، ويتم تمويل الأبحاث الجامعية على درجة متساوية بين قطاعات الصناعة والجامعات والحكومة، كما يتم إبرام مجموعة من العقود بين قطاعات الصناعة والجامعات والحكومة على أبحاث التخرج لطلاب الماجيستير والدكتوراة الموجهة لقطاعات التنمية، حيث يتم اختيار الأبحاث في ضوء مشكلات الصناعة.</w:t>
      </w:r>
    </w:p>
    <w:p w14:paraId="5308D9DA" w14:textId="77777777" w:rsidR="00C40F29" w:rsidRPr="00C40F29" w:rsidRDefault="00C40F29" w:rsidP="003D37A0">
      <w:pPr>
        <w:numPr>
          <w:ilvl w:val="0"/>
          <w:numId w:val="35"/>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وجود مجموعة عمل بحثية مشتركة بين الجامعات وقطاع الصناعة، حيث تعمل هذه المجموعات كموجه داخلي للبحوث التي تجرى بداخل الجامعات نحو قطاع الصناعة في المجتمع، ويظهر التنافس بين المؤسسات الصناعية في التعاون أكثر في مشروعات بحثية مختلفة، وذلك بهدف تحمل مسئولية الصناعة في جميع مراحل التنمية.</w:t>
      </w:r>
    </w:p>
    <w:p w14:paraId="159A64C1" w14:textId="77777777" w:rsidR="00C40F29" w:rsidRPr="00C40F29" w:rsidRDefault="00C40F29" w:rsidP="003D37A0">
      <w:pPr>
        <w:numPr>
          <w:ilvl w:val="0"/>
          <w:numId w:val="35"/>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تبدو العلاقة الوثيقة بين الأبحاث الاكاديمية بالجامعات مع القطاع الصناعي، من خلال قيام الباحثين بمراكز التميز البحثي بمهماتهم وأبحاثهم غالبًا بناء على طلب من الشركات الصناعية والإنتاجية، حيث يقال إنهم يضعون قدمًا في المخبر وقدمًا في صالة المصنع. </w:t>
      </w:r>
    </w:p>
    <w:p w14:paraId="5F17EA72"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lastRenderedPageBreak/>
        <w:t xml:space="preserve">وتهدف مراكز التميز البحثي (كنمط من أنماط التحالفات الاستراتيجية) إلى إقامة روابط قوية واستراتيجية بين الجامعات والمؤسسات الإنتاجية، من خلال الربط والتفاعل بين الصناعة والجامعة والاستثمار في الإبداع للوصول إلى التكنولوجيا المتقدمة عن طريق الأبحاث المشتركة، والوصول إلى نتائج علمية قابلة للتطبيق، وتدريب كبار العاملين وإعدادهم نحو إدارة العمل الإبداعي، فضلاً عن تبادل المهارات والمعارف مع الجماعات والمراكز الإبداعية الأخرى، وتسويق المعرفة والتكنولوجيا الناتجة عن الأبحاث التطبيقية التي تتم بداخلها (محمود، 2016، 293).  </w:t>
      </w:r>
    </w:p>
    <w:p w14:paraId="338A094E"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ومراكز التميز البحثي بمثابة مراكز لإنتاج الأفكار، وهي عملية لا تتوقف عند مجرد عملية صنع الأفكار، ولكن نقلها للمجتمع وتطبيقها للإفادة منها، ومن ثم يتم تسويق البحوث العلمية التي تتم بداخلها من أجل خدمة المجتمع والمساهمة في عملية التنمية، وتهدف مراكز التميز البحثي لتحقيق الأهداف التالية: (محمود، 2016، 290-291)</w:t>
      </w:r>
    </w:p>
    <w:p w14:paraId="5193D2C5" w14:textId="77777777" w:rsidR="00C40F29" w:rsidRPr="00C40F29" w:rsidRDefault="00C40F29" w:rsidP="003D37A0">
      <w:pPr>
        <w:numPr>
          <w:ilvl w:val="0"/>
          <w:numId w:val="33"/>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تحقيق الريادة في مجال التخصص، من خلال توظيف الأبحاث العلمية لعمل أفضل الممارسات في مجال التخصص.</w:t>
      </w:r>
    </w:p>
    <w:p w14:paraId="2F09BCD0" w14:textId="77777777" w:rsidR="00C40F29" w:rsidRPr="00C40F29" w:rsidRDefault="00C40F29" w:rsidP="003D37A0">
      <w:pPr>
        <w:numPr>
          <w:ilvl w:val="0"/>
          <w:numId w:val="33"/>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إجراء أنشطة بحثية وعلمية نوعية ومركزة في مجالات محددة ذات أهمية وطنية وبعد استراتيجي.</w:t>
      </w:r>
    </w:p>
    <w:p w14:paraId="239D4AF6" w14:textId="77777777" w:rsidR="00C40F29" w:rsidRPr="00C40F29" w:rsidRDefault="00C40F29" w:rsidP="003D37A0">
      <w:pPr>
        <w:numPr>
          <w:ilvl w:val="0"/>
          <w:numId w:val="33"/>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تحقيق التكامل والربط بين الباحثين الجامعات والخبراء في مجال الصناعة والقطاعات المختلفة بالمجتمع المحلي.</w:t>
      </w:r>
    </w:p>
    <w:p w14:paraId="64517936" w14:textId="77777777" w:rsidR="00C40F29" w:rsidRPr="00C40F29" w:rsidRDefault="00C40F29" w:rsidP="003D37A0">
      <w:pPr>
        <w:numPr>
          <w:ilvl w:val="0"/>
          <w:numId w:val="33"/>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تهيئة البيئة البحثية والعلمية الملائمة من أجل تمكين الباحثين في الجامعات من إجراء البحوث المبتكرة وتطوير التقنيات المتقدمة بما يفيد المجتمع.</w:t>
      </w:r>
    </w:p>
    <w:p w14:paraId="24A3EF26" w14:textId="77777777" w:rsidR="00C40F29" w:rsidRPr="00C40F29" w:rsidRDefault="00C40F29" w:rsidP="003D37A0">
      <w:pPr>
        <w:numPr>
          <w:ilvl w:val="0"/>
          <w:numId w:val="33"/>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تفعيل رسالة وأهداف الجامعة، وانعكاسها على خطط وبرامج البحوث العلمية، ووضع الخطط وبرامج البحوث على مستوى الأقسام العلمية والكليات والجامعة.</w:t>
      </w:r>
    </w:p>
    <w:p w14:paraId="401A592D" w14:textId="77777777" w:rsidR="00C40F29" w:rsidRPr="00C40F29" w:rsidRDefault="00C40F29" w:rsidP="003D37A0">
      <w:pPr>
        <w:numPr>
          <w:ilvl w:val="0"/>
          <w:numId w:val="33"/>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التنسيق والتدريب والتأهيل للقوى العاملة المتخصصة والمنافسة في مجال الصناعة، بحيث يتم الانسجام والاتصا</w:t>
      </w:r>
      <w:r w:rsidRPr="00C40F29">
        <w:rPr>
          <w:rFonts w:ascii="Simplified Arabic" w:hAnsi="Simplified Arabic" w:cs="Simplified Arabic" w:hint="eastAsia"/>
          <w:kern w:val="2"/>
          <w:sz w:val="28"/>
          <w:szCs w:val="28"/>
          <w:rtl/>
          <w:lang w:bidi="ar-EG"/>
        </w:rPr>
        <w:t>ل</w:t>
      </w:r>
      <w:r w:rsidRPr="00C40F29">
        <w:rPr>
          <w:rFonts w:ascii="Simplified Arabic" w:hAnsi="Simplified Arabic" w:cs="Simplified Arabic" w:hint="cs"/>
          <w:kern w:val="2"/>
          <w:sz w:val="28"/>
          <w:szCs w:val="28"/>
          <w:rtl/>
          <w:lang w:bidi="ar-EG"/>
        </w:rPr>
        <w:t xml:space="preserve"> بين التجربة الأكاديمية والعملية. </w:t>
      </w:r>
    </w:p>
    <w:p w14:paraId="4DDBDB0E"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lastRenderedPageBreak/>
        <w:t xml:space="preserve">مما سبق يتضح أن مراكز التميز البحثي من الأنماط المهمة للتحالفات الاستراتيجية التي تتم بين الجامعات والقطاعات المجتمعية، وتسهم في فتح الطريق أمام الباحثين وأعضاء هيئة التدريس بالجامعات لإنتاج بحوثهم العلمية، والعمل على تسويقها بما يخدم عملية التنمية في المجتمع وفق متطلبات القطاعات الإنتاجية، وبذلك تخرج الجامعة من نطاق المعرفة التقليدي المحصور في تقديم المعرفة للطلاب في المرحلة الجامعية، والاكتفاء بالأبحاث المقدمة من أعضاء هيئة التدريس بالجامعات، من أجل الترقية العلمية إلى المشاركة الفعالة في البرامج والخطط التنموية، من خلال الاستثمار في البحوث العلمية الأكاديمية وتسويقها لخدمة أهداف المجتمع.  </w:t>
      </w:r>
    </w:p>
    <w:p w14:paraId="066F7B69" w14:textId="77777777" w:rsidR="00C40F29" w:rsidRPr="00C40F29" w:rsidRDefault="00C40F29" w:rsidP="003D37A0">
      <w:pPr>
        <w:numPr>
          <w:ilvl w:val="0"/>
          <w:numId w:val="30"/>
        </w:numPr>
        <w:spacing w:after="0" w:line="240" w:lineRule="auto"/>
        <w:contextualSpacing/>
        <w:jc w:val="both"/>
        <w:rPr>
          <w:rFonts w:ascii="Simplified Arabic" w:hAnsi="Simplified Arabic" w:cs="Simplified Arabic"/>
          <w:b/>
          <w:bCs/>
          <w:kern w:val="2"/>
          <w:sz w:val="28"/>
          <w:szCs w:val="28"/>
          <w:lang w:bidi="ar-EG"/>
        </w:rPr>
      </w:pPr>
      <w:r w:rsidRPr="00C40F29">
        <w:rPr>
          <w:rFonts w:ascii="Simplified Arabic" w:hAnsi="Simplified Arabic" w:cs="Simplified Arabic" w:hint="cs"/>
          <w:b/>
          <w:bCs/>
          <w:kern w:val="2"/>
          <w:sz w:val="28"/>
          <w:szCs w:val="28"/>
          <w:rtl/>
          <w:lang w:bidi="ar-EG"/>
        </w:rPr>
        <w:t>حدائـــــــــــــق التقنيــــة والعلوم:</w:t>
      </w:r>
    </w:p>
    <w:p w14:paraId="7DDE1E04"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أهمها حدائق العلوم والتقنية والموجودة في الولايات المتحدة الأمريكية منذ أوائل عام 1950، ويعد وادي السليكون رائداً في تطوير محطات معالجة مياه الصرف الصحي في العالم، وكانت تعرف في الأصل باسم حديقة العلوم بجامعة ستانفورد، ومنذ ذلك الحين انتشرت في جميع أنحاء العالم، وكان مصطلح حديقة العلوم والتكنولوجيا محدداً للغاية، مع التركيز على الجانب العقاري لمفهوم الحديقة، حيث استأجرت الجامعات العقارات أو المساحات المكتبية أو منشآت الأبحاث للشركات، وعرفت بالمناطق الصناعية، ولكن المصطلح قد تطور ليشمل مجموعة أوسع من الوظائف، بما في ذلك التنمية الاقتصادية ونقل التكنولوجيا </w:t>
      </w:r>
      <w:r w:rsidRPr="00C40F29">
        <w:rPr>
          <w:rFonts w:ascii="Simplified Arabic" w:hAnsi="Simplified Arabic" w:cs="Simplified Arabic"/>
          <w:kern w:val="2"/>
          <w:sz w:val="28"/>
          <w:szCs w:val="28"/>
          <w:lang w:bidi="ar-EG"/>
        </w:rPr>
        <w:t>(</w:t>
      </w:r>
      <w:proofErr w:type="spellStart"/>
      <w:r w:rsidRPr="00C40F29">
        <w:rPr>
          <w:rFonts w:ascii="Simplified Arabic" w:hAnsi="Simplified Arabic" w:cs="Simplified Arabic"/>
          <w:kern w:val="2"/>
          <w:sz w:val="28"/>
          <w:szCs w:val="28"/>
          <w:lang w:bidi="ar-EG"/>
        </w:rPr>
        <w:t>Gursel</w:t>
      </w:r>
      <w:proofErr w:type="spellEnd"/>
      <w:r w:rsidRPr="00C40F29">
        <w:rPr>
          <w:rFonts w:ascii="Simplified Arabic" w:hAnsi="Simplified Arabic" w:cs="Simplified Arabic"/>
          <w:kern w:val="2"/>
          <w:sz w:val="28"/>
          <w:szCs w:val="28"/>
          <w:lang w:bidi="ar-EG"/>
        </w:rPr>
        <w:t xml:space="preserve">, 2016,35). </w:t>
      </w:r>
    </w:p>
    <w:p w14:paraId="4D328C78"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وتمثل حدائق العلوم منظمات بحثية تهدف إلى توفير البيئة المناسبة لتحويل المعرفة إلى منتجات ذات عائد اقتصادي واجتماعي، فهي تمثل صدى المجتمع من الداخل، وانعكاسًا لوتيرة الابتكار والإبدا</w:t>
      </w:r>
      <w:r w:rsidRPr="00C40F29">
        <w:rPr>
          <w:rFonts w:ascii="Simplified Arabic" w:hAnsi="Simplified Arabic" w:cs="Simplified Arabic" w:hint="eastAsia"/>
          <w:kern w:val="2"/>
          <w:sz w:val="28"/>
          <w:szCs w:val="28"/>
          <w:rtl/>
          <w:lang w:bidi="ar-EG"/>
        </w:rPr>
        <w:t>ع</w:t>
      </w:r>
      <w:r w:rsidRPr="00C40F29">
        <w:rPr>
          <w:rFonts w:ascii="Simplified Arabic" w:hAnsi="Simplified Arabic" w:cs="Simplified Arabic" w:hint="cs"/>
          <w:kern w:val="2"/>
          <w:sz w:val="28"/>
          <w:szCs w:val="28"/>
          <w:rtl/>
          <w:lang w:bidi="ar-EG"/>
        </w:rPr>
        <w:t xml:space="preserve"> في الدول ومدى الاهتمام بالبحث العلمي، فهي الجهات الفاعلة التي تؤدي عملها في الربط بين الجامعات والصناعة ومنظمات التنمية المحلية بالمجتمع </w:t>
      </w:r>
      <w:r w:rsidRPr="00C40F29">
        <w:rPr>
          <w:rFonts w:ascii="Simplified Arabic" w:hAnsi="Simplified Arabic" w:cs="Simplified Arabic"/>
          <w:kern w:val="2"/>
          <w:sz w:val="28"/>
          <w:szCs w:val="28"/>
          <w:lang w:bidi="ar-EG"/>
        </w:rPr>
        <w:t xml:space="preserve">Mansour &amp; </w:t>
      </w:r>
      <w:proofErr w:type="spellStart"/>
      <w:r w:rsidRPr="00C40F29">
        <w:rPr>
          <w:rFonts w:ascii="Simplified Arabic" w:hAnsi="Simplified Arabic" w:cs="Simplified Arabic"/>
          <w:kern w:val="2"/>
          <w:sz w:val="28"/>
          <w:szCs w:val="28"/>
          <w:lang w:bidi="ar-EG"/>
        </w:rPr>
        <w:t>Kanso</w:t>
      </w:r>
      <w:proofErr w:type="spellEnd"/>
      <w:r w:rsidRPr="00C40F29">
        <w:rPr>
          <w:rFonts w:ascii="Simplified Arabic" w:hAnsi="Simplified Arabic" w:cs="Simplified Arabic"/>
          <w:kern w:val="2"/>
          <w:sz w:val="28"/>
          <w:szCs w:val="28"/>
          <w:lang w:bidi="ar-EG"/>
        </w:rPr>
        <w:t>, 2017, 2)</w:t>
      </w:r>
      <w:r w:rsidRPr="00C40F29">
        <w:rPr>
          <w:rFonts w:ascii="Simplified Arabic" w:hAnsi="Simplified Arabic" w:cs="Simplified Arabic" w:hint="cs"/>
          <w:kern w:val="2"/>
          <w:sz w:val="28"/>
          <w:szCs w:val="28"/>
          <w:rtl/>
          <w:lang w:bidi="ar-EG"/>
        </w:rPr>
        <w:t xml:space="preserve"> </w:t>
      </w:r>
      <w:r w:rsidRPr="00C40F29">
        <w:rPr>
          <w:rFonts w:ascii="Simplified Arabic" w:hAnsi="Simplified Arabic" w:cs="Simplified Arabic"/>
          <w:kern w:val="2"/>
          <w:sz w:val="28"/>
          <w:szCs w:val="28"/>
          <w:lang w:bidi="ar-EG"/>
        </w:rPr>
        <w:t>(</w:t>
      </w:r>
      <w:r w:rsidRPr="00C40F29">
        <w:rPr>
          <w:rFonts w:ascii="Simplified Arabic" w:hAnsi="Simplified Arabic" w:cs="Simplified Arabic" w:hint="cs"/>
          <w:kern w:val="2"/>
          <w:sz w:val="28"/>
          <w:szCs w:val="28"/>
          <w:rtl/>
          <w:lang w:bidi="ar-EG"/>
        </w:rPr>
        <w:t xml:space="preserve">.  </w:t>
      </w:r>
    </w:p>
    <w:p w14:paraId="2743ABB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وتعرف حدائق التقنية بأنها منظمات يديرها متخصصون محترفون، هدفهم الرئيس هو زيادة ثروة مجتمعهم</w:t>
      </w:r>
      <w:r w:rsidRPr="00C40F29">
        <w:rPr>
          <w:rFonts w:ascii="Simplified Arabic" w:hAnsi="Simplified Arabic" w:cs="Simplified Arabic"/>
          <w:kern w:val="2"/>
          <w:sz w:val="28"/>
          <w:szCs w:val="28"/>
          <w:lang w:bidi="ar-EG"/>
        </w:rPr>
        <w:t xml:space="preserve"> </w:t>
      </w:r>
      <w:r w:rsidRPr="00C40F29">
        <w:rPr>
          <w:rFonts w:ascii="Simplified Arabic" w:hAnsi="Simplified Arabic" w:cs="Simplified Arabic" w:hint="cs"/>
          <w:kern w:val="2"/>
          <w:sz w:val="28"/>
          <w:szCs w:val="28"/>
          <w:rtl/>
          <w:lang w:bidi="ar-EG"/>
        </w:rPr>
        <w:t xml:space="preserve">عن طريق تعزيز تنمية المعرفة المكثفة، وتسريع تسويق البحوث </w:t>
      </w:r>
      <w:r w:rsidRPr="00C40F29">
        <w:rPr>
          <w:rFonts w:ascii="Simplified Arabic" w:hAnsi="Simplified Arabic" w:cs="Simplified Arabic" w:hint="cs"/>
          <w:kern w:val="2"/>
          <w:sz w:val="28"/>
          <w:szCs w:val="28"/>
          <w:rtl/>
          <w:lang w:bidi="ar-EG"/>
        </w:rPr>
        <w:lastRenderedPageBreak/>
        <w:t>الجامعية، وذلك من خلال تعزيز ثقافة الإبداع والمنافسة بين أعمالها التجارية المرتبطة بذلك، وكذلك المؤسسات القائمة على المعرفة، والمساعدة في تحقيق هذه الأهداف، وتحفز الحديقة العلمية تدفق المعرفة والتكنولوجيا وتديره بين الجامعات والمؤسسات البحثية وبين الشركات والأسواق</w:t>
      </w:r>
      <w:proofErr w:type="spellStart"/>
      <w:r w:rsidRPr="00C40F29">
        <w:rPr>
          <w:rFonts w:ascii="Simplified Arabic" w:hAnsi="Simplified Arabic" w:cs="Simplified Arabic"/>
          <w:kern w:val="2"/>
          <w:sz w:val="28"/>
          <w:szCs w:val="28"/>
        </w:rPr>
        <w:t>Nauwelaers</w:t>
      </w:r>
      <w:proofErr w:type="spellEnd"/>
      <w:r w:rsidRPr="00C40F29">
        <w:rPr>
          <w:rFonts w:ascii="Simplified Arabic" w:hAnsi="Simplified Arabic" w:cs="Simplified Arabic"/>
          <w:kern w:val="2"/>
          <w:sz w:val="28"/>
          <w:szCs w:val="28"/>
        </w:rPr>
        <w:t xml:space="preserve"> &amp; et al, 2014, 2</w:t>
      </w:r>
      <w:proofErr w:type="gramStart"/>
      <w:r w:rsidRPr="00C40F29">
        <w:rPr>
          <w:rFonts w:ascii="Simplified Arabic" w:hAnsi="Simplified Arabic" w:cs="Simplified Arabic"/>
          <w:kern w:val="2"/>
          <w:sz w:val="28"/>
          <w:szCs w:val="28"/>
        </w:rPr>
        <w:t>)</w:t>
      </w:r>
      <w:r w:rsidRPr="00C40F29">
        <w:rPr>
          <w:rFonts w:ascii="Simplified Arabic" w:hAnsi="Simplified Arabic" w:cs="Simplified Arabic"/>
          <w:kern w:val="2"/>
          <w:sz w:val="28"/>
          <w:szCs w:val="28"/>
          <w:lang w:bidi="ar-EG"/>
        </w:rPr>
        <w:t xml:space="preserve"> </w:t>
      </w:r>
      <w:r w:rsidRPr="00C40F29">
        <w:rPr>
          <w:rFonts w:ascii="Simplified Arabic" w:hAnsi="Simplified Arabic" w:cs="Simplified Arabic" w:hint="cs"/>
          <w:kern w:val="2"/>
          <w:sz w:val="28"/>
          <w:szCs w:val="28"/>
          <w:rtl/>
          <w:lang w:bidi="ar-EG"/>
        </w:rPr>
        <w:t xml:space="preserve"> </w:t>
      </w:r>
      <w:r w:rsidRPr="00C40F29">
        <w:rPr>
          <w:rFonts w:ascii="Simplified Arabic" w:hAnsi="Simplified Arabic" w:cs="Simplified Arabic"/>
          <w:kern w:val="2"/>
          <w:sz w:val="28"/>
          <w:szCs w:val="28"/>
          <w:lang w:bidi="ar-EG"/>
        </w:rPr>
        <w:t>(</w:t>
      </w:r>
      <w:proofErr w:type="gramEnd"/>
      <w:r w:rsidRPr="00C40F29">
        <w:rPr>
          <w:rFonts w:ascii="Simplified Arabic" w:hAnsi="Simplified Arabic" w:cs="Simplified Arabic" w:hint="cs"/>
          <w:kern w:val="2"/>
          <w:sz w:val="28"/>
          <w:szCs w:val="28"/>
          <w:rtl/>
          <w:lang w:bidi="ar-EG"/>
        </w:rPr>
        <w:t>.</w:t>
      </w:r>
    </w:p>
    <w:p w14:paraId="6A204AD3"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وتمثل الحدائق العلمية أهم آلية للربط بين النظر والتطبيق، حيث يستطيع أن يرى الباحثون نتائج أبحاثهم ونظرياتهم العلمية على أرض الواقع، كما أنها أهم آلية لبناء الاقتصاد القومي على أسس علمية، خاصة مع تركيزها على التكنولوجيا الفائقة</w:t>
      </w:r>
      <w:r w:rsidRPr="00C40F29">
        <w:rPr>
          <w:rFonts w:ascii="Simplified Arabic" w:hAnsi="Simplified Arabic" w:cs="Simplified Arabic" w:hint="cs"/>
          <w:b/>
          <w:bCs/>
          <w:kern w:val="2"/>
          <w:sz w:val="28"/>
          <w:szCs w:val="28"/>
          <w:rtl/>
          <w:lang w:bidi="ar-EG"/>
        </w:rPr>
        <w:t xml:space="preserve">، </w:t>
      </w:r>
      <w:r w:rsidRPr="00C40F29">
        <w:rPr>
          <w:rFonts w:ascii="Simplified Arabic" w:hAnsi="Simplified Arabic" w:cs="Simplified Arabic" w:hint="cs"/>
          <w:kern w:val="2"/>
          <w:sz w:val="28"/>
          <w:szCs w:val="28"/>
          <w:rtl/>
          <w:lang w:bidi="ar-EG"/>
        </w:rPr>
        <w:t>فأهم ما يميز الحدائق العلمية هو ارتباطها الوثيق</w:t>
      </w:r>
      <w:r w:rsidRPr="00C40F29">
        <w:rPr>
          <w:rFonts w:ascii="Simplified Arabic" w:hAnsi="Simplified Arabic" w:cs="Simplified Arabic" w:hint="cs"/>
          <w:b/>
          <w:bCs/>
          <w:kern w:val="2"/>
          <w:sz w:val="28"/>
          <w:szCs w:val="28"/>
          <w:rtl/>
          <w:lang w:bidi="ar-EG"/>
        </w:rPr>
        <w:t xml:space="preserve"> </w:t>
      </w:r>
      <w:r w:rsidRPr="00C40F29">
        <w:rPr>
          <w:rFonts w:ascii="Simplified Arabic" w:hAnsi="Simplified Arabic" w:cs="Simplified Arabic" w:hint="cs"/>
          <w:kern w:val="2"/>
          <w:sz w:val="28"/>
          <w:szCs w:val="28"/>
          <w:rtl/>
          <w:lang w:bidi="ar-EG"/>
        </w:rPr>
        <w:t>بمنابع العلم والمعرفة في الجامعات، حيث المعرفة والإنتاجية البحثية الكثيفة، وفي نفس الوقت توضع هذه الإنتاجية البحثية تحت تصرف الشركات الإنتاجية ورجال الأعمال لتحويلها إلى منتجات، فبمجرد ظهور النظرية أو الأفكار الجديدة تتلقفها الشركات، ويتم تحويلها إلى منتج، فتعمل على تسويقه بأقصى سرعة؛ حتى يمكنها من وراء ذلك أن تحقق الربح الوفير (ناصف، 2015، 237).</w:t>
      </w:r>
    </w:p>
    <w:p w14:paraId="73E36055"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وتعد حدائق التقنية أحد الأنماط الحديثة للتحالفات الاستراتيجية التي تتم بين الجامعات والمؤسسات الأخرى، سواء الوطنية أو الدولية، والتي تسهم في تسويق الخدمات البحثية من خلال تحويل البحوث الأكاديمية إلى مخرجات ذات قيمة في السوق، ومن ثم تعمل كحلقة وصل بين الجامعات والمؤسسات الأكاديمية والبحثية وبين الشركات المختلفة التي تهدف إلى توفير البيئة المناسبة لتحويل المعرفة المكتسبة من البحوث الأكاديمية إلى منتجات عملية ذات عائد اقتصادي واجتماعي للمجتمع (</w:t>
      </w:r>
      <w:proofErr w:type="spellStart"/>
      <w:r w:rsidRPr="00C40F29">
        <w:rPr>
          <w:rFonts w:ascii="Simplified Arabic" w:hAnsi="Simplified Arabic" w:cs="Simplified Arabic" w:hint="cs"/>
          <w:kern w:val="2"/>
          <w:sz w:val="28"/>
          <w:szCs w:val="28"/>
          <w:rtl/>
          <w:lang w:bidi="ar-EG"/>
        </w:rPr>
        <w:t>باشيوه</w:t>
      </w:r>
      <w:proofErr w:type="spellEnd"/>
      <w:r w:rsidRPr="00C40F29">
        <w:rPr>
          <w:rFonts w:ascii="Simplified Arabic" w:hAnsi="Simplified Arabic" w:cs="Simplified Arabic" w:hint="cs"/>
          <w:kern w:val="2"/>
          <w:sz w:val="28"/>
          <w:szCs w:val="28"/>
          <w:rtl/>
          <w:lang w:bidi="ar-EG"/>
        </w:rPr>
        <w:t>؛ وعيشوني، 2015، 48)، ومن ثم تعد حدائق التقنية أهم آلية للربط بين النظرية والتطبيق، حيث ترتبط ارتباطا وثيقا بالجامعات التي تعد أهم منابع العلم والمعرفة، حيث يتم إنتاج الأبحاث الأكاديمية، وفي ذات الوقت توضع تلك الأبحاث تحت تصرف الشركات والمؤسسات الإنتاجية؛ لتحويلها إلى منتجات ذات قيمة تسهم في تحقيق التنمية للمجتمع.</w:t>
      </w:r>
    </w:p>
    <w:p w14:paraId="74F39B5B"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فقد تلاشت الفجوة الزمنية بين الابتكار وتطبيقه في الوقت الحاضر، بفضل ظهور الكثير من الأنماط التي أسهمت في الربط بين النظرية والتطبيق، ومن أهمها حدائق العلوم </w:t>
      </w:r>
      <w:r w:rsidRPr="00C40F29">
        <w:rPr>
          <w:rFonts w:ascii="Simplified Arabic" w:hAnsi="Simplified Arabic" w:cs="Simplified Arabic" w:hint="cs"/>
          <w:kern w:val="2"/>
          <w:sz w:val="28"/>
          <w:szCs w:val="28"/>
          <w:rtl/>
          <w:lang w:bidi="ar-EG"/>
        </w:rPr>
        <w:lastRenderedPageBreak/>
        <w:t>التي دخلت الجامعات أو دخلت الجامعات إليها، وأصبحت العلاقة وثيقة بين الحدائق العلمية بما تضمه من شركات ومشروعات وبين الجامعات، فبمجرد ظهور النظرية أو الفكرة الجديدة تتلقفها هذه الشركات، وتحولها إلى منتج، وتعمل على تسويقه بأقصى سرعة؛ حتى يمكنها من وراء ذلك تحقيق الربح الوفير (ناصف، 2015، 241).</w:t>
      </w:r>
    </w:p>
    <w:p w14:paraId="409BE347"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ولحدائق العلوم مسميات عديدة، فتسمى في الوليات المتحدة الأمريكية حدائق البحوث </w:t>
      </w:r>
      <w:r w:rsidRPr="00C40F29">
        <w:rPr>
          <w:rFonts w:ascii="Simplified Arabic" w:hAnsi="Simplified Arabic" w:cs="Simplified Arabic"/>
          <w:kern w:val="2"/>
          <w:sz w:val="28"/>
          <w:szCs w:val="28"/>
          <w:lang w:bidi="ar-EG"/>
        </w:rPr>
        <w:t>(Research Park</w:t>
      </w:r>
      <w:proofErr w:type="gramStart"/>
      <w:r w:rsidRPr="00C40F29">
        <w:rPr>
          <w:rFonts w:ascii="Simplified Arabic" w:hAnsi="Simplified Arabic" w:cs="Simplified Arabic"/>
          <w:kern w:val="2"/>
          <w:sz w:val="28"/>
          <w:szCs w:val="28"/>
          <w:lang w:bidi="ar-EG"/>
        </w:rPr>
        <w:t xml:space="preserve">) </w:t>
      </w:r>
      <w:r w:rsidRPr="00C40F29">
        <w:rPr>
          <w:rFonts w:ascii="Simplified Arabic" w:hAnsi="Simplified Arabic" w:cs="Simplified Arabic" w:hint="cs"/>
          <w:kern w:val="2"/>
          <w:sz w:val="28"/>
          <w:szCs w:val="28"/>
          <w:rtl/>
          <w:lang w:bidi="ar-EG"/>
        </w:rPr>
        <w:t>،</w:t>
      </w:r>
      <w:proofErr w:type="gramEnd"/>
      <w:r w:rsidRPr="00C40F29">
        <w:rPr>
          <w:rFonts w:ascii="Simplified Arabic" w:hAnsi="Simplified Arabic" w:cs="Simplified Arabic" w:hint="cs"/>
          <w:kern w:val="2"/>
          <w:sz w:val="28"/>
          <w:szCs w:val="28"/>
          <w:rtl/>
          <w:lang w:bidi="ar-EG"/>
        </w:rPr>
        <w:t xml:space="preserve"> بينما تسمى في أوروبا وكندا وأمريكا اللاتينية بحدائق العلوم </w:t>
      </w:r>
      <w:r w:rsidRPr="00C40F29">
        <w:rPr>
          <w:rFonts w:ascii="Simplified Arabic" w:hAnsi="Simplified Arabic" w:cs="Simplified Arabic"/>
          <w:kern w:val="2"/>
          <w:sz w:val="28"/>
          <w:szCs w:val="28"/>
          <w:lang w:bidi="ar-EG"/>
        </w:rPr>
        <w:t>(Technology Park)</w:t>
      </w:r>
      <w:r w:rsidRPr="00C40F29">
        <w:rPr>
          <w:rFonts w:ascii="Simplified Arabic" w:hAnsi="Simplified Arabic" w:cs="Simplified Arabic" w:hint="cs"/>
          <w:kern w:val="2"/>
          <w:sz w:val="28"/>
          <w:szCs w:val="28"/>
          <w:rtl/>
          <w:lang w:bidi="ar-EG"/>
        </w:rPr>
        <w:t xml:space="preserve">، وهي عبارة عن منظمات يديرها مهنيون متخصصون؛ بهدف زيادة ثروة المجتمع عن طريق الترويج لثقافة الابتكار، كما أنها تشجع التنافس بين المؤسسات القائمة على المعرفة </w:t>
      </w:r>
      <w:r w:rsidRPr="00C40F29">
        <w:rPr>
          <w:rFonts w:ascii="Simplified Arabic" w:hAnsi="Simplified Arabic" w:cs="Simplified Arabic"/>
          <w:kern w:val="2"/>
          <w:sz w:val="28"/>
          <w:szCs w:val="28"/>
          <w:lang w:bidi="ar-EG"/>
        </w:rPr>
        <w:t>(</w:t>
      </w:r>
      <w:proofErr w:type="spellStart"/>
      <w:r w:rsidRPr="00C40F29">
        <w:rPr>
          <w:rFonts w:ascii="Simplified Arabic" w:hAnsi="Simplified Arabic" w:cs="Simplified Arabic"/>
          <w:kern w:val="2"/>
          <w:sz w:val="28"/>
          <w:szCs w:val="28"/>
          <w:lang w:bidi="ar-EG"/>
        </w:rPr>
        <w:t>Altbach</w:t>
      </w:r>
      <w:proofErr w:type="spellEnd"/>
      <w:r w:rsidRPr="00C40F29">
        <w:rPr>
          <w:rFonts w:ascii="Simplified Arabic" w:hAnsi="Simplified Arabic" w:cs="Simplified Arabic"/>
          <w:kern w:val="2"/>
          <w:sz w:val="28"/>
          <w:szCs w:val="28"/>
          <w:lang w:bidi="ar-EG"/>
        </w:rPr>
        <w:t xml:space="preserve"> &amp; et al,2009, 162- 163)</w:t>
      </w:r>
      <w:r w:rsidRPr="00C40F29">
        <w:rPr>
          <w:rFonts w:ascii="Simplified Arabic" w:hAnsi="Simplified Arabic" w:cs="Simplified Arabic" w:hint="cs"/>
          <w:kern w:val="2"/>
          <w:sz w:val="28"/>
          <w:szCs w:val="28"/>
          <w:rtl/>
          <w:lang w:bidi="ar-EG"/>
        </w:rPr>
        <w:t>.</w:t>
      </w:r>
    </w:p>
    <w:p w14:paraId="376ADFF4"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وأهم ما يميز حدائق التقنية استهدافها نوعًا خاصًّا من الشركات التكنولوجية، وخاصة القائمة على نتائج الأبحاث العلمية، فهي على النقيض من بقية التصنيفات الأخرى كالحدائق الصناعية التي تركز على جذب الصناعات المتشابهة في مكان واحد، وحدائق الأعمال التي تركز على تقديم الخدمات الإدارية، الأمر الذي جعل الحدائق العلمية أكثر ارتباطا بمؤسسات التعليم العالي (مركز الدراسات الاستراتيجية، 2010، 28).</w:t>
      </w:r>
    </w:p>
    <w:p w14:paraId="1A1E6038"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 xml:space="preserve">كما تعتمد حدائق العلوم على النموذج التجاري الذي يحدد ـــ ليس فقط ـــ طريقة العمل، ولكنه يصف الكيفية التي يتم بها تخطيط الحديقة لتحقيق الربح وابتكار القيمة وتلبية احتياجات الفئات المختلفة في المجتمع، وبذلك تتضح أهمية إنشاء الحدائق العلوم في تكوين شبكة أعمال بين القطاع الخاص والقطاع البحثي الأكاديمي، لتحقيق الأهداف الاستراتيجية من البحوث العلمية، وسد الهوة بين القطاع البحثي وقطاع الإنتاج، ويظهر ذلك من خلال إدراك الشركات الكبرى أهمية المؤسسات البحثية والأكاديمية في تطوير منتجاتها، وإيجاد البيئة التنافسية في السوق العالمية </w:t>
      </w:r>
      <w:r w:rsidRPr="00C40F29">
        <w:rPr>
          <w:rFonts w:ascii="Simplified Arabic" w:hAnsi="Simplified Arabic" w:cs="Simplified Arabic"/>
          <w:kern w:val="2"/>
          <w:sz w:val="28"/>
          <w:szCs w:val="28"/>
          <w:lang w:bidi="ar-EG"/>
        </w:rPr>
        <w:t>(Zieli</w:t>
      </w:r>
      <w:r w:rsidRPr="00C40F29">
        <w:rPr>
          <w:rFonts w:ascii="Cambria" w:hAnsi="Cambria" w:cs="Cambria"/>
          <w:kern w:val="2"/>
          <w:sz w:val="28"/>
          <w:szCs w:val="28"/>
          <w:lang w:bidi="ar-EG"/>
        </w:rPr>
        <w:t>ń</w:t>
      </w:r>
      <w:r w:rsidRPr="00C40F29">
        <w:rPr>
          <w:rFonts w:ascii="Simplified Arabic" w:hAnsi="Simplified Arabic" w:cs="Simplified Arabic"/>
          <w:kern w:val="2"/>
          <w:sz w:val="28"/>
          <w:szCs w:val="28"/>
          <w:lang w:bidi="ar-EG"/>
        </w:rPr>
        <w:t>ski &amp; et al, 2014, 1)</w:t>
      </w:r>
      <w:r w:rsidRPr="00C40F29">
        <w:rPr>
          <w:rFonts w:ascii="Times New Roman" w:hAnsi="Times New Roman" w:cs="Times New Roman" w:hint="cs"/>
          <w:kern w:val="2"/>
          <w:sz w:val="24"/>
          <w:szCs w:val="24"/>
          <w:rtl/>
          <w:lang w:bidi="ar-EG"/>
        </w:rPr>
        <w:t>.</w:t>
      </w:r>
    </w:p>
    <w:p w14:paraId="1A5E1040"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هذا، ويشيد بعض الجامعات حدائق للتقنية والعلوم على أراضيها، للاستفادة منها في إجراء البحوث المشتركة، ومن أمثلتها حديقة </w:t>
      </w:r>
      <w:proofErr w:type="spellStart"/>
      <w:r w:rsidRPr="00C40F29">
        <w:rPr>
          <w:rFonts w:ascii="Simplified Arabic" w:hAnsi="Simplified Arabic" w:cs="Simplified Arabic" w:hint="cs"/>
          <w:kern w:val="2"/>
          <w:sz w:val="28"/>
          <w:szCs w:val="28"/>
          <w:rtl/>
          <w:lang w:bidi="ar-EG"/>
        </w:rPr>
        <w:t>منلو</w:t>
      </w:r>
      <w:proofErr w:type="spellEnd"/>
      <w:r w:rsidRPr="00C40F29">
        <w:rPr>
          <w:rFonts w:ascii="Simplified Arabic" w:hAnsi="Simplified Arabic" w:cs="Simplified Arabic" w:hint="cs"/>
          <w:kern w:val="2"/>
          <w:sz w:val="28"/>
          <w:szCs w:val="28"/>
          <w:rtl/>
          <w:lang w:bidi="ar-EG"/>
        </w:rPr>
        <w:t xml:space="preserve"> للأبحاث بولاية كاليفورنيا، وحديقة جامعة ستانفورد للأعمال بولاية كاليفورنيا في وسط وادي السليكون، وحديقة مثلث البحوث التي تربط </w:t>
      </w:r>
      <w:r w:rsidRPr="00C40F29">
        <w:rPr>
          <w:rFonts w:ascii="Simplified Arabic" w:hAnsi="Simplified Arabic" w:cs="Simplified Arabic" w:hint="cs"/>
          <w:kern w:val="2"/>
          <w:sz w:val="28"/>
          <w:szCs w:val="28"/>
          <w:rtl/>
          <w:lang w:bidi="ar-EG"/>
        </w:rPr>
        <w:lastRenderedPageBreak/>
        <w:t xml:space="preserve">بين جامعة دوك في </w:t>
      </w:r>
      <w:proofErr w:type="spellStart"/>
      <w:r w:rsidRPr="00C40F29">
        <w:rPr>
          <w:rFonts w:ascii="Simplified Arabic" w:hAnsi="Simplified Arabic" w:cs="Simplified Arabic" w:hint="cs"/>
          <w:kern w:val="2"/>
          <w:sz w:val="28"/>
          <w:szCs w:val="28"/>
          <w:rtl/>
          <w:lang w:bidi="ar-EG"/>
        </w:rPr>
        <w:t>دورهام</w:t>
      </w:r>
      <w:proofErr w:type="spellEnd"/>
      <w:r w:rsidRPr="00C40F29">
        <w:rPr>
          <w:rFonts w:ascii="Simplified Arabic" w:hAnsi="Simplified Arabic" w:cs="Simplified Arabic" w:hint="cs"/>
          <w:kern w:val="2"/>
          <w:sz w:val="28"/>
          <w:szCs w:val="28"/>
          <w:rtl/>
          <w:lang w:bidi="ar-EG"/>
        </w:rPr>
        <w:t xml:space="preserve"> وجامعة نورث كارولينا في ولاية نورث كارولينا، وحديقة بحوث ريفر فرنت بولاية </w:t>
      </w:r>
      <w:proofErr w:type="spellStart"/>
      <w:r w:rsidRPr="00C40F29">
        <w:rPr>
          <w:rFonts w:ascii="Simplified Arabic" w:hAnsi="Simplified Arabic" w:cs="Simplified Arabic" w:hint="cs"/>
          <w:kern w:val="2"/>
          <w:sz w:val="28"/>
          <w:szCs w:val="28"/>
          <w:rtl/>
          <w:lang w:bidi="ar-EG"/>
        </w:rPr>
        <w:t>أوريجون</w:t>
      </w:r>
      <w:proofErr w:type="spellEnd"/>
      <w:r w:rsidRPr="00C40F29">
        <w:rPr>
          <w:rFonts w:ascii="Simplified Arabic" w:hAnsi="Simplified Arabic" w:cs="Simplified Arabic" w:hint="cs"/>
          <w:kern w:val="2"/>
          <w:sz w:val="28"/>
          <w:szCs w:val="28"/>
          <w:rtl/>
          <w:lang w:bidi="ar-EG"/>
        </w:rPr>
        <w:t xml:space="preserve"> (محمد، 2017، 259).</w:t>
      </w:r>
    </w:p>
    <w:p w14:paraId="25A21AC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وأصبح ارتباط الحديقة بالجامعات أحد أهم معايير أو شروط نجاحها، حيث تقدم جملة من الخدمات والتسهيلات للشركات التي تؤويها، وعادة ما يكون موقع الحديقة العلمية بالقرب من الجامعات أو بداخلها (أحمد، 2007، 287)، ومن أشهر أنماط الحدائق العلمية ما يسمى بالحدائق الجامعية، وهي الحدائق المقامة داخل الجامعة نفسها أو بالقرب منها، وتعتمد اعتمادًا أساسًا على الجامعة كمصدر للحصول على المعرفة والدعم المستمر لمشروعاتها، وكقاعدة لنظام الابتكار، وقامت الحدائق العلمية الجامعية بتقليص المسافة المكانية بين المشروعات؛ باعتبارها العامل الأساسي في الإنتاج والتسويق، والمورد الأساسي للمعرفة والابتكار، ويمكن تحقيق التعامل والتطوير من خلال نقل التكنولوجيا من الجامعة إلى قطاع الصناعة؛  للوفاء بمهام الجامعات في خدمة المجتمع (ناصف، 2015، 242).</w:t>
      </w:r>
    </w:p>
    <w:p w14:paraId="56EB031D"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وتوفر حدائق العلوم البيئة التي ترعى الشراكة والابتكار، حيث إنها تجمع في موقع واحد مركزاً للتعاون والشراكة بين المؤسسات الحكومية والجامعات والشركات الخاصة، وإلى جانب ذلك تشكل الحدائق العلمية بوتقة لتنمية وتطوير ونقل وتسويق التقنية (مركز الدراسات الاستراتيجية، 2010، 29)، فحدائق العلوم هي كيان يضم نخبة من الشركات العاملة في مجال الصناعات والخدمات القائمة على المعرفة، وتقوم بتسويق الخدمات البحثية من خلال ما يلي: (حجي؛ عبد الحميد، 2012، 438-439)</w:t>
      </w:r>
    </w:p>
    <w:p w14:paraId="10E344CF"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توفير بيئة عمل متميزة للصناعات القائمة على المعرفة، وتقديم جميع الخدمات الأساسية والفاعلة.</w:t>
      </w:r>
    </w:p>
    <w:p w14:paraId="79D3616F"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تسهيل الوصول إلى أعضاء هيئة التدريس والطلاب، ودعم إمكانات الجامعة البحثية ووسائل التمويل المالي.</w:t>
      </w:r>
    </w:p>
    <w:p w14:paraId="3D4DCDEB"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توفير خدمات الاحتضان والدعم الفني والتقني من خلال أطراف ثلاثة.</w:t>
      </w:r>
    </w:p>
    <w:p w14:paraId="6CE18E1B"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استضافة المعارض وورش العمل، استضافة مبادرات منظومة الأعمال والمعرفة الأخرى، وتكون بوابة لها.</w:t>
      </w:r>
    </w:p>
    <w:p w14:paraId="24158491"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lastRenderedPageBreak/>
        <w:t>تعزيز نوعية مخرجات التعليم والبحث ومواءمتها مع الحاجات الاقتصادية المحلية والإقليمية، عن طريق تفعيل الإمكانات المتميزة للجامعة، سواء البشرية أو الفكرية أو المادية.</w:t>
      </w:r>
    </w:p>
    <w:p w14:paraId="688B71BC"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تفعيل النشاطات البحثية وتنشيطها، والحث على تنمية المنتجات والخدمات الإبداعية.</w:t>
      </w:r>
    </w:p>
    <w:p w14:paraId="489728F1"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المساعدة في تنشيط الجامعة البحثية، وربطها بالتطبيقات التجارية الملائمة.</w:t>
      </w:r>
    </w:p>
    <w:p w14:paraId="6A0A71C0" w14:textId="77777777" w:rsidR="00C40F29" w:rsidRPr="00C40F29" w:rsidRDefault="00C40F29" w:rsidP="003D37A0">
      <w:pPr>
        <w:numPr>
          <w:ilvl w:val="0"/>
          <w:numId w:val="31"/>
        </w:numPr>
        <w:spacing w:after="0" w:line="240" w:lineRule="auto"/>
        <w:ind w:left="815"/>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الحث على تحقيق متطلبات التنمية الاقتصادية في المجتمع.</w:t>
      </w:r>
    </w:p>
    <w:p w14:paraId="2DBAC88A"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ومن خلال ما سبق يتضح أن حدائق العلوم من الأنماط الحديثة للتحالفات الاستراتيجية التي تتم بين الجامعات والقطاعات الأخرى؛ بهدف تسويق الخدمات البحثية في الجامعات، حيث تقوم بتحويل البحوث الأكاديمية الجامعية إلى مخرجات ذات قيمة في السوق، وإلى منتجات تكنولوجية تخدم أغراض التنمية بالمجتمع، حيث يتم تسويق المخرجات النهائية من البحث العلمي إلى المجتمع؛ بهدف تطبيقها في أرض الواقع، ومن ثم تعظيم الاستفادة من النتائج البحثية وتوظيفها لخدمة المجتمع.</w:t>
      </w:r>
    </w:p>
    <w:p w14:paraId="71AC1E49"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المحور الرابع: واقع التحالفات الاستراتيجية الجامعية في تسويق الخدمات البحثية بالجامعات المصرية:</w:t>
      </w:r>
    </w:p>
    <w:p w14:paraId="7312D3A6" w14:textId="77777777" w:rsidR="006457EA" w:rsidRPr="00C40F29" w:rsidRDefault="00C40F29" w:rsidP="00806D6E">
      <w:pPr>
        <w:spacing w:after="0" w:line="240" w:lineRule="auto"/>
        <w:ind w:firstLine="720"/>
        <w:jc w:val="both"/>
        <w:rPr>
          <w:rFonts w:ascii="Simplified Arabic" w:hAnsi="Simplified Arabic" w:cs="Simplified Arabic"/>
          <w:b/>
          <w:bCs/>
          <w:sz w:val="28"/>
          <w:szCs w:val="28"/>
          <w:rtl/>
          <w:lang w:bidi="ar-EG"/>
        </w:rPr>
      </w:pPr>
      <w:r w:rsidRPr="00C40F29">
        <w:rPr>
          <w:rFonts w:ascii="Simplified Arabic" w:hAnsi="Simplified Arabic" w:cs="Simplified Arabic" w:hint="cs"/>
          <w:sz w:val="28"/>
          <w:szCs w:val="28"/>
          <w:rtl/>
          <w:lang w:bidi="ar-EG"/>
        </w:rPr>
        <w:t>يتناول هذا المحور واقع التحالفات الاستراتيجية الجامعية في مجال تسويق الخدمات البحثية بالجامعات المصرية من خلال اتجاهين، يتناول أولهما الجهود المبذولة من قبل الدولة في إقامة التحالفات الاستراتيجية في مجال البحث العلمي، عبر مجموعة من الأنماط التي يتم عن طريقها الربط الكامل والمستمر بين قطاع البحث العلمي بالجامعات وقطاع الصناعة والخدمات؛ لدعم الاستثمار في الخدمات البحثية التي تقدمها الجامعات، وربطها بالمجال الصناعي وخطط التنمية المجتمعية، ويتناول الاتجاه الثاني معوقات تسويق الخدمات البحثية، من خلال تلك الأنماط التي يتم عن طريقها تحقيق التحالفات الاستراتيجية بين الجامعات والقطاع المجتمعي</w:t>
      </w:r>
      <w:r w:rsidR="00806D6E">
        <w:rPr>
          <w:rFonts w:ascii="Simplified Arabic" w:hAnsi="Simplified Arabic" w:cs="Simplified Arabic" w:hint="cs"/>
          <w:sz w:val="28"/>
          <w:szCs w:val="28"/>
          <w:rtl/>
          <w:lang w:bidi="ar-EG"/>
        </w:rPr>
        <w:t>.</w:t>
      </w:r>
    </w:p>
    <w:p w14:paraId="344E6E55"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أولًا: جهود الدولة في إقامة التحالفات الاستراتيجية في مجال البحث العلمي:</w:t>
      </w:r>
    </w:p>
    <w:p w14:paraId="3FEB836D" w14:textId="77777777" w:rsidR="00806D6E" w:rsidRPr="00C40F29" w:rsidRDefault="00C40F29" w:rsidP="009662C8">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تعددت الجهود التي قامت بها الدولة في مجال إقامة التحالفات الاستراتيجية في مجال البحث العلمي؛ لدعم توجه الدولة نحو الاقتصاد القائم على المعرفة، من أجل دعم الابتكار في البحث العلمي، ويمكن توضيح ذلك فيما يلي</w:t>
      </w:r>
      <w:r w:rsidR="0021370F">
        <w:rPr>
          <w:rFonts w:ascii="Simplified Arabic" w:hAnsi="Simplified Arabic" w:cs="Simplified Arabic" w:hint="cs"/>
          <w:sz w:val="28"/>
          <w:szCs w:val="28"/>
          <w:rtl/>
          <w:lang w:bidi="ar-EG"/>
        </w:rPr>
        <w:t>:</w:t>
      </w:r>
    </w:p>
    <w:p w14:paraId="491DD08D" w14:textId="77777777" w:rsidR="00C40F29" w:rsidRPr="00C40F29" w:rsidRDefault="00C40F29" w:rsidP="003D37A0">
      <w:pPr>
        <w:numPr>
          <w:ilvl w:val="0"/>
          <w:numId w:val="66"/>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البرنامج القومي للتحالفات التكنولوجية:</w:t>
      </w:r>
    </w:p>
    <w:p w14:paraId="17D696E7"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يُعد</w:t>
      </w:r>
      <w:r w:rsidRPr="00C40F29">
        <w:rPr>
          <w:rFonts w:cs="Simplified Arabic" w:hint="cs"/>
          <w:b/>
          <w:bCs/>
          <w:kern w:val="2"/>
          <w:sz w:val="28"/>
          <w:szCs w:val="28"/>
          <w:rtl/>
          <w:lang w:bidi="ar-EG"/>
        </w:rPr>
        <w:t xml:space="preserve"> </w:t>
      </w:r>
      <w:r w:rsidRPr="00C40F29">
        <w:rPr>
          <w:rFonts w:cs="Simplified Arabic" w:hint="cs"/>
          <w:kern w:val="2"/>
          <w:sz w:val="28"/>
          <w:szCs w:val="28"/>
          <w:rtl/>
          <w:lang w:bidi="ar-EG"/>
        </w:rPr>
        <w:t xml:space="preserve">البرنامج القومي للتحالفات التكنولوجية من أكثر البرامج التي تربط البحث العلمي بالصناعة بطريقة فعالة، ويهدف إلى إنتاج أو تطوير المنتج المحلي، وتعميق التصنيع المحلي ودعم الصناعة الوطنية، بإضافة مكون تكنولوجي مبتكر، ويأتي هذا البرنامج كأول برنامج تنفيذي في استراتيجية العلوم والتكنولوجيا والابتكار 2030، وهو ذو مردود إيجابي على التنمية الاقتصادية والاجتماعية، في مجالات تحلية المياه والغذاء والدواء والصناعات التعدينية وقطع الغيار، والصناعات النسيجية وصناعة الإلكترونيات الدقيقة والفضاء والطاقة الجديدة والمتجددة، ويتكون كل تحالف من عشرة شركاء، ويضم على الأقل شريكًا واحدًا يمثل جهة بحثية أو أكاديمية، بالإضافة إلى المنظمات غير الحكومية ذات الصلة والسلطات المحلية، على أن يضم ثلاثة شركاء على الأقل من قطاع الصناعة وقد بلغ عدد التحالفات 14 تحالفًا، ويصل الدعم المالي لكل تحالف إلى 15 ملايين جنيه، ويشارك في تنفيذها مؤسسات متنوعة ما بين جامعات ومعاهد ومراكز بحثية ومؤسسات صناعية ومؤسسات مجتمع مدني، ومن أمثلة هذه التحالفات الاستراتيجية (مركز المعلومات ودعم اتخاذ القرار، 2022 ، 63- 64): </w:t>
      </w:r>
    </w:p>
    <w:p w14:paraId="1E67E20E" w14:textId="77777777" w:rsidR="00C40F29" w:rsidRPr="00C40F29" w:rsidRDefault="00C40F29" w:rsidP="003D37A0">
      <w:pPr>
        <w:numPr>
          <w:ilvl w:val="0"/>
          <w:numId w:val="65"/>
        </w:numPr>
        <w:spacing w:after="0" w:line="240" w:lineRule="auto"/>
        <w:contextualSpacing/>
        <w:jc w:val="both"/>
        <w:rPr>
          <w:rFonts w:cs="Simplified Arabic"/>
          <w:kern w:val="2"/>
          <w:sz w:val="28"/>
          <w:szCs w:val="28"/>
          <w:rtl/>
          <w:lang w:bidi="ar-EG"/>
        </w:rPr>
      </w:pPr>
      <w:r w:rsidRPr="00C40F29">
        <w:rPr>
          <w:rFonts w:cs="Simplified Arabic" w:hint="cs"/>
          <w:b/>
          <w:bCs/>
          <w:kern w:val="2"/>
          <w:sz w:val="28"/>
          <w:szCs w:val="28"/>
          <w:rtl/>
          <w:lang w:bidi="ar-EG"/>
        </w:rPr>
        <w:t xml:space="preserve">منتدى التسويق التكنولوجي: </w:t>
      </w:r>
      <w:r w:rsidRPr="00C40F29">
        <w:rPr>
          <w:rFonts w:cs="Simplified Arabic" w:hint="cs"/>
          <w:kern w:val="2"/>
          <w:sz w:val="28"/>
          <w:szCs w:val="28"/>
          <w:rtl/>
          <w:lang w:bidi="ar-EG"/>
        </w:rPr>
        <w:t xml:space="preserve">يتم من خلاله استعراض المخرجات البحثية الناتجة عن المبادرات والمشروعات التي قامت أكاديمية البحث العلمي والتكنولوجيا بتمويلها والإشراف على تنفيذها، كما يتم التسويق لها بالتعاون مع الجامعة الأمريكية والمركز القومي للبحوث وجامعة أسيوط، ومدينة زويل للعلوم والتكنولوجيا وجامعة بني سويف ومركز البحوث الزراعية والمعهد القومي لعلوم البحار والمصايد. </w:t>
      </w:r>
    </w:p>
    <w:p w14:paraId="1257E72A" w14:textId="77777777" w:rsidR="00C40F29" w:rsidRPr="00C40F29" w:rsidRDefault="00C40F29" w:rsidP="003D37A0">
      <w:pPr>
        <w:numPr>
          <w:ilvl w:val="0"/>
          <w:numId w:val="65"/>
        </w:numPr>
        <w:spacing w:after="0" w:line="240" w:lineRule="auto"/>
        <w:contextualSpacing/>
        <w:jc w:val="both"/>
        <w:rPr>
          <w:rFonts w:cs="Simplified Arabic"/>
          <w:kern w:val="2"/>
          <w:sz w:val="28"/>
          <w:szCs w:val="28"/>
          <w:rtl/>
          <w:lang w:bidi="ar-EG"/>
        </w:rPr>
      </w:pPr>
      <w:r w:rsidRPr="00C40F29">
        <w:rPr>
          <w:rFonts w:cs="Simplified Arabic" w:hint="cs"/>
          <w:b/>
          <w:bCs/>
          <w:kern w:val="2"/>
          <w:sz w:val="28"/>
          <w:szCs w:val="28"/>
          <w:rtl/>
          <w:lang w:bidi="ar-EG"/>
        </w:rPr>
        <w:lastRenderedPageBreak/>
        <w:t xml:space="preserve">برنامج الابتكار: </w:t>
      </w:r>
      <w:r w:rsidRPr="00C40F29">
        <w:rPr>
          <w:rFonts w:cs="Simplified Arabic" w:hint="cs"/>
          <w:kern w:val="2"/>
          <w:sz w:val="28"/>
          <w:szCs w:val="28"/>
          <w:rtl/>
          <w:lang w:bidi="ar-EG"/>
        </w:rPr>
        <w:t xml:space="preserve">يهدف البرنامج إلى ربط البحث العلمي بالصناعة ودعم الباحثين بالتمويل اللازم للمشروعات التطبيقية التي تتميز بالابتكار والتفرد والحداثة في جميع المجالات، وذلك بتمويل يصل إلى 3 ملايين جنيه كحد أقصى للمشروع الواحد. </w:t>
      </w:r>
    </w:p>
    <w:p w14:paraId="514BF2F3" w14:textId="77777777" w:rsidR="00C40F29" w:rsidRPr="00C40F29" w:rsidRDefault="00C40F29" w:rsidP="003D37A0">
      <w:pPr>
        <w:numPr>
          <w:ilvl w:val="0"/>
          <w:numId w:val="65"/>
        </w:numPr>
        <w:spacing w:after="0" w:line="240" w:lineRule="auto"/>
        <w:contextualSpacing/>
        <w:jc w:val="both"/>
        <w:rPr>
          <w:rFonts w:cs="Simplified Arabic"/>
          <w:kern w:val="2"/>
          <w:sz w:val="28"/>
          <w:szCs w:val="28"/>
          <w:rtl/>
          <w:lang w:bidi="ar-EG"/>
        </w:rPr>
      </w:pPr>
      <w:r w:rsidRPr="00C40F29">
        <w:rPr>
          <w:rFonts w:cs="Simplified Arabic" w:hint="cs"/>
          <w:b/>
          <w:bCs/>
          <w:kern w:val="2"/>
          <w:sz w:val="28"/>
          <w:szCs w:val="28"/>
          <w:rtl/>
          <w:lang w:bidi="ar-EG"/>
        </w:rPr>
        <w:t xml:space="preserve">برنامج دعم الأبحاث والتنمية التكنولوجية: </w:t>
      </w:r>
      <w:r w:rsidRPr="00C40F29">
        <w:rPr>
          <w:rFonts w:cs="Simplified Arabic" w:hint="cs"/>
          <w:kern w:val="2"/>
          <w:sz w:val="28"/>
          <w:szCs w:val="28"/>
          <w:rtl/>
          <w:lang w:bidi="ar-EG"/>
        </w:rPr>
        <w:t xml:space="preserve">أطلقه صندوق العلوم والتنمية التكنولوجية لدعم المشروعات الصغيرة، سواء كانت بحوثًا أساسية لاستكمال رسائل الماجستير أو الدكتوراة، أو تلك التي تتميز بوجود تطوير مكون تكنولوجي أو تصنيع نموذج أولي. </w:t>
      </w:r>
    </w:p>
    <w:p w14:paraId="69B4330F" w14:textId="77777777" w:rsidR="00C40F29" w:rsidRPr="00C40F29" w:rsidRDefault="00C40F29" w:rsidP="003D37A0">
      <w:pPr>
        <w:numPr>
          <w:ilvl w:val="0"/>
          <w:numId w:val="65"/>
        </w:numPr>
        <w:spacing w:after="0" w:line="240" w:lineRule="auto"/>
        <w:contextualSpacing/>
        <w:jc w:val="both"/>
        <w:rPr>
          <w:rFonts w:cs="Simplified Arabic"/>
          <w:kern w:val="2"/>
          <w:sz w:val="28"/>
          <w:szCs w:val="28"/>
          <w:rtl/>
          <w:lang w:bidi="ar-EG"/>
        </w:rPr>
      </w:pPr>
      <w:r w:rsidRPr="00C40F29">
        <w:rPr>
          <w:rFonts w:cs="Simplified Arabic" w:hint="cs"/>
          <w:b/>
          <w:bCs/>
          <w:kern w:val="2"/>
          <w:sz w:val="28"/>
          <w:szCs w:val="28"/>
          <w:rtl/>
          <w:lang w:bidi="ar-EG"/>
        </w:rPr>
        <w:t xml:space="preserve">برنامج دعم البحوث الأساسية والتطبيقية: </w:t>
      </w:r>
      <w:r w:rsidRPr="00C40F29">
        <w:rPr>
          <w:rFonts w:cs="Simplified Arabic" w:hint="cs"/>
          <w:kern w:val="2"/>
          <w:sz w:val="28"/>
          <w:szCs w:val="28"/>
          <w:rtl/>
          <w:lang w:bidi="ar-EG"/>
        </w:rPr>
        <w:t xml:space="preserve">يقوم صندوق العلوم والتنمية التكنولوجية من خلال هذا البرنامج بتمويل المشروعات العلمية بحد أقصى 2 مليون جنيه للمشروع الواحد. </w:t>
      </w:r>
    </w:p>
    <w:p w14:paraId="4117BE09" w14:textId="77777777" w:rsidR="00C40F29" w:rsidRPr="00C40F29" w:rsidRDefault="00C40F29" w:rsidP="003D37A0">
      <w:pPr>
        <w:numPr>
          <w:ilvl w:val="0"/>
          <w:numId w:val="65"/>
        </w:numPr>
        <w:spacing w:after="0" w:line="240" w:lineRule="auto"/>
        <w:contextualSpacing/>
        <w:jc w:val="both"/>
        <w:rPr>
          <w:rFonts w:cs="Simplified Arabic"/>
          <w:kern w:val="2"/>
          <w:sz w:val="28"/>
          <w:szCs w:val="28"/>
          <w:rtl/>
          <w:lang w:bidi="ar-EG"/>
        </w:rPr>
      </w:pPr>
      <w:r w:rsidRPr="00C40F29">
        <w:rPr>
          <w:rFonts w:cs="Simplified Arabic" w:hint="cs"/>
          <w:b/>
          <w:bCs/>
          <w:kern w:val="2"/>
          <w:sz w:val="28"/>
          <w:szCs w:val="28"/>
          <w:rtl/>
          <w:lang w:bidi="ar-EG"/>
        </w:rPr>
        <w:t>توقيع بروتوكول تعاون بين بحوث الإلكترونيات والجامعات البريطانية:</w:t>
      </w:r>
      <w:r w:rsidRPr="00C40F29">
        <w:rPr>
          <w:rFonts w:cs="Simplified Arabic" w:hint="cs"/>
          <w:kern w:val="2"/>
          <w:sz w:val="28"/>
          <w:szCs w:val="28"/>
          <w:rtl/>
          <w:lang w:bidi="ar-EG"/>
        </w:rPr>
        <w:t xml:space="preserve"> يهدف هذا التعاون إلى دعم فرص الاستثمار في مخرجات البحث العلمي وريادة الأعمال، خاصة في مجال التحول الرقمي، وتطبيقات الثورة الصناعية الرابعة، وتطبيقات النانو تكنولوجي، وتعزيز الإسهام في التنمية الاقتصادية الشاملة والمستدامة، من خلال سياسات وبرامج مشتركة بين الطرفين. </w:t>
      </w:r>
    </w:p>
    <w:p w14:paraId="46E23536" w14:textId="77777777" w:rsidR="00C40F29" w:rsidRPr="00C40F29" w:rsidRDefault="00C40F29" w:rsidP="003D37A0">
      <w:pPr>
        <w:numPr>
          <w:ilvl w:val="0"/>
          <w:numId w:val="66"/>
        </w:numPr>
        <w:spacing w:after="0" w:line="240" w:lineRule="auto"/>
        <w:contextualSpacing/>
        <w:jc w:val="both"/>
        <w:rPr>
          <w:rFonts w:cs="Simplified Arabic"/>
          <w:b/>
          <w:bCs/>
          <w:kern w:val="2"/>
          <w:sz w:val="28"/>
          <w:szCs w:val="28"/>
          <w:rtl/>
          <w:lang w:bidi="ar-EG"/>
        </w:rPr>
      </w:pPr>
      <w:r w:rsidRPr="00C40F29">
        <w:rPr>
          <w:rFonts w:cs="Simplified Arabic" w:hint="cs"/>
          <w:b/>
          <w:bCs/>
          <w:kern w:val="2"/>
          <w:sz w:val="28"/>
          <w:szCs w:val="28"/>
          <w:rtl/>
          <w:lang w:bidi="ar-EG"/>
        </w:rPr>
        <w:t>البرنامج القومي للحاضنات التكنولوجية "انطلاق":</w:t>
      </w:r>
    </w:p>
    <w:p w14:paraId="6F203F91"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أطلقت أكاديمية البحث العلمي والتكنولوجيا البرنامج القومي للحاضنات التكنولوجية "انطلاق" في أكتوبر 2015، ليصبح أكبر مظلة لإنشاء وإدارة الحاضنات التكنولوجية في منظومة ريادة الأعمال والابتكار، بحيث تغطي أقاليم مصر المختلفة، وذلك بهدف تحويل الأفكار والابتكارات ومخرجات البحوث لشركات تكنولوجية ناشئة، قادرة على المنافسة الاقتصادية والتكنولوجية، منتجاتها ذات قدرة تنافسية؛ تحقيقًا لهدف الاقتصاد المعرفي، ويقوم البرنامج على استكشاف الأفكار الجديدة واحتضان أصحابها من الباحثين والمبتكرين ورواد الأعمال والطلاب في الجامعات المصرية والمدارس الفنية، وتوفير البيئة المناسبة والدعم المادي والفني واللوجستي للأفكار التكنولوجية المتميزة، وتتنوع الحاضنات ضمن هذا البرنامج ما بين عامة ومتخصصة في مجال النسيج والذكاء الصناعي وإنترنت الأشياء والإلكترونيات </w:t>
      </w:r>
      <w:r w:rsidRPr="00C40F29">
        <w:rPr>
          <w:rFonts w:cs="Simplified Arabic" w:hint="cs"/>
          <w:kern w:val="2"/>
          <w:sz w:val="28"/>
          <w:szCs w:val="28"/>
          <w:rtl/>
          <w:lang w:bidi="ar-EG"/>
        </w:rPr>
        <w:lastRenderedPageBreak/>
        <w:t xml:space="preserve">والواقع الافتراضي والواقع المعزز، عبر شراكات مع جامعات حكومية مثل السويس ودمياط، والإسكندرية وعين شمس وأسيوط والأزهر بقنا، ومراكز بحثية مثل معهد بحوث الإلكترونيات، وبعض منظمات العمل المدني مثل مؤسسة مصر الخير ومؤسسة اتصال، وبالتعاون مع جهات أجنبية عاملة في مجال دعم الحاضنات والابتكار وريادة الأعمال (وزارة التعليم العالي والبحث العلمي، 2019، 22) وفي هذا السياق انطلقت المرحلة الأولى من البرنامج بمحافظات سوهاج وطنطا والوادي الجديد ودمياط والزقازيق والسويس، وقد تضمنت تلك المرحلة الآتي: (مركز المعلومات ودعم اتخاذ القرار، 2022 ، 60- 61) </w:t>
      </w:r>
    </w:p>
    <w:p w14:paraId="43338D8B" w14:textId="77777777" w:rsidR="00C40F29" w:rsidRPr="00C40F29" w:rsidRDefault="00C40F29" w:rsidP="003D37A0">
      <w:pPr>
        <w:numPr>
          <w:ilvl w:val="0"/>
          <w:numId w:val="64"/>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 xml:space="preserve">الحاضنة التكنولوجية بالمركز الإقليمي بدمياط، وتعطي أولويات لصناعة الأثاث والألبان، والصناعات الحرفية والتقليدية. </w:t>
      </w:r>
    </w:p>
    <w:p w14:paraId="2BC9EEAE" w14:textId="77777777" w:rsidR="00C40F29" w:rsidRPr="00C40F29" w:rsidRDefault="00C40F29" w:rsidP="003D37A0">
      <w:pPr>
        <w:numPr>
          <w:ilvl w:val="0"/>
          <w:numId w:val="64"/>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 xml:space="preserve">الحاضنة التكنولوجية بالمركز الإقليمي بالوادي الجديد، وتعطي أولوية للصناعات الغذائية والزراعية والتكنولوجيا الخضراء والصناعات الحرفية والتقليدية. </w:t>
      </w:r>
    </w:p>
    <w:p w14:paraId="7CD6533D" w14:textId="77777777" w:rsidR="00C40F29" w:rsidRPr="00C40F29" w:rsidRDefault="00C40F29" w:rsidP="003D37A0">
      <w:pPr>
        <w:numPr>
          <w:ilvl w:val="0"/>
          <w:numId w:val="64"/>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 xml:space="preserve">الحاضنة التكنولوجية بالمركز الإقليمي بطنطا، وتعطي أولوية للصناعات النسيجية. </w:t>
      </w:r>
    </w:p>
    <w:p w14:paraId="454436AF" w14:textId="77777777" w:rsidR="00C40F29" w:rsidRPr="00C40F29" w:rsidRDefault="00C40F29" w:rsidP="003D37A0">
      <w:pPr>
        <w:numPr>
          <w:ilvl w:val="0"/>
          <w:numId w:val="64"/>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 xml:space="preserve">الحاضنة التكنولوجية بالمركز الإقليمي بمحافظة سوهاج، وتعطي أولوية للطاقة الجديدة والمتجددة والحرف اليدوية والبيئية السائدة </w:t>
      </w:r>
      <w:proofErr w:type="spellStart"/>
      <w:proofErr w:type="gramStart"/>
      <w:r w:rsidRPr="00C40F29">
        <w:rPr>
          <w:rFonts w:cs="Simplified Arabic" w:hint="cs"/>
          <w:kern w:val="2"/>
          <w:sz w:val="28"/>
          <w:szCs w:val="28"/>
          <w:rtl/>
          <w:lang w:bidi="ar-EG"/>
        </w:rPr>
        <w:t>بالأقالي،م</w:t>
      </w:r>
      <w:proofErr w:type="spellEnd"/>
      <w:proofErr w:type="gramEnd"/>
      <w:r w:rsidRPr="00C40F29">
        <w:rPr>
          <w:rFonts w:cs="Simplified Arabic" w:hint="cs"/>
          <w:kern w:val="2"/>
          <w:sz w:val="28"/>
          <w:szCs w:val="28"/>
          <w:rtl/>
          <w:lang w:bidi="ar-EG"/>
        </w:rPr>
        <w:t xml:space="preserve"> والصناعات الغذائية والإلكترونية. </w:t>
      </w:r>
    </w:p>
    <w:p w14:paraId="64F2A439" w14:textId="77777777" w:rsidR="00C40F29" w:rsidRPr="00C40F29" w:rsidRDefault="00C40F29" w:rsidP="003D37A0">
      <w:pPr>
        <w:numPr>
          <w:ilvl w:val="0"/>
          <w:numId w:val="64"/>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 xml:space="preserve">الحاضنة التكنولوجية بالمركز الإقليمي بالزقازيق، وتعطي أولوية لتدوير المخلفات والصناعات الغذائية ومعالجة المياه. </w:t>
      </w:r>
    </w:p>
    <w:p w14:paraId="4B9317F1" w14:textId="77777777" w:rsidR="00C40F29" w:rsidRPr="00C40F29" w:rsidRDefault="00C40F29" w:rsidP="003D37A0">
      <w:pPr>
        <w:numPr>
          <w:ilvl w:val="0"/>
          <w:numId w:val="64"/>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 xml:space="preserve">الحاضنة التكنولوجية بجامعة قناة السويس، وتعطي أولوية للإلكترونيات، والصناعات البحرية والبترولية، والصناعات المتقدمة والاستزراع السمكي. </w:t>
      </w:r>
    </w:p>
    <w:p w14:paraId="650A4E57" w14:textId="77777777" w:rsidR="00C40F29" w:rsidRPr="00C40F29" w:rsidRDefault="00C40F29" w:rsidP="003D37A0">
      <w:pPr>
        <w:numPr>
          <w:ilvl w:val="0"/>
          <w:numId w:val="66"/>
        </w:numPr>
        <w:spacing w:after="0" w:line="240" w:lineRule="auto"/>
        <w:contextualSpacing/>
        <w:jc w:val="both"/>
        <w:rPr>
          <w:rFonts w:cs="Simplified Arabic"/>
          <w:b/>
          <w:bCs/>
          <w:kern w:val="2"/>
          <w:sz w:val="28"/>
          <w:szCs w:val="28"/>
          <w:lang w:bidi="ar-EG"/>
        </w:rPr>
      </w:pPr>
      <w:r w:rsidRPr="00C40F29">
        <w:rPr>
          <w:rFonts w:cs="Simplified Arabic" w:hint="cs"/>
          <w:b/>
          <w:bCs/>
          <w:kern w:val="2"/>
          <w:sz w:val="28"/>
          <w:szCs w:val="28"/>
          <w:rtl/>
          <w:lang w:bidi="ar-EG"/>
        </w:rPr>
        <w:t>برنامج حاضنات مشروع رواد 2030:</w:t>
      </w:r>
    </w:p>
    <w:p w14:paraId="576C5EFC"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تم إنشاء مشروع رواد 2030 تحت مظلة وزارة التخطيط والمتابعة والإصلاح الإداري، بقرار وزاري 88 لعام 2017، ويعتمد المشروع على إقامة شبكة قومية للحاضنات، وذلك بالتعاون مع الجامعات المصرية في عدد من المجالات، ويهدف البرنامج إلى تمكين الشباب من تأسيس المشاريع الخاصة بهم، والعمل على دعم دور ريادة الأعمال في تنمية </w:t>
      </w:r>
      <w:r w:rsidRPr="00C40F29">
        <w:rPr>
          <w:rFonts w:cs="Simplified Arabic" w:hint="cs"/>
          <w:kern w:val="2"/>
          <w:sz w:val="28"/>
          <w:szCs w:val="28"/>
          <w:rtl/>
          <w:lang w:bidi="ar-EG"/>
        </w:rPr>
        <w:lastRenderedPageBreak/>
        <w:t>الاقتصاد الوطني المصري، وتحفيز ثقافة الابتكار؛ تطبيقًا لرؤية مصر 2030 للتنمية المستدامة التي تهدف إلى بناء مجتمع مبدع منتج للعلوم والتكنولوجيا، من خلال نظام متكامل للابتكار والمعرفة، يربط تطبيقات المعرفة ومخرجات البحث العلمي بالأهداف الوطنية، ومن أمثلة حاضنات هذا المشروع (أبو المجد، 2022، 17):</w:t>
      </w:r>
    </w:p>
    <w:p w14:paraId="7384BB4A" w14:textId="77777777" w:rsidR="00C40F29" w:rsidRPr="00C40F29" w:rsidRDefault="00C40F29" w:rsidP="003D37A0">
      <w:pPr>
        <w:numPr>
          <w:ilvl w:val="0"/>
          <w:numId w:val="67"/>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حاضنة الذكاء الاصطناعي بالتعاون مع جامعتي الإسكندرية وعين شمس.</w:t>
      </w:r>
    </w:p>
    <w:p w14:paraId="46120C9B" w14:textId="77777777" w:rsidR="00C40F29" w:rsidRPr="00C40F29" w:rsidRDefault="00C40F29" w:rsidP="003D37A0">
      <w:pPr>
        <w:numPr>
          <w:ilvl w:val="0"/>
          <w:numId w:val="67"/>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 xml:space="preserve">حاضنة أعمال جامعة الفيوم. </w:t>
      </w:r>
    </w:p>
    <w:p w14:paraId="3D7A6090" w14:textId="77777777" w:rsidR="00C40F29" w:rsidRPr="00C40F29" w:rsidRDefault="00C40F29" w:rsidP="003D37A0">
      <w:pPr>
        <w:numPr>
          <w:ilvl w:val="0"/>
          <w:numId w:val="67"/>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حاضنة أعمال جامعة أسوان.</w:t>
      </w:r>
    </w:p>
    <w:p w14:paraId="1AD74E61" w14:textId="77777777" w:rsidR="00C40F29" w:rsidRDefault="00C40F29" w:rsidP="003D37A0">
      <w:pPr>
        <w:numPr>
          <w:ilvl w:val="0"/>
          <w:numId w:val="67"/>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حاضنة أعمال جامعة المنصورة.</w:t>
      </w:r>
    </w:p>
    <w:p w14:paraId="50E69F73" w14:textId="77777777" w:rsidR="009662C8" w:rsidRDefault="009662C8" w:rsidP="009662C8">
      <w:pPr>
        <w:spacing w:after="0" w:line="240" w:lineRule="auto"/>
        <w:ind w:left="1080"/>
        <w:contextualSpacing/>
        <w:jc w:val="both"/>
        <w:rPr>
          <w:rFonts w:cs="Simplified Arabic"/>
          <w:kern w:val="2"/>
          <w:sz w:val="28"/>
          <w:szCs w:val="28"/>
          <w:rtl/>
          <w:lang w:bidi="ar-EG"/>
        </w:rPr>
      </w:pPr>
    </w:p>
    <w:p w14:paraId="3A7FF22B" w14:textId="77777777" w:rsidR="009662C8" w:rsidRPr="00C40F29" w:rsidRDefault="009662C8" w:rsidP="009662C8">
      <w:pPr>
        <w:spacing w:after="0" w:line="240" w:lineRule="auto"/>
        <w:ind w:left="1080"/>
        <w:contextualSpacing/>
        <w:jc w:val="both"/>
        <w:rPr>
          <w:rFonts w:cs="Simplified Arabic"/>
          <w:kern w:val="2"/>
          <w:sz w:val="28"/>
          <w:szCs w:val="28"/>
          <w:lang w:bidi="ar-EG"/>
        </w:rPr>
      </w:pPr>
    </w:p>
    <w:p w14:paraId="597A2AF8" w14:textId="77777777" w:rsidR="00C40F29" w:rsidRPr="00C40F29" w:rsidRDefault="00C40F29" w:rsidP="003D37A0">
      <w:pPr>
        <w:numPr>
          <w:ilvl w:val="0"/>
          <w:numId w:val="66"/>
        </w:numPr>
        <w:spacing w:after="0" w:line="240" w:lineRule="auto"/>
        <w:contextualSpacing/>
        <w:jc w:val="both"/>
        <w:rPr>
          <w:rFonts w:cs="Simplified Arabic"/>
          <w:b/>
          <w:bCs/>
          <w:kern w:val="2"/>
          <w:sz w:val="28"/>
          <w:szCs w:val="28"/>
          <w:lang w:bidi="ar-EG"/>
        </w:rPr>
      </w:pPr>
      <w:r w:rsidRPr="00C40F29">
        <w:rPr>
          <w:rFonts w:cs="Simplified Arabic" w:hint="cs"/>
          <w:b/>
          <w:bCs/>
          <w:kern w:val="2"/>
          <w:sz w:val="28"/>
          <w:szCs w:val="28"/>
          <w:rtl/>
          <w:lang w:bidi="ar-EG"/>
        </w:rPr>
        <w:t>إنشاء مراكز التميز البحثي:</w:t>
      </w:r>
    </w:p>
    <w:p w14:paraId="3ECF53A5"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سعت الدولة المصرية إلى تحقيق تطور نوعي في مستوى البحوث، من خلال إنشاء مراكز التميز البحثي في المجالات الخاصة بكل مركز، وذلك بإيجاد علاقات تعاونية وترابطية بين المؤسسات المشتركة في المركز الواحد لنشاط محدد، بدون إنشاء مؤسسات وكيانات جديدة، وقد تبنى المؤتمر </w:t>
      </w:r>
      <w:proofErr w:type="spellStart"/>
      <w:r w:rsidRPr="00C40F29">
        <w:rPr>
          <w:rFonts w:cs="Simplified Arabic" w:hint="cs"/>
          <w:kern w:val="2"/>
          <w:sz w:val="28"/>
          <w:szCs w:val="28"/>
          <w:rtl/>
          <w:lang w:bidi="ar-EG"/>
        </w:rPr>
        <w:t>القومى</w:t>
      </w:r>
      <w:proofErr w:type="spellEnd"/>
      <w:r w:rsidRPr="00C40F29">
        <w:rPr>
          <w:rFonts w:cs="Simplified Arabic" w:hint="cs"/>
          <w:kern w:val="2"/>
          <w:sz w:val="28"/>
          <w:szCs w:val="28"/>
          <w:rtl/>
          <w:lang w:bidi="ar-EG"/>
        </w:rPr>
        <w:t xml:space="preserve"> الأول لتطوير منظومة البحث العلمي في مصر تحت رعاية القيادة السياسية إنشاء أربعة مراكز تميز نوعية في المجالات البحثية التالية: (حسيني، 2009، 180)</w:t>
      </w:r>
    </w:p>
    <w:p w14:paraId="32C8BBD5" w14:textId="77777777" w:rsidR="00C40F29" w:rsidRPr="00C40F29" w:rsidRDefault="00C40F29" w:rsidP="003D37A0">
      <w:pPr>
        <w:numPr>
          <w:ilvl w:val="0"/>
          <w:numId w:val="68"/>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نمذجة الحاسبات والتنقيب عن البيانات.</w:t>
      </w:r>
    </w:p>
    <w:p w14:paraId="59DA9A84" w14:textId="77777777" w:rsidR="00C40F29" w:rsidRPr="00C40F29" w:rsidRDefault="00C40F29" w:rsidP="003D37A0">
      <w:pPr>
        <w:numPr>
          <w:ilvl w:val="0"/>
          <w:numId w:val="68"/>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الخدمات الإلكترونية والنقالة.</w:t>
      </w:r>
    </w:p>
    <w:p w14:paraId="3266A660" w14:textId="77777777" w:rsidR="00C40F29" w:rsidRPr="00C40F29" w:rsidRDefault="00C40F29" w:rsidP="003D37A0">
      <w:pPr>
        <w:numPr>
          <w:ilvl w:val="0"/>
          <w:numId w:val="68"/>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التصميم الإلكتروني.</w:t>
      </w:r>
    </w:p>
    <w:p w14:paraId="27098459" w14:textId="77777777" w:rsidR="00C40F29" w:rsidRPr="00C40F29" w:rsidRDefault="00C40F29" w:rsidP="00C40F29">
      <w:pPr>
        <w:spacing w:after="0" w:line="240" w:lineRule="auto"/>
        <w:ind w:firstLine="720"/>
        <w:jc w:val="both"/>
        <w:rPr>
          <w:rFonts w:cs="Simplified Arabic"/>
          <w:kern w:val="2"/>
          <w:sz w:val="28"/>
          <w:szCs w:val="28"/>
          <w:rtl/>
          <w:lang w:bidi="ar-EG"/>
        </w:rPr>
      </w:pPr>
      <w:r w:rsidRPr="00C40F29">
        <w:rPr>
          <w:rFonts w:cs="Simplified Arabic" w:hint="cs"/>
          <w:kern w:val="2"/>
          <w:sz w:val="28"/>
          <w:szCs w:val="28"/>
          <w:rtl/>
          <w:lang w:bidi="ar-EG"/>
        </w:rPr>
        <w:t xml:space="preserve">وقد تم إنشاء مراكز التميز البحثي في بعض الكليات التابعة للجامعات المصرية؛ نتيجة لما تعاني منه المراكز البحثية في مصر، من حيث الافتقار للموضوعية والاستقلالية، وضعف توافر قنوات التنسيق والتعاون والشراكة مع المؤسسات الإنتاجية، وهناك صعوبة في رصد مراكز التميز البحثي؛ حيث تتوافر مراكز ووحدات تابعة للجامعات، تختلف في أهدافها </w:t>
      </w:r>
      <w:r w:rsidRPr="00C40F29">
        <w:rPr>
          <w:rFonts w:cs="Simplified Arabic" w:hint="cs"/>
          <w:kern w:val="2"/>
          <w:sz w:val="28"/>
          <w:szCs w:val="28"/>
          <w:rtl/>
          <w:lang w:bidi="ar-EG"/>
        </w:rPr>
        <w:lastRenderedPageBreak/>
        <w:t xml:space="preserve">مع أهداف مراكز التميز البحثي التي تسعى إلى تحقيق التميز في الأداء البحثي وتحقيق إنجازات بحثية نوعية وابتكارية في مجال بحثي </w:t>
      </w:r>
      <w:proofErr w:type="spellStart"/>
      <w:r w:rsidRPr="00C40F29">
        <w:rPr>
          <w:rFonts w:cs="Simplified Arabic" w:hint="cs"/>
          <w:kern w:val="2"/>
          <w:sz w:val="28"/>
          <w:szCs w:val="28"/>
          <w:rtl/>
          <w:lang w:bidi="ar-EG"/>
        </w:rPr>
        <w:t>وتخصصى</w:t>
      </w:r>
      <w:proofErr w:type="spellEnd"/>
      <w:r w:rsidRPr="00C40F29">
        <w:rPr>
          <w:rFonts w:cs="Simplified Arabic" w:hint="cs"/>
          <w:kern w:val="2"/>
          <w:sz w:val="28"/>
          <w:szCs w:val="28"/>
          <w:rtl/>
          <w:lang w:bidi="ar-EG"/>
        </w:rPr>
        <w:t xml:space="preserve"> معين، ومن أمثلة مراكز التميز البحثي المتنوعة طبقًا لتنوع المجال العلمي للجامعات التي تنتمى إليها: (عثمان، 2023، 719- 726)</w:t>
      </w:r>
    </w:p>
    <w:p w14:paraId="33270B25" w14:textId="77777777" w:rsidR="00C40F29" w:rsidRPr="00C40F29" w:rsidRDefault="00C40F29" w:rsidP="003D37A0">
      <w:pPr>
        <w:numPr>
          <w:ilvl w:val="0"/>
          <w:numId w:val="68"/>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مركز التميز في الأبحاث الخلوية والجزيئية بكلية الطب جامعة قناة السويس.</w:t>
      </w:r>
    </w:p>
    <w:p w14:paraId="7BE368D9" w14:textId="77777777" w:rsidR="00C40F29" w:rsidRPr="00C40F29" w:rsidRDefault="00C40F29" w:rsidP="003D37A0">
      <w:pPr>
        <w:numPr>
          <w:ilvl w:val="0"/>
          <w:numId w:val="68"/>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مركز التميز في مجال علوم المياه بالجامعة الأمريكية بالقاهرة، بالمشاركة مع جامعة الإسكندرية والوكالة الأمريكية للتنمية الدولية.</w:t>
      </w:r>
    </w:p>
    <w:p w14:paraId="5E3A47F0" w14:textId="77777777" w:rsidR="00C40F29" w:rsidRPr="00C40F29" w:rsidRDefault="00C40F29" w:rsidP="003D37A0">
      <w:pPr>
        <w:numPr>
          <w:ilvl w:val="0"/>
          <w:numId w:val="68"/>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مركز بحوث البيئة والتكنولوجيا الذكية بكلية العلوم جامعة الفيوم.</w:t>
      </w:r>
    </w:p>
    <w:p w14:paraId="7CE6ACCF" w14:textId="77777777" w:rsidR="00C40F29" w:rsidRDefault="00C40F29" w:rsidP="003D37A0">
      <w:pPr>
        <w:numPr>
          <w:ilvl w:val="0"/>
          <w:numId w:val="68"/>
        </w:numPr>
        <w:spacing w:after="0" w:line="240" w:lineRule="auto"/>
        <w:contextualSpacing/>
        <w:jc w:val="both"/>
        <w:rPr>
          <w:rFonts w:cs="Simplified Arabic"/>
          <w:kern w:val="2"/>
          <w:sz w:val="28"/>
          <w:szCs w:val="28"/>
          <w:lang w:bidi="ar-EG"/>
        </w:rPr>
      </w:pPr>
      <w:r w:rsidRPr="00C40F29">
        <w:rPr>
          <w:rFonts w:cs="Simplified Arabic" w:hint="cs"/>
          <w:kern w:val="2"/>
          <w:sz w:val="28"/>
          <w:szCs w:val="28"/>
          <w:rtl/>
          <w:lang w:bidi="ar-EG"/>
        </w:rPr>
        <w:t>مركز التميز التربوي بكلية التربية جامعة عين شمس</w:t>
      </w:r>
      <w:r w:rsidR="001F22F9">
        <w:rPr>
          <w:rFonts w:cs="Simplified Arabic" w:hint="cs"/>
          <w:kern w:val="2"/>
          <w:sz w:val="28"/>
          <w:szCs w:val="28"/>
          <w:rtl/>
          <w:lang w:bidi="ar-EG"/>
        </w:rPr>
        <w:t>.</w:t>
      </w:r>
    </w:p>
    <w:p w14:paraId="38806D3F" w14:textId="77777777" w:rsidR="009662C8" w:rsidRDefault="009662C8" w:rsidP="009662C8">
      <w:pPr>
        <w:spacing w:after="0" w:line="240" w:lineRule="auto"/>
        <w:contextualSpacing/>
        <w:jc w:val="both"/>
        <w:rPr>
          <w:rFonts w:cs="Simplified Arabic"/>
          <w:kern w:val="2"/>
          <w:sz w:val="28"/>
          <w:szCs w:val="28"/>
          <w:rtl/>
          <w:lang w:bidi="ar-EG"/>
        </w:rPr>
      </w:pPr>
    </w:p>
    <w:p w14:paraId="31EBE108" w14:textId="77777777" w:rsidR="009662C8" w:rsidRDefault="009662C8" w:rsidP="009662C8">
      <w:pPr>
        <w:spacing w:after="0" w:line="240" w:lineRule="auto"/>
        <w:contextualSpacing/>
        <w:jc w:val="both"/>
        <w:rPr>
          <w:rFonts w:cs="Simplified Arabic"/>
          <w:kern w:val="2"/>
          <w:sz w:val="28"/>
          <w:szCs w:val="28"/>
          <w:lang w:bidi="ar-EG"/>
        </w:rPr>
      </w:pPr>
    </w:p>
    <w:p w14:paraId="4124ACE6" w14:textId="77777777" w:rsidR="001F22F9" w:rsidRPr="00C40F29" w:rsidRDefault="001F22F9" w:rsidP="001F22F9">
      <w:pPr>
        <w:spacing w:after="0" w:line="240" w:lineRule="auto"/>
        <w:ind w:left="720"/>
        <w:contextualSpacing/>
        <w:jc w:val="both"/>
        <w:rPr>
          <w:rFonts w:cs="Simplified Arabic"/>
          <w:kern w:val="2"/>
          <w:sz w:val="28"/>
          <w:szCs w:val="28"/>
          <w:lang w:bidi="ar-EG"/>
        </w:rPr>
      </w:pPr>
    </w:p>
    <w:p w14:paraId="3709C7DA" w14:textId="77777777" w:rsidR="00C40F29" w:rsidRPr="00C40F29" w:rsidRDefault="00C40F29" w:rsidP="003D37A0">
      <w:pPr>
        <w:numPr>
          <w:ilvl w:val="0"/>
          <w:numId w:val="66"/>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 xml:space="preserve">إنشاء الحدائق العلمية والمجمعات التكنولوجية: </w:t>
      </w:r>
    </w:p>
    <w:p w14:paraId="0D44B6F0"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تتوجه خطط التنمية في جمهورية مصر العربية نحو الاستفادة مما حققته الدول المتقدمة من تطور ملموس في المجال العلمي والصناعي والاقتصادي، وظهر ذلك جليًا في خطة الدولة المصرية 2030، كما يسعى المسئولون عن تغيير فلسفة المؤسسات المصرية لمواكبة العصر الحديث والتكنولوجيا السريعة، كالمسئولين عن وزارة الاتصالات، وزارتي التعليم والتعليم العالي والبحث العلمي، ووزارة الصناعة وغيرها، وهناك عدة خطوات اتخذتها مصر للتوجه نحو الحدائق العلمية الجامعية، منها:</w:t>
      </w:r>
    </w:p>
    <w:p w14:paraId="202AC645" w14:textId="77777777" w:rsidR="00C40F29" w:rsidRPr="00C40F29" w:rsidRDefault="00C40F29" w:rsidP="003D37A0">
      <w:pPr>
        <w:numPr>
          <w:ilvl w:val="0"/>
          <w:numId w:val="6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فطن المسئولون في مصر إلى أهمية الحدائق العلمية في مسيرة النمو الاقتصادي والتكنولوجي، ومن ثم بدأت مصر تتوجه نحو بناء بعض الحدائق العلمية، بداية من المنطقة الصناعية ببرج العرب والتي سميت في بدايتها بمدينة مبارك العلمية، ثم تحول اسمها إلى مدينة الأبحاث العلمية والتطبيقات التكنولوجية، وتم البدء في إنشائها في بداية التسعينيات من القرن الماضي، وثاني محاولة لإنشاء حديقة علمية، هي إنشاء القرية الذكية في بداية الألفية الثالثة، وكذلك وادي التكنولوجيا بالإسماعيلي</w:t>
      </w:r>
      <w:r w:rsidRPr="00C40F29">
        <w:rPr>
          <w:rFonts w:ascii="Simplified Arabic" w:hAnsi="Simplified Arabic" w:cs="Simplified Arabic" w:hint="eastAsia"/>
          <w:sz w:val="28"/>
          <w:szCs w:val="28"/>
          <w:rtl/>
          <w:lang w:bidi="ar-EG"/>
        </w:rPr>
        <w:t>ة</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hint="cs"/>
          <w:sz w:val="28"/>
          <w:szCs w:val="28"/>
          <w:rtl/>
          <w:lang w:bidi="ar-EG"/>
        </w:rPr>
        <w:lastRenderedPageBreak/>
        <w:t xml:space="preserve">الذي تم البدء في إنشائه في 1997، ولكن بعد الانتهاء من المباني الإدارية توقف تمامًا (جاد الله، 2019، 339- 340)، ويلاحظ هنا أن الحدائق العلمية التي تم إنشاؤها غير مرتبطة بالجامعات.  </w:t>
      </w:r>
    </w:p>
    <w:p w14:paraId="2404F792" w14:textId="77777777" w:rsidR="00C40F29" w:rsidRPr="00C40F29" w:rsidRDefault="00C40F29" w:rsidP="003D37A0">
      <w:pPr>
        <w:numPr>
          <w:ilvl w:val="0"/>
          <w:numId w:val="6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صدق رئيس الجمهورية على إقامة عدد 8 مجتمعات تكنولوجية داخل الجامعات الإقليمية (جنوب الوادي بقنا- أسوان- المنوفية- قناة السويس بالإسماعلية- المنيا- سوهاج- الزقازيق- المنصورة) وذلك بالتنسيق مع الهيئة الهندسية للقوات المسلحة المصرية، كما تم التنسيق مع كل الجامعات المعنية ووزارة الاتصالات وتكنولوجيا المعلومات، بحيث تتولى الهيئة الهندسية تنفيذ المشروع، وتتولى وزارة الاتصالات وتكنولوجيا المعلومات توفير التجهيزات والتمويل اللازم، على أن توفر الجامعات مساحة الأرض التي تقام عليها المجتمعات (وزارة التعليم والبحث العلمي، 2018، 85).</w:t>
      </w:r>
    </w:p>
    <w:p w14:paraId="6D9A5FD9" w14:textId="77777777" w:rsidR="00C40F29" w:rsidRPr="00C40F29" w:rsidRDefault="00C40F29" w:rsidP="003D37A0">
      <w:pPr>
        <w:numPr>
          <w:ilvl w:val="0"/>
          <w:numId w:val="6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أصّل العديد من الجامعات مبدأ التعاون البحثي والتحالفات مع المؤسسات العلمية الأخرى في مصر والعالم، بهدف أن يكون للجامعات دور في معالجة القضايا على المستويين المحلي والعالمي؛ وقد تشارك العديد من الجامعات المصرية في العديد من التخصصات، منها على سبيل المثال:</w:t>
      </w:r>
    </w:p>
    <w:p w14:paraId="565BF06E" w14:textId="77777777" w:rsidR="00C40F29" w:rsidRPr="00C40F29" w:rsidRDefault="00C40F29" w:rsidP="003D37A0">
      <w:pPr>
        <w:numPr>
          <w:ilvl w:val="0"/>
          <w:numId w:val="70"/>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تعاون جامعة أسيوط والقرية التكنولوجية بأسيوط.</w:t>
      </w:r>
    </w:p>
    <w:p w14:paraId="20239BAE" w14:textId="77777777" w:rsidR="00C40F29" w:rsidRPr="00C40F29" w:rsidRDefault="00C40F29" w:rsidP="003D37A0">
      <w:pPr>
        <w:numPr>
          <w:ilvl w:val="0"/>
          <w:numId w:val="70"/>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تعاون جامعة الإسكندرية مع مؤسسات علمية وبحثية بدول حوض البحر المتوسط.</w:t>
      </w:r>
    </w:p>
    <w:p w14:paraId="11183562" w14:textId="77777777" w:rsidR="00C40F29" w:rsidRPr="00C40F29" w:rsidRDefault="00C40F29" w:rsidP="003D37A0">
      <w:pPr>
        <w:numPr>
          <w:ilvl w:val="0"/>
          <w:numId w:val="6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بناء مناطق خدمات تكنولوجية ودعم صناعي بالقرب من الجامعات بهدف تبادل الخبرات، حيث تم اختيار محافظة أسيوط من محافظات الصعيد لاستضافة القرية التكنولوجية بالصعيد؛ نظرًا لوجود كلية الهندسة جامعة أسيوط، وهي معروفة بنشاطها في مجال تشجيع الأبحاث التكنولوجية والصناعية وعمل تحالفات مع مؤسسات محلية ودولية.</w:t>
      </w:r>
    </w:p>
    <w:p w14:paraId="68C4BBE7" w14:textId="77777777" w:rsidR="00C40F29" w:rsidRPr="00C40F29" w:rsidRDefault="00C40F29" w:rsidP="003D37A0">
      <w:pPr>
        <w:numPr>
          <w:ilvl w:val="0"/>
          <w:numId w:val="63"/>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lastRenderedPageBreak/>
        <w:t>أنشأت وزارة الاتصالات وتكنولوجيا المعلومات مجمعات معامل الإبداع في القرى الذكية والتكنولوجية في القاهرة والجيزة والإسكندرية وأسيوط؛ بهدف إتاحة الفرص للمبدعين لتطبيق أبحاثهم والتدرُّب على الآلات الحديثة (إبراهيم، 2022، - 212-213).</w:t>
      </w:r>
    </w:p>
    <w:p w14:paraId="5E697BCF"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 xml:space="preserve">ثانيًا: معوقات تسويق الخدمات البحثية من خلال التحالفات الاستراتيجية الجامعية: </w:t>
      </w:r>
    </w:p>
    <w:p w14:paraId="0FBFADD0"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على الرغم من الجهود المبذولة من قبل الدولة المصرية في مجال إقامة تحالفات استراتيجية بين الجامعات والقطاعات المجتمعية في مجال تسويق الخدمات البحثية للارتقاء بمنظومة البحث العلمي بالمجتمع المصري، والتوجه نحو الاستفادة من خدماتها البحثية في تطوير القطاعات الإنتاجية، فإن تلك الجهود لم تكن كافية لتحقيق الأهداف المطلوبة، وسيتم تناول واقع أنماط التحالفات الاستراتيجية المتمثلة في: الحاضنات البحثية الجامعية، مراكز التميز البحثي بالجامعات، الحدائق العلمية الجامعية، والتي يمكن من خلالها تحقيق التحالفات الاستراتيجية الجامعية مع القطاع المجتمعي، من خلال رصد المعوقات التي تحول دون أداء دورها في مجال تسويق الخدمات البحثية، وذلك فيما يأتي:</w:t>
      </w:r>
    </w:p>
    <w:p w14:paraId="477BB078" w14:textId="77777777" w:rsidR="00C40F29" w:rsidRPr="00C40F29" w:rsidRDefault="00C40F29" w:rsidP="003D37A0">
      <w:pPr>
        <w:numPr>
          <w:ilvl w:val="0"/>
          <w:numId w:val="60"/>
        </w:numPr>
        <w:spacing w:after="0" w:line="240" w:lineRule="auto"/>
        <w:contextualSpacing/>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معوقات تسويق الخدمات البحثية من خلال الحاضنات البحثية بالجامعات:</w:t>
      </w:r>
    </w:p>
    <w:p w14:paraId="6F2DD65D"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تشير الاستراتيجية القومية للعلوم والتكنولوجيا والابتكار إلى أنه بتحليل البيئة الداعمة للابتكار في مصر، وجد ضعف استغلال نتائج البحوث في الجامعات واستثمارها وتسويقها وعمل شراكات وتحالفات تسمح بترخيص التكنولوجيا، بما في ذلك الحاضنات التكنولوجية التي تدعم النماذج الأولية وبرامج نقل التكنولوجيا (وزارة التعليم </w:t>
      </w:r>
      <w:proofErr w:type="spellStart"/>
      <w:r w:rsidRPr="00C40F29">
        <w:rPr>
          <w:rFonts w:ascii="Simplified Arabic" w:hAnsi="Simplified Arabic" w:cs="Simplified Arabic" w:hint="cs"/>
          <w:sz w:val="28"/>
          <w:szCs w:val="28"/>
          <w:rtl/>
          <w:lang w:bidi="ar-EG"/>
        </w:rPr>
        <w:t>العالى</w:t>
      </w:r>
      <w:proofErr w:type="spellEnd"/>
      <w:r w:rsidRPr="00C40F29">
        <w:rPr>
          <w:rFonts w:ascii="Simplified Arabic" w:hAnsi="Simplified Arabic" w:cs="Simplified Arabic" w:hint="cs"/>
          <w:sz w:val="28"/>
          <w:szCs w:val="28"/>
          <w:rtl/>
          <w:lang w:bidi="ar-EG"/>
        </w:rPr>
        <w:t xml:space="preserve"> والبحث العلمي، 2015، 22)، وفيما يلي تحديد لأهم معوقات تسويق الخدمات البحثية من خلال الحاضنات البحثية:</w:t>
      </w:r>
    </w:p>
    <w:p w14:paraId="4C85A7C5" w14:textId="77777777" w:rsidR="00C40F29" w:rsidRPr="00C40F29" w:rsidRDefault="00C40F29" w:rsidP="003D37A0">
      <w:pPr>
        <w:numPr>
          <w:ilvl w:val="0"/>
          <w:numId w:val="5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أنه على الرغم من أن الحاضنات البحثية تعد من أنماط التحالفات الاستراتيجية بين الجامعات والمؤسسات المجتمعية وتقوم بدورٍ مهم في تسويق الخدمات البحثية بالجامعات البحثية، فإن هناك قصورًا في مقومات تطبيق الحاضنات البحثية بالجامعات المصرية، وانخفاضًا في كفاءة الآليات التي يتم من خلالها تسويق نتائج </w:t>
      </w:r>
      <w:r w:rsidRPr="00C40F29">
        <w:rPr>
          <w:rFonts w:ascii="Simplified Arabic" w:hAnsi="Simplified Arabic" w:cs="Simplified Arabic" w:hint="cs"/>
          <w:sz w:val="28"/>
          <w:szCs w:val="28"/>
          <w:rtl/>
          <w:lang w:bidi="ar-EG"/>
        </w:rPr>
        <w:lastRenderedPageBreak/>
        <w:t>البحث العلمي للمستثمرين ورجال الأعمال، مما ترتب عليه ضعف مساهمة مخرجات البحث العلمي في حل مشاكل القطاعات الإنتاجية (أبو المجد، 2022، 1).</w:t>
      </w:r>
    </w:p>
    <w:p w14:paraId="3E81FF51" w14:textId="77777777" w:rsidR="00C40F29" w:rsidRPr="00C40F29" w:rsidRDefault="00C40F29" w:rsidP="003D37A0">
      <w:pPr>
        <w:numPr>
          <w:ilvl w:val="0"/>
          <w:numId w:val="59"/>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على الرغم من أن الجهود المصرية في تطوير منظومة حاضنات الأعمال طوال الفترة من 1995- 2021 تؤكد توجه الدولة بشكلٍ عام نحو دعم تلك الآلية والاهتمام بها، فإن الجهود المتتابعة لم تحدث أي نوع من التطوير يمكن ملاحظته في أداء تلك الحاضنات في دعمها تسويق الخدمات البحثية، خاصة الحاضنات التابعة للجامعات (أبو المجد، 2022، 21).</w:t>
      </w:r>
    </w:p>
    <w:p w14:paraId="1C2C9C99" w14:textId="77777777" w:rsidR="00C40F29" w:rsidRPr="00C40F29" w:rsidRDefault="00C40F29" w:rsidP="003D37A0">
      <w:pPr>
        <w:numPr>
          <w:ilvl w:val="0"/>
          <w:numId w:val="59"/>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ضعف دور الحاضنات التابعة للجامعات المصرية في توطيد العلاقة بين الجامعة والشركات الصناعية، الأمر الذي يترتب عليه ضعف تسويق الخدمات البحثية (نتائج البحث العلمي)؛ نتيجة ضعف ميزانية البحث والتطوير الخاصة بالابتكارا</w:t>
      </w:r>
      <w:r w:rsidRPr="00C40F29">
        <w:rPr>
          <w:rFonts w:ascii="Simplified Arabic" w:hAnsi="Simplified Arabic" w:cs="Simplified Arabic" w:hint="eastAsia"/>
          <w:sz w:val="28"/>
          <w:szCs w:val="28"/>
          <w:rtl/>
          <w:lang w:bidi="ar-EG"/>
        </w:rPr>
        <w:t>ت</w:t>
      </w:r>
      <w:r w:rsidRPr="00C40F29">
        <w:rPr>
          <w:rFonts w:ascii="Simplified Arabic" w:hAnsi="Simplified Arabic" w:cs="Simplified Arabic" w:hint="cs"/>
          <w:sz w:val="28"/>
          <w:szCs w:val="28"/>
          <w:rtl/>
          <w:lang w:bidi="ar-EG"/>
        </w:rPr>
        <w:t xml:space="preserve"> بالجامعات المصرية (جاد الله، 2018، 2017).  </w:t>
      </w:r>
    </w:p>
    <w:p w14:paraId="768048B5" w14:textId="77777777" w:rsidR="00C40F29" w:rsidRPr="00C40F29" w:rsidRDefault="00C40F29" w:rsidP="003D37A0">
      <w:pPr>
        <w:numPr>
          <w:ilvl w:val="0"/>
          <w:numId w:val="5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ضعف تسويق الحاضنات البحثية بالجامعات المصرية للبحوث الجامعية؛ نظرًا لقلة الخبرة التسويقية على المستوى المحلي، وضعف العلاقات مع قطاعات المجتمع المختلفة، وقصور تحديد احتياجات المجتمع المحلي (الجلاب،</w:t>
      </w:r>
      <w:proofErr w:type="gramStart"/>
      <w:r w:rsidRPr="00C40F29">
        <w:rPr>
          <w:rFonts w:ascii="Simplified Arabic" w:hAnsi="Simplified Arabic" w:cs="Simplified Arabic" w:hint="cs"/>
          <w:sz w:val="28"/>
          <w:szCs w:val="28"/>
          <w:rtl/>
          <w:lang w:bidi="ar-EG"/>
        </w:rPr>
        <w:t>2021 ،</w:t>
      </w:r>
      <w:proofErr w:type="gramEnd"/>
      <w:r w:rsidRPr="00C40F29">
        <w:rPr>
          <w:rFonts w:ascii="Simplified Arabic" w:hAnsi="Simplified Arabic" w:cs="Simplified Arabic" w:hint="cs"/>
          <w:sz w:val="28"/>
          <w:szCs w:val="28"/>
          <w:rtl/>
          <w:lang w:bidi="ar-EG"/>
        </w:rPr>
        <w:t xml:space="preserve"> 95- 96).</w:t>
      </w:r>
    </w:p>
    <w:p w14:paraId="327251A0" w14:textId="77777777" w:rsidR="00C40F29" w:rsidRPr="00C40F29" w:rsidRDefault="00C40F29" w:rsidP="003D37A0">
      <w:pPr>
        <w:numPr>
          <w:ilvl w:val="0"/>
          <w:numId w:val="5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قلة الإسهام في تحويل خلاصة المعارف العلمية التي تنتجها الجامعات إلى منتجات وخدمات بحثية قابلة للتسويق من خلال الأنماط المختلفة، ومن بينها الحاضنات البحثية، نتيجة ضعف العلاقة بين الجامعات المصرية وعمليات التنمية الاقتصادية والاجتماعية وما يرتبط بها من مشكلات (عوض وآخرون، 2022، 808).</w:t>
      </w:r>
    </w:p>
    <w:p w14:paraId="66B222FE" w14:textId="77777777" w:rsidR="00C40F29" w:rsidRPr="00C40F29" w:rsidRDefault="00C40F29" w:rsidP="003D37A0">
      <w:pPr>
        <w:numPr>
          <w:ilvl w:val="0"/>
          <w:numId w:val="59"/>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ضعف توافر الخبرة الكافية لدى القائمين على الحاضنات البحثية الجامعية، فيما يتعلق بعملية تسويق المخرجات البحثية وكيفية إدارتها، وافتقار التعاون مع المتخصصين في هذا المجال التسويقي للخدمات البحثية (علي، 2017، 630).</w:t>
      </w:r>
    </w:p>
    <w:p w14:paraId="5AF54922" w14:textId="77777777" w:rsidR="00C40F29" w:rsidRPr="00C40F29" w:rsidRDefault="00C40F29" w:rsidP="003D37A0">
      <w:pPr>
        <w:numPr>
          <w:ilvl w:val="0"/>
          <w:numId w:val="60"/>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معوقات تسويق الخدمات البحثية من خلال مراكز التميز البحثي بالجامعات:</w:t>
      </w:r>
    </w:p>
    <w:p w14:paraId="0F03758C"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اتجهت الدولة المصرية لإنشاء مراكز تميز بحثية تابعة للجامعات؛ نظرًا لقلة الاعتمادات المالية التي تخصصها الدولة للبحث والتطوير، والتي تساعد أعضاء هيئة </w:t>
      </w:r>
      <w:r w:rsidRPr="00C40F29">
        <w:rPr>
          <w:rFonts w:ascii="Simplified Arabic" w:hAnsi="Simplified Arabic" w:cs="Simplified Arabic" w:hint="cs"/>
          <w:sz w:val="28"/>
          <w:szCs w:val="28"/>
          <w:rtl/>
          <w:lang w:bidi="ar-EG"/>
        </w:rPr>
        <w:lastRenderedPageBreak/>
        <w:t>التدريس بالجامعات على تسويق أبحاثهم وتطبيقها، عن طريق التعاون بين الجامعة بمراكزها البحثية والقطاع الإنتاجي بالمجتمع</w:t>
      </w:r>
      <w:r w:rsidRPr="00C40F29">
        <w:rPr>
          <w:rFonts w:ascii="Simplified Arabic" w:hAnsi="Simplified Arabic" w:cs="Simplified Arabic" w:hint="cs"/>
          <w:b/>
          <w:bCs/>
          <w:sz w:val="28"/>
          <w:szCs w:val="28"/>
          <w:rtl/>
          <w:lang w:bidi="ar-EG"/>
        </w:rPr>
        <w:t xml:space="preserve"> </w:t>
      </w:r>
      <w:r w:rsidRPr="00C40F29">
        <w:rPr>
          <w:rFonts w:ascii="Simplified Arabic" w:hAnsi="Simplified Arabic" w:cs="Simplified Arabic" w:hint="cs"/>
          <w:sz w:val="28"/>
          <w:szCs w:val="28"/>
          <w:rtl/>
          <w:lang w:bidi="ar-EG"/>
        </w:rPr>
        <w:t>(هيكل، 2014، 41- 42)، إلا أنها ما زالت لا تحقق الهدف المنوط بها، وفيما يلي تحديد أهم معوقات تسويق الخدمات البحثية عن طريق مراكز التميز البحثية:</w:t>
      </w:r>
    </w:p>
    <w:p w14:paraId="12C12752" w14:textId="77777777" w:rsidR="00C40F29" w:rsidRPr="00C40F29" w:rsidRDefault="00C40F29" w:rsidP="003D37A0">
      <w:pPr>
        <w:numPr>
          <w:ilvl w:val="0"/>
          <w:numId w:val="6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قلة وجود وحدات متخصصة بمراكز التميز البحثي لتسويق الخدمات البحثية، متمثلة في نتائج الأبحاث العلمية وفق خطة اقتصادية للقطاعات المستفيدة من تلك الخدمات، علاوة على ضعف التنسيق والتحالفات بين المراكز البحثية الجامعية والقطاع الخاص (سالم وآخرون، 2021، 591)</w:t>
      </w:r>
    </w:p>
    <w:p w14:paraId="170E35C1" w14:textId="77777777" w:rsidR="00C40F29" w:rsidRPr="00C40F29" w:rsidRDefault="00C40F29" w:rsidP="003D37A0">
      <w:pPr>
        <w:numPr>
          <w:ilvl w:val="0"/>
          <w:numId w:val="6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الافتقار إلى الصيغ التنظيمية التي تسمح بإقامة التحالفات بين المراكز البحثية الجامعية وبين المراكز المقابلة لها في الجامعات العالمية، للمساعدة في الوصول لأداء بحثي متميز في الجامعات (خاصة فيما يتعلق بتسويق الخدمات البحثية)، علاوة على شكلية الاتفاقيات بين الجامعات والمؤسسات المحلية والدولية الداعمة لتسويق البحوث العلمية (خاطر، 2021، 128).</w:t>
      </w:r>
    </w:p>
    <w:p w14:paraId="1730F319" w14:textId="77777777" w:rsidR="00C40F29" w:rsidRPr="00C40F29" w:rsidRDefault="00C40F29" w:rsidP="003D37A0">
      <w:pPr>
        <w:numPr>
          <w:ilvl w:val="0"/>
          <w:numId w:val="6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انعكاس ضعف الأوضاع الاقتصادية بمصر على الدور الذي تقوم به مراكز التميز البحثي في تحسين جودة المخرجات البحثية وتسويق التكنولوجيا بالجامعة للاستفادة من نتائج البحث العلمي، وذلك بربط البحث العلمي بمشكلات المجتمع (محمد وآخرون، 2022، 1511).</w:t>
      </w:r>
    </w:p>
    <w:p w14:paraId="4BEAD295" w14:textId="77777777" w:rsidR="00C40F29" w:rsidRPr="00C40F29" w:rsidRDefault="00C40F29" w:rsidP="003D37A0">
      <w:pPr>
        <w:numPr>
          <w:ilvl w:val="0"/>
          <w:numId w:val="6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محدودية وضعف مجالات الشراكة والتحالفات بين مراكز التميز البحثي بالجامعات والقطاعات المجتمعية في الجامعات المصرية، فهي لا تتناسب مع قدرات الجامعة واحتياجات المجتمع (</w:t>
      </w:r>
      <w:proofErr w:type="spellStart"/>
      <w:r w:rsidRPr="00C40F29">
        <w:rPr>
          <w:rFonts w:ascii="Simplified Arabic" w:hAnsi="Simplified Arabic" w:cs="Simplified Arabic" w:hint="cs"/>
          <w:sz w:val="28"/>
          <w:szCs w:val="28"/>
          <w:rtl/>
          <w:lang w:bidi="ar-EG"/>
        </w:rPr>
        <w:t>عبدالحسيب</w:t>
      </w:r>
      <w:proofErr w:type="spellEnd"/>
      <w:r w:rsidRPr="00C40F29">
        <w:rPr>
          <w:rFonts w:ascii="Simplified Arabic" w:hAnsi="Simplified Arabic" w:cs="Simplified Arabic" w:hint="cs"/>
          <w:sz w:val="28"/>
          <w:szCs w:val="28"/>
          <w:rtl/>
          <w:lang w:bidi="ar-EG"/>
        </w:rPr>
        <w:t>، 2020، 196) خاصة فيما يتعلق بإجراء البحوث التطبيقية النابعة من مشكلات المجتمع، بحيث تقوم الجامعة بتسويق خدماتها البحثية لتقوم بدورها التنموي بالإضافة إلى دورها الأكاديمي.</w:t>
      </w:r>
    </w:p>
    <w:p w14:paraId="0A9D896E" w14:textId="77777777" w:rsidR="00C40F29" w:rsidRPr="00C40F29" w:rsidRDefault="00C40F29" w:rsidP="003D37A0">
      <w:pPr>
        <w:numPr>
          <w:ilvl w:val="0"/>
          <w:numId w:val="6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lastRenderedPageBreak/>
        <w:t>ضعف الربط بين مراكز التميز البحثي بأوعية النشر العلمي، وضعف تعاقد أعضاء هيئة التدريس مع الشركات لدعم التحالفات الاستراتيجية بين الجامعات والصناعة (عثمان، 2023، 729).</w:t>
      </w:r>
    </w:p>
    <w:p w14:paraId="58ADF8A2" w14:textId="77777777" w:rsidR="00C40F29" w:rsidRPr="00C40F29" w:rsidRDefault="00C40F29" w:rsidP="003D37A0">
      <w:pPr>
        <w:numPr>
          <w:ilvl w:val="0"/>
          <w:numId w:val="6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ضعف آليات تسويق نتائج البحث العلمي لقلة اهتمام الجهات المعنية بإيجاد آليات فعالة لتسويق مخرجاتها البحثية، وضعف إيمانها بجدوى البحث العلمي في خدمة المجتمع المحيط وتحقيق النمو الاقتصادي المنشود (هيكل، 2014، 236).</w:t>
      </w:r>
    </w:p>
    <w:p w14:paraId="2528371E" w14:textId="77777777" w:rsidR="00C40F29" w:rsidRPr="00C40F29" w:rsidRDefault="00C40F29" w:rsidP="003D37A0">
      <w:pPr>
        <w:numPr>
          <w:ilvl w:val="0"/>
          <w:numId w:val="60"/>
        </w:numPr>
        <w:spacing w:after="0" w:line="240" w:lineRule="auto"/>
        <w:contextualSpacing/>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معوقات تسويق الخدمات البحثية من خلال حدائق التقنية بالجامعات:</w:t>
      </w:r>
    </w:p>
    <w:p w14:paraId="12D752B1"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 xml:space="preserve">على الرغم من جهود الدولة المصرية في التوجه نحو إنشاء العديد من التجمعات العلمية والتكنولوجية، فإن الواقع يشير إلى معاناة جمهورية مصر العربية من ندرة وجود الحدائق العلمية، فلا يوجد منها إلا عدد قليل في الجامعات المصرية التي تحتضن رواد الأعمال والشركات الناشئة لتسويق الخدمات البحثية، مثل جامعة عين شمس التي أنشأت حديقة علمية تابعة لها تحت مسمى "مركز الابتكار" في عام 2015، وذلك بالتعاون مع مركز الإبداع التكنولوجي وريادة الأعمال ووزارة التعليم العالي والبحث العلمي المصرية، ويقدم هذا المركز خدمات عديدة منها توفير مساحة للعمل الجماعي، كما يقدم تدريبًا مخصصًا في منشأته الجديدة بجامعة عين شمس وهي أكاديمية الابتكار </w:t>
      </w:r>
      <w:r w:rsidRPr="00C40F29">
        <w:rPr>
          <w:rFonts w:ascii="Simplified Arabic" w:hAnsi="Simplified Arabic" w:cs="Simplified Arabic"/>
          <w:sz w:val="28"/>
          <w:szCs w:val="28"/>
          <w:lang w:bidi="ar-EG"/>
        </w:rPr>
        <w:t>I Academy</w:t>
      </w:r>
      <w:r w:rsidRPr="00C40F29">
        <w:rPr>
          <w:rFonts w:ascii="Simplified Arabic" w:hAnsi="Simplified Arabic" w:cs="Simplified Arabic" w:hint="cs"/>
          <w:sz w:val="28"/>
          <w:szCs w:val="28"/>
          <w:rtl/>
          <w:lang w:bidi="ar-EG"/>
        </w:rPr>
        <w:t xml:space="preserve"> (رحيم وآخرون، 2022، 1500)، وفيما يلي تحديد لأهم معوقات تسويق الخدمات البحثية من خلال الحدائق العلمية الجامعية:</w:t>
      </w:r>
    </w:p>
    <w:p w14:paraId="698C0D24" w14:textId="77777777" w:rsidR="00C40F29" w:rsidRPr="00C40F29" w:rsidRDefault="00C40F29" w:rsidP="003D37A0">
      <w:pPr>
        <w:numPr>
          <w:ilvl w:val="0"/>
          <w:numId w:val="6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أن الجهود المبذولة في مجال إنشاء حدائق علمية والربط بين البحث العلمي وتطبيقاته في مجال الصناعة والأعمال ما تزال في بدايتها.</w:t>
      </w:r>
    </w:p>
    <w:p w14:paraId="3CE10ACD" w14:textId="77777777" w:rsidR="00C40F29" w:rsidRPr="00C40F29" w:rsidRDefault="00C40F29" w:rsidP="003D37A0">
      <w:pPr>
        <w:numPr>
          <w:ilvl w:val="0"/>
          <w:numId w:val="6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الافتقار إلى عنصر الخبرة العالمية في مجال إنشاء الحدائق العلمية بجمهورية مصر العربية وتطويرها (جاد الله، 2019، 378).</w:t>
      </w:r>
    </w:p>
    <w:p w14:paraId="20682374" w14:textId="77777777" w:rsidR="00C40F29" w:rsidRPr="00C40F29" w:rsidRDefault="00C40F29" w:rsidP="003D37A0">
      <w:pPr>
        <w:numPr>
          <w:ilvl w:val="0"/>
          <w:numId w:val="6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غياب السياسات والاستراتيجيات العلمية الواضحة لإنشاء الحدائق العلمية؛ نظرًا لحداثة المفهوم لدى بعض المختصين.</w:t>
      </w:r>
    </w:p>
    <w:p w14:paraId="5624EFD5" w14:textId="77777777" w:rsidR="00C40F29" w:rsidRPr="00C40F29" w:rsidRDefault="00C40F29" w:rsidP="003D37A0">
      <w:pPr>
        <w:numPr>
          <w:ilvl w:val="0"/>
          <w:numId w:val="6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lastRenderedPageBreak/>
        <w:t>ضعف قنوات الاتصال بين الحدائق العلمية بالجامعات وبين المؤسسات والهيئات الإنتاجية والخدمية في المجتمع (جاد الله، 2019، 442).</w:t>
      </w:r>
    </w:p>
    <w:p w14:paraId="62119E49" w14:textId="77777777" w:rsidR="00C40F29" w:rsidRPr="00C40F29" w:rsidRDefault="00C40F29" w:rsidP="003D37A0">
      <w:pPr>
        <w:numPr>
          <w:ilvl w:val="0"/>
          <w:numId w:val="6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قلة التنسيق بين المؤسسات المسئولة عن البنية التحتية المعلوماتية والمالية والبنية التحتية التشريعية، متمثلة في القوانين الدستورية التي تحكم مشاريع مرتبطة بالمعرفة مثل حدائق العلوم الجامعية.</w:t>
      </w:r>
    </w:p>
    <w:p w14:paraId="58F2438A" w14:textId="77777777" w:rsidR="00C40F29" w:rsidRPr="00C40F29" w:rsidRDefault="00C40F29" w:rsidP="003D37A0">
      <w:pPr>
        <w:numPr>
          <w:ilvl w:val="0"/>
          <w:numId w:val="6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صعوبة إيجاد فكر منظم يتجه نحو المجتمع المعلوماتي والاقتصاد الرقمي القائم على تسويق المعرفة كأحد مصادر الدخل من خلال حدائق العلوم الجامعية.</w:t>
      </w:r>
    </w:p>
    <w:p w14:paraId="6115E9FC" w14:textId="77777777" w:rsidR="00C40F29" w:rsidRPr="00C40F29" w:rsidRDefault="00C40F29" w:rsidP="003D37A0">
      <w:pPr>
        <w:numPr>
          <w:ilvl w:val="0"/>
          <w:numId w:val="62"/>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أن التحالفات التي تتم بين الحدائق العلمية بالجامعات المصرية والمؤسسات الإنتاجية لا يتم تفعيلها على النحو الذي يحقق الهدف منها (إبراهيم، 2022، 200).</w:t>
      </w:r>
    </w:p>
    <w:p w14:paraId="20BE551F" w14:textId="77777777" w:rsidR="00C40F29" w:rsidRPr="00C40F29" w:rsidRDefault="00C40F29" w:rsidP="00C40F29">
      <w:pPr>
        <w:spacing w:after="0" w:line="240" w:lineRule="auto"/>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المحور الخامس: رؤية مقترحة لاستخدام التحالفات الاستراتيجية في تسويق الخدمات البحثية بالجامعات المصرية:</w:t>
      </w:r>
    </w:p>
    <w:p w14:paraId="40D4414E" w14:textId="77777777" w:rsidR="00C40F29" w:rsidRPr="00C40F29" w:rsidRDefault="00C40F29" w:rsidP="00C40F29">
      <w:pPr>
        <w:spacing w:after="0" w:line="240" w:lineRule="auto"/>
        <w:ind w:firstLine="424"/>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ab/>
        <w:t xml:space="preserve">استهدف البحث الحالي الوقوف على </w:t>
      </w:r>
      <w:r w:rsidRPr="00C40F29">
        <w:rPr>
          <w:rFonts w:ascii="Simplified Arabic" w:hAnsi="Simplified Arabic" w:cs="Simplified Arabic" w:hint="cs"/>
          <w:sz w:val="28"/>
          <w:szCs w:val="28"/>
          <w:rtl/>
          <w:lang w:bidi="ar-EG"/>
        </w:rPr>
        <w:t>واقع التحالفات الاستراتيجية في مجال تسويق الخدمات البحثية بالجامعات المصرية،</w:t>
      </w:r>
      <w:r w:rsidRPr="00C40F29">
        <w:rPr>
          <w:rFonts w:ascii="Simplified Arabic" w:hAnsi="Simplified Arabic" w:cs="Simplified Arabic"/>
          <w:sz w:val="28"/>
          <w:szCs w:val="28"/>
          <w:rtl/>
          <w:lang w:bidi="ar-EG"/>
        </w:rPr>
        <w:t xml:space="preserve"> و</w:t>
      </w:r>
      <w:r w:rsidRPr="00C40F29">
        <w:rPr>
          <w:rFonts w:ascii="Simplified Arabic" w:hAnsi="Simplified Arabic" w:cs="Simplified Arabic" w:hint="cs"/>
          <w:sz w:val="28"/>
          <w:szCs w:val="28"/>
          <w:rtl/>
          <w:lang w:bidi="ar-EG"/>
        </w:rPr>
        <w:t>تحديد الأنماط التي يمكن من خلالها تحقيق التحالفات الاستراتيجية بين الجامعات والقطاعات المجتمعية، وصولًا ل</w:t>
      </w:r>
      <w:r w:rsidRPr="00C40F29">
        <w:rPr>
          <w:rFonts w:ascii="Simplified Arabic" w:hAnsi="Simplified Arabic" w:cs="Simplified Arabic"/>
          <w:sz w:val="28"/>
          <w:szCs w:val="28"/>
          <w:rtl/>
          <w:lang w:bidi="ar-EG"/>
        </w:rPr>
        <w:t xml:space="preserve">وضع رؤية مقترحة </w:t>
      </w:r>
      <w:r w:rsidRPr="00C40F29">
        <w:rPr>
          <w:rFonts w:ascii="Simplified Arabic" w:hAnsi="Simplified Arabic" w:cs="Simplified Arabic" w:hint="cs"/>
          <w:sz w:val="28"/>
          <w:szCs w:val="28"/>
          <w:rtl/>
          <w:lang w:bidi="ar-EG"/>
        </w:rPr>
        <w:t>للمتطلبات اللازم توفيرها لأنماط التحالفات الاستراتيجية؛ لكي تقوم بدورها في مجال تسويق الخدمات البحثية بين الجامعات المصرية والقطاعات المجتمعية،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و</w:t>
      </w:r>
      <w:r w:rsidRPr="00C40F29">
        <w:rPr>
          <w:rFonts w:ascii="Simplified Arabic" w:hAnsi="Simplified Arabic" w:cs="Simplified Arabic"/>
          <w:sz w:val="28"/>
          <w:szCs w:val="28"/>
          <w:rtl/>
          <w:lang w:bidi="ar-EG"/>
        </w:rPr>
        <w:t xml:space="preserve">انطلاقًا من النتائج التي تم التوصل إليها </w:t>
      </w:r>
      <w:r w:rsidRPr="00C40F29">
        <w:rPr>
          <w:rFonts w:ascii="Simplified Arabic" w:hAnsi="Simplified Arabic" w:cs="Simplified Arabic" w:hint="cs"/>
          <w:sz w:val="28"/>
          <w:szCs w:val="28"/>
          <w:rtl/>
          <w:lang w:bidi="ar-EG"/>
        </w:rPr>
        <w:t>في الإطار النظري وتشخيص واقع التحالفات الاستراتيجية في تسويق الخدمات البحثية بالجامعات المصرية،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تبين</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 xml:space="preserve">أنه </w:t>
      </w:r>
      <w:r w:rsidRPr="00C40F29">
        <w:rPr>
          <w:rFonts w:ascii="Simplified Arabic" w:hAnsi="Simplified Arabic" w:cs="Simplified Arabic"/>
          <w:sz w:val="28"/>
          <w:szCs w:val="28"/>
          <w:rtl/>
          <w:lang w:bidi="ar-EG"/>
        </w:rPr>
        <w:t>من أهمها:</w:t>
      </w:r>
    </w:p>
    <w:p w14:paraId="29DA2C46" w14:textId="77777777" w:rsidR="00C40F29" w:rsidRPr="00C40F29" w:rsidRDefault="00C40F29" w:rsidP="003D37A0">
      <w:pPr>
        <w:numPr>
          <w:ilvl w:val="0"/>
          <w:numId w:val="26"/>
        </w:numPr>
        <w:spacing w:after="0" w:line="240" w:lineRule="auto"/>
        <w:ind w:left="424"/>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الافتقار إلى وجود تحالفات استراتيجية فاعلة بين الجامعات والقطاعات المجتمعية الخدمية في مجال تسويق الخدمات البحثية ذات النظرة الشمولية متعددة الأبعاد، توسع من الأنشطة التسويقية لخدماتها البحثية مستقبلًا</w:t>
      </w:r>
      <w:r w:rsidRPr="00C40F29">
        <w:rPr>
          <w:rFonts w:ascii="Simplified Arabic" w:hAnsi="Simplified Arabic" w:cs="Simplified Arabic"/>
          <w:sz w:val="28"/>
          <w:szCs w:val="28"/>
          <w:rtl/>
          <w:lang w:bidi="ar-EG"/>
        </w:rPr>
        <w:t xml:space="preserve">.    </w:t>
      </w:r>
    </w:p>
    <w:p w14:paraId="31E1323A" w14:textId="77777777" w:rsidR="00C40F29" w:rsidRPr="00C40F29" w:rsidRDefault="00C40F29" w:rsidP="003D37A0">
      <w:pPr>
        <w:numPr>
          <w:ilvl w:val="0"/>
          <w:numId w:val="26"/>
        </w:numPr>
        <w:spacing w:after="0" w:line="240" w:lineRule="auto"/>
        <w:ind w:left="424"/>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تحتاج الجامعات المصرية</w:t>
      </w:r>
      <w:r w:rsidRPr="00C40F29">
        <w:rPr>
          <w:rFonts w:ascii="Simplified Arabic" w:hAnsi="Simplified Arabic" w:cs="Simplified Arabic"/>
          <w:sz w:val="28"/>
          <w:szCs w:val="28"/>
          <w:rtl/>
          <w:lang w:bidi="ar-EG"/>
        </w:rPr>
        <w:t xml:space="preserve"> إلى بذل </w:t>
      </w:r>
      <w:r w:rsidRPr="00C40F29">
        <w:rPr>
          <w:rFonts w:ascii="Simplified Arabic" w:hAnsi="Simplified Arabic" w:cs="Simplified Arabic" w:hint="cs"/>
          <w:sz w:val="28"/>
          <w:szCs w:val="28"/>
          <w:rtl/>
          <w:lang w:bidi="ar-EG"/>
        </w:rPr>
        <w:t>ال</w:t>
      </w:r>
      <w:r w:rsidRPr="00C40F29">
        <w:rPr>
          <w:rFonts w:ascii="Simplified Arabic" w:hAnsi="Simplified Arabic" w:cs="Simplified Arabic"/>
          <w:sz w:val="28"/>
          <w:szCs w:val="28"/>
          <w:rtl/>
          <w:lang w:bidi="ar-EG"/>
        </w:rPr>
        <w:t>مزيد من الجهود ل</w:t>
      </w:r>
      <w:r w:rsidRPr="00C40F29">
        <w:rPr>
          <w:rFonts w:ascii="Simplified Arabic" w:hAnsi="Simplified Arabic" w:cs="Simplified Arabic" w:hint="cs"/>
          <w:sz w:val="28"/>
          <w:szCs w:val="28"/>
          <w:rtl/>
          <w:lang w:bidi="ar-EG"/>
        </w:rPr>
        <w:t>تسويق خدماتها البحثية</w:t>
      </w:r>
      <w:r w:rsidRPr="00C40F29">
        <w:rPr>
          <w:rFonts w:ascii="Simplified Arabic" w:hAnsi="Simplified Arabic" w:cs="Simplified Arabic"/>
          <w:sz w:val="28"/>
          <w:szCs w:val="28"/>
          <w:rtl/>
          <w:lang w:bidi="ar-EG"/>
        </w:rPr>
        <w:t xml:space="preserve">، حيث أكدت الدراسة </w:t>
      </w:r>
      <w:r w:rsidRPr="00C40F29">
        <w:rPr>
          <w:rFonts w:ascii="Simplified Arabic" w:hAnsi="Simplified Arabic" w:cs="Simplified Arabic" w:hint="cs"/>
          <w:sz w:val="28"/>
          <w:szCs w:val="28"/>
          <w:rtl/>
          <w:lang w:bidi="ar-EG"/>
        </w:rPr>
        <w:t xml:space="preserve">في جانبيها النظري والتحليلي للواقع أن الجهود المبذولة في مجال الربط </w:t>
      </w:r>
      <w:r w:rsidRPr="00C40F29">
        <w:rPr>
          <w:rFonts w:ascii="Simplified Arabic" w:hAnsi="Simplified Arabic" w:cs="Simplified Arabic" w:hint="cs"/>
          <w:sz w:val="28"/>
          <w:szCs w:val="28"/>
          <w:rtl/>
          <w:lang w:bidi="ar-EG"/>
        </w:rPr>
        <w:lastRenderedPageBreak/>
        <w:t>بين البحث العلمي وتطبيقاته في مجال الصناعة والأعمال لا تزال في بدايتها ويحتاج إلى مزيد من التطوير.</w:t>
      </w:r>
    </w:p>
    <w:p w14:paraId="2750A8C6" w14:textId="77777777" w:rsidR="00C40F29" w:rsidRPr="00C40F29" w:rsidRDefault="00C40F29" w:rsidP="003D37A0">
      <w:pPr>
        <w:numPr>
          <w:ilvl w:val="0"/>
          <w:numId w:val="26"/>
        </w:numPr>
        <w:spacing w:after="0" w:line="240" w:lineRule="auto"/>
        <w:ind w:left="424"/>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أنه على الرغم من جهود الدولة في إنشاء الحاضنات البحثية الملحقة بالجامعات أو بالقرب منها، فإنها لم تحدث الأثر المرجو منها في مجال تسويق الخدمات البحثية بالجامعات.</w:t>
      </w:r>
    </w:p>
    <w:p w14:paraId="5C677544" w14:textId="77777777" w:rsidR="00C40F29" w:rsidRPr="00C40F29" w:rsidRDefault="00C40F29" w:rsidP="003D37A0">
      <w:pPr>
        <w:numPr>
          <w:ilvl w:val="0"/>
          <w:numId w:val="26"/>
        </w:numPr>
        <w:spacing w:after="0" w:line="240" w:lineRule="auto"/>
        <w:ind w:left="424"/>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الافتقار إلى وجود مراكز تميز بحثي داخل الجامعات المصرية، تقوم بتقديم خدمات بحثية وتقود حركة إنتاج معرفة ذات طبيعة ابتكارية تخدم المجتمع وتحل مشكلاته بأساليب علمية دقيقة.</w:t>
      </w:r>
    </w:p>
    <w:p w14:paraId="080A9A88" w14:textId="77777777" w:rsidR="00C40F29" w:rsidRPr="00C40F29" w:rsidRDefault="00C40F29" w:rsidP="003D37A0">
      <w:pPr>
        <w:numPr>
          <w:ilvl w:val="0"/>
          <w:numId w:val="26"/>
        </w:numPr>
        <w:spacing w:after="0" w:line="240" w:lineRule="auto"/>
        <w:ind w:left="424"/>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ندرة وجود حدائق علمية بالجامعات المصرية، وضعف التوسع في إنشائها بحيث تقوم بدورها في دعم وتشجيع الابتكار والأعمال الرائدة في مجال تسويق الخدمات البحثية.</w:t>
      </w:r>
    </w:p>
    <w:p w14:paraId="19D70B4E"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ab/>
        <w:t xml:space="preserve">وعليه، وفي ضوء ما أسفر عنه البحث من نتائج، تأتي أهمية وضع رؤية مقترحة </w:t>
      </w:r>
      <w:r w:rsidRPr="00C40F29">
        <w:rPr>
          <w:rFonts w:ascii="Simplified Arabic" w:hAnsi="Simplified Arabic" w:cs="Simplified Arabic" w:hint="cs"/>
          <w:sz w:val="28"/>
          <w:szCs w:val="28"/>
          <w:rtl/>
          <w:lang w:bidi="ar-EG"/>
        </w:rPr>
        <w:t>لل</w:t>
      </w:r>
      <w:r w:rsidRPr="00C40F29">
        <w:rPr>
          <w:rFonts w:ascii="Simplified Arabic" w:hAnsi="Simplified Arabic" w:cs="Simplified Arabic"/>
          <w:sz w:val="28"/>
          <w:szCs w:val="28"/>
          <w:rtl/>
          <w:lang w:bidi="ar-EG"/>
        </w:rPr>
        <w:t>متطلبات</w:t>
      </w:r>
      <w:r w:rsidRPr="00C40F29">
        <w:rPr>
          <w:rFonts w:ascii="Simplified Arabic" w:hAnsi="Simplified Arabic" w:cs="Simplified Arabic" w:hint="cs"/>
          <w:sz w:val="28"/>
          <w:szCs w:val="28"/>
          <w:rtl/>
          <w:lang w:bidi="ar-EG"/>
        </w:rPr>
        <w:t xml:space="preserve"> اللازمة لتسويق للخدمات البحثية بالجامعات المصرية للقطاعات الإنتاجية والصناعية،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 xml:space="preserve">من خلال أنماط التحالفات الاستراتيجية، </w:t>
      </w:r>
      <w:r w:rsidRPr="00C40F29">
        <w:rPr>
          <w:rFonts w:ascii="Simplified Arabic" w:hAnsi="Simplified Arabic" w:cs="Simplified Arabic"/>
          <w:sz w:val="28"/>
          <w:szCs w:val="28"/>
          <w:rtl/>
          <w:lang w:bidi="ar-EG"/>
        </w:rPr>
        <w:t xml:space="preserve">وهو ما بنيت عناصره على النحو التالي: </w:t>
      </w:r>
    </w:p>
    <w:p w14:paraId="69D97624"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أولا: فلسفة الرؤية المقترحة:</w:t>
      </w:r>
    </w:p>
    <w:p w14:paraId="569635DE" w14:textId="77777777" w:rsidR="00C40F29" w:rsidRPr="00C40F29" w:rsidRDefault="00C40F29" w:rsidP="00C40F29">
      <w:pPr>
        <w:spacing w:after="0" w:line="240" w:lineRule="auto"/>
        <w:ind w:firstLine="720"/>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تتبلور فلسفة الرؤية المقترحة في النقاط التالية</w:t>
      </w:r>
      <w:r w:rsidRPr="00C40F29">
        <w:rPr>
          <w:rFonts w:ascii="Simplified Arabic" w:hAnsi="Simplified Arabic" w:cs="Simplified Arabic" w:hint="cs"/>
          <w:sz w:val="28"/>
          <w:szCs w:val="28"/>
          <w:rtl/>
          <w:lang w:bidi="ar-EG"/>
        </w:rPr>
        <w:t>:</w:t>
      </w:r>
    </w:p>
    <w:p w14:paraId="5B9D69FA" w14:textId="77777777" w:rsidR="00C40F29" w:rsidRPr="00C40F29" w:rsidRDefault="00C40F29" w:rsidP="003D37A0">
      <w:pPr>
        <w:numPr>
          <w:ilvl w:val="0"/>
          <w:numId w:val="7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 التوسع في بناء تحالفات استراتيجية جامعية على المستويين المحلي والدولي في مجال تسويق الخدمات البحثية الجامعية المتعددة عبر العديد من الأنماط التي يتم من خلالها تحقيق التحالفات بين الجامعات وقطاع الأعمال، والمتمثلة في: الحاضنات البحثية، ومراكز التميز البحثي، وحدائق التقنية والعلوم.</w:t>
      </w:r>
    </w:p>
    <w:p w14:paraId="40F77DFA" w14:textId="77777777" w:rsidR="00C40F29" w:rsidRPr="00C40F29" w:rsidRDefault="00C40F29" w:rsidP="003D37A0">
      <w:pPr>
        <w:numPr>
          <w:ilvl w:val="0"/>
          <w:numId w:val="71"/>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إدراك الجامعات أهمية التوجه التسويقي لخدماتها البحثية، وتطبيق نتائج مخرجاتها البحثية من خلال التحالفات الاستراتيجية؛ حيث تتمكن الجامعات من التطوير وتميز أدائها البحثي، وجذب المزيد من الدعم المادي للعملية البحثية.</w:t>
      </w:r>
    </w:p>
    <w:p w14:paraId="71A8B7B5" w14:textId="77777777" w:rsidR="00C40F29" w:rsidRPr="00C40F29" w:rsidRDefault="00C40F29" w:rsidP="003D37A0">
      <w:pPr>
        <w:numPr>
          <w:ilvl w:val="0"/>
          <w:numId w:val="71"/>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lastRenderedPageBreak/>
        <w:t xml:space="preserve">الربط القوي بين الأكاديميين بالجامعات المصرية وقطاع الأعمال في مجال تقديم الخدمات البحثية لهم وفق مشكلاتهم النابعة من الواقع الحقيقي للقطاع الصناعي، وترجمة تلك المشكلات إلى أبحاث علمية مستقاة من احتياجاتهم الفعلية.  </w:t>
      </w:r>
    </w:p>
    <w:p w14:paraId="709C9D6D" w14:textId="77777777" w:rsidR="00C40F29" w:rsidRPr="00C40F29" w:rsidRDefault="00C40F29" w:rsidP="00C40F29">
      <w:pPr>
        <w:spacing w:after="0" w:line="240" w:lineRule="auto"/>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ثانيًا: أهداف الرؤية المقترحة:</w:t>
      </w:r>
    </w:p>
    <w:p w14:paraId="43505668"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ab/>
        <w:t>تهدف الرؤية المقترحة إلى</w:t>
      </w:r>
      <w:r w:rsidRPr="00C40F29">
        <w:rPr>
          <w:rFonts w:ascii="Simplified Arabic" w:hAnsi="Simplified Arabic" w:cs="Simplified Arabic" w:hint="cs"/>
          <w:sz w:val="28"/>
          <w:szCs w:val="28"/>
          <w:rtl/>
          <w:lang w:bidi="ar-EG"/>
        </w:rPr>
        <w:t xml:space="preserve"> تسويق الخدمات البحثية بالجامعات المصرية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من خلال تحويل الإنتاج المعرفي الخلاق بالجامعات إلى سلع ومنتجات سهلة التسويق، وربط الخدمات البحثية بالجامعات باحتياجات المؤسسات الإنتاجية والصناعية</w:t>
      </w:r>
      <w:r w:rsidRPr="00C40F29">
        <w:rPr>
          <w:rFonts w:ascii="Simplified Arabic" w:hAnsi="Simplified Arabic" w:cs="Simplified Arabic"/>
          <w:sz w:val="28"/>
          <w:szCs w:val="28"/>
          <w:rtl/>
          <w:lang w:bidi="ar-EG"/>
        </w:rPr>
        <w:t xml:space="preserve"> في ضوء التغيرات التي طرأت في بنية الأدوار والوظائف الجامعية</w:t>
      </w:r>
      <w:r w:rsidRPr="00C40F29">
        <w:rPr>
          <w:rFonts w:ascii="Simplified Arabic" w:hAnsi="Simplified Arabic" w:cs="Simplified Arabic" w:hint="cs"/>
          <w:sz w:val="28"/>
          <w:szCs w:val="28"/>
          <w:rtl/>
          <w:lang w:bidi="ar-EG"/>
        </w:rPr>
        <w:t>، ويتفرع من الهدف الرئيس عدة أهداف، هي:</w:t>
      </w:r>
    </w:p>
    <w:p w14:paraId="7C0FBEB3" w14:textId="77777777" w:rsidR="00C40F29" w:rsidRPr="00C40F29" w:rsidRDefault="00C40F29" w:rsidP="003D37A0">
      <w:pPr>
        <w:numPr>
          <w:ilvl w:val="0"/>
          <w:numId w:val="7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 تسويق الخدمات البحثية بالجامعات من خلال الحاضنات البحثية.</w:t>
      </w:r>
    </w:p>
    <w:p w14:paraId="0313E0F4" w14:textId="77777777" w:rsidR="00C40F29" w:rsidRPr="00C40F29" w:rsidRDefault="00C40F29" w:rsidP="003D37A0">
      <w:pPr>
        <w:numPr>
          <w:ilvl w:val="0"/>
          <w:numId w:val="72"/>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 تسويق الخدمات البحثية بالجامعات من خلال مراكز التميز البحثي.</w:t>
      </w:r>
    </w:p>
    <w:p w14:paraId="2CA990F0" w14:textId="77777777" w:rsidR="00C40F29" w:rsidRPr="00C40F29" w:rsidRDefault="00C40F29" w:rsidP="003D37A0">
      <w:pPr>
        <w:numPr>
          <w:ilvl w:val="0"/>
          <w:numId w:val="72"/>
        </w:numPr>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تسويق الخدمات البحثية بالجامعات من خلال حدائق التقنية.</w:t>
      </w:r>
    </w:p>
    <w:p w14:paraId="002A05AF"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ثالثًا: منطلقات الرؤية المقترحة:</w:t>
      </w:r>
    </w:p>
    <w:p w14:paraId="6728C16B" w14:textId="77777777" w:rsidR="00C40F29" w:rsidRPr="00C40F29" w:rsidRDefault="00C40F29" w:rsidP="00C40F29">
      <w:pPr>
        <w:spacing w:after="0" w:line="240" w:lineRule="auto"/>
        <w:ind w:firstLine="424"/>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ab/>
        <w:t>تحدد</w:t>
      </w:r>
      <w:r w:rsidRPr="00C40F29">
        <w:rPr>
          <w:rFonts w:ascii="Simplified Arabic" w:hAnsi="Simplified Arabic" w:cs="Simplified Arabic" w:hint="cs"/>
          <w:sz w:val="28"/>
          <w:szCs w:val="28"/>
          <w:rtl/>
          <w:lang w:bidi="ar-EG"/>
        </w:rPr>
        <w:t>ت</w:t>
      </w:r>
      <w:r w:rsidRPr="00C40F29">
        <w:rPr>
          <w:rFonts w:ascii="Simplified Arabic" w:hAnsi="Simplified Arabic" w:cs="Simplified Arabic"/>
          <w:sz w:val="28"/>
          <w:szCs w:val="28"/>
          <w:rtl/>
          <w:lang w:bidi="ar-EG"/>
        </w:rPr>
        <w:t xml:space="preserve"> منطلقات الرؤية المقترحة فيما يلي:</w:t>
      </w:r>
    </w:p>
    <w:p w14:paraId="21912494" w14:textId="77777777" w:rsidR="00C40F29" w:rsidRPr="00C40F29" w:rsidRDefault="00C40F29" w:rsidP="003D37A0">
      <w:pPr>
        <w:numPr>
          <w:ilvl w:val="0"/>
          <w:numId w:val="27"/>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 xml:space="preserve"> التوجه التسويقي</w:t>
      </w:r>
      <w:r w:rsidRPr="00C40F29">
        <w:rPr>
          <w:rFonts w:ascii="Simplified Arabic" w:hAnsi="Simplified Arabic" w:cs="Simplified Arabic" w:hint="cs"/>
          <w:sz w:val="28"/>
          <w:szCs w:val="28"/>
          <w:rtl/>
          <w:lang w:bidi="ar-EG"/>
        </w:rPr>
        <w:t xml:space="preserve"> للخدمات البحثية با</w:t>
      </w:r>
      <w:r w:rsidRPr="00C40F29">
        <w:rPr>
          <w:rFonts w:ascii="Simplified Arabic" w:hAnsi="Simplified Arabic" w:cs="Simplified Arabic"/>
          <w:sz w:val="28"/>
          <w:szCs w:val="28"/>
          <w:rtl/>
          <w:lang w:bidi="ar-EG"/>
        </w:rPr>
        <w:t xml:space="preserve">لجامعات هو مفتاح التجديد والتطوير، </w:t>
      </w:r>
      <w:r w:rsidRPr="00C40F29">
        <w:rPr>
          <w:rFonts w:ascii="Simplified Arabic" w:hAnsi="Simplified Arabic" w:cs="Simplified Arabic" w:hint="cs"/>
          <w:sz w:val="28"/>
          <w:szCs w:val="28"/>
          <w:rtl/>
          <w:lang w:bidi="ar-EG"/>
        </w:rPr>
        <w:t>و</w:t>
      </w:r>
      <w:r w:rsidRPr="00C40F29">
        <w:rPr>
          <w:rFonts w:ascii="Simplified Arabic" w:hAnsi="Simplified Arabic" w:cs="Simplified Arabic"/>
          <w:sz w:val="28"/>
          <w:szCs w:val="28"/>
          <w:rtl/>
          <w:lang w:bidi="ar-EG"/>
        </w:rPr>
        <w:t>تحسين القدرات</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 xml:space="preserve">التنافسية الجامعية </w:t>
      </w:r>
      <w:r w:rsidRPr="00C40F29">
        <w:rPr>
          <w:rFonts w:ascii="Simplified Arabic" w:hAnsi="Simplified Arabic" w:cs="Simplified Arabic" w:hint="cs"/>
          <w:sz w:val="28"/>
          <w:szCs w:val="28"/>
          <w:rtl/>
          <w:lang w:bidi="ar-EG"/>
        </w:rPr>
        <w:t>التي تعد الضمان</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ل</w:t>
      </w:r>
      <w:r w:rsidRPr="00C40F29">
        <w:rPr>
          <w:rFonts w:ascii="Simplified Arabic" w:hAnsi="Simplified Arabic" w:cs="Simplified Arabic"/>
          <w:sz w:val="28"/>
          <w:szCs w:val="28"/>
          <w:rtl/>
          <w:lang w:bidi="ar-EG"/>
        </w:rPr>
        <w:t>لبقاء والنمو والتوسع والاستقرار والتجديد والابتكار والوقوف أمام</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التهديدات الخارجية</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وهذا يتطلب من الجامعات إبرام عدد من التحالفات </w:t>
      </w:r>
      <w:r w:rsidRPr="00C40F29">
        <w:rPr>
          <w:rFonts w:ascii="Simplified Arabic" w:hAnsi="Simplified Arabic" w:cs="Simplified Arabic" w:hint="cs"/>
          <w:sz w:val="28"/>
          <w:szCs w:val="28"/>
          <w:rtl/>
          <w:lang w:bidi="ar-EG"/>
        </w:rPr>
        <w:t>الاستراتيجية</w:t>
      </w:r>
      <w:r w:rsidRPr="00C40F29">
        <w:rPr>
          <w:rFonts w:ascii="Simplified Arabic" w:hAnsi="Simplified Arabic" w:cs="Simplified Arabic"/>
          <w:sz w:val="28"/>
          <w:szCs w:val="28"/>
          <w:rtl/>
          <w:lang w:bidi="ar-EG"/>
        </w:rPr>
        <w:t xml:space="preserve"> بين الجامعات</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المحلية والشركات الإنتاجية، وتوجيه الطاقات إلى التسويق العالمي</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من خلال الاتصال المستمر مع</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 xml:space="preserve">المنظمات الدولية </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أحمد، والشيخ، </w:t>
      </w:r>
      <w:r w:rsidRPr="00C40F29">
        <w:rPr>
          <w:rFonts w:ascii="Simplified Arabic" w:hAnsi="Simplified Arabic" w:cs="Simplified Arabic" w:hint="cs"/>
          <w:sz w:val="28"/>
          <w:szCs w:val="28"/>
          <w:rtl/>
          <w:lang w:bidi="ar-EG"/>
        </w:rPr>
        <w:t>2004</w:t>
      </w:r>
      <w:r w:rsidRPr="00C40F29">
        <w:rPr>
          <w:rFonts w:ascii="Simplified Arabic" w:hAnsi="Simplified Arabic" w:cs="Simplified Arabic"/>
          <w:sz w:val="28"/>
          <w:szCs w:val="28"/>
          <w:rtl/>
          <w:lang w:bidi="ar-EG"/>
        </w:rPr>
        <w:t>، 24</w:t>
      </w:r>
      <w:r w:rsidRPr="00C40F29">
        <w:rPr>
          <w:rFonts w:ascii="Simplified Arabic" w:hAnsi="Simplified Arabic" w:cs="Simplified Arabic"/>
          <w:sz w:val="28"/>
          <w:szCs w:val="28"/>
          <w:lang w:bidi="ar-EG"/>
        </w:rPr>
        <w:t xml:space="preserve"> (</w:t>
      </w:r>
      <w:r w:rsidRPr="00C40F29">
        <w:rPr>
          <w:rFonts w:ascii="Simplified Arabic" w:hAnsi="Simplified Arabic" w:cs="Simplified Arabic" w:hint="cs"/>
          <w:sz w:val="28"/>
          <w:szCs w:val="28"/>
          <w:rtl/>
          <w:lang w:bidi="ar-EG"/>
        </w:rPr>
        <w:t>.</w:t>
      </w:r>
    </w:p>
    <w:p w14:paraId="5835098C" w14:textId="0E1AF5BC" w:rsidR="00C40F29" w:rsidRPr="00C40F29" w:rsidRDefault="00C40F29" w:rsidP="003D37A0">
      <w:pPr>
        <w:numPr>
          <w:ilvl w:val="0"/>
          <w:numId w:val="27"/>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 xml:space="preserve"> التوجه نحو تسويق</w:t>
      </w:r>
      <w:r w:rsidRPr="00C40F29">
        <w:rPr>
          <w:rFonts w:ascii="Simplified Arabic" w:hAnsi="Simplified Arabic" w:cs="Simplified Arabic" w:hint="cs"/>
          <w:sz w:val="28"/>
          <w:szCs w:val="28"/>
          <w:rtl/>
          <w:lang w:bidi="ar-EG"/>
        </w:rPr>
        <w:t xml:space="preserve"> ا</w:t>
      </w:r>
      <w:r w:rsidRPr="00C40F29">
        <w:rPr>
          <w:rFonts w:ascii="Simplified Arabic" w:hAnsi="Simplified Arabic" w:cs="Simplified Arabic"/>
          <w:sz w:val="28"/>
          <w:szCs w:val="28"/>
          <w:rtl/>
          <w:lang w:bidi="ar-EG"/>
        </w:rPr>
        <w:t>لخدمات ال</w:t>
      </w:r>
      <w:r w:rsidRPr="00C40F29">
        <w:rPr>
          <w:rFonts w:ascii="Simplified Arabic" w:hAnsi="Simplified Arabic" w:cs="Simplified Arabic" w:hint="cs"/>
          <w:sz w:val="28"/>
          <w:szCs w:val="28"/>
          <w:rtl/>
          <w:lang w:bidi="ar-EG"/>
        </w:rPr>
        <w:t xml:space="preserve">بحثية </w:t>
      </w:r>
      <w:r w:rsidRPr="00C40F29">
        <w:rPr>
          <w:rFonts w:ascii="Simplified Arabic" w:hAnsi="Simplified Arabic" w:cs="Simplified Arabic"/>
          <w:sz w:val="28"/>
          <w:szCs w:val="28"/>
          <w:rtl/>
          <w:lang w:bidi="ar-EG"/>
        </w:rPr>
        <w:t>بالجامعات</w:t>
      </w:r>
      <w:r w:rsidRPr="00C40F29">
        <w:rPr>
          <w:rFonts w:ascii="Simplified Arabic" w:hAnsi="Simplified Arabic" w:cs="Simplified Arabic" w:hint="cs"/>
          <w:sz w:val="28"/>
          <w:szCs w:val="28"/>
          <w:rtl/>
          <w:lang w:bidi="ar-EG"/>
        </w:rPr>
        <w:t xml:space="preserve"> المصرية، مما يسهم </w:t>
      </w:r>
      <w:r w:rsidRPr="00C40F29">
        <w:rPr>
          <w:rFonts w:ascii="Simplified Arabic" w:hAnsi="Simplified Arabic" w:cs="Simplified Arabic"/>
          <w:sz w:val="28"/>
          <w:szCs w:val="28"/>
          <w:rtl/>
          <w:lang w:bidi="ar-EG"/>
        </w:rPr>
        <w:t>في تلبية احتياجات ورغبات العملاء</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في إطار سعي الجامعات نحو تحسين قدراتها ورفع كفاءة الأداء</w:t>
      </w:r>
      <w:r w:rsidRPr="00C40F29">
        <w:rPr>
          <w:rFonts w:ascii="Simplified Arabic" w:hAnsi="Simplified Arabic" w:cs="Simplified Arabic" w:hint="cs"/>
          <w:sz w:val="28"/>
          <w:szCs w:val="28"/>
          <w:rtl/>
          <w:lang w:bidi="ar-EG"/>
        </w:rPr>
        <w:t xml:space="preserve"> بها</w:t>
      </w:r>
      <w:r w:rsidRPr="00C40F29">
        <w:rPr>
          <w:rFonts w:ascii="Simplified Arabic" w:hAnsi="Simplified Arabic" w:cs="Simplified Arabic"/>
          <w:sz w:val="28"/>
          <w:szCs w:val="28"/>
          <w:rtl/>
          <w:lang w:bidi="ar-EG"/>
        </w:rPr>
        <w:t>، و</w:t>
      </w:r>
      <w:r w:rsidRPr="00C40F29">
        <w:rPr>
          <w:rFonts w:ascii="Simplified Arabic" w:hAnsi="Simplified Arabic" w:cs="Simplified Arabic" w:hint="cs"/>
          <w:sz w:val="28"/>
          <w:szCs w:val="28"/>
          <w:rtl/>
          <w:lang w:bidi="ar-EG"/>
        </w:rPr>
        <w:t>إ</w:t>
      </w:r>
      <w:r w:rsidRPr="00C40F29">
        <w:rPr>
          <w:rFonts w:ascii="Simplified Arabic" w:hAnsi="Simplified Arabic" w:cs="Simplified Arabic"/>
          <w:sz w:val="28"/>
          <w:szCs w:val="28"/>
          <w:rtl/>
          <w:lang w:bidi="ar-EG"/>
        </w:rPr>
        <w:t>يجاد مصادر جديدة</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 xml:space="preserve">للتمويل، وكسب مزيد من المستفيدين في ظل </w:t>
      </w:r>
      <w:r w:rsidR="008D78E5">
        <w:rPr>
          <w:rFonts w:ascii="Simplified Arabic" w:hAnsi="Simplified Arabic" w:cs="Simplified Arabic" w:hint="cs"/>
          <w:sz w:val="28"/>
          <w:szCs w:val="28"/>
          <w:rtl/>
          <w:lang w:bidi="ar-EG"/>
        </w:rPr>
        <w:lastRenderedPageBreak/>
        <w:t>ا</w:t>
      </w:r>
      <w:r w:rsidRPr="00C40F29">
        <w:rPr>
          <w:rFonts w:ascii="Simplified Arabic" w:hAnsi="Simplified Arabic" w:cs="Simplified Arabic"/>
          <w:sz w:val="28"/>
          <w:szCs w:val="28"/>
          <w:rtl/>
          <w:lang w:bidi="ar-EG"/>
        </w:rPr>
        <w:t>لمنافسة التي يشهدها سوق الخدمات ال</w:t>
      </w:r>
      <w:r w:rsidRPr="00C40F29">
        <w:rPr>
          <w:rFonts w:ascii="Simplified Arabic" w:hAnsi="Simplified Arabic" w:cs="Simplified Arabic" w:hint="cs"/>
          <w:sz w:val="28"/>
          <w:szCs w:val="28"/>
          <w:rtl/>
          <w:lang w:bidi="ar-EG"/>
        </w:rPr>
        <w:t>بحثية</w:t>
      </w:r>
      <w:r w:rsidRPr="00C40F29">
        <w:rPr>
          <w:rFonts w:ascii="Simplified Arabic" w:hAnsi="Simplified Arabic" w:cs="Simplified Arabic"/>
          <w:sz w:val="28"/>
          <w:szCs w:val="28"/>
          <w:rtl/>
          <w:lang w:bidi="ar-EG"/>
        </w:rPr>
        <w:t>،</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 xml:space="preserve">وامتداد </w:t>
      </w:r>
      <w:r w:rsidRPr="00C40F29">
        <w:rPr>
          <w:rFonts w:ascii="Simplified Arabic" w:hAnsi="Simplified Arabic" w:cs="Simplified Arabic" w:hint="cs"/>
          <w:sz w:val="28"/>
          <w:szCs w:val="28"/>
          <w:rtl/>
          <w:lang w:bidi="ar-EG"/>
        </w:rPr>
        <w:t xml:space="preserve">تلك </w:t>
      </w:r>
      <w:r w:rsidRPr="00C40F29">
        <w:rPr>
          <w:rFonts w:ascii="Simplified Arabic" w:hAnsi="Simplified Arabic" w:cs="Simplified Arabic"/>
          <w:sz w:val="28"/>
          <w:szCs w:val="28"/>
          <w:rtl/>
          <w:lang w:bidi="ar-EG"/>
        </w:rPr>
        <w:t xml:space="preserve">الخدمات </w:t>
      </w:r>
      <w:r w:rsidRPr="00C40F29">
        <w:rPr>
          <w:rFonts w:ascii="Simplified Arabic" w:hAnsi="Simplified Arabic" w:cs="Simplified Arabic" w:hint="cs"/>
          <w:sz w:val="28"/>
          <w:szCs w:val="28"/>
          <w:rtl/>
          <w:lang w:bidi="ar-EG"/>
        </w:rPr>
        <w:t>خارج نطاق الجامعة</w:t>
      </w:r>
      <w:r w:rsidRPr="00C40F29">
        <w:rPr>
          <w:rFonts w:ascii="Simplified Arabic" w:hAnsi="Simplified Arabic" w:cs="Simplified Arabic"/>
          <w:sz w:val="28"/>
          <w:szCs w:val="28"/>
          <w:rtl/>
          <w:lang w:bidi="ar-EG"/>
        </w:rPr>
        <w:t xml:space="preserve"> عبر الحدود الدولية</w:t>
      </w:r>
      <w:r w:rsidRPr="00C40F29">
        <w:rPr>
          <w:rFonts w:ascii="Simplified Arabic" w:hAnsi="Simplified Arabic" w:cs="Simplified Arabic" w:hint="cs"/>
          <w:sz w:val="28"/>
          <w:szCs w:val="28"/>
          <w:rtl/>
          <w:lang w:bidi="ar-EG"/>
        </w:rPr>
        <w:t>.</w:t>
      </w:r>
    </w:p>
    <w:p w14:paraId="05BC1A27" w14:textId="77777777" w:rsidR="00C40F29" w:rsidRPr="00C40F29" w:rsidRDefault="00C40F29" w:rsidP="003D37A0">
      <w:pPr>
        <w:numPr>
          <w:ilvl w:val="0"/>
          <w:numId w:val="27"/>
        </w:numPr>
        <w:autoSpaceDE w:val="0"/>
        <w:autoSpaceDN w:val="0"/>
        <w:adjustRightInd w:val="0"/>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تزايد الاهتمام بتسويق الخدمات البحثية، والنظر إليها على أنها عملية تشمل ممارسات تسويقية ابتكارية محددة (مثل إدارة العملاء) أو ممارسات تسويقية أوسع، أي تنفيذ ممارسات تسويقية جديدة تنطوي على تغييرات كبيرة في تصميم أو تعبئة أو توزيع أو ترويج أو تسعير منتج أو خدمة، أو أنها العملية التي يتم من خلالها تطوير الخدمات التي تقدمها المؤسسة؛ لتلبي حاجات العملاء المتطورة والمستجدات في المجتمع المحيط، لتحسين قدراتها التنافسية في ظل التغيرات المتسارعة.</w:t>
      </w:r>
    </w:p>
    <w:p w14:paraId="1C43F8ED" w14:textId="77777777" w:rsidR="00C40F29" w:rsidRPr="00C40F29" w:rsidRDefault="00C40F29" w:rsidP="003D37A0">
      <w:pPr>
        <w:numPr>
          <w:ilvl w:val="0"/>
          <w:numId w:val="27"/>
        </w:numPr>
        <w:spacing w:after="0" w:line="240" w:lineRule="auto"/>
        <w:contextualSpacing/>
        <w:jc w:val="both"/>
        <w:rPr>
          <w:rFonts w:ascii="Simplified Arabic" w:hAnsi="Simplified Arabic" w:cs="Simplified Arabic"/>
          <w:sz w:val="28"/>
          <w:szCs w:val="28"/>
          <w:rtl/>
          <w:lang w:bidi="ar-EG"/>
        </w:rPr>
      </w:pPr>
      <w:proofErr w:type="spellStart"/>
      <w:r w:rsidRPr="00C40F29">
        <w:rPr>
          <w:rFonts w:ascii="Simplified Arabic" w:hAnsi="Simplified Arabic" w:cs="Simplified Arabic" w:hint="cs"/>
          <w:sz w:val="28"/>
          <w:szCs w:val="28"/>
          <w:rtl/>
          <w:lang w:bidi="ar-EG"/>
        </w:rPr>
        <w:t>تعاطم</w:t>
      </w:r>
      <w:proofErr w:type="spellEnd"/>
      <w:r w:rsidRPr="00C40F29">
        <w:rPr>
          <w:rFonts w:ascii="Simplified Arabic" w:hAnsi="Simplified Arabic" w:cs="Simplified Arabic" w:hint="cs"/>
          <w:sz w:val="28"/>
          <w:szCs w:val="28"/>
          <w:rtl/>
          <w:lang w:bidi="ar-EG"/>
        </w:rPr>
        <w:t xml:space="preserve"> دور</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ا</w:t>
      </w:r>
      <w:r w:rsidRPr="00C40F29">
        <w:rPr>
          <w:rFonts w:ascii="Simplified Arabic" w:hAnsi="Simplified Arabic" w:cs="Simplified Arabic"/>
          <w:sz w:val="28"/>
          <w:szCs w:val="28"/>
          <w:rtl/>
          <w:lang w:bidi="ar-EG"/>
        </w:rPr>
        <w:t>لتعليم الجامعي الذي أصبح أشد تأثيرًا من أي وقتٍ مضى في بناء اقتصاد المعرفة والمجتمعات ذات التوجه المعرفي، باعتبار أن الجامعات منظمات تعلم معرفية، ومن أهم مصادر القوة في بناء الاقتصاديات الحديثة</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عن طريق </w:t>
      </w:r>
      <w:r w:rsidRPr="00C40F29">
        <w:rPr>
          <w:rFonts w:ascii="Simplified Arabic" w:hAnsi="Simplified Arabic" w:cs="Simplified Arabic" w:hint="cs"/>
          <w:sz w:val="28"/>
          <w:szCs w:val="28"/>
          <w:rtl/>
          <w:lang w:bidi="ar-EG"/>
        </w:rPr>
        <w:t>التسويق الفعال للخدمات البحثية التي تقدمها، و</w:t>
      </w:r>
      <w:r w:rsidRPr="00C40F29">
        <w:rPr>
          <w:rFonts w:ascii="Simplified Arabic" w:hAnsi="Simplified Arabic" w:cs="Simplified Arabic"/>
          <w:sz w:val="28"/>
          <w:szCs w:val="28"/>
          <w:rtl/>
          <w:lang w:bidi="ar-EG"/>
        </w:rPr>
        <w:t xml:space="preserve">تطويرها </w:t>
      </w:r>
      <w:r w:rsidRPr="00C40F29">
        <w:rPr>
          <w:rFonts w:ascii="Simplified Arabic" w:hAnsi="Simplified Arabic" w:cs="Simplified Arabic" w:hint="cs"/>
          <w:sz w:val="28"/>
          <w:szCs w:val="28"/>
          <w:rtl/>
          <w:lang w:bidi="ar-EG"/>
        </w:rPr>
        <w:t>ل</w:t>
      </w:r>
      <w:r w:rsidRPr="00C40F29">
        <w:rPr>
          <w:rFonts w:ascii="Simplified Arabic" w:hAnsi="Simplified Arabic" w:cs="Simplified Arabic"/>
          <w:sz w:val="28"/>
          <w:szCs w:val="28"/>
          <w:rtl/>
          <w:lang w:bidi="ar-EG"/>
        </w:rPr>
        <w:t>تحقيق الأهداف الإستراتيجية المستقبلية للجامعات.</w:t>
      </w:r>
    </w:p>
    <w:p w14:paraId="76B15CC2" w14:textId="77777777" w:rsidR="00C40F29" w:rsidRPr="00C40F29" w:rsidRDefault="00C40F29" w:rsidP="003D37A0">
      <w:pPr>
        <w:numPr>
          <w:ilvl w:val="0"/>
          <w:numId w:val="27"/>
        </w:numPr>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 xml:space="preserve">تشهد الجامعات الآن تغييرًا جذريًا في الأدوار المتوقعة من </w:t>
      </w:r>
      <w:r w:rsidRPr="00C40F29">
        <w:rPr>
          <w:rFonts w:ascii="Simplified Arabic" w:hAnsi="Simplified Arabic" w:cs="Simplified Arabic" w:hint="cs"/>
          <w:sz w:val="28"/>
          <w:szCs w:val="28"/>
          <w:rtl/>
          <w:lang w:bidi="ar-EG"/>
        </w:rPr>
        <w:t>الجامعات في عصر اقتصاد المعرفة</w:t>
      </w:r>
      <w:r w:rsidRPr="00C40F29">
        <w:rPr>
          <w:rFonts w:ascii="Simplified Arabic" w:hAnsi="Simplified Arabic" w:cs="Simplified Arabic"/>
          <w:sz w:val="28"/>
          <w:szCs w:val="28"/>
          <w:rtl/>
          <w:lang w:bidi="ar-EG"/>
        </w:rPr>
        <w:t>، حيث لم يعد يقتصر دوره</w:t>
      </w:r>
      <w:r w:rsidRPr="00C40F29">
        <w:rPr>
          <w:rFonts w:ascii="Simplified Arabic" w:hAnsi="Simplified Arabic" w:cs="Simplified Arabic" w:hint="cs"/>
          <w:sz w:val="28"/>
          <w:szCs w:val="28"/>
          <w:rtl/>
          <w:lang w:bidi="ar-EG"/>
        </w:rPr>
        <w:t>ا</w:t>
      </w:r>
      <w:r w:rsidRPr="00C40F29">
        <w:rPr>
          <w:rFonts w:ascii="Simplified Arabic" w:hAnsi="Simplified Arabic" w:cs="Simplified Arabic"/>
          <w:sz w:val="28"/>
          <w:szCs w:val="28"/>
          <w:rtl/>
          <w:lang w:bidi="ar-EG"/>
        </w:rPr>
        <w:t xml:space="preserve"> على أداء وظائف</w:t>
      </w:r>
      <w:r w:rsidRPr="00C40F29">
        <w:rPr>
          <w:rFonts w:ascii="Simplified Arabic" w:hAnsi="Simplified Arabic" w:cs="Simplified Arabic" w:hint="cs"/>
          <w:sz w:val="28"/>
          <w:szCs w:val="28"/>
          <w:rtl/>
          <w:lang w:bidi="ar-EG"/>
        </w:rPr>
        <w:t>ها</w:t>
      </w:r>
      <w:r w:rsidRPr="00C40F29">
        <w:rPr>
          <w:rFonts w:ascii="Simplified Arabic" w:hAnsi="Simplified Arabic" w:cs="Simplified Arabic"/>
          <w:sz w:val="28"/>
          <w:szCs w:val="28"/>
          <w:rtl/>
          <w:lang w:bidi="ar-EG"/>
        </w:rPr>
        <w:t xml:space="preserve"> الرئيسة من التدريس، والبحث العلمي، وخدمة المجتمع وفقًا لآلياتها وأنماطها التقليدية، </w:t>
      </w:r>
      <w:r w:rsidRPr="00C40F29">
        <w:rPr>
          <w:rFonts w:ascii="Simplified Arabic" w:hAnsi="Simplified Arabic" w:cs="Simplified Arabic" w:hint="cs"/>
          <w:sz w:val="28"/>
          <w:szCs w:val="28"/>
          <w:rtl/>
          <w:lang w:bidi="ar-EG"/>
        </w:rPr>
        <w:t>ولكن</w:t>
      </w:r>
      <w:r w:rsidRPr="00C40F29">
        <w:rPr>
          <w:rFonts w:ascii="Simplified Arabic" w:hAnsi="Simplified Arabic" w:cs="Simplified Arabic"/>
          <w:sz w:val="28"/>
          <w:szCs w:val="28"/>
          <w:rtl/>
          <w:lang w:bidi="ar-EG"/>
        </w:rPr>
        <w:t xml:space="preserve"> استحدثت الثورة المعرفية والتكنولوجية أدوارًا ومسئوليات أخرى، تفرض على </w:t>
      </w:r>
      <w:r w:rsidRPr="00C40F29">
        <w:rPr>
          <w:rFonts w:ascii="Simplified Arabic" w:hAnsi="Simplified Arabic" w:cs="Simplified Arabic" w:hint="cs"/>
          <w:sz w:val="28"/>
          <w:szCs w:val="28"/>
          <w:rtl/>
          <w:lang w:bidi="ar-EG"/>
        </w:rPr>
        <w:t>الجامعات المصرية ضرورة مواكبتها لضمان البقاء في مجتمع شديد التنافسية.</w:t>
      </w:r>
    </w:p>
    <w:p w14:paraId="0D407551" w14:textId="77777777" w:rsidR="00C40F29" w:rsidRPr="00C40F29" w:rsidRDefault="00C40F29" w:rsidP="00C40F29">
      <w:pPr>
        <w:spacing w:after="0" w:line="240" w:lineRule="auto"/>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رابعًا: محاور الرؤية المقترحة:</w:t>
      </w:r>
    </w:p>
    <w:p w14:paraId="7CE15B32"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ab/>
        <w:t xml:space="preserve">انطلاقًا من فلسفة الرؤية المقترحة </w:t>
      </w:r>
      <w:proofErr w:type="spellStart"/>
      <w:r w:rsidRPr="00C40F29">
        <w:rPr>
          <w:rFonts w:ascii="Simplified Arabic" w:hAnsi="Simplified Arabic" w:cs="Simplified Arabic"/>
          <w:sz w:val="28"/>
          <w:szCs w:val="28"/>
          <w:rtl/>
          <w:lang w:bidi="ar-EG"/>
        </w:rPr>
        <w:t>ومنطلقاتها</w:t>
      </w:r>
      <w:proofErr w:type="spellEnd"/>
      <w:r w:rsidRPr="00C40F29">
        <w:rPr>
          <w:rFonts w:ascii="Simplified Arabic" w:hAnsi="Simplified Arabic" w:cs="Simplified Arabic"/>
          <w:sz w:val="28"/>
          <w:szCs w:val="28"/>
          <w:rtl/>
          <w:lang w:bidi="ar-EG"/>
        </w:rPr>
        <w:t xml:space="preserve">، وفي ضوء ما أسفر عنه البحث الحالي من النتائج الخاصة </w:t>
      </w:r>
      <w:r w:rsidRPr="00C40F29">
        <w:rPr>
          <w:rFonts w:ascii="Simplified Arabic" w:hAnsi="Simplified Arabic" w:cs="Simplified Arabic" w:hint="cs"/>
          <w:sz w:val="28"/>
          <w:szCs w:val="28"/>
          <w:rtl/>
          <w:lang w:bidi="ar-EG"/>
        </w:rPr>
        <w:t>بتحليل واقع دور التحالفات الاستراتيجية في تسويق الخدمات البحثية بالجامعات المصرية</w:t>
      </w:r>
      <w:r w:rsidRPr="00C40F29">
        <w:rPr>
          <w:rFonts w:ascii="Simplified Arabic" w:hAnsi="Simplified Arabic" w:cs="Simplified Arabic"/>
          <w:sz w:val="28"/>
          <w:szCs w:val="28"/>
          <w:rtl/>
          <w:lang w:bidi="ar-EG"/>
        </w:rPr>
        <w:t xml:space="preserve">، تتضح محاور الرؤية المقترحة، والتي تتمثل في </w:t>
      </w:r>
      <w:r w:rsidRPr="00C40F29">
        <w:rPr>
          <w:rFonts w:ascii="Simplified Arabic" w:hAnsi="Simplified Arabic" w:cs="Simplified Arabic" w:hint="cs"/>
          <w:sz w:val="28"/>
          <w:szCs w:val="28"/>
          <w:rtl/>
          <w:lang w:bidi="ar-EG"/>
        </w:rPr>
        <w:t>ال</w:t>
      </w:r>
      <w:r w:rsidRPr="00C40F29">
        <w:rPr>
          <w:rFonts w:ascii="Simplified Arabic" w:hAnsi="Simplified Arabic" w:cs="Simplified Arabic"/>
          <w:sz w:val="28"/>
          <w:szCs w:val="28"/>
          <w:rtl/>
          <w:lang w:bidi="ar-EG"/>
        </w:rPr>
        <w:t>متطلبات</w:t>
      </w:r>
      <w:r w:rsidRPr="00C40F29">
        <w:rPr>
          <w:rFonts w:ascii="Simplified Arabic" w:hAnsi="Simplified Arabic" w:cs="Simplified Arabic" w:hint="cs"/>
          <w:sz w:val="28"/>
          <w:szCs w:val="28"/>
          <w:rtl/>
          <w:lang w:bidi="ar-EG"/>
        </w:rPr>
        <w:t xml:space="preserve"> اللازمة لتسويق للخدمات البحثية بالجامعات المصرية إلى القطاعات الإنتاجية والصناعية،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lastRenderedPageBreak/>
        <w:t>من خلال الأنماط المتعددة للتحالفات الاستراتيجية، والتي أهمها: الحاضنات التكنولوجية، ومراكز التميز البحثي، وحدائق التقنية والعلوم</w:t>
      </w:r>
      <w:r w:rsidRPr="00C40F29">
        <w:rPr>
          <w:rFonts w:ascii="Simplified Arabic" w:hAnsi="Simplified Arabic" w:cs="Simplified Arabic"/>
          <w:sz w:val="28"/>
          <w:szCs w:val="28"/>
          <w:rtl/>
          <w:lang w:bidi="ar-EG"/>
        </w:rPr>
        <w:t>، وبيان ذلك فيما يأتي:</w:t>
      </w:r>
    </w:p>
    <w:p w14:paraId="6C7484E6" w14:textId="77777777" w:rsidR="00C40F29" w:rsidRPr="00C40F29" w:rsidRDefault="00C40F29" w:rsidP="003D37A0">
      <w:pPr>
        <w:numPr>
          <w:ilvl w:val="0"/>
          <w:numId w:val="38"/>
        </w:numPr>
        <w:spacing w:after="0" w:line="240" w:lineRule="auto"/>
        <w:contextualSpacing/>
        <w:jc w:val="both"/>
        <w:rPr>
          <w:rFonts w:ascii="Simplified Arabic" w:hAnsi="Simplified Arabic" w:cs="Simplified Arabic"/>
          <w:b/>
          <w:bCs/>
          <w:kern w:val="2"/>
          <w:sz w:val="28"/>
          <w:szCs w:val="28"/>
          <w:rtl/>
          <w:lang w:bidi="ar-EG"/>
        </w:rPr>
      </w:pPr>
      <w:r w:rsidRPr="00C40F29">
        <w:rPr>
          <w:rFonts w:ascii="Simplified Arabic" w:hAnsi="Simplified Arabic" w:cs="Simplified Arabic" w:hint="cs"/>
          <w:b/>
          <w:bCs/>
          <w:kern w:val="2"/>
          <w:sz w:val="28"/>
          <w:szCs w:val="28"/>
          <w:rtl/>
          <w:lang w:bidi="ar-EG"/>
        </w:rPr>
        <w:t xml:space="preserve">الحاضنات التكنولوجية: </w:t>
      </w:r>
    </w:p>
    <w:p w14:paraId="4D1B4F95"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لكي تتحقق الاستفادة من الحاضنات التكنولوجية كنمط من أنماط التحالفات الاستراتيجية في تسويق الخدمات البحثية بالجامعات المصرية، لابد من توفير مجموعة من المتطلبات اللازمة لذلك، أهمها:</w:t>
      </w:r>
    </w:p>
    <w:p w14:paraId="2BC8F3DA"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حسن اختيار موقع الحاضنة داخل الحرم الجامعي؛ حتى تتمكن من الاستفادة من مرافق الجامعة وإمكاناتها المادية، ومن ثم القيام بوظائفها بفاعلية، فيجب أن يؤخذ في الاعتبار عملاء الحاضنة ومستخدمو الحاضنة من غير العملاء، وتحديد المداخل والمخارج، مع مراعاة أن يكون هناك مخرجان، أحدهما خاص بالطلاب والآخر بعملاء الحاضنة، بحيث يتمكن العملاء من سهولة الوصول إليها، بالإضافة إلى سهولة الحصول على المواد </w:t>
      </w:r>
      <w:proofErr w:type="gramStart"/>
      <w:r w:rsidRPr="00C40F29">
        <w:rPr>
          <w:rFonts w:ascii="Simplified Arabic" w:hAnsi="Simplified Arabic" w:cs="Simplified Arabic" w:hint="cs"/>
          <w:kern w:val="2"/>
          <w:sz w:val="28"/>
          <w:szCs w:val="28"/>
          <w:rtl/>
          <w:lang w:bidi="ar-EG"/>
        </w:rPr>
        <w:t>الخام</w:t>
      </w:r>
      <w:r w:rsidRPr="00C40F29">
        <w:rPr>
          <w:rFonts w:ascii="Simplified Arabic" w:hAnsi="Simplified Arabic" w:cs="Simplified Arabic"/>
          <w:kern w:val="2"/>
          <w:sz w:val="28"/>
          <w:szCs w:val="28"/>
          <w:lang w:bidi="ar-EG"/>
        </w:rPr>
        <w:t>(</w:t>
      </w:r>
      <w:proofErr w:type="gramEnd"/>
      <w:r w:rsidRPr="00C40F29">
        <w:rPr>
          <w:rFonts w:ascii="Simplified Arabic" w:hAnsi="Simplified Arabic" w:cs="Simplified Arabic"/>
          <w:kern w:val="2"/>
          <w:sz w:val="28"/>
          <w:szCs w:val="28"/>
          <w:lang w:bidi="ar-EG"/>
        </w:rPr>
        <w:t xml:space="preserve">The International Bank of Reconstruction and </w:t>
      </w:r>
      <w:proofErr w:type="spellStart"/>
      <w:r w:rsidRPr="00C40F29">
        <w:rPr>
          <w:rFonts w:ascii="Simplified Arabic" w:hAnsi="Simplified Arabic" w:cs="Simplified Arabic"/>
          <w:kern w:val="2"/>
          <w:sz w:val="28"/>
          <w:szCs w:val="28"/>
          <w:lang w:bidi="ar-EG"/>
        </w:rPr>
        <w:t>Developmentm</w:t>
      </w:r>
      <w:proofErr w:type="spellEnd"/>
      <w:r w:rsidRPr="00C40F29">
        <w:rPr>
          <w:rFonts w:ascii="Simplified Arabic" w:hAnsi="Simplified Arabic" w:cs="Simplified Arabic"/>
          <w:kern w:val="2"/>
          <w:sz w:val="28"/>
          <w:szCs w:val="28"/>
          <w:lang w:bidi="ar-EG"/>
        </w:rPr>
        <w:t xml:space="preserve"> 2010, 337)</w:t>
      </w:r>
      <w:r w:rsidRPr="00C40F29">
        <w:rPr>
          <w:rFonts w:ascii="Simplified Arabic" w:hAnsi="Simplified Arabic" w:cs="Simplified Arabic" w:hint="cs"/>
          <w:kern w:val="2"/>
          <w:sz w:val="28"/>
          <w:szCs w:val="28"/>
          <w:rtl/>
          <w:lang w:bidi="ar-EG"/>
        </w:rPr>
        <w:t>.</w:t>
      </w:r>
    </w:p>
    <w:p w14:paraId="573FBB2D"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رفع مستوى الوعي بأهمية الحاضنات التكنولوجية بالجامعات ودورها في نقل وتسويق الخدمات البحثية، من خلال تحويل الإبداعات والمبتكرات إلى ثروة اقتصادية، وتهيئة بنية ذات أساس أكاديمي من أعضاء هيئة التدريس والطلاب لتقويم التكنولوجيا والمخرجات البحثية القابلة للنمو تجاريًّا، وتجميع الموارد المحلية لنقل التكنولوجيا للأسواق خلال إطار زمني وجيز، حيث تعمل كمركز لنقل التكنولوجيا اعتمادًا على الشركات الرئيسة كمصدر للتكنولوجيا، وكذلك على نظم الدعم التكنولوجي والإداري من قبل الجامعة (أبو غزالة، 2016، 90).  </w:t>
      </w:r>
    </w:p>
    <w:p w14:paraId="42FC840A"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رسم السياسات والتخطيط الاستراتيجي لإنشاء الحاضنة التكنولوجية بالجامعة من قبل القيادة الجامعية التي تقوم بدورٍ مهم في تقييم الأداء وإقرار التحسينات اللازمة، وتحديد المعايير التي يتم بناءً عليها اختيار الشركات، وتولي مسئولية الإشراف الإداري والفني وحل المسائل الإدارية.</w:t>
      </w:r>
    </w:p>
    <w:p w14:paraId="6C62538A"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lastRenderedPageBreak/>
        <w:t>استصدار التشريعات اللازمة لتنظيم التعاون بين الحاضنات التكنولوجية بالجامعات والقطاع الخاص بالمجتمع، حيث تسهم في إقامة علاقات تعاونية بين الجامعات والجهات المعنية في المجتمع في مجال تسويق الخدمات البحثية.</w:t>
      </w:r>
    </w:p>
    <w:p w14:paraId="132BC228"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وضع العديد من التشريعات والقوانين المنظمة التي تتيح للجامعات حرية عقد الشراكات مع الشركات ورجال الأعمال، وتسويق إنتاجيتها البحثية، والحصول على الدعم والتمويل اللازم مقابل ذلك.</w:t>
      </w:r>
    </w:p>
    <w:p w14:paraId="10C43719"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توافر الدعم الحكومي الذي يقوم بدورٍ مهم في المرحلة الأولى من انطلاق الحاضنة التكنولوجية، حيث يسهم في توفير الموارد المالية اللازمة لتجهيز وتشغيل الحاضنة، ومن ثم تخصيص موازنة سنوية ملائمة لأنشطة تسويق الخدمات البحثية بالجامعات.</w:t>
      </w:r>
    </w:p>
    <w:p w14:paraId="52828742"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أن يؤخذ في الاعتبار عند تصميم الحاضنة التكنولوجية أن تكون جزءًا من الاستراتيجية العامة للمجتمع، حيث إن الحاضنة تمثل انعكاسًا لأهداف المجتمع، أي لا تكون الحاضنة كيانًا مستقلًا بذاته، بل تعمل جنبًا إلى جنب مع المنظمات والمؤسسات الإنتاجية؛ لدفع عملية التنمية في المجتمع (عبد الرحمن، 2017، 66-67</w:t>
      </w:r>
      <w:proofErr w:type="gramStart"/>
      <w:r w:rsidRPr="00C40F29">
        <w:rPr>
          <w:rFonts w:ascii="Simplified Arabic" w:hAnsi="Simplified Arabic" w:cs="Simplified Arabic" w:hint="cs"/>
          <w:kern w:val="2"/>
          <w:sz w:val="28"/>
          <w:szCs w:val="28"/>
          <w:rtl/>
          <w:lang w:bidi="ar-EG"/>
        </w:rPr>
        <w:t>) .</w:t>
      </w:r>
      <w:proofErr w:type="gramEnd"/>
      <w:r w:rsidRPr="00C40F29">
        <w:rPr>
          <w:rFonts w:ascii="Simplified Arabic" w:hAnsi="Simplified Arabic" w:cs="Simplified Arabic" w:hint="cs"/>
          <w:kern w:val="2"/>
          <w:sz w:val="28"/>
          <w:szCs w:val="28"/>
          <w:rtl/>
          <w:lang w:bidi="ar-EG"/>
        </w:rPr>
        <w:t xml:space="preserve"> </w:t>
      </w:r>
    </w:p>
    <w:p w14:paraId="748BCC42"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نشر ثقافة الفكر التسويقي بالجامعات المصرية من خلال الحاضنات البحثية؛ بحيث يتم التركيز في النشاط التسويقي لهذه الجامعات والوحدات التابعة لها على البيئة الداخلية، كما يتم التركيز على البيئة الخارجية للجامعة والمجتمع المحيط.</w:t>
      </w:r>
    </w:p>
    <w:p w14:paraId="322805A6"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تحسين القدرات التنافسية للجامعة عن طريق إبرامها العديد من التحالفات التجارية مع الجامعات المحلية والشركات الإنتاجية من خلال الحاضنات البحثية، والتوجه نحو التسويق العالمي عبر الاتصال المستمر مع المنظمات الدولية.</w:t>
      </w:r>
    </w:p>
    <w:p w14:paraId="446D8CF1"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دعم الصلة بين الجامعة والمجتمع الخارجي عن طريق مساهمة الحاضنات البحثية الفعالة في دعم الشركات الإنتاجية بنتائج البحوث العلمية التي تسهم في حل مشكلاتها وتطوير منتجاتها، بحيث ترتقي للمنافسة العالمية.</w:t>
      </w:r>
    </w:p>
    <w:p w14:paraId="39C4D903"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lastRenderedPageBreak/>
        <w:t xml:space="preserve">إجراء عقود شراكة بين الجامعة والشركات الصناعية والإنتاجية في مشاريع وأبحاث تطبيقية تستطيع الجامعة من خلالها أن تسهم في تطبيق مشاريع وتقنيات جديدة داخل الشركات الإنتاجية مقابل نفع مادي. </w:t>
      </w:r>
    </w:p>
    <w:p w14:paraId="4FC60B4D" w14:textId="77777777" w:rsidR="00C40F29" w:rsidRPr="00C40F29" w:rsidRDefault="00C40F29" w:rsidP="003D37A0">
      <w:pPr>
        <w:numPr>
          <w:ilvl w:val="0"/>
          <w:numId w:val="38"/>
        </w:numPr>
        <w:spacing w:after="0" w:line="240" w:lineRule="auto"/>
        <w:contextualSpacing/>
        <w:jc w:val="both"/>
        <w:rPr>
          <w:rFonts w:ascii="Simplified Arabic" w:hAnsi="Simplified Arabic" w:cs="Simplified Arabic"/>
          <w:b/>
          <w:bCs/>
          <w:kern w:val="2"/>
          <w:sz w:val="28"/>
          <w:szCs w:val="28"/>
          <w:lang w:bidi="ar-EG"/>
        </w:rPr>
      </w:pPr>
      <w:r w:rsidRPr="00C40F29">
        <w:rPr>
          <w:rFonts w:ascii="Simplified Arabic" w:hAnsi="Simplified Arabic" w:cs="Simplified Arabic" w:hint="cs"/>
          <w:b/>
          <w:bCs/>
          <w:kern w:val="2"/>
          <w:sz w:val="28"/>
          <w:szCs w:val="28"/>
          <w:rtl/>
          <w:lang w:bidi="ar-EG"/>
        </w:rPr>
        <w:t>مراكز التميز البحثي:</w:t>
      </w:r>
    </w:p>
    <w:p w14:paraId="7BAC6030"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لكي تنجح مراكز التميز البحثي كنمط من أنماط التحالفات الاستراتيجية في تسويق الخدمات البحثية بالجامعات المصرية، فلابد من الإعداد والتخطيط الجيد لها، وتوفير مجموعة من المتطلبات اللازمة لإنشاء مركز تميز بحثي، من أهمها:</w:t>
      </w:r>
    </w:p>
    <w:p w14:paraId="1EF2FBC3"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تبني آليات أكثر مرونة وتفاعلاً مع مشاكل وقضايا المجتمع، ووضع استراتيجية يكون لمراكز التميز البحثي فيها الدور الفاعل في تحديد تلك القضايا، والعمل على دراستها والبحث فيها للتوصل إلى نتائج علمية أكثر تخصصية تسهم في الحل الفعال لتلك المشكلات.</w:t>
      </w:r>
    </w:p>
    <w:p w14:paraId="6AB13816"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وضع سياسات واضحة لمراكز التميز البحثي في مجال تسويق الخدمات البحثية، تؤكد دورها في تطوير المؤسسات الإنتاجية، ودعم العلاقة بين تلك المراكز والصناعة، بحيث يوجه مثل تلك المراكز لحل قضايا ومشكلات المجتمع وخدمة قضايا التنمية.</w:t>
      </w:r>
    </w:p>
    <w:p w14:paraId="2BC19270"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اعتماد صيغة التعاقدات بين الجامعة ومؤسسات العمل والصناعـــــة في مجال تسويق المخرجات البحثية الجامعية؛ لضمان حقــــــــــــــوق الطرفين وتحديد مسئولية كلٍ منهما، لضمان أن تؤتي نتائج البحوث العلمية ثمارها المرجوة.</w:t>
      </w:r>
    </w:p>
    <w:p w14:paraId="3C1BA27D"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إنشاء وحدات داخل مراكز التميز البحثي للتسويق والدعاية للخدمات البحثية التي تقدمها الجامعة، ومن بينها نتائج البحوث العلمية والتطبيقية، وإجراء البحوث التعاقدية بين المراكز والشركات والمصانع ومؤسسات المجتمع الإنتاجية، بما يحقق التفاعل القوي بينها.</w:t>
      </w:r>
    </w:p>
    <w:p w14:paraId="0B355A0C"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وضع معايير دقيقة يتم على أساسها اختيار وانتقاء أعضاء هيئة التدريس العاملين في مراكز البحوث العلمية، بحيث تقوم على الكفاءة والإنجاز؛ لضمان التسويق الفعال </w:t>
      </w:r>
      <w:r w:rsidRPr="00C40F29">
        <w:rPr>
          <w:rFonts w:ascii="Simplified Arabic" w:hAnsi="Simplified Arabic" w:cs="Simplified Arabic" w:hint="cs"/>
          <w:kern w:val="2"/>
          <w:sz w:val="28"/>
          <w:szCs w:val="28"/>
          <w:rtl/>
          <w:lang w:bidi="ar-EG"/>
        </w:rPr>
        <w:lastRenderedPageBreak/>
        <w:t xml:space="preserve">للخدمات البحثية، واستقطاب الكفاءات العلمية ودعمهم؛ لأن نجاح تلك المراكز يتوقف على جهودهم. </w:t>
      </w:r>
    </w:p>
    <w:p w14:paraId="18CC4086"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إتاحة فرص التنمية المهنية للباحثين بمراكز التميز البحثي بصفة مستمرة، وذلك من خلال الدورات التدريبية في المجالات العلمية المتصلة بتخصصاتهم، وزيادة أعداد البعثات العلمية لأعضاء هيئة التدريس والباحثين، بما يتيح لهم التطوير الذاتي الذي ينعكس على مستوى جودة الأبحاث المقدمة (محمود، 2016، 24- 26).</w:t>
      </w:r>
    </w:p>
    <w:p w14:paraId="6ED41710"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تحديد المجالات البحثية المطلوبة ونطاق تطبيقها والتخصصات المرتبطة بها، وتحديد أهم الموضوعات الرئيسة التي يجب أن تنظم مراكز التميز البحثي أنشطتها حولها، بحيث يكون هناك تطبيق لتلك البحوث في الواقع المجتمعي</w:t>
      </w:r>
      <w:r w:rsidRPr="00C40F29">
        <w:rPr>
          <w:rFonts w:ascii="Simplified Arabic" w:hAnsi="Simplified Arabic" w:cs="Simplified Arabic"/>
          <w:kern w:val="2"/>
          <w:sz w:val="28"/>
          <w:szCs w:val="28"/>
          <w:lang w:bidi="ar-EG"/>
        </w:rPr>
        <w:t>.</w:t>
      </w:r>
    </w:p>
    <w:p w14:paraId="5985BE77"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توفير التجهيزات المادية والبنية التحتية الأساسية، المتمثلة في المباني الخاصة بمراكز التميز داخل الجامعات المصرية، بحيث يكون لها استقلاليتها، مع توفير التجهيزات البحثية والمعملية والمعلوماتية التي تساعد على تحقيق منتج بحثي عالي الجودة، ونتائج علمية دقيقة موثوق بها.</w:t>
      </w:r>
    </w:p>
    <w:p w14:paraId="7AE8CC98"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توفير الدولة مخصصات مالية مستقلة لمراكز التميز البحثي، وقلة الاقتصار على موارد التمويل الذاتي فقط، حتى يمكن توفير كل مدخلات المنظومة البحثية التي تمكن المركز من أن يؤتي ثماره المرجوة في مجال تسويق الخدمات البحثية.</w:t>
      </w:r>
    </w:p>
    <w:p w14:paraId="4FFDDC9A" w14:textId="77777777" w:rsidR="00C40F29" w:rsidRP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توجيه الباحثين في مراكز التميز البحثي لإيجاد الحلول الممكنة للمشكلات التي يعاني منها المجتمع المصري، حتى يمكن إيجاد حلول علمية فعالة لمشكلاته، وتجاوز وضعه الراهن إلى التنافس العالمي.</w:t>
      </w:r>
    </w:p>
    <w:p w14:paraId="5904E3AC" w14:textId="77777777" w:rsidR="00C40F29" w:rsidRDefault="00C40F29" w:rsidP="003D37A0">
      <w:pPr>
        <w:numPr>
          <w:ilvl w:val="0"/>
          <w:numId w:val="37"/>
        </w:numPr>
        <w:spacing w:after="0" w:line="240" w:lineRule="auto"/>
        <w:ind w:left="674"/>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دعم صناع القرار ورجال السياسة في المجتمع إنشاء مراكز للتميز البحثي بجميع الجامعات، وذلك من خلال وجود رؤية سياسية للدور الاستراتيجي الذي يقوم به البحث العلمي في تنمية المجتمعات والنهوض بها (إبراهيم، 2011، 166-168).</w:t>
      </w:r>
    </w:p>
    <w:p w14:paraId="2B9F349F" w14:textId="77777777" w:rsidR="001F22F9" w:rsidRDefault="001F22F9" w:rsidP="001F22F9">
      <w:pPr>
        <w:spacing w:after="0" w:line="240" w:lineRule="auto"/>
        <w:contextualSpacing/>
        <w:jc w:val="both"/>
        <w:rPr>
          <w:rFonts w:ascii="Simplified Arabic" w:hAnsi="Simplified Arabic" w:cs="Simplified Arabic"/>
          <w:kern w:val="2"/>
          <w:sz w:val="28"/>
          <w:szCs w:val="28"/>
          <w:rtl/>
          <w:lang w:bidi="ar-EG"/>
        </w:rPr>
      </w:pPr>
    </w:p>
    <w:p w14:paraId="15B28A43" w14:textId="77777777" w:rsidR="001F22F9" w:rsidRPr="00C40F29" w:rsidRDefault="001F22F9" w:rsidP="001F22F9">
      <w:pPr>
        <w:spacing w:after="0" w:line="240" w:lineRule="auto"/>
        <w:contextualSpacing/>
        <w:jc w:val="both"/>
        <w:rPr>
          <w:rFonts w:ascii="Simplified Arabic" w:hAnsi="Simplified Arabic" w:cs="Simplified Arabic"/>
          <w:kern w:val="2"/>
          <w:sz w:val="28"/>
          <w:szCs w:val="28"/>
          <w:lang w:bidi="ar-EG"/>
        </w:rPr>
      </w:pPr>
    </w:p>
    <w:p w14:paraId="7D6EDF4A" w14:textId="77777777" w:rsidR="00C40F29" w:rsidRPr="00C40F29" w:rsidRDefault="00C40F29" w:rsidP="003D37A0">
      <w:pPr>
        <w:numPr>
          <w:ilvl w:val="0"/>
          <w:numId w:val="38"/>
        </w:numPr>
        <w:spacing w:after="0" w:line="240" w:lineRule="auto"/>
        <w:contextualSpacing/>
        <w:jc w:val="both"/>
        <w:rPr>
          <w:rFonts w:ascii="Simplified Arabic" w:hAnsi="Simplified Arabic" w:cs="Simplified Arabic"/>
          <w:b/>
          <w:bCs/>
          <w:kern w:val="2"/>
          <w:sz w:val="28"/>
          <w:szCs w:val="28"/>
          <w:lang w:bidi="ar-EG"/>
        </w:rPr>
      </w:pPr>
      <w:r w:rsidRPr="00C40F29">
        <w:rPr>
          <w:rFonts w:ascii="Simplified Arabic" w:hAnsi="Simplified Arabic" w:cs="Simplified Arabic" w:hint="cs"/>
          <w:b/>
          <w:bCs/>
          <w:kern w:val="2"/>
          <w:sz w:val="28"/>
          <w:szCs w:val="28"/>
          <w:rtl/>
          <w:lang w:bidi="ar-EG"/>
        </w:rPr>
        <w:lastRenderedPageBreak/>
        <w:t>حدائق التقنية والعلوم:</w:t>
      </w:r>
    </w:p>
    <w:p w14:paraId="21790781" w14:textId="77777777" w:rsidR="00C40F29" w:rsidRPr="00C40F29" w:rsidRDefault="00C40F29" w:rsidP="00C40F29">
      <w:pPr>
        <w:spacing w:after="0" w:line="240" w:lineRule="auto"/>
        <w:ind w:firstLine="720"/>
        <w:jc w:val="both"/>
        <w:rPr>
          <w:rFonts w:ascii="Simplified Arabic" w:hAnsi="Simplified Arabic" w:cs="Simplified Arabic"/>
          <w:kern w:val="2"/>
          <w:sz w:val="28"/>
          <w:szCs w:val="28"/>
          <w:rtl/>
          <w:lang w:bidi="ar-EG"/>
        </w:rPr>
      </w:pPr>
      <w:r w:rsidRPr="00C40F29">
        <w:rPr>
          <w:rFonts w:ascii="Simplified Arabic" w:hAnsi="Simplified Arabic" w:cs="Simplified Arabic" w:hint="cs"/>
          <w:kern w:val="2"/>
          <w:sz w:val="28"/>
          <w:szCs w:val="28"/>
          <w:rtl/>
          <w:lang w:bidi="ar-EG"/>
        </w:rPr>
        <w:t>لكي تتم الاستفادة من الحدائق العلمية كنمط من أنماط تحقيق التحالفات الاستراتيجية في تسويق الخدمات البحثية بالجامعات المصرية، لابد من توفير مجموعة من المتطلبات اللازمة لذلك، أهمها ما يأتي: (ناصف، 2015، 338- 349):</w:t>
      </w:r>
    </w:p>
    <w:p w14:paraId="3B21AFD0"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تركيز الجامعات المصرية على نقل وتوطين التكنولوجيا الناتجة عن الأبحاث العلمية في دعم التنمية المجتمعية؛ فالهدف الأسمى لمعظم الحدائق العلمية هو نقل التكنولوجيا عامة والتكنولوجيا الفائقة خاصة من الدول المتقدمة، والعمل على توطينها في البيئة المصرية.</w:t>
      </w:r>
    </w:p>
    <w:p w14:paraId="16629123"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الاعتماد على برامج الابتكار والإبداع البحثي التي تسهم في ترجمة الخدمات البحثية التي تقدمها الجامعة، وتطويرها تقنيًا وتحويلها إلى سلع وخدمات ذات قيمة يمكن تسويقها في شكل منتجات من قبل المؤسسات الإنتاجية، بما يسهم في تنمية الاقتصاد الوطني. </w:t>
      </w:r>
    </w:p>
    <w:p w14:paraId="5E66A5A2"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 تقديم الجامعات العديد من الدورات التدريبية في المجال البحثي، والتي تساعد في بناء القدرات وتأهيل الموارد البشرية الأكاديمية للمساهمة في عملية تسويق الخدمات البحثية بالجامعات وفق رؤية علمية دقيقة، بحيث يكون الهدف من الحدائق العلمية الجامعية صناعة التكنولوجيا الحديثة، بدلاً من استيرادها من الدول المتقدمة. </w:t>
      </w:r>
    </w:p>
    <w:p w14:paraId="22ED215A"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دراسة العديد من النماذج الأجنبية في مختلف مناطق العالم؛ للإسهام في تقديم تصور لبناء بعض الحدائق العلمية في مصر، ومن ثم مواكبة التوجهات العالمية في بناء الحدائق العلمية التي يمكن من خلالها تسويق الخدمات البحثية وتطويرها؛ بغرض الاستفادة منها في تنمية المجتمع وتطويره.</w:t>
      </w:r>
    </w:p>
    <w:p w14:paraId="7E2549F1"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تبني سياسة واضحة ومحددة المعالم لتسويق الخدمات البحثية بالجامعات المصرية على المستوى القومي، وترجمتها إلى خطط واضحة تتضمن تحديد الأهداف الخاصة بالجامعات في ضوء تلك السياسة، والأدوار التي ستقوم بها الجامعة، وعدد البحوث </w:t>
      </w:r>
      <w:r w:rsidRPr="00C40F29">
        <w:rPr>
          <w:rFonts w:ascii="Simplified Arabic" w:hAnsi="Simplified Arabic" w:cs="Simplified Arabic" w:hint="cs"/>
          <w:kern w:val="2"/>
          <w:sz w:val="28"/>
          <w:szCs w:val="28"/>
          <w:rtl/>
          <w:lang w:bidi="ar-EG"/>
        </w:rPr>
        <w:lastRenderedPageBreak/>
        <w:t>المتدفقة سنويًّا، والمحاسبية لكل من يتخلف عن أداء الأدوار المنوطة به، الأمر الذي ينعكس على زيادة الإنتاجية البحثية بالجامعات وتسويقها.</w:t>
      </w:r>
    </w:p>
    <w:p w14:paraId="779290FE"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وضع التشريعات والقوانين واللوائح التنظيمية التي من شأنها تسهيل الأعمال الإدارية والإجراءات الأساسية اللازمة لتسويق الخدمات البحثية بالجامعات المصرية، والتي تمكن رجال الأعمال من تأسيس شركات ناشئة قائمة على نتائج المخرجات البحثية التي تنتجها الجامعات. </w:t>
      </w:r>
    </w:p>
    <w:p w14:paraId="4CD15696"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ربط الحدائق العلمية بعدة جامعات؛ حتى يستطيع الإنتاج البحثي بتلك الجامعات أن يسد حاجات الشركات في الحديقة من الابتكارات والمعرفة الجديدة، فالإنتاج البحثي هو أساس الحدائق العلمية، ومن ثم يجب على الجامعات أن تحقق إنتاجية علمية كثيفة ثرية ومتنوعة، لها قيمة علمية تسويقية تسعى الشركات للحصول عليها.</w:t>
      </w:r>
    </w:p>
    <w:p w14:paraId="15F38B24"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يجب أن تنشئ الدولة المصرية عددا كبيرا من الشركات المتخصصة في مجال استثمار البحوث العلمية والخدمات البحثية التي تقدمها الجامعة، مما يعطي فرصة كبيرة لنجاح الحدائق العلمية، فالشركات تمثل حلقة أساسية ومكونًا رئيسًا من مكونات الحديقة العلمية.</w:t>
      </w:r>
    </w:p>
    <w:p w14:paraId="3B2DA4F7"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 توفير التمويل اللازم لإنشاء الحدائق العلمية، وذلك عن طريق توفير بدائل للتمويل خارج نطاق التمويل الحكومي أو مكملة له، ويمكن أن يتحقق ذلك عن طريق تبرعات رجال الأعمال بالدولة المصرية، وتخصيص جزء من المساعدات الأجنبية لتمويل الحدائق، وتعبئة الجهود الشعبية لتمويل الحدائق باعتباره</w:t>
      </w:r>
      <w:r w:rsidRPr="00C40F29">
        <w:rPr>
          <w:rFonts w:ascii="Simplified Arabic" w:hAnsi="Simplified Arabic" w:cs="Simplified Arabic" w:hint="eastAsia"/>
          <w:kern w:val="2"/>
          <w:sz w:val="28"/>
          <w:szCs w:val="28"/>
          <w:rtl/>
          <w:lang w:bidi="ar-EG"/>
        </w:rPr>
        <w:t>ا</w:t>
      </w:r>
      <w:r w:rsidRPr="00C40F29">
        <w:rPr>
          <w:rFonts w:ascii="Simplified Arabic" w:hAnsi="Simplified Arabic" w:cs="Simplified Arabic" w:hint="cs"/>
          <w:kern w:val="2"/>
          <w:sz w:val="28"/>
          <w:szCs w:val="28"/>
          <w:rtl/>
          <w:lang w:bidi="ar-EG"/>
        </w:rPr>
        <w:t xml:space="preserve"> مشروعا قوميا؛ حتى تتمكن من أداء دورها في تسويق الخدمات البحثية.</w:t>
      </w:r>
    </w:p>
    <w:p w14:paraId="611E7D1B"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تشكيل لجنة إدارية من المتخصصين في الجوانب العلمية والتكنولوجية والإدارية، تقوم بتحديد الأنشطة داخل الحديقة التي يمكن من خلالها تسويق الخدمات البحثية، عن طريق إقامة الشراكات مع قطاع العمل، وتحديد العلاقات بين الجامعات وبين الشركات وسبل التعاون بينها.</w:t>
      </w:r>
    </w:p>
    <w:p w14:paraId="69B26BCB"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lastRenderedPageBreak/>
        <w:t>وجود بنية تحتية بحثية رصينة متميزة بالجامعات، متمثلة في أعضاء هيئة التدريس والباحثين الذين لهم دور مهم في زيادة فاعلية البحث العلمي، وذلك من خلال تجويد مهاراتهم البحثية، وتدريبهم على ما يستجد في تخصصهم العلمي، وتشجيعهم على النشر العلمي الدولي، مما ينعكس على إنتاج أبحاث علمية عالية المستوى والجودة في المجالات العلمية المتخصصة التي تهم المجتمع، وذات الأولوية في تحقيق القيم المضافة للتنمية المستدامة (باشوية وآخرون، 2015، 27).</w:t>
      </w:r>
    </w:p>
    <w:p w14:paraId="7CDE35AA" w14:textId="77777777" w:rsidR="00C40F29" w:rsidRPr="00C40F29" w:rsidRDefault="00C40F29" w:rsidP="003D37A0">
      <w:pPr>
        <w:numPr>
          <w:ilvl w:val="0"/>
          <w:numId w:val="34"/>
        </w:numPr>
        <w:spacing w:after="0" w:line="240" w:lineRule="auto"/>
        <w:ind w:left="567"/>
        <w:contextualSpacing/>
        <w:jc w:val="both"/>
        <w:rPr>
          <w:rFonts w:ascii="Simplified Arabic" w:hAnsi="Simplified Arabic" w:cs="Simplified Arabic"/>
          <w:kern w:val="2"/>
          <w:sz w:val="28"/>
          <w:szCs w:val="28"/>
          <w:lang w:bidi="ar-EG"/>
        </w:rPr>
      </w:pPr>
      <w:r w:rsidRPr="00C40F29">
        <w:rPr>
          <w:rFonts w:ascii="Simplified Arabic" w:hAnsi="Simplified Arabic" w:cs="Simplified Arabic" w:hint="cs"/>
          <w:kern w:val="2"/>
          <w:sz w:val="28"/>
          <w:szCs w:val="28"/>
          <w:rtl/>
          <w:lang w:bidi="ar-EG"/>
        </w:rPr>
        <w:t xml:space="preserve">نشر ثقافة البحث والتطوير والابتكار والإبداع في مختلف مجالات العلوم، وتكوين العادات العلمية التي تعود بالفائدة على المجتمع، بحيث يكون للبحوث العلمية ونتائجها قيمة كبيرة بين الأفراد داخل المجتمع المصري، الأمر الذي ينعكس على تعظيم الفائدة من البحوث العلمية ونتائجها في تحقيق </w:t>
      </w:r>
      <w:proofErr w:type="gramStart"/>
      <w:r w:rsidRPr="00C40F29">
        <w:rPr>
          <w:rFonts w:ascii="Simplified Arabic" w:hAnsi="Simplified Arabic" w:cs="Simplified Arabic" w:hint="cs"/>
          <w:kern w:val="2"/>
          <w:sz w:val="28"/>
          <w:szCs w:val="28"/>
          <w:rtl/>
          <w:lang w:bidi="ar-EG"/>
        </w:rPr>
        <w:t xml:space="preserve">التنمية </w:t>
      </w:r>
      <w:r w:rsidRPr="00C40F29">
        <w:rPr>
          <w:rFonts w:ascii="Simplified Arabic" w:hAnsi="Simplified Arabic" w:cs="Simplified Arabic"/>
          <w:kern w:val="2"/>
          <w:sz w:val="28"/>
          <w:szCs w:val="28"/>
          <w:lang w:bidi="ar-EG"/>
        </w:rPr>
        <w:t>)</w:t>
      </w:r>
      <w:r w:rsidRPr="00C40F29">
        <w:rPr>
          <w:rFonts w:ascii="Simplified Arabic" w:hAnsi="Simplified Arabic" w:cs="Simplified Arabic" w:hint="cs"/>
          <w:kern w:val="2"/>
          <w:sz w:val="28"/>
          <w:szCs w:val="28"/>
          <w:rtl/>
          <w:lang w:bidi="ar-EG"/>
        </w:rPr>
        <w:t>باشوية</w:t>
      </w:r>
      <w:proofErr w:type="gramEnd"/>
      <w:r w:rsidRPr="00C40F29">
        <w:rPr>
          <w:rFonts w:ascii="Simplified Arabic" w:hAnsi="Simplified Arabic" w:cs="Simplified Arabic" w:hint="cs"/>
          <w:kern w:val="2"/>
          <w:sz w:val="28"/>
          <w:szCs w:val="28"/>
          <w:rtl/>
          <w:lang w:bidi="ar-EG"/>
        </w:rPr>
        <w:t xml:space="preserve"> وآخرون، 2015، 32).</w:t>
      </w:r>
    </w:p>
    <w:p w14:paraId="73BDC2AD" w14:textId="77777777" w:rsidR="00C40F29" w:rsidRPr="00C40F29" w:rsidRDefault="00C40F29" w:rsidP="00C40F29">
      <w:pPr>
        <w:spacing w:after="0" w:line="240" w:lineRule="auto"/>
        <w:jc w:val="both"/>
        <w:rPr>
          <w:rFonts w:ascii="Simplified Arabic" w:hAnsi="Simplified Arabic" w:cs="Simplified Arabic"/>
          <w:b/>
          <w:bCs/>
          <w:sz w:val="28"/>
          <w:szCs w:val="28"/>
          <w:lang w:bidi="ar-EG"/>
        </w:rPr>
      </w:pPr>
      <w:r w:rsidRPr="00C40F29">
        <w:rPr>
          <w:rFonts w:ascii="Simplified Arabic" w:hAnsi="Simplified Arabic" w:cs="Simplified Arabic" w:hint="cs"/>
          <w:b/>
          <w:bCs/>
          <w:sz w:val="28"/>
          <w:szCs w:val="28"/>
          <w:rtl/>
          <w:lang w:bidi="ar-EG"/>
        </w:rPr>
        <w:t>خامسًا: آليات تنفيذ الرؤية المقترحة:</w:t>
      </w:r>
    </w:p>
    <w:p w14:paraId="51E253DE"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ab/>
        <w:t>هناك مجموعة من الآليات التي يمكن من خلالها تنفيذ الرؤية المقترحة، وهي كما يلي:</w:t>
      </w:r>
    </w:p>
    <w:p w14:paraId="72B85093"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ت</w:t>
      </w:r>
      <w:r w:rsidRPr="00C40F29">
        <w:rPr>
          <w:rFonts w:ascii="Simplified Arabic" w:hAnsi="Simplified Arabic" w:cs="Simplified Arabic" w:hint="cs"/>
          <w:sz w:val="28"/>
          <w:szCs w:val="28"/>
          <w:rtl/>
          <w:lang w:bidi="ar-EG"/>
        </w:rPr>
        <w:t>قوم</w:t>
      </w:r>
      <w:r w:rsidRPr="00C40F29">
        <w:rPr>
          <w:rFonts w:ascii="Simplified Arabic" w:hAnsi="Simplified Arabic" w:cs="Simplified Arabic"/>
          <w:sz w:val="28"/>
          <w:szCs w:val="28"/>
          <w:rtl/>
          <w:lang w:bidi="ar-EG"/>
        </w:rPr>
        <w:t xml:space="preserve"> إدارة الجامعات</w:t>
      </w:r>
      <w:r w:rsidRPr="00C40F29">
        <w:rPr>
          <w:rFonts w:ascii="Simplified Arabic" w:hAnsi="Simplified Arabic" w:cs="Simplified Arabic" w:hint="cs"/>
          <w:sz w:val="28"/>
          <w:szCs w:val="28"/>
          <w:rtl/>
          <w:lang w:bidi="ar-EG"/>
        </w:rPr>
        <w:t xml:space="preserve"> المصرية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ب</w:t>
      </w:r>
      <w:r w:rsidRPr="00C40F29">
        <w:rPr>
          <w:rFonts w:ascii="Simplified Arabic" w:hAnsi="Simplified Arabic" w:cs="Simplified Arabic"/>
          <w:sz w:val="28"/>
          <w:szCs w:val="28"/>
          <w:rtl/>
          <w:lang w:bidi="ar-EG"/>
        </w:rPr>
        <w:t>إ</w:t>
      </w:r>
      <w:r w:rsidRPr="00C40F29">
        <w:rPr>
          <w:rFonts w:ascii="Simplified Arabic" w:hAnsi="Simplified Arabic" w:cs="Simplified Arabic" w:hint="cs"/>
          <w:sz w:val="28"/>
          <w:szCs w:val="28"/>
          <w:rtl/>
          <w:lang w:bidi="ar-EG"/>
        </w:rPr>
        <w:t>ض</w:t>
      </w:r>
      <w:r w:rsidRPr="00C40F29">
        <w:rPr>
          <w:rFonts w:ascii="Simplified Arabic" w:hAnsi="Simplified Arabic" w:cs="Simplified Arabic"/>
          <w:sz w:val="28"/>
          <w:szCs w:val="28"/>
          <w:rtl/>
          <w:lang w:bidi="ar-EG"/>
        </w:rPr>
        <w:t>فاء مرونة أكبر على الإجراءات المتبعة</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وتطوير السبل الكفيلة</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بتقديم الخدمات الاستشارية والبحثية</w:t>
      </w:r>
      <w:r w:rsidRPr="00C40F29">
        <w:rPr>
          <w:rFonts w:ascii="Simplified Arabic" w:hAnsi="Simplified Arabic" w:cs="Simplified Arabic"/>
          <w:sz w:val="28"/>
          <w:szCs w:val="28"/>
          <w:lang w:bidi="ar-EG"/>
        </w:rPr>
        <w:t>.</w:t>
      </w:r>
    </w:p>
    <w:p w14:paraId="23F80AF2"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 xml:space="preserve">تبادل النشرات العلمية بين الجامعات والمؤسسات </w:t>
      </w:r>
      <w:r w:rsidRPr="00C40F29">
        <w:rPr>
          <w:rFonts w:ascii="Simplified Arabic" w:hAnsi="Simplified Arabic" w:cs="Simplified Arabic" w:hint="cs"/>
          <w:sz w:val="28"/>
          <w:szCs w:val="28"/>
          <w:rtl/>
          <w:lang w:bidi="ar-EG"/>
        </w:rPr>
        <w:t xml:space="preserve">الإنتاجية </w:t>
      </w:r>
      <w:r w:rsidRPr="00C40F29">
        <w:rPr>
          <w:rFonts w:ascii="Simplified Arabic" w:hAnsi="Simplified Arabic" w:cs="Simplified Arabic"/>
          <w:sz w:val="28"/>
          <w:szCs w:val="28"/>
          <w:rtl/>
          <w:lang w:bidi="ar-EG"/>
        </w:rPr>
        <w:t>حول نتائج البحوث</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بقصد تسويق البحث</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العلمي في الجامعات</w:t>
      </w:r>
      <w:r w:rsidRPr="00C40F29">
        <w:rPr>
          <w:rFonts w:ascii="Simplified Arabic" w:hAnsi="Simplified Arabic" w:cs="Simplified Arabic" w:hint="cs"/>
          <w:sz w:val="28"/>
          <w:szCs w:val="28"/>
          <w:rtl/>
          <w:lang w:bidi="ar-EG"/>
        </w:rPr>
        <w:t>.</w:t>
      </w:r>
    </w:p>
    <w:p w14:paraId="7DC89CFC"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lang w:bidi="ar-EG"/>
        </w:rPr>
        <w:t xml:space="preserve"> </w:t>
      </w:r>
      <w:r w:rsidRPr="00C40F29">
        <w:rPr>
          <w:rFonts w:ascii="Simplified Arabic" w:hAnsi="Simplified Arabic" w:cs="Simplified Arabic"/>
          <w:sz w:val="28"/>
          <w:szCs w:val="28"/>
          <w:rtl/>
          <w:lang w:bidi="ar-EG"/>
        </w:rPr>
        <w:t xml:space="preserve">إنشاء مراكز لتسويق البحوث العلمية والخدمات الاستشارية في الجامعات التي لا يوجد بها </w:t>
      </w:r>
      <w:r w:rsidRPr="00C40F29">
        <w:rPr>
          <w:rFonts w:ascii="Simplified Arabic" w:hAnsi="Simplified Arabic" w:cs="Simplified Arabic" w:hint="cs"/>
          <w:sz w:val="28"/>
          <w:szCs w:val="28"/>
          <w:rtl/>
          <w:lang w:bidi="ar-EG"/>
        </w:rPr>
        <w:t xml:space="preserve">مثل </w:t>
      </w:r>
      <w:r w:rsidRPr="00C40F29">
        <w:rPr>
          <w:rFonts w:ascii="Simplified Arabic" w:hAnsi="Simplified Arabic" w:cs="Simplified Arabic"/>
          <w:sz w:val="28"/>
          <w:szCs w:val="28"/>
          <w:rtl/>
          <w:lang w:bidi="ar-EG"/>
        </w:rPr>
        <w:t>هذه المراكز، على أن تتوافر لديها آلية الاتصال بالقطاعات الإنتاجية بشكل فعال</w:t>
      </w:r>
      <w:r w:rsidRPr="00C40F29">
        <w:rPr>
          <w:rFonts w:ascii="Traditional Arabic" w:hAnsi="Traditional Arabic" w:cs="Traditional Arabic"/>
          <w:sz w:val="32"/>
          <w:szCs w:val="32"/>
        </w:rPr>
        <w:t>.</w:t>
      </w:r>
    </w:p>
    <w:p w14:paraId="143B5CCC"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 xml:space="preserve">عقد </w:t>
      </w:r>
      <w:r w:rsidRPr="00C40F29">
        <w:rPr>
          <w:rFonts w:ascii="Simplified Arabic" w:hAnsi="Simplified Arabic" w:cs="Simplified Arabic" w:hint="cs"/>
          <w:sz w:val="28"/>
          <w:szCs w:val="28"/>
          <w:rtl/>
          <w:lang w:bidi="ar-EG"/>
        </w:rPr>
        <w:t>تحالفات استراتيجية</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لل</w:t>
      </w:r>
      <w:r w:rsidRPr="00C40F29">
        <w:rPr>
          <w:rFonts w:ascii="Simplified Arabic" w:hAnsi="Simplified Arabic" w:cs="Simplified Arabic"/>
          <w:sz w:val="28"/>
          <w:szCs w:val="28"/>
          <w:rtl/>
          <w:lang w:bidi="ar-EG"/>
        </w:rPr>
        <w:t xml:space="preserve">تعاون </w:t>
      </w:r>
      <w:r w:rsidRPr="00C40F29">
        <w:rPr>
          <w:rFonts w:ascii="Simplified Arabic" w:hAnsi="Simplified Arabic" w:cs="Simplified Arabic" w:hint="cs"/>
          <w:sz w:val="28"/>
          <w:szCs w:val="28"/>
          <w:rtl/>
          <w:lang w:bidi="ar-EG"/>
        </w:rPr>
        <w:t>بين الجامعات و</w:t>
      </w:r>
      <w:r w:rsidRPr="00C40F29">
        <w:rPr>
          <w:rFonts w:ascii="Simplified Arabic" w:hAnsi="Simplified Arabic" w:cs="Simplified Arabic"/>
          <w:sz w:val="28"/>
          <w:szCs w:val="28"/>
          <w:rtl/>
          <w:lang w:bidi="ar-EG"/>
        </w:rPr>
        <w:t xml:space="preserve">بعض المنظمات الدولية لتمويل البحوث ذات الصفة </w:t>
      </w:r>
      <w:r w:rsidRPr="00C40F29">
        <w:rPr>
          <w:rFonts w:ascii="Simplified Arabic" w:hAnsi="Simplified Arabic" w:cs="Simplified Arabic" w:hint="cs"/>
          <w:sz w:val="28"/>
          <w:szCs w:val="28"/>
          <w:rtl/>
          <w:lang w:bidi="ar-EG"/>
        </w:rPr>
        <w:t>ا</w:t>
      </w:r>
      <w:r w:rsidRPr="00C40F29">
        <w:rPr>
          <w:rFonts w:ascii="Simplified Arabic" w:hAnsi="Simplified Arabic" w:cs="Simplified Arabic"/>
          <w:sz w:val="28"/>
          <w:szCs w:val="28"/>
          <w:rtl/>
          <w:lang w:bidi="ar-EG"/>
        </w:rPr>
        <w:t>لدولية</w:t>
      </w:r>
      <w:r w:rsidRPr="00C40F29">
        <w:rPr>
          <w:rFonts w:ascii="Simplified Arabic" w:hAnsi="Simplified Arabic" w:cs="Simplified Arabic"/>
          <w:sz w:val="28"/>
          <w:szCs w:val="28"/>
          <w:lang w:bidi="ar-EG"/>
        </w:rPr>
        <w:t>.</w:t>
      </w:r>
    </w:p>
    <w:p w14:paraId="4463AB4B"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rtl/>
          <w:lang w:bidi="ar-EG"/>
        </w:rPr>
      </w:pPr>
      <w:r w:rsidRPr="00C40F29">
        <w:rPr>
          <w:rFonts w:ascii="Simplified Arabic" w:hAnsi="Simplified Arabic" w:cs="Simplified Arabic" w:hint="cs"/>
          <w:sz w:val="28"/>
          <w:szCs w:val="28"/>
          <w:rtl/>
          <w:lang w:bidi="ar-EG"/>
        </w:rPr>
        <w:t>تشكيل</w:t>
      </w:r>
      <w:r w:rsidRPr="00C40F29">
        <w:rPr>
          <w:rFonts w:ascii="Simplified Arabic" w:hAnsi="Simplified Arabic" w:cs="Simplified Arabic"/>
          <w:sz w:val="28"/>
          <w:szCs w:val="28"/>
          <w:rtl/>
          <w:lang w:bidi="ar-EG"/>
        </w:rPr>
        <w:t xml:space="preserve"> فريق إعلامي بالجامعات يقوم بزيارات ميدانية</w:t>
      </w:r>
      <w:r w:rsidRPr="00C40F29">
        <w:rPr>
          <w:rFonts w:ascii="Simplified Arabic" w:hAnsi="Simplified Arabic" w:cs="Simplified Arabic" w:hint="cs"/>
          <w:sz w:val="28"/>
          <w:szCs w:val="28"/>
          <w:rtl/>
          <w:lang w:bidi="ar-EG"/>
        </w:rPr>
        <w:t xml:space="preserve"> مستمرة </w:t>
      </w:r>
      <w:r w:rsidRPr="00C40F29">
        <w:rPr>
          <w:rFonts w:ascii="Simplified Arabic" w:hAnsi="Simplified Arabic" w:cs="Simplified Arabic"/>
          <w:sz w:val="28"/>
          <w:szCs w:val="28"/>
          <w:rtl/>
          <w:lang w:bidi="ar-EG"/>
        </w:rPr>
        <w:t>للجهات المستفيدة للترويج</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للخدمات ال</w:t>
      </w:r>
      <w:r w:rsidRPr="00C40F29">
        <w:rPr>
          <w:rFonts w:ascii="Simplified Arabic" w:hAnsi="Simplified Arabic" w:cs="Simplified Arabic" w:hint="cs"/>
          <w:sz w:val="28"/>
          <w:szCs w:val="28"/>
          <w:rtl/>
          <w:lang w:bidi="ar-EG"/>
        </w:rPr>
        <w:t>بحثية</w:t>
      </w:r>
      <w:r w:rsidRPr="00C40F29">
        <w:rPr>
          <w:rFonts w:ascii="Simplified Arabic" w:hAnsi="Simplified Arabic" w:cs="Simplified Arabic"/>
          <w:sz w:val="28"/>
          <w:szCs w:val="28"/>
          <w:lang w:bidi="ar-EG"/>
        </w:rPr>
        <w:t>.</w:t>
      </w:r>
    </w:p>
    <w:p w14:paraId="3EAF2407"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lastRenderedPageBreak/>
        <w:t xml:space="preserve">تشكيل لجان تنفيذية من شأنها </w:t>
      </w:r>
      <w:r w:rsidRPr="00C40F29">
        <w:rPr>
          <w:rFonts w:ascii="Simplified Arabic" w:hAnsi="Simplified Arabic" w:cs="Simplified Arabic"/>
          <w:sz w:val="28"/>
          <w:szCs w:val="28"/>
          <w:rtl/>
          <w:lang w:bidi="ar-EG"/>
        </w:rPr>
        <w:t>تنمية الروابط بين الجامعات والقطاعات الإنتاجية والخدمية</w:t>
      </w:r>
      <w:r w:rsidRPr="00C40F29">
        <w:rPr>
          <w:rFonts w:ascii="Simplified Arabic" w:hAnsi="Simplified Arabic" w:cs="Simplified Arabic" w:hint="cs"/>
          <w:sz w:val="28"/>
          <w:szCs w:val="28"/>
          <w:rtl/>
          <w:lang w:bidi="ar-EG"/>
        </w:rPr>
        <w:t>؛</w:t>
      </w:r>
      <w:r w:rsidRPr="00C40F29">
        <w:rPr>
          <w:rFonts w:ascii="Simplified Arabic" w:hAnsi="Simplified Arabic" w:cs="Simplified Arabic"/>
          <w:sz w:val="28"/>
          <w:szCs w:val="28"/>
          <w:rtl/>
          <w:lang w:bidi="ar-EG"/>
        </w:rPr>
        <w:t xml:space="preserve"> لتوفي</w:t>
      </w:r>
      <w:r w:rsidRPr="00C40F29">
        <w:rPr>
          <w:rFonts w:ascii="Simplified Arabic" w:hAnsi="Simplified Arabic" w:cs="Simplified Arabic" w:hint="cs"/>
          <w:sz w:val="28"/>
          <w:szCs w:val="28"/>
          <w:rtl/>
          <w:lang w:bidi="ar-EG"/>
        </w:rPr>
        <w:t>ر</w:t>
      </w:r>
      <w:r w:rsidRPr="00C40F29">
        <w:rPr>
          <w:rFonts w:ascii="Simplified Arabic" w:hAnsi="Simplified Arabic" w:cs="Simplified Arabic"/>
          <w:sz w:val="28"/>
          <w:szCs w:val="28"/>
          <w:rtl/>
          <w:lang w:bidi="ar-EG"/>
        </w:rPr>
        <w:t xml:space="preserve"> الخبرة والمعرفة والتمويل</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اللاز</w:t>
      </w:r>
      <w:r w:rsidRPr="00C40F29">
        <w:rPr>
          <w:rFonts w:ascii="Simplified Arabic" w:hAnsi="Simplified Arabic" w:cs="Simplified Arabic" w:hint="cs"/>
          <w:sz w:val="28"/>
          <w:szCs w:val="28"/>
          <w:rtl/>
          <w:lang w:bidi="ar-EG"/>
        </w:rPr>
        <w:t>م في المجال البحثي.</w:t>
      </w:r>
    </w:p>
    <w:p w14:paraId="6005FAD4"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إنشاء إدارة مستقلة لتسويق الخدمات البحثية في الجامعات، تتولى مهام التحالفات الاستراتيجية مع مؤسسات المجتمع المختلفة على المستويين المحلي والدولي.</w:t>
      </w:r>
    </w:p>
    <w:p w14:paraId="6074927F"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تحديث قنوات الاتصال بين الجامعة والقطاعات المستفيدة من خدماتها، والبعد عن المركزية في تسويق الخدمات البحثية، ودراسة الفرص التسويقية المتاحة.</w:t>
      </w:r>
    </w:p>
    <w:p w14:paraId="7324F929"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توثيق التعاون بين الجامعة والجامعات المناظرة على المستويين المحلي والدولي، في إطار التحالف الاستراتيجي بينهما لتسويق مشروعات بحثية تنافسية.</w:t>
      </w:r>
    </w:p>
    <w:p w14:paraId="6C7790BA" w14:textId="77777777" w:rsidR="00C40F29" w:rsidRPr="00C40F29" w:rsidRDefault="00C40F29" w:rsidP="003D37A0">
      <w:pPr>
        <w:numPr>
          <w:ilvl w:val="0"/>
          <w:numId w:val="29"/>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تثمين الجامعة وتقدير قيمة الخدمات البحثية التي تقدمها، لما لها من تأثير مباشر على حجم الطلب عليها، مثل التسعير على أساس: التكلفة، والطلب، والمنافسة.</w:t>
      </w:r>
    </w:p>
    <w:p w14:paraId="41F83312" w14:textId="77777777" w:rsidR="00C40F29" w:rsidRPr="00C40F29" w:rsidRDefault="00C40F29" w:rsidP="00C40F29">
      <w:pPr>
        <w:spacing w:after="0" w:line="240" w:lineRule="auto"/>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سادسًا: معوقات تنفيذ الرؤية المقترحة:</w:t>
      </w:r>
    </w:p>
    <w:p w14:paraId="69CC0AFC" w14:textId="77777777" w:rsidR="00C40F29" w:rsidRPr="00C40F29" w:rsidRDefault="00C40F29" w:rsidP="00C40F29">
      <w:pPr>
        <w:spacing w:after="0" w:line="240" w:lineRule="auto"/>
        <w:jc w:val="both"/>
        <w:rPr>
          <w:rFonts w:ascii="Simplified Arabic" w:hAnsi="Simplified Arabic" w:cs="Simplified Arabic"/>
          <w:sz w:val="28"/>
          <w:szCs w:val="28"/>
          <w:rtl/>
          <w:lang w:bidi="ar-EG"/>
        </w:rPr>
      </w:pPr>
      <w:r w:rsidRPr="00C40F29">
        <w:rPr>
          <w:rFonts w:ascii="Simplified Arabic" w:hAnsi="Simplified Arabic" w:cs="Simplified Arabic"/>
          <w:sz w:val="28"/>
          <w:szCs w:val="28"/>
          <w:rtl/>
          <w:lang w:bidi="ar-EG"/>
        </w:rPr>
        <w:tab/>
        <w:t xml:space="preserve">هناك العديد من </w:t>
      </w:r>
      <w:r w:rsidRPr="00C40F29">
        <w:rPr>
          <w:rFonts w:ascii="Simplified Arabic" w:hAnsi="Simplified Arabic" w:cs="Simplified Arabic" w:hint="cs"/>
          <w:sz w:val="28"/>
          <w:szCs w:val="28"/>
          <w:rtl/>
          <w:lang w:bidi="ar-EG"/>
        </w:rPr>
        <w:t>المعوقات</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أمام</w:t>
      </w:r>
      <w:r w:rsidRPr="00C40F29">
        <w:rPr>
          <w:rFonts w:ascii="Simplified Arabic" w:hAnsi="Simplified Arabic" w:cs="Simplified Arabic"/>
          <w:sz w:val="28"/>
          <w:szCs w:val="28"/>
          <w:rtl/>
          <w:lang w:bidi="ar-EG"/>
        </w:rPr>
        <w:t xml:space="preserve"> تنفيذ الرؤية المقترحة، تتلخص فيما يأتي:</w:t>
      </w:r>
    </w:p>
    <w:p w14:paraId="53CE5065"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ض</w:t>
      </w:r>
      <w:r w:rsidRPr="00C40F29">
        <w:rPr>
          <w:rFonts w:ascii="Simplified Arabic" w:hAnsi="Simplified Arabic" w:cs="Simplified Arabic"/>
          <w:sz w:val="28"/>
          <w:szCs w:val="28"/>
          <w:rtl/>
          <w:lang w:bidi="ar-EG"/>
        </w:rPr>
        <w:t>عف وجود قنوات اتصال وأساليب الإعلام والتسويق</w:t>
      </w:r>
      <w:r w:rsidRPr="00C40F29">
        <w:rPr>
          <w:rFonts w:ascii="Simplified Arabic" w:hAnsi="Simplified Arabic" w:cs="Simplified Arabic" w:hint="cs"/>
          <w:sz w:val="28"/>
          <w:szCs w:val="28"/>
          <w:rtl/>
          <w:lang w:bidi="ar-EG"/>
        </w:rPr>
        <w:t xml:space="preserve"> بين الجامعات والمؤسسات المجتمعية في مجال تسويق الخدمات البحثية.</w:t>
      </w:r>
    </w:p>
    <w:p w14:paraId="2CEF0D48"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 xml:space="preserve"> قلة دوافع الجهات المستفيدة من الجامعات، </w:t>
      </w:r>
      <w:r w:rsidRPr="00C40F29">
        <w:rPr>
          <w:rFonts w:ascii="Simplified Arabic" w:hAnsi="Simplified Arabic" w:cs="Simplified Arabic" w:hint="cs"/>
          <w:sz w:val="28"/>
          <w:szCs w:val="28"/>
          <w:rtl/>
          <w:lang w:bidi="ar-EG"/>
        </w:rPr>
        <w:t>وعجزها</w:t>
      </w:r>
      <w:r w:rsidRPr="00C40F29">
        <w:rPr>
          <w:rFonts w:ascii="Simplified Arabic" w:hAnsi="Simplified Arabic" w:cs="Simplified Arabic"/>
          <w:sz w:val="28"/>
          <w:szCs w:val="28"/>
          <w:rtl/>
          <w:lang w:bidi="ar-EG"/>
        </w:rPr>
        <w:t xml:space="preserve"> عن</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 xml:space="preserve">التعاون </w:t>
      </w:r>
      <w:r w:rsidRPr="00C40F29">
        <w:rPr>
          <w:rFonts w:ascii="Simplified Arabic" w:hAnsi="Simplified Arabic" w:cs="Simplified Arabic" w:hint="cs"/>
          <w:sz w:val="28"/>
          <w:szCs w:val="28"/>
          <w:rtl/>
          <w:lang w:bidi="ar-EG"/>
        </w:rPr>
        <w:t>أ</w:t>
      </w:r>
      <w:r w:rsidRPr="00C40F29">
        <w:rPr>
          <w:rFonts w:ascii="Simplified Arabic" w:hAnsi="Simplified Arabic" w:cs="Simplified Arabic"/>
          <w:sz w:val="28"/>
          <w:szCs w:val="28"/>
          <w:rtl/>
          <w:lang w:bidi="ar-EG"/>
        </w:rPr>
        <w:t>و</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تمويل أنشطة الجامعات</w:t>
      </w:r>
      <w:r w:rsidRPr="00C40F29">
        <w:rPr>
          <w:rFonts w:ascii="Simplified Arabic" w:hAnsi="Simplified Arabic" w:cs="Simplified Arabic" w:hint="cs"/>
          <w:sz w:val="28"/>
          <w:szCs w:val="28"/>
          <w:rtl/>
          <w:lang w:bidi="ar-EG"/>
        </w:rPr>
        <w:t xml:space="preserve"> البحثية.</w:t>
      </w:r>
    </w:p>
    <w:p w14:paraId="69DD4DC8"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الافتقار إلى رؤية وا</w:t>
      </w:r>
      <w:r w:rsidRPr="00C40F29">
        <w:rPr>
          <w:rFonts w:ascii="Simplified Arabic" w:hAnsi="Simplified Arabic" w:cs="Simplified Arabic" w:hint="cs"/>
          <w:sz w:val="28"/>
          <w:szCs w:val="28"/>
          <w:rtl/>
          <w:lang w:bidi="ar-EG"/>
        </w:rPr>
        <w:t>ض</w:t>
      </w:r>
      <w:r w:rsidRPr="00C40F29">
        <w:rPr>
          <w:rFonts w:ascii="Simplified Arabic" w:hAnsi="Simplified Arabic" w:cs="Simplified Arabic"/>
          <w:sz w:val="28"/>
          <w:szCs w:val="28"/>
          <w:rtl/>
          <w:lang w:bidi="ar-EG"/>
        </w:rPr>
        <w:t>حة لد</w:t>
      </w:r>
      <w:r w:rsidRPr="00C40F29">
        <w:rPr>
          <w:rFonts w:ascii="Simplified Arabic" w:hAnsi="Simplified Arabic" w:cs="Simplified Arabic" w:hint="cs"/>
          <w:sz w:val="28"/>
          <w:szCs w:val="28"/>
          <w:rtl/>
          <w:lang w:bidi="ar-EG"/>
        </w:rPr>
        <w:t>ى</w:t>
      </w:r>
      <w:r w:rsidRPr="00C40F29">
        <w:rPr>
          <w:rFonts w:ascii="Simplified Arabic" w:hAnsi="Simplified Arabic" w:cs="Simplified Arabic"/>
          <w:sz w:val="28"/>
          <w:szCs w:val="28"/>
          <w:rtl/>
          <w:lang w:bidi="ar-EG"/>
        </w:rPr>
        <w:t xml:space="preserve"> </w:t>
      </w:r>
      <w:proofErr w:type="spellStart"/>
      <w:r w:rsidRPr="00C40F29">
        <w:rPr>
          <w:rFonts w:ascii="Simplified Arabic" w:hAnsi="Simplified Arabic" w:cs="Simplified Arabic" w:hint="cs"/>
          <w:sz w:val="28"/>
          <w:szCs w:val="28"/>
          <w:rtl/>
          <w:lang w:bidi="ar-EG"/>
        </w:rPr>
        <w:t>واضعى</w:t>
      </w:r>
      <w:proofErr w:type="spellEnd"/>
      <w:r w:rsidRPr="00C40F29">
        <w:rPr>
          <w:rFonts w:ascii="Simplified Arabic" w:hAnsi="Simplified Arabic" w:cs="Simplified Arabic" w:hint="cs"/>
          <w:sz w:val="28"/>
          <w:szCs w:val="28"/>
          <w:rtl/>
          <w:lang w:bidi="ar-EG"/>
        </w:rPr>
        <w:t xml:space="preserve"> السياسات</w:t>
      </w:r>
      <w:r w:rsidRPr="00C40F29">
        <w:rPr>
          <w:rFonts w:ascii="Simplified Arabic" w:hAnsi="Simplified Arabic" w:cs="Simplified Arabic"/>
          <w:sz w:val="28"/>
          <w:szCs w:val="28"/>
          <w:rtl/>
          <w:lang w:bidi="ar-EG"/>
        </w:rPr>
        <w:t xml:space="preserve"> في الجامعات </w:t>
      </w:r>
      <w:r w:rsidRPr="00C40F29">
        <w:rPr>
          <w:rFonts w:ascii="Simplified Arabic" w:hAnsi="Simplified Arabic" w:cs="Simplified Arabic" w:hint="cs"/>
          <w:sz w:val="28"/>
          <w:szCs w:val="28"/>
          <w:rtl/>
          <w:lang w:bidi="ar-EG"/>
        </w:rPr>
        <w:t xml:space="preserve">المصرية، حول </w:t>
      </w:r>
      <w:r w:rsidRPr="00C40F29">
        <w:rPr>
          <w:rFonts w:ascii="Simplified Arabic" w:hAnsi="Simplified Arabic" w:cs="Simplified Arabic"/>
          <w:sz w:val="28"/>
          <w:szCs w:val="28"/>
          <w:rtl/>
          <w:lang w:bidi="ar-EG"/>
        </w:rPr>
        <w:t>كيفية تفعيل دور</w:t>
      </w:r>
      <w:r w:rsidRPr="00C40F29">
        <w:rPr>
          <w:rFonts w:ascii="Simplified Arabic" w:hAnsi="Simplified Arabic" w:cs="Simplified Arabic" w:hint="cs"/>
          <w:sz w:val="28"/>
          <w:szCs w:val="28"/>
          <w:rtl/>
          <w:lang w:bidi="ar-EG"/>
        </w:rPr>
        <w:t xml:space="preserve"> التحالفات الاستراتيجية في المجال البحثي</w:t>
      </w:r>
      <w:r w:rsidRPr="00C40F29">
        <w:rPr>
          <w:rFonts w:ascii="Simplified Arabic" w:hAnsi="Simplified Arabic" w:cs="Simplified Arabic"/>
          <w:sz w:val="28"/>
          <w:szCs w:val="28"/>
          <w:rtl/>
          <w:lang w:bidi="ar-EG"/>
        </w:rPr>
        <w:t xml:space="preserve"> </w:t>
      </w:r>
      <w:r w:rsidRPr="00C40F29">
        <w:rPr>
          <w:rFonts w:ascii="Simplified Arabic" w:hAnsi="Simplified Arabic" w:cs="Simplified Arabic" w:hint="cs"/>
          <w:sz w:val="28"/>
          <w:szCs w:val="28"/>
          <w:rtl/>
          <w:lang w:bidi="ar-EG"/>
        </w:rPr>
        <w:t>ل</w:t>
      </w:r>
      <w:r w:rsidRPr="00C40F29">
        <w:rPr>
          <w:rFonts w:ascii="Simplified Arabic" w:hAnsi="Simplified Arabic" w:cs="Simplified Arabic"/>
          <w:sz w:val="28"/>
          <w:szCs w:val="28"/>
          <w:rtl/>
          <w:lang w:bidi="ar-EG"/>
        </w:rPr>
        <w:t>خدمة</w:t>
      </w:r>
      <w:r w:rsidRPr="00C40F29">
        <w:rPr>
          <w:rFonts w:ascii="Simplified Arabic" w:hAnsi="Simplified Arabic" w:cs="Simplified Arabic" w:hint="cs"/>
          <w:sz w:val="28"/>
          <w:szCs w:val="28"/>
          <w:rtl/>
          <w:lang w:bidi="ar-EG"/>
        </w:rPr>
        <w:t xml:space="preserve"> </w:t>
      </w:r>
      <w:r w:rsidRPr="00C40F29">
        <w:rPr>
          <w:rFonts w:ascii="Simplified Arabic" w:hAnsi="Simplified Arabic" w:cs="Simplified Arabic"/>
          <w:sz w:val="28"/>
          <w:szCs w:val="28"/>
          <w:rtl/>
          <w:lang w:bidi="ar-EG"/>
        </w:rPr>
        <w:t>المجتم</w:t>
      </w:r>
      <w:r w:rsidRPr="00C40F29">
        <w:rPr>
          <w:rFonts w:ascii="Simplified Arabic" w:hAnsi="Simplified Arabic" w:cs="Simplified Arabic" w:hint="cs"/>
          <w:sz w:val="28"/>
          <w:szCs w:val="28"/>
          <w:rtl/>
          <w:lang w:bidi="ar-EG"/>
        </w:rPr>
        <w:t>ع.</w:t>
      </w:r>
    </w:p>
    <w:p w14:paraId="69FDEE8F"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sz w:val="28"/>
          <w:szCs w:val="28"/>
          <w:rtl/>
          <w:lang w:bidi="ar-EG"/>
        </w:rPr>
        <w:t xml:space="preserve">قصور التشريعات الحالية </w:t>
      </w:r>
      <w:r w:rsidRPr="00C40F29">
        <w:rPr>
          <w:rFonts w:ascii="Simplified Arabic" w:hAnsi="Simplified Arabic" w:cs="Simplified Arabic" w:hint="cs"/>
          <w:sz w:val="28"/>
          <w:szCs w:val="28"/>
          <w:rtl/>
          <w:lang w:bidi="ar-EG"/>
        </w:rPr>
        <w:t xml:space="preserve">في </w:t>
      </w:r>
      <w:r w:rsidRPr="00C40F29">
        <w:rPr>
          <w:rFonts w:ascii="Simplified Arabic" w:hAnsi="Simplified Arabic" w:cs="Simplified Arabic"/>
          <w:sz w:val="28"/>
          <w:szCs w:val="28"/>
          <w:rtl/>
          <w:lang w:bidi="ar-EG"/>
        </w:rPr>
        <w:t xml:space="preserve">دعم </w:t>
      </w:r>
      <w:r w:rsidRPr="00C40F29">
        <w:rPr>
          <w:rFonts w:ascii="Simplified Arabic" w:hAnsi="Simplified Arabic" w:cs="Simplified Arabic" w:hint="cs"/>
          <w:sz w:val="28"/>
          <w:szCs w:val="28"/>
          <w:rtl/>
          <w:lang w:bidi="ar-EG"/>
        </w:rPr>
        <w:t>قنوات التواصل</w:t>
      </w:r>
      <w:r w:rsidRPr="00C40F29">
        <w:rPr>
          <w:rFonts w:ascii="Simplified Arabic" w:hAnsi="Simplified Arabic" w:cs="Simplified Arabic"/>
          <w:sz w:val="28"/>
          <w:szCs w:val="28"/>
          <w:rtl/>
          <w:lang w:bidi="ar-EG"/>
        </w:rPr>
        <w:t xml:space="preserve"> بين الجامعات والهيئات المعنية في المجتمع</w:t>
      </w:r>
      <w:r w:rsidRPr="00C40F29">
        <w:rPr>
          <w:rFonts w:ascii="Simplified Arabic" w:hAnsi="Simplified Arabic" w:cs="Simplified Arabic" w:hint="cs"/>
          <w:sz w:val="28"/>
          <w:szCs w:val="28"/>
          <w:rtl/>
          <w:lang w:bidi="ar-EG"/>
        </w:rPr>
        <w:t>، من خلال التحالفات الاستراتيجية في المجال البحثي.</w:t>
      </w:r>
    </w:p>
    <w:p w14:paraId="4DB5DC49"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قلة وجود فريق بحثي ذي خبرة في كلٍ من ثقافة المشروعات الدولية والمحلية، وعلى وعيٍ تام بكيفية تسويق الخدمات البحثية بالجامعات من الناحية التطبيقية وليس النظرية فقط.</w:t>
      </w:r>
    </w:p>
    <w:p w14:paraId="54D0AB6B"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lastRenderedPageBreak/>
        <w:t>توجه تسويق الخدمات البحثية بالجامعات نحو البيئة المحلية فقط ـــ إن وجدت ــــ في بعض الجامعات دون غيرها.</w:t>
      </w:r>
    </w:p>
    <w:p w14:paraId="644D0BF9"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قلة الخبراء والمتخصصين في مجال بناء التحالفات الاستراتيجية بين الجامعات والقطاعات المجتمعية لتسويق الخدمات البحثية.</w:t>
      </w:r>
    </w:p>
    <w:p w14:paraId="7AD14311"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ضعف الوعي لدى القيادات الجامعية بدور التحالفات الاستراتيجية كآلية مهمة لتسويق الخدمات البحثية بالجامعات وفق متطلبات القطاعات الإنتاجية.</w:t>
      </w:r>
    </w:p>
    <w:p w14:paraId="4906EDCB" w14:textId="77777777" w:rsidR="00C40F29" w:rsidRPr="00C40F29" w:rsidRDefault="00C40F29" w:rsidP="003D37A0">
      <w:pPr>
        <w:numPr>
          <w:ilvl w:val="0"/>
          <w:numId w:val="28"/>
        </w:numPr>
        <w:autoSpaceDE w:val="0"/>
        <w:autoSpaceDN w:val="0"/>
        <w:adjustRightInd w:val="0"/>
        <w:spacing w:after="0" w:line="240" w:lineRule="auto"/>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افتقار الجامعات لآليات فعالة للتواصل بين الجامعات والمؤسسات الصناعية في المجال البحثي من خلال التحالفات الاستراتيجية، بحيث تتمكن من معرفة ودراسة قضاياه ومشكلاته.</w:t>
      </w:r>
    </w:p>
    <w:p w14:paraId="29DD6016" w14:textId="77777777" w:rsidR="006457EA" w:rsidRPr="001F22F9" w:rsidRDefault="00C40F29" w:rsidP="001F22F9">
      <w:pPr>
        <w:numPr>
          <w:ilvl w:val="0"/>
          <w:numId w:val="28"/>
        </w:numPr>
        <w:spacing w:after="0" w:line="240" w:lineRule="auto"/>
        <w:ind w:left="540"/>
        <w:contextualSpacing/>
        <w:jc w:val="both"/>
        <w:rPr>
          <w:rFonts w:ascii="Simplified Arabic" w:hAnsi="Simplified Arabic" w:cs="Simplified Arabic"/>
          <w:sz w:val="28"/>
          <w:szCs w:val="28"/>
          <w:lang w:bidi="ar-EG"/>
        </w:rPr>
      </w:pPr>
      <w:r w:rsidRPr="00C40F29">
        <w:rPr>
          <w:rFonts w:ascii="Simplified Arabic" w:hAnsi="Simplified Arabic" w:cs="Simplified Arabic" w:hint="cs"/>
          <w:sz w:val="28"/>
          <w:szCs w:val="28"/>
          <w:rtl/>
          <w:lang w:bidi="ar-EG"/>
        </w:rPr>
        <w:t>ضعف إرساء ثقافة تنظيمية تتوافق مع المجتمع الصناعي، والتي تعزز فرص تبادل الخبرات المشتركة في المجال البحثي، وتحقق الأهداف المشتركة في السياق ذاته من خلال التحالفات الاستراتيجية.</w:t>
      </w:r>
    </w:p>
    <w:p w14:paraId="2CBBEF94" w14:textId="77777777" w:rsidR="00C40F29" w:rsidRPr="00C40F29" w:rsidRDefault="00C40F29" w:rsidP="00C40F29">
      <w:pPr>
        <w:autoSpaceDE w:val="0"/>
        <w:autoSpaceDN w:val="0"/>
        <w:adjustRightInd w:val="0"/>
        <w:spacing w:after="0" w:line="240" w:lineRule="auto"/>
        <w:ind w:left="360"/>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الخاتمة:</w:t>
      </w:r>
    </w:p>
    <w:p w14:paraId="40E2D476" w14:textId="77777777" w:rsidR="00C40F29" w:rsidRPr="00C40F29" w:rsidRDefault="00C40F29" w:rsidP="00C40F29">
      <w:pPr>
        <w:spacing w:after="0" w:line="240" w:lineRule="auto"/>
        <w:ind w:firstLine="720"/>
        <w:jc w:val="both"/>
        <w:rPr>
          <w:rFonts w:ascii="Simplified Arabic" w:hAnsi="Simplified Arabic" w:cs="Simplified Arabic"/>
          <w:b/>
          <w:bCs/>
          <w:sz w:val="28"/>
          <w:szCs w:val="28"/>
          <w:rtl/>
          <w:lang w:bidi="ar-EG"/>
        </w:rPr>
      </w:pPr>
      <w:r w:rsidRPr="00C40F29">
        <w:rPr>
          <w:rFonts w:ascii="Simplified Arabic" w:hAnsi="Simplified Arabic" w:cs="Simplified Arabic" w:hint="cs"/>
          <w:sz w:val="28"/>
          <w:szCs w:val="28"/>
          <w:rtl/>
          <w:lang w:bidi="ar-EG"/>
        </w:rPr>
        <w:t>يعد تسوق الخدمات البحثية المختلفة التي تقوم بها الجامعات أمرًا مهمًّا في ظل الاقتصاد القائم على المعرفة، والذي يهدف إلى ترجمة الخدمات البحثية إلى منتجات تسويقية يستفيد منها المجتمع وقطاعاته المختلفة، وفي ظل ضعف الجامعات في تسويق خدماتها البحثية تعد التحالفات الاستراتيجية آلية فعالة لتسويق تلك الخدمات، وإيجاد قنوات تواصل بين المجتمع البحثي بالجامعات والقطاع الإنتاجي والخدمي، ويمكن تحقيق التحالفات الاستراتيجية بين الجامعات والقطاع الصناعي في مجال تسويق الخدمات البحثية للقطاع المجتمعي، من خلال مجموعة من الأنماط، منها: الحاضنات البحثية، ومراكز التميز البحثي، والحدائق العلمية، وهي آليات كفؤة لتحقيق ذلك الترابط في المجال البحثي، مع تزايد الحاجة لتوجيه المخرجات البحثية بالجامعات نحو حل المشكلات المجتمعية، بما يتناسب مع الاحتياجات والأولويات المحلية للمجتمع.</w:t>
      </w:r>
    </w:p>
    <w:p w14:paraId="58FD8895" w14:textId="77777777" w:rsidR="00C40F29" w:rsidRDefault="00C40F29" w:rsidP="00C40F29">
      <w:pPr>
        <w:autoSpaceDE w:val="0"/>
        <w:autoSpaceDN w:val="0"/>
        <w:adjustRightInd w:val="0"/>
        <w:spacing w:after="0" w:line="240" w:lineRule="auto"/>
        <w:ind w:left="360"/>
        <w:jc w:val="center"/>
        <w:rPr>
          <w:rFonts w:ascii="Simplified Arabic" w:hAnsi="Simplified Arabic" w:cs="Simplified Arabic"/>
          <w:b/>
          <w:bCs/>
          <w:sz w:val="28"/>
          <w:szCs w:val="28"/>
          <w:rtl/>
          <w:lang w:bidi="ar-EG"/>
        </w:rPr>
      </w:pPr>
    </w:p>
    <w:p w14:paraId="38B3E800" w14:textId="77777777" w:rsidR="00C40F29" w:rsidRPr="00C40F29" w:rsidRDefault="00C40F29" w:rsidP="00C40F29">
      <w:pPr>
        <w:autoSpaceDE w:val="0"/>
        <w:autoSpaceDN w:val="0"/>
        <w:adjustRightInd w:val="0"/>
        <w:spacing w:after="0" w:line="240" w:lineRule="auto"/>
        <w:ind w:left="360"/>
        <w:jc w:val="center"/>
        <w:rPr>
          <w:rFonts w:ascii="Simplified Arabic" w:hAnsi="Simplified Arabic" w:cs="Simplified Arabic"/>
          <w:b/>
          <w:bCs/>
          <w:sz w:val="28"/>
          <w:szCs w:val="28"/>
          <w:rtl/>
          <w:lang w:bidi="ar-EG"/>
        </w:rPr>
      </w:pPr>
      <w:r w:rsidRPr="00C40F29">
        <w:rPr>
          <w:rFonts w:ascii="Simplified Arabic" w:hAnsi="Simplified Arabic" w:cs="Simplified Arabic"/>
          <w:b/>
          <w:bCs/>
          <w:sz w:val="28"/>
          <w:szCs w:val="28"/>
          <w:rtl/>
          <w:lang w:bidi="ar-EG"/>
        </w:rPr>
        <w:br w:type="page"/>
      </w:r>
      <w:r w:rsidRPr="00C40F29">
        <w:rPr>
          <w:rFonts w:ascii="Simplified Arabic" w:hAnsi="Simplified Arabic" w:cs="Simplified Arabic" w:hint="cs"/>
          <w:b/>
          <w:bCs/>
          <w:sz w:val="28"/>
          <w:szCs w:val="28"/>
          <w:rtl/>
          <w:lang w:bidi="ar-EG"/>
        </w:rPr>
        <w:lastRenderedPageBreak/>
        <w:t>المراجع</w:t>
      </w:r>
    </w:p>
    <w:p w14:paraId="68D827FB" w14:textId="77777777" w:rsidR="00C40F29" w:rsidRPr="00C40F29" w:rsidRDefault="00C40F29" w:rsidP="00C40F29">
      <w:pPr>
        <w:autoSpaceDE w:val="0"/>
        <w:autoSpaceDN w:val="0"/>
        <w:adjustRightInd w:val="0"/>
        <w:spacing w:after="0" w:line="240" w:lineRule="auto"/>
        <w:ind w:left="360"/>
        <w:jc w:val="both"/>
        <w:rPr>
          <w:rFonts w:ascii="Simplified Arabic" w:hAnsi="Simplified Arabic" w:cs="Simplified Arabic"/>
          <w:b/>
          <w:bCs/>
          <w:sz w:val="28"/>
          <w:szCs w:val="28"/>
          <w:rtl/>
          <w:lang w:bidi="ar-EG"/>
        </w:rPr>
      </w:pPr>
      <w:r w:rsidRPr="00C40F29">
        <w:rPr>
          <w:rFonts w:ascii="Simplified Arabic" w:hAnsi="Simplified Arabic" w:cs="Simplified Arabic" w:hint="cs"/>
          <w:b/>
          <w:bCs/>
          <w:sz w:val="28"/>
          <w:szCs w:val="28"/>
          <w:rtl/>
          <w:lang w:bidi="ar-EG"/>
        </w:rPr>
        <w:t>أولًا: المراجع العربية:</w:t>
      </w:r>
    </w:p>
    <w:p w14:paraId="4782BC2C"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إبراهيم، إيمان </w:t>
      </w:r>
      <w:proofErr w:type="gramStart"/>
      <w:r w:rsidRPr="00C40F29">
        <w:rPr>
          <w:rFonts w:ascii="Simplified Arabic" w:hAnsi="Simplified Arabic" w:cs="Simplified Arabic" w:hint="cs"/>
          <w:sz w:val="24"/>
          <w:szCs w:val="24"/>
          <w:rtl/>
          <w:lang w:bidi="ar-EG"/>
        </w:rPr>
        <w:t>عبدالفتاح</w:t>
      </w:r>
      <w:proofErr w:type="gramEnd"/>
      <w:r w:rsidRPr="00C40F29">
        <w:rPr>
          <w:rFonts w:ascii="Simplified Arabic" w:hAnsi="Simplified Arabic" w:cs="Simplified Arabic" w:hint="cs"/>
          <w:sz w:val="24"/>
          <w:szCs w:val="24"/>
          <w:rtl/>
          <w:lang w:bidi="ar-EG"/>
        </w:rPr>
        <w:t xml:space="preserve"> محمد، وعبدالحميد، أسماء عبدالفتاح نصر (2019): مركز مقترح لتسويق الخدمات الجامعية بجامعة الأزهر في ضوء خبرات بعض الجامعات الأجنبية، مجلة دراسات تربوية واجتماعية،</w:t>
      </w:r>
      <w:r w:rsidRPr="00C40F29">
        <w:rPr>
          <w:rFonts w:ascii="Simplified Arabic" w:hAnsi="Simplified Arabic" w:cs="Simplified Arabic"/>
          <w:sz w:val="24"/>
          <w:szCs w:val="24"/>
          <w:lang w:bidi="ar-EG"/>
        </w:rPr>
        <w:t xml:space="preserve"> </w:t>
      </w:r>
      <w:r w:rsidRPr="00C40F29">
        <w:rPr>
          <w:rFonts w:ascii="Simplified Arabic" w:hAnsi="Simplified Arabic" w:cs="Simplified Arabic" w:hint="cs"/>
          <w:sz w:val="24"/>
          <w:szCs w:val="24"/>
          <w:rtl/>
          <w:lang w:bidi="ar-EG"/>
        </w:rPr>
        <w:t>كلية التربية، جامعة حلوان، المجلد (25)، الجزء (4).</w:t>
      </w:r>
    </w:p>
    <w:p w14:paraId="7D79C4B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إبراهيم، صلاح الدين محمد </w:t>
      </w:r>
      <w:proofErr w:type="spellStart"/>
      <w:r w:rsidRPr="00C40F29">
        <w:rPr>
          <w:rFonts w:ascii="Simplified Arabic" w:hAnsi="Simplified Arabic" w:cs="Simplified Arabic" w:hint="cs"/>
          <w:sz w:val="24"/>
          <w:szCs w:val="24"/>
          <w:rtl/>
          <w:lang w:bidi="ar-EG"/>
        </w:rPr>
        <w:t>حسينى</w:t>
      </w:r>
      <w:proofErr w:type="spellEnd"/>
      <w:r w:rsidRPr="00C40F29">
        <w:rPr>
          <w:rFonts w:ascii="Simplified Arabic" w:hAnsi="Simplified Arabic" w:cs="Simplified Arabic" w:hint="cs"/>
          <w:sz w:val="24"/>
          <w:szCs w:val="24"/>
          <w:rtl/>
          <w:lang w:bidi="ar-EG"/>
        </w:rPr>
        <w:t xml:space="preserve"> (2011): تصور </w:t>
      </w:r>
      <w:proofErr w:type="spellStart"/>
      <w:r w:rsidRPr="00C40F29">
        <w:rPr>
          <w:rFonts w:ascii="Simplified Arabic" w:hAnsi="Simplified Arabic" w:cs="Simplified Arabic" w:hint="cs"/>
          <w:sz w:val="24"/>
          <w:szCs w:val="24"/>
          <w:rtl/>
          <w:lang w:bidi="ar-EG"/>
        </w:rPr>
        <w:t>استراتيجى</w:t>
      </w:r>
      <w:proofErr w:type="spellEnd"/>
      <w:r w:rsidRPr="00C40F29">
        <w:rPr>
          <w:rFonts w:ascii="Simplified Arabic" w:hAnsi="Simplified Arabic" w:cs="Simplified Arabic" w:hint="cs"/>
          <w:sz w:val="24"/>
          <w:szCs w:val="24"/>
          <w:rtl/>
          <w:lang w:bidi="ar-EG"/>
        </w:rPr>
        <w:t xml:space="preserve"> مقترح لإنشاء مراكز للتميز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بالجامعات المصرية، مجلة الثقافة والتنمية، جمعية الثقافة من أجل التنمية، سوهاج، السنة (12)، العدد (46).</w:t>
      </w:r>
    </w:p>
    <w:p w14:paraId="437C8D6D"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إبراهيم، غادة </w:t>
      </w:r>
      <w:proofErr w:type="gramStart"/>
      <w:r w:rsidRPr="00C40F29">
        <w:rPr>
          <w:rFonts w:ascii="Simplified Arabic" w:hAnsi="Simplified Arabic" w:cs="Simplified Arabic" w:hint="cs"/>
          <w:sz w:val="24"/>
          <w:szCs w:val="24"/>
          <w:rtl/>
          <w:lang w:bidi="ar-EG"/>
        </w:rPr>
        <w:t>عبدالمنعم</w:t>
      </w:r>
      <w:proofErr w:type="gramEnd"/>
      <w:r w:rsidRPr="00C40F29">
        <w:rPr>
          <w:rFonts w:ascii="Simplified Arabic" w:hAnsi="Simplified Arabic" w:cs="Simplified Arabic" w:hint="cs"/>
          <w:sz w:val="24"/>
          <w:szCs w:val="24"/>
          <w:rtl/>
          <w:lang w:bidi="ar-EG"/>
        </w:rPr>
        <w:t xml:space="preserve"> محمد (2022): دراسة مقارنة لحديقة العلوم </w:t>
      </w:r>
      <w:proofErr w:type="spellStart"/>
      <w:r w:rsidRPr="00C40F29">
        <w:rPr>
          <w:rFonts w:ascii="Simplified Arabic" w:hAnsi="Simplified Arabic" w:cs="Simplified Arabic" w:hint="cs"/>
          <w:sz w:val="24"/>
          <w:szCs w:val="24"/>
          <w:rtl/>
          <w:lang w:bidi="ar-EG"/>
        </w:rPr>
        <w:t>بجامعتى</w:t>
      </w:r>
      <w:proofErr w:type="spellEnd"/>
      <w:r w:rsidRPr="00C40F29">
        <w:rPr>
          <w:rFonts w:ascii="Simplified Arabic" w:hAnsi="Simplified Arabic" w:cs="Simplified Arabic" w:hint="cs"/>
          <w:sz w:val="24"/>
          <w:szCs w:val="24"/>
          <w:rtl/>
          <w:lang w:bidi="ar-EG"/>
        </w:rPr>
        <w:t xml:space="preserve"> كامبريدج </w:t>
      </w:r>
      <w:proofErr w:type="spellStart"/>
      <w:r w:rsidRPr="00C40F29">
        <w:rPr>
          <w:rFonts w:ascii="Simplified Arabic" w:hAnsi="Simplified Arabic" w:cs="Simplified Arabic" w:hint="cs"/>
          <w:sz w:val="24"/>
          <w:szCs w:val="24"/>
          <w:rtl/>
          <w:lang w:bidi="ar-EG"/>
        </w:rPr>
        <w:t>وتشيتغوا</w:t>
      </w:r>
      <w:proofErr w:type="spellEnd"/>
      <w:r w:rsidRPr="00C40F29">
        <w:rPr>
          <w:rFonts w:ascii="Simplified Arabic" w:hAnsi="Simplified Arabic" w:cs="Simplified Arabic" w:hint="cs"/>
          <w:sz w:val="24"/>
          <w:szCs w:val="24"/>
          <w:rtl/>
          <w:lang w:bidi="ar-EG"/>
        </w:rPr>
        <w:t xml:space="preserve"> وإمكانية الإفادة منها في مصر، مجلة التربية المقارنة والدولية، الجمعية المصرية للتربية المقارنة والإدارة التعليمية، السنة (7)، العدد (15).</w:t>
      </w:r>
    </w:p>
    <w:p w14:paraId="1C4A6CA3"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أبو المجد، عبير إبراهيم (2022): آليات تعزيز دور الحاضنات التكنولوجية في دعم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الجامعات المصرية في ضوء التجارب الدولية، المجلة العلمية للدراسات والبحوث المالية والإدارية، جامعة مدينة السادات، كلية التجارة، المجلد (14)، العدد (1).</w:t>
      </w:r>
    </w:p>
    <w:p w14:paraId="6E365B1D"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أبو حسون، هشام مثقال نصر (2017): تصور مقترح لإنشاء مركز تميز </w:t>
      </w:r>
      <w:proofErr w:type="gramStart"/>
      <w:r w:rsidRPr="00C40F29">
        <w:rPr>
          <w:rFonts w:ascii="Simplified Arabic" w:hAnsi="Simplified Arabic" w:cs="Simplified Arabic" w:hint="cs"/>
          <w:sz w:val="24"/>
          <w:szCs w:val="24"/>
          <w:rtl/>
          <w:lang w:bidi="ar-EG"/>
        </w:rPr>
        <w:t>بحثى</w:t>
      </w:r>
      <w:proofErr w:type="gramEnd"/>
      <w:r w:rsidRPr="00C40F29">
        <w:rPr>
          <w:rFonts w:ascii="Simplified Arabic" w:hAnsi="Simplified Arabic" w:cs="Simplified Arabic" w:hint="cs"/>
          <w:sz w:val="24"/>
          <w:szCs w:val="24"/>
          <w:rtl/>
          <w:lang w:bidi="ar-EG"/>
        </w:rPr>
        <w:t xml:space="preserve"> بالجامعات الفلسطينية، رسالة ماجيستير، كلية التربية، جامعة الأزهر، غزة.</w:t>
      </w:r>
    </w:p>
    <w:p w14:paraId="365266B0"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أبو </w:t>
      </w:r>
      <w:proofErr w:type="spellStart"/>
      <w:r w:rsidRPr="00C40F29">
        <w:rPr>
          <w:rFonts w:ascii="Simplified Arabic" w:hAnsi="Simplified Arabic" w:cs="Simplified Arabic" w:hint="cs"/>
          <w:sz w:val="24"/>
          <w:szCs w:val="24"/>
          <w:rtl/>
          <w:lang w:bidi="ar-EG"/>
        </w:rPr>
        <w:t>راضى</w:t>
      </w:r>
      <w:proofErr w:type="spellEnd"/>
      <w:r w:rsidRPr="00C40F29">
        <w:rPr>
          <w:rFonts w:ascii="Simplified Arabic" w:hAnsi="Simplified Arabic" w:cs="Simplified Arabic" w:hint="cs"/>
          <w:sz w:val="24"/>
          <w:szCs w:val="24"/>
          <w:rtl/>
          <w:lang w:bidi="ar-EG"/>
        </w:rPr>
        <w:t>، سحر محمد (2019): تفعيل الخدمات البحثية بالجامعات المصرية في ضوء مؤشرات اقتصاد المعرفة، مجلة كلية التربية، جامعة بنها، المجلد (19)، العدد (4).</w:t>
      </w:r>
    </w:p>
    <w:p w14:paraId="123A5138"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أبو غزالة، حنان محمد عبد الحليم (2016): حاضنات الأعمال التكنولوجية وإدارة المشروعات البحثية بالجامعات المصرية، رسالة دكتوراة، كلية التربية، جامعة عين شمس.</w:t>
      </w:r>
    </w:p>
    <w:p w14:paraId="624A9EA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الإتربى</w:t>
      </w:r>
      <w:proofErr w:type="spellEnd"/>
      <w:r w:rsidRPr="00C40F29">
        <w:rPr>
          <w:rFonts w:ascii="Simplified Arabic" w:hAnsi="Simplified Arabic" w:cs="Simplified Arabic" w:hint="cs"/>
          <w:sz w:val="24"/>
          <w:szCs w:val="24"/>
          <w:rtl/>
          <w:lang w:bidi="ar-EG"/>
        </w:rPr>
        <w:t xml:space="preserve">، هويدا محمود (2015):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ودوره في تحقيق التنمية البشرية المستدامة في مصر "دراسة حالة لجامعة طنطا"، مجلة كلية التربية، جامعة طنطا، المجلد (60)، العدد (4)، الجزء (3).</w:t>
      </w:r>
    </w:p>
    <w:p w14:paraId="63B5F15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أحمد، علا </w:t>
      </w:r>
      <w:proofErr w:type="gramStart"/>
      <w:r w:rsidRPr="00C40F29">
        <w:rPr>
          <w:rFonts w:ascii="Simplified Arabic" w:hAnsi="Simplified Arabic" w:cs="Simplified Arabic" w:hint="cs"/>
          <w:sz w:val="24"/>
          <w:szCs w:val="24"/>
          <w:rtl/>
          <w:lang w:bidi="ar-EG"/>
        </w:rPr>
        <w:t>عبدالرحيم</w:t>
      </w:r>
      <w:proofErr w:type="gramEnd"/>
      <w:r w:rsidRPr="00C40F29">
        <w:rPr>
          <w:rFonts w:ascii="Simplified Arabic" w:hAnsi="Simplified Arabic" w:cs="Simplified Arabic" w:hint="cs"/>
          <w:sz w:val="24"/>
          <w:szCs w:val="24"/>
          <w:rtl/>
          <w:lang w:bidi="ar-EG"/>
        </w:rPr>
        <w:t xml:space="preserve"> (2018): معوقات المشروعات البحثية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التنافسية من وجهة نظر أعضاء هيئة التدريس بجامعة الفيوم، المجلة التربوية، جامعة سوهاج، كلية التربية، العدد (56).</w:t>
      </w:r>
    </w:p>
    <w:p w14:paraId="55F89409"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أحمد، لمياء محمد (2009): نظم الجودة ومتطلبات تسويق الخدمات التعليمية، تقديم سعيد إسماعيل على، المكتبة العصرية للنشر والتوزيع، المنصورة. </w:t>
      </w:r>
      <w:r w:rsidRPr="00C40F29">
        <w:rPr>
          <w:rFonts w:ascii="Simplified Arabic" w:hAnsi="Simplified Arabic" w:cs="Simplified Arabic"/>
          <w:sz w:val="24"/>
          <w:szCs w:val="24"/>
          <w:lang w:bidi="ar-EG"/>
        </w:rPr>
        <w:t xml:space="preserve">  </w:t>
      </w:r>
    </w:p>
    <w:p w14:paraId="3C53F9A8"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lastRenderedPageBreak/>
        <w:t>أحمد، مصطفى أحمد على (2017): الهياكل التنظيمية الوسيطة الداعمة للشراكة البحثية بين الجامعات والمؤسسات التنموية، مجلة القراءة والمعرفة، الجمعية المصرية للقراءة والمعرفة، العدد (187).</w:t>
      </w:r>
    </w:p>
    <w:p w14:paraId="7C9D7A71"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أحمد، وليد سعد أحمد سيد، والنجار، </w:t>
      </w:r>
      <w:proofErr w:type="spellStart"/>
      <w:r w:rsidRPr="00C40F29">
        <w:rPr>
          <w:rFonts w:ascii="Simplified Arabic" w:hAnsi="Simplified Arabic" w:cs="Simplified Arabic" w:hint="cs"/>
          <w:sz w:val="24"/>
          <w:szCs w:val="24"/>
          <w:rtl/>
          <w:lang w:bidi="ar-EG"/>
        </w:rPr>
        <w:t>راضى</w:t>
      </w:r>
      <w:proofErr w:type="spellEnd"/>
      <w:r w:rsidRPr="00C40F29">
        <w:rPr>
          <w:rFonts w:ascii="Simplified Arabic" w:hAnsi="Simplified Arabic" w:cs="Simplified Arabic" w:hint="cs"/>
          <w:sz w:val="24"/>
          <w:szCs w:val="24"/>
          <w:rtl/>
          <w:lang w:bidi="ar-EG"/>
        </w:rPr>
        <w:t xml:space="preserve"> محمد إبراهيم (2023): متطلبات تسويق البحوث العلمية بجامعة الأزهر من وجهة نظر أعضاء هيئة التدريس، مجلة جامعة الفيوم للعلوم التربوية والنفسية، كلية التربية، جامعة الفيوم، المجلد (17)، العدد (4).</w:t>
      </w:r>
    </w:p>
    <w:p w14:paraId="406F4E24"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proofErr w:type="spellStart"/>
      <w:r w:rsidRPr="00C40F29">
        <w:rPr>
          <w:rFonts w:ascii="Simplified Arabic" w:hAnsi="Simplified Arabic" w:cs="Simplified Arabic" w:hint="cs"/>
          <w:sz w:val="24"/>
          <w:szCs w:val="24"/>
          <w:rtl/>
          <w:lang w:bidi="ar-EG"/>
        </w:rPr>
        <w:t>باشويه</w:t>
      </w:r>
      <w:proofErr w:type="spellEnd"/>
      <w:r w:rsidRPr="00C40F29">
        <w:rPr>
          <w:rFonts w:ascii="Simplified Arabic" w:hAnsi="Simplified Arabic" w:cs="Simplified Arabic" w:hint="cs"/>
          <w:sz w:val="24"/>
          <w:szCs w:val="24"/>
          <w:rtl/>
          <w:lang w:bidi="ar-EG"/>
        </w:rPr>
        <w:t xml:space="preserve">، لحسن عبد الله، </w:t>
      </w:r>
      <w:proofErr w:type="spellStart"/>
      <w:r w:rsidRPr="00C40F29">
        <w:rPr>
          <w:rFonts w:ascii="Simplified Arabic" w:hAnsi="Simplified Arabic" w:cs="Simplified Arabic" w:hint="cs"/>
          <w:sz w:val="24"/>
          <w:szCs w:val="24"/>
          <w:rtl/>
          <w:lang w:bidi="ar-EG"/>
        </w:rPr>
        <w:t>وعيشونى</w:t>
      </w:r>
      <w:proofErr w:type="spellEnd"/>
      <w:r w:rsidRPr="00C40F29">
        <w:rPr>
          <w:rFonts w:ascii="Simplified Arabic" w:hAnsi="Simplified Arabic" w:cs="Simplified Arabic" w:hint="cs"/>
          <w:sz w:val="24"/>
          <w:szCs w:val="24"/>
          <w:rtl/>
          <w:lang w:bidi="ar-EG"/>
        </w:rPr>
        <w:t xml:space="preserve">، محمد أحمد، وعبيدات، سفيان طلال (2015): دراسة واقع تطبيق التوجهات والممارسات العالمية الحديثة في جودة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مؤسسات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بالمملكة العربية السعودية، المجلة العربية للجودة والتميز، مركز الوراق للدراسات والأبحاث، عمان، المجلد (2)، العدد (3).</w:t>
      </w:r>
    </w:p>
    <w:p w14:paraId="0915961F"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بدروس، وفاء زكى (2017): سيناريوهات مقترحة لمستقبل تسويق الخدمات التعليمية بالجامعات المصرية في ضوء بعض نماذج من الجامعات الأجنبية، المجلة التربوية، كلية التربية، جامعة سوهاج، العدد (47).</w:t>
      </w:r>
    </w:p>
    <w:p w14:paraId="1C2CCAFA"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بطاح، أحمد (2017): قضايا معاصرة في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دار وائل للنشر والتوزيع، عمان.</w:t>
      </w:r>
    </w:p>
    <w:p w14:paraId="7D7396A2"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البنك </w:t>
      </w:r>
      <w:proofErr w:type="spellStart"/>
      <w:r w:rsidRPr="00C40F29">
        <w:rPr>
          <w:rFonts w:ascii="Simplified Arabic" w:hAnsi="Simplified Arabic" w:cs="Simplified Arabic" w:hint="cs"/>
          <w:sz w:val="24"/>
          <w:szCs w:val="24"/>
          <w:rtl/>
          <w:lang w:bidi="ar-EG"/>
        </w:rPr>
        <w:t>الدولى</w:t>
      </w:r>
      <w:proofErr w:type="spellEnd"/>
      <w:r w:rsidRPr="00C40F29">
        <w:rPr>
          <w:rFonts w:ascii="Simplified Arabic" w:hAnsi="Simplified Arabic" w:cs="Simplified Arabic" w:hint="cs"/>
          <w:sz w:val="24"/>
          <w:szCs w:val="24"/>
          <w:rtl/>
          <w:lang w:bidi="ar-EG"/>
        </w:rPr>
        <w:t xml:space="preserve"> (2012): تدويل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في الشرق الأوسط وشمال إفريقيا، الراصد </w:t>
      </w:r>
      <w:proofErr w:type="spellStart"/>
      <w:r w:rsidRPr="00C40F29">
        <w:rPr>
          <w:rFonts w:ascii="Simplified Arabic" w:hAnsi="Simplified Arabic" w:cs="Simplified Arabic" w:hint="cs"/>
          <w:sz w:val="24"/>
          <w:szCs w:val="24"/>
          <w:rtl/>
          <w:lang w:bidi="ar-EG"/>
        </w:rPr>
        <w:t>الدولى</w:t>
      </w:r>
      <w:proofErr w:type="spellEnd"/>
      <w:r w:rsidRPr="00C40F29">
        <w:rPr>
          <w:rFonts w:ascii="Simplified Arabic" w:hAnsi="Simplified Arabic" w:cs="Simplified Arabic" w:hint="cs"/>
          <w:sz w:val="24"/>
          <w:szCs w:val="24"/>
          <w:rtl/>
          <w:lang w:bidi="ar-EG"/>
        </w:rPr>
        <w:t xml:space="preserve">: مجلة شهرية يصدرها مرصد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بالمملكة العربية السعودية (14).</w:t>
      </w:r>
      <w:r w:rsidRPr="00C40F29">
        <w:rPr>
          <w:rFonts w:ascii="Simplified Arabic" w:hAnsi="Simplified Arabic" w:cs="Simplified Arabic"/>
          <w:sz w:val="24"/>
          <w:szCs w:val="24"/>
          <w:lang w:bidi="ar-EG"/>
        </w:rPr>
        <w:t xml:space="preserve"> </w:t>
      </w:r>
    </w:p>
    <w:p w14:paraId="5666BF6F"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بورنت</w:t>
      </w:r>
      <w:proofErr w:type="spellEnd"/>
      <w:r w:rsidRPr="00C40F29">
        <w:rPr>
          <w:rFonts w:ascii="Simplified Arabic" w:hAnsi="Simplified Arabic" w:cs="Simplified Arabic" w:hint="cs"/>
          <w:sz w:val="24"/>
          <w:szCs w:val="24"/>
          <w:rtl/>
          <w:lang w:bidi="ar-EG"/>
        </w:rPr>
        <w:t>، جون (2021): مدخل</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إلى</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التسويق - تعرف</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على</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المفاهيم</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الأساسية</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لعلم</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التسويق، ترجمة علاء</w:t>
      </w:r>
      <w:r w:rsidRPr="00C40F29">
        <w:rPr>
          <w:rFonts w:ascii="Simplified Arabic" w:hAnsi="Simplified Arabic" w:cs="Simplified Arabic"/>
          <w:sz w:val="24"/>
          <w:szCs w:val="24"/>
          <w:rtl/>
          <w:lang w:bidi="ar-EG"/>
        </w:rPr>
        <w:t xml:space="preserve"> </w:t>
      </w:r>
      <w:r w:rsidRPr="00C40F29">
        <w:rPr>
          <w:rFonts w:ascii="Simplified Arabic" w:hAnsi="Simplified Arabic" w:cs="Simplified Arabic" w:hint="cs"/>
          <w:sz w:val="24"/>
          <w:szCs w:val="24"/>
          <w:rtl/>
          <w:lang w:bidi="ar-EG"/>
        </w:rPr>
        <w:t xml:space="preserve">أيمن، أكاديمية </w:t>
      </w:r>
      <w:proofErr w:type="spellStart"/>
      <w:r w:rsidRPr="00C40F29">
        <w:rPr>
          <w:rFonts w:ascii="Simplified Arabic" w:hAnsi="Simplified Arabic" w:cs="Simplified Arabic" w:hint="cs"/>
          <w:sz w:val="24"/>
          <w:szCs w:val="24"/>
          <w:rtl/>
          <w:lang w:bidi="ar-EG"/>
        </w:rPr>
        <w:t>حسوب</w:t>
      </w:r>
      <w:proofErr w:type="spellEnd"/>
      <w:r w:rsidRPr="00C40F29">
        <w:rPr>
          <w:rFonts w:ascii="Simplified Arabic" w:hAnsi="Simplified Arabic" w:cs="Simplified Arabic" w:hint="cs"/>
          <w:sz w:val="24"/>
          <w:szCs w:val="24"/>
          <w:rtl/>
          <w:lang w:bidi="ar-EG"/>
        </w:rPr>
        <w:t>، المملكة المتحدة.</w:t>
      </w:r>
    </w:p>
    <w:p w14:paraId="3ECAE575"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جاد الله، باسم سليمان صالح (2018): دور حاضنات الأعمال البحثية الجامعية في تنمية ثقافة ريادة الأعمال بمصر: دراسة ميدانية، مجلة كلية التربية، جامعة المنوفية، (المجلد (33)، العدد (4).</w:t>
      </w:r>
    </w:p>
    <w:p w14:paraId="08D19512"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 xml:space="preserve">جاد الله، باسم سليمان صالح (2019): الحدائق العلمية الجامعية مدخل للارتقاء بالتصنيف </w:t>
      </w:r>
      <w:proofErr w:type="spellStart"/>
      <w:r w:rsidRPr="00C40F29">
        <w:rPr>
          <w:rFonts w:ascii="Simplified Arabic" w:hAnsi="Simplified Arabic" w:cs="Simplified Arabic" w:hint="cs"/>
          <w:sz w:val="24"/>
          <w:szCs w:val="24"/>
          <w:rtl/>
          <w:lang w:bidi="ar-EG"/>
        </w:rPr>
        <w:t>العالمى</w:t>
      </w:r>
      <w:proofErr w:type="spellEnd"/>
      <w:r w:rsidRPr="00C40F29">
        <w:rPr>
          <w:rFonts w:ascii="Simplified Arabic" w:hAnsi="Simplified Arabic" w:cs="Simplified Arabic" w:hint="cs"/>
          <w:sz w:val="24"/>
          <w:szCs w:val="24"/>
          <w:rtl/>
          <w:lang w:bidi="ar-EG"/>
        </w:rPr>
        <w:t xml:space="preserve"> للجامعات المصرية وفق مؤشرات </w:t>
      </w:r>
      <w:r w:rsidRPr="00C40F29">
        <w:rPr>
          <w:rFonts w:ascii="Simplified Arabic" w:hAnsi="Simplified Arabic" w:cs="Simplified Arabic"/>
          <w:sz w:val="24"/>
          <w:szCs w:val="24"/>
          <w:lang w:bidi="ar-EG"/>
        </w:rPr>
        <w:t>S.Q</w:t>
      </w:r>
      <w:r w:rsidRPr="00C40F29">
        <w:rPr>
          <w:rFonts w:ascii="Simplified Arabic" w:hAnsi="Simplified Arabic" w:cs="Simplified Arabic" w:hint="cs"/>
          <w:sz w:val="24"/>
          <w:szCs w:val="24"/>
          <w:rtl/>
          <w:lang w:bidi="ar-EG"/>
        </w:rPr>
        <w:t xml:space="preserve"> للتعليم </w:t>
      </w:r>
      <w:proofErr w:type="spellStart"/>
      <w:r w:rsidRPr="00C40F29">
        <w:rPr>
          <w:rFonts w:ascii="Simplified Arabic" w:hAnsi="Simplified Arabic" w:cs="Simplified Arabic" w:hint="cs"/>
          <w:sz w:val="24"/>
          <w:szCs w:val="24"/>
          <w:rtl/>
          <w:lang w:bidi="ar-EG"/>
        </w:rPr>
        <w:t>الجامعى</w:t>
      </w:r>
      <w:proofErr w:type="spellEnd"/>
      <w:r w:rsidRPr="00C40F29">
        <w:rPr>
          <w:rFonts w:ascii="Simplified Arabic" w:hAnsi="Simplified Arabic" w:cs="Simplified Arabic" w:hint="cs"/>
          <w:sz w:val="24"/>
          <w:szCs w:val="24"/>
          <w:rtl/>
          <w:lang w:bidi="ar-EG"/>
        </w:rPr>
        <w:t>: دراسة استشرافية، مجلة جامعة الفيوم للعلوم التربوية والنفسية، جامعة الفيوم، كلية التربية، العدد (12)، الجزء (9).</w:t>
      </w:r>
    </w:p>
    <w:p w14:paraId="6B5085AA"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 xml:space="preserve">الجلاب، محمد </w:t>
      </w:r>
      <w:proofErr w:type="spellStart"/>
      <w:r w:rsidRPr="00C40F29">
        <w:rPr>
          <w:rFonts w:ascii="Simplified Arabic" w:hAnsi="Simplified Arabic" w:cs="Simplified Arabic" w:hint="cs"/>
          <w:sz w:val="24"/>
          <w:szCs w:val="24"/>
          <w:rtl/>
          <w:lang w:bidi="ar-EG"/>
        </w:rPr>
        <w:t>فتحى</w:t>
      </w:r>
      <w:proofErr w:type="spellEnd"/>
      <w:r w:rsidRPr="00C40F29">
        <w:rPr>
          <w:rFonts w:ascii="Simplified Arabic" w:hAnsi="Simplified Arabic" w:cs="Simplified Arabic" w:hint="cs"/>
          <w:sz w:val="24"/>
          <w:szCs w:val="24"/>
          <w:rtl/>
          <w:lang w:bidi="ar-EG"/>
        </w:rPr>
        <w:t xml:space="preserve"> محمود محمد (2021): رؤية استشرافية للحاضنات البحثية في الجامعات المصرية ودورها في التميز والابتكار في ضوء رؤية مصر 2030: تخصص المكتبات والمعلومات أنموذجًا، المجلة العلمية للمكتبات والوثائق والمعلومات، جامعة القاهرة، كلية الآداب، المجلد (3)، العدد (8).</w:t>
      </w:r>
    </w:p>
    <w:p w14:paraId="0B24B875"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lastRenderedPageBreak/>
        <w:t xml:space="preserve">جمال الدين، نجوى يوسف، </w:t>
      </w:r>
      <w:proofErr w:type="spellStart"/>
      <w:r w:rsidRPr="00C40F29">
        <w:rPr>
          <w:rFonts w:ascii="Simplified Arabic" w:hAnsi="Simplified Arabic" w:cs="Simplified Arabic" w:hint="cs"/>
          <w:sz w:val="24"/>
          <w:szCs w:val="24"/>
          <w:rtl/>
          <w:lang w:bidi="ar-EG"/>
        </w:rPr>
        <w:t>وعبدالشافى</w:t>
      </w:r>
      <w:proofErr w:type="spellEnd"/>
      <w:r w:rsidRPr="00C40F29">
        <w:rPr>
          <w:rFonts w:ascii="Simplified Arabic" w:hAnsi="Simplified Arabic" w:cs="Simplified Arabic" w:hint="cs"/>
          <w:sz w:val="24"/>
          <w:szCs w:val="24"/>
          <w:rtl/>
          <w:lang w:bidi="ar-EG"/>
        </w:rPr>
        <w:t xml:space="preserve">، دينا حسن محمد، </w:t>
      </w:r>
      <w:proofErr w:type="spellStart"/>
      <w:r w:rsidRPr="00C40F29">
        <w:rPr>
          <w:rFonts w:ascii="Simplified Arabic" w:hAnsi="Simplified Arabic" w:cs="Simplified Arabic" w:hint="cs"/>
          <w:sz w:val="24"/>
          <w:szCs w:val="24"/>
          <w:rtl/>
          <w:lang w:bidi="ar-EG"/>
        </w:rPr>
        <w:t>وكاعوه</w:t>
      </w:r>
      <w:proofErr w:type="spellEnd"/>
      <w:r w:rsidRPr="00C40F29">
        <w:rPr>
          <w:rFonts w:ascii="Simplified Arabic" w:hAnsi="Simplified Arabic" w:cs="Simplified Arabic" w:hint="cs"/>
          <w:sz w:val="24"/>
          <w:szCs w:val="24"/>
          <w:rtl/>
          <w:lang w:bidi="ar-EG"/>
        </w:rPr>
        <w:t>، عبير أحمد على (2018): التحالف الاستراتيجي كصيغة لمواجهة التحديات العالمية، مجلة العلوم التربوية، جامعة القاهرة، كلية الدراسات العليا للتربية، المجلد (26)، العدد (3).</w:t>
      </w:r>
    </w:p>
    <w:p w14:paraId="1AC510FC"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الجنابى</w:t>
      </w:r>
      <w:proofErr w:type="spellEnd"/>
      <w:r w:rsidRPr="00C40F29">
        <w:rPr>
          <w:rFonts w:ascii="Simplified Arabic" w:hAnsi="Simplified Arabic" w:cs="Simplified Arabic" w:hint="cs"/>
          <w:sz w:val="24"/>
          <w:szCs w:val="24"/>
          <w:rtl/>
          <w:lang w:bidi="ar-EG"/>
        </w:rPr>
        <w:t xml:space="preserve">، أكرم سالم (2017): الإدارة الاستراتيجية وتحديات القرن </w:t>
      </w:r>
      <w:proofErr w:type="spellStart"/>
      <w:r w:rsidRPr="00C40F29">
        <w:rPr>
          <w:rFonts w:ascii="Simplified Arabic" w:hAnsi="Simplified Arabic" w:cs="Simplified Arabic" w:hint="cs"/>
          <w:sz w:val="24"/>
          <w:szCs w:val="24"/>
          <w:rtl/>
          <w:lang w:bidi="ar-EG"/>
        </w:rPr>
        <w:t>الحادى</w:t>
      </w:r>
      <w:proofErr w:type="spellEnd"/>
      <w:r w:rsidRPr="00C40F29">
        <w:rPr>
          <w:rFonts w:ascii="Simplified Arabic" w:hAnsi="Simplified Arabic" w:cs="Simplified Arabic" w:hint="cs"/>
          <w:sz w:val="24"/>
          <w:szCs w:val="24"/>
          <w:rtl/>
          <w:lang w:bidi="ar-EG"/>
        </w:rPr>
        <w:t xml:space="preserve"> والعشرين "مفاهيم- نظريات- عمليات- دراسة الحالة"، دار أمجد للنشر والتوزيع، عمان.</w:t>
      </w:r>
    </w:p>
    <w:p w14:paraId="15295B08"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gramStart"/>
      <w:r w:rsidRPr="00C40F29">
        <w:rPr>
          <w:rFonts w:ascii="Simplified Arabic" w:hAnsi="Simplified Arabic" w:cs="Simplified Arabic" w:hint="cs"/>
          <w:sz w:val="24"/>
          <w:szCs w:val="24"/>
          <w:rtl/>
          <w:lang w:bidi="ar-EG"/>
        </w:rPr>
        <w:t>حجى</w:t>
      </w:r>
      <w:proofErr w:type="gramEnd"/>
      <w:r w:rsidRPr="00C40F29">
        <w:rPr>
          <w:rFonts w:ascii="Simplified Arabic" w:hAnsi="Simplified Arabic" w:cs="Simplified Arabic" w:hint="cs"/>
          <w:sz w:val="24"/>
          <w:szCs w:val="24"/>
          <w:rtl/>
          <w:lang w:bidi="ar-EG"/>
        </w:rPr>
        <w:t xml:space="preserve">، إسماعيل أحمد وعبدالحميد، حسام </w:t>
      </w:r>
      <w:proofErr w:type="spellStart"/>
      <w:r w:rsidRPr="00C40F29">
        <w:rPr>
          <w:rFonts w:ascii="Simplified Arabic" w:hAnsi="Simplified Arabic" w:cs="Simplified Arabic" w:hint="cs"/>
          <w:sz w:val="24"/>
          <w:szCs w:val="24"/>
          <w:rtl/>
          <w:lang w:bidi="ar-EG"/>
        </w:rPr>
        <w:t>حمدى</w:t>
      </w:r>
      <w:proofErr w:type="spellEnd"/>
      <w:r w:rsidRPr="00C40F29">
        <w:rPr>
          <w:rFonts w:ascii="Simplified Arabic" w:hAnsi="Simplified Arabic" w:cs="Simplified Arabic" w:hint="cs"/>
          <w:sz w:val="24"/>
          <w:szCs w:val="24"/>
          <w:rtl/>
          <w:lang w:bidi="ar-EG"/>
        </w:rPr>
        <w:t xml:space="preserve"> (2012): الجامعة والتنمية البشرية أصول نظرية وخبرات عربية وأجنبية مقارنة، عالم الكتب، القاهرة.</w:t>
      </w:r>
    </w:p>
    <w:p w14:paraId="6E960052"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proofErr w:type="gramStart"/>
      <w:r w:rsidRPr="00C40F29">
        <w:rPr>
          <w:rFonts w:ascii="Simplified Arabic" w:hAnsi="Simplified Arabic" w:cs="Simplified Arabic" w:hint="cs"/>
          <w:sz w:val="24"/>
          <w:szCs w:val="24"/>
          <w:rtl/>
          <w:lang w:bidi="ar-EG"/>
        </w:rPr>
        <w:t>الحربى</w:t>
      </w:r>
      <w:proofErr w:type="gramEnd"/>
      <w:r w:rsidRPr="00C40F29">
        <w:rPr>
          <w:rFonts w:ascii="Simplified Arabic" w:hAnsi="Simplified Arabic" w:cs="Simplified Arabic" w:hint="cs"/>
          <w:sz w:val="24"/>
          <w:szCs w:val="24"/>
          <w:rtl/>
          <w:lang w:bidi="ar-EG"/>
        </w:rPr>
        <w:t xml:space="preserve">، نايف نافع (2016): واقع التنمية المهنية لأعضاء هيئة التدريس بمؤسسات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بدولة الكويت وسبل تطويرها، مجلة الطفولة والتربية، جامعة الإسكندرية، كلية رياض الأطفال، المجلد (13)، العدد (45).</w:t>
      </w:r>
    </w:p>
    <w:p w14:paraId="0B972F65"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حسنين، منال سيد يوسف (2020): تأثر القيادات الجامعية في دعم ثقافة تسويق البحوث العلمية بجامعة </w:t>
      </w:r>
      <w:proofErr w:type="spellStart"/>
      <w:r w:rsidRPr="00C40F29">
        <w:rPr>
          <w:rFonts w:ascii="Simplified Arabic" w:hAnsi="Simplified Arabic" w:cs="Simplified Arabic" w:hint="cs"/>
          <w:sz w:val="24"/>
          <w:szCs w:val="24"/>
          <w:rtl/>
          <w:lang w:bidi="ar-EG"/>
        </w:rPr>
        <w:t>الأسكندرية</w:t>
      </w:r>
      <w:proofErr w:type="spellEnd"/>
      <w:r w:rsidRPr="00C40F29">
        <w:rPr>
          <w:rFonts w:ascii="Simplified Arabic" w:hAnsi="Simplified Arabic" w:cs="Simplified Arabic" w:hint="cs"/>
          <w:sz w:val="24"/>
          <w:szCs w:val="24"/>
          <w:rtl/>
          <w:lang w:bidi="ar-EG"/>
        </w:rPr>
        <w:t xml:space="preserve">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دراسة ميدانية على القطاع الطبي، مجلة دراسات تربوية ونفسية، كلية التربية، جامعة الزقازيق، مصر، العدد (107).</w:t>
      </w:r>
    </w:p>
    <w:p w14:paraId="4201F4D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حسين، منال موسى سعيد (2021): رؤية مقترحة لتطوير بعض برامج الدراسات العليا التربوية في ضوء مؤشرات الجودة النوعية، مجلة كلية التربية، جامعة بنها، كلية التربية، المجلد (32)، العدد (128).</w:t>
      </w:r>
    </w:p>
    <w:p w14:paraId="601B541E"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حسينى</w:t>
      </w:r>
      <w:proofErr w:type="spellEnd"/>
      <w:r w:rsidRPr="00C40F29">
        <w:rPr>
          <w:rFonts w:ascii="Simplified Arabic" w:hAnsi="Simplified Arabic" w:cs="Simplified Arabic" w:hint="cs"/>
          <w:sz w:val="24"/>
          <w:szCs w:val="24"/>
          <w:rtl/>
          <w:lang w:bidi="ar-EG"/>
        </w:rPr>
        <w:t xml:space="preserve">، صلاح الدين محمد (2009): إطار </w:t>
      </w:r>
      <w:proofErr w:type="spellStart"/>
      <w:r w:rsidRPr="00C40F29">
        <w:rPr>
          <w:rFonts w:ascii="Simplified Arabic" w:hAnsi="Simplified Arabic" w:cs="Simplified Arabic" w:hint="cs"/>
          <w:sz w:val="24"/>
          <w:szCs w:val="24"/>
          <w:rtl/>
          <w:lang w:bidi="ar-EG"/>
        </w:rPr>
        <w:t>تصورى</w:t>
      </w:r>
      <w:proofErr w:type="spellEnd"/>
      <w:r w:rsidRPr="00C40F29">
        <w:rPr>
          <w:rFonts w:ascii="Simplified Arabic" w:hAnsi="Simplified Arabic" w:cs="Simplified Arabic" w:hint="cs"/>
          <w:sz w:val="24"/>
          <w:szCs w:val="24"/>
          <w:rtl/>
          <w:lang w:bidi="ar-EG"/>
        </w:rPr>
        <w:t xml:space="preserve"> مقترح لإنشاء مراكز التميز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في الجامعات المصرية، مجلة مستقبل التربية العربية، المركز </w:t>
      </w:r>
      <w:proofErr w:type="spellStart"/>
      <w:r w:rsidRPr="00C40F29">
        <w:rPr>
          <w:rFonts w:ascii="Simplified Arabic" w:hAnsi="Simplified Arabic" w:cs="Simplified Arabic" w:hint="cs"/>
          <w:sz w:val="24"/>
          <w:szCs w:val="24"/>
          <w:rtl/>
          <w:lang w:bidi="ar-EG"/>
        </w:rPr>
        <w:t>العربى</w:t>
      </w:r>
      <w:proofErr w:type="spellEnd"/>
      <w:r w:rsidRPr="00C40F29">
        <w:rPr>
          <w:rFonts w:ascii="Simplified Arabic" w:hAnsi="Simplified Arabic" w:cs="Simplified Arabic" w:hint="cs"/>
          <w:sz w:val="24"/>
          <w:szCs w:val="24"/>
          <w:rtl/>
          <w:lang w:bidi="ar-EG"/>
        </w:rPr>
        <w:t xml:space="preserve"> للتعليم والتنمية، القاهرة، المجلد (16)، العدد (60).</w:t>
      </w:r>
    </w:p>
    <w:p w14:paraId="1376E595"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 xml:space="preserve">خاطر، محمد إبراهيم </w:t>
      </w:r>
      <w:proofErr w:type="gramStart"/>
      <w:r w:rsidRPr="00C40F29">
        <w:rPr>
          <w:rFonts w:ascii="Simplified Arabic" w:hAnsi="Simplified Arabic" w:cs="Simplified Arabic" w:hint="cs"/>
          <w:sz w:val="24"/>
          <w:szCs w:val="24"/>
          <w:rtl/>
          <w:lang w:bidi="ar-EG"/>
        </w:rPr>
        <w:t>عبدالعزيز</w:t>
      </w:r>
      <w:proofErr w:type="gramEnd"/>
      <w:r w:rsidRPr="00C40F29">
        <w:rPr>
          <w:rFonts w:ascii="Simplified Arabic" w:hAnsi="Simplified Arabic" w:cs="Simplified Arabic" w:hint="cs"/>
          <w:sz w:val="24"/>
          <w:szCs w:val="24"/>
          <w:rtl/>
          <w:lang w:bidi="ar-EG"/>
        </w:rPr>
        <w:t xml:space="preserve"> إبراهيم (2021): آليات مقترحة لدعم التحالفات الدولية في الأداء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للجامعات المصرية بالإفادة من أسلوب فرق البحث الافتراضية، مجلة كلية التربية في العلوم التربوية، جامعة عين شمس، كلية التربية، المجلد (45)، العدد (1). </w:t>
      </w:r>
    </w:p>
    <w:p w14:paraId="53524112"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خليل، وائل رفعت (2017): إدارة التسويق، دار المعتز للنشر والتوزيع، الأردن.</w:t>
      </w:r>
    </w:p>
    <w:p w14:paraId="1597355F"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داود، عبد العزيز أحمد محمد (2016): تسويق الخدمات التعليمية بالجامعات المصرية في ضوء بعض الخبرات الأجنبية، مجلة مستقبل التربية </w:t>
      </w:r>
      <w:proofErr w:type="spellStart"/>
      <w:r w:rsidRPr="00C40F29">
        <w:rPr>
          <w:rFonts w:ascii="Simplified Arabic" w:hAnsi="Simplified Arabic" w:cs="Simplified Arabic" w:hint="cs"/>
          <w:sz w:val="24"/>
          <w:szCs w:val="24"/>
          <w:rtl/>
          <w:lang w:bidi="ar-EG"/>
        </w:rPr>
        <w:t>العربى</w:t>
      </w:r>
      <w:proofErr w:type="spellEnd"/>
      <w:r w:rsidRPr="00C40F29">
        <w:rPr>
          <w:rFonts w:ascii="Simplified Arabic" w:hAnsi="Simplified Arabic" w:cs="Simplified Arabic" w:hint="cs"/>
          <w:sz w:val="24"/>
          <w:szCs w:val="24"/>
          <w:rtl/>
          <w:lang w:bidi="ar-EG"/>
        </w:rPr>
        <w:t xml:space="preserve">، المركز </w:t>
      </w:r>
      <w:proofErr w:type="spellStart"/>
      <w:r w:rsidRPr="00C40F29">
        <w:rPr>
          <w:rFonts w:ascii="Simplified Arabic" w:hAnsi="Simplified Arabic" w:cs="Simplified Arabic" w:hint="cs"/>
          <w:sz w:val="24"/>
          <w:szCs w:val="24"/>
          <w:rtl/>
          <w:lang w:bidi="ar-EG"/>
        </w:rPr>
        <w:t>العربى</w:t>
      </w:r>
      <w:proofErr w:type="spellEnd"/>
      <w:r w:rsidRPr="00C40F29">
        <w:rPr>
          <w:rFonts w:ascii="Simplified Arabic" w:hAnsi="Simplified Arabic" w:cs="Simplified Arabic" w:hint="cs"/>
          <w:sz w:val="24"/>
          <w:szCs w:val="24"/>
          <w:rtl/>
          <w:lang w:bidi="ar-EG"/>
        </w:rPr>
        <w:t xml:space="preserve"> للتعليم والتنمية، القاهرة، المجلد (23) والعشرون، العدد (101).</w:t>
      </w:r>
    </w:p>
    <w:p w14:paraId="64E72B3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lastRenderedPageBreak/>
        <w:t>دسوقى</w:t>
      </w:r>
      <w:proofErr w:type="spellEnd"/>
      <w:r w:rsidRPr="00C40F29">
        <w:rPr>
          <w:rFonts w:ascii="Simplified Arabic" w:hAnsi="Simplified Arabic" w:cs="Simplified Arabic" w:hint="cs"/>
          <w:sz w:val="24"/>
          <w:szCs w:val="24"/>
          <w:rtl/>
          <w:lang w:bidi="ar-EG"/>
        </w:rPr>
        <w:t>، دعاء محمد أحمد (2022): تصور مقترح لإعادة هندسة عمليات الشراكة البحثية بالجامعات المصرية في ضوء رؤية مصر 2030، مجلة كلية التربية في العلوم التربوية، جامعة عين شمس، كلية التربية، المجلد (46)، العدد (3).</w:t>
      </w:r>
    </w:p>
    <w:p w14:paraId="1371D58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الدهشان، جمال على خليل (2019): مداخل علمية حول النشر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مصادر الوصول الحر والرفض والتأييد من </w:t>
      </w:r>
      <w:r w:rsidRPr="00C40F29">
        <w:rPr>
          <w:rFonts w:ascii="Simplified Arabic" w:hAnsi="Simplified Arabic" w:cs="Simplified Arabic"/>
          <w:sz w:val="24"/>
          <w:szCs w:val="24"/>
          <w:lang w:bidi="ar-EG"/>
        </w:rPr>
        <w:t>Open Access</w:t>
      </w:r>
      <w:r w:rsidRPr="00C40F29">
        <w:rPr>
          <w:rFonts w:ascii="Simplified Arabic" w:hAnsi="Simplified Arabic" w:cs="Simplified Arabic" w:hint="cs"/>
          <w:sz w:val="24"/>
          <w:szCs w:val="24"/>
          <w:rtl/>
          <w:lang w:bidi="ar-EG"/>
        </w:rPr>
        <w:t>، المجلة الدولية لعلوم المكتبات والمعلومات، الجمعية المصرية للمكتبات والمعلومات والأرشيف، المجلد (6)، العدد (1).</w:t>
      </w:r>
    </w:p>
    <w:p w14:paraId="1119F2F1"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الدورى</w:t>
      </w:r>
      <w:proofErr w:type="spellEnd"/>
      <w:r w:rsidRPr="00C40F29">
        <w:rPr>
          <w:rFonts w:ascii="Simplified Arabic" w:hAnsi="Simplified Arabic" w:cs="Simplified Arabic" w:hint="cs"/>
          <w:sz w:val="24"/>
          <w:szCs w:val="24"/>
          <w:rtl/>
          <w:lang w:bidi="ar-EG"/>
        </w:rPr>
        <w:t xml:space="preserve">، زكريا وصالح، أحمد على (2020): إدارة الأعمال الدولية منظور </w:t>
      </w:r>
      <w:proofErr w:type="spellStart"/>
      <w:r w:rsidRPr="00C40F29">
        <w:rPr>
          <w:rFonts w:ascii="Simplified Arabic" w:hAnsi="Simplified Arabic" w:cs="Simplified Arabic" w:hint="cs"/>
          <w:sz w:val="24"/>
          <w:szCs w:val="24"/>
          <w:rtl/>
          <w:lang w:bidi="ar-EG"/>
        </w:rPr>
        <w:t>سلوكى</w:t>
      </w:r>
      <w:proofErr w:type="spellEnd"/>
      <w:r w:rsidRPr="00C40F29">
        <w:rPr>
          <w:rFonts w:ascii="Simplified Arabic" w:hAnsi="Simplified Arabic" w:cs="Simplified Arabic" w:hint="cs"/>
          <w:sz w:val="24"/>
          <w:szCs w:val="24"/>
          <w:rtl/>
          <w:lang w:bidi="ar-EG"/>
        </w:rPr>
        <w:t xml:space="preserve"> </w:t>
      </w:r>
      <w:proofErr w:type="spellStart"/>
      <w:r w:rsidRPr="00C40F29">
        <w:rPr>
          <w:rFonts w:ascii="Simplified Arabic" w:hAnsi="Simplified Arabic" w:cs="Simplified Arabic" w:hint="cs"/>
          <w:sz w:val="24"/>
          <w:szCs w:val="24"/>
          <w:rtl/>
          <w:lang w:bidi="ar-EG"/>
        </w:rPr>
        <w:t>واستراتيجى</w:t>
      </w:r>
      <w:proofErr w:type="spellEnd"/>
      <w:r w:rsidRPr="00C40F29">
        <w:rPr>
          <w:rFonts w:ascii="Simplified Arabic" w:hAnsi="Simplified Arabic" w:cs="Simplified Arabic" w:hint="cs"/>
          <w:sz w:val="24"/>
          <w:szCs w:val="24"/>
          <w:rtl/>
          <w:lang w:bidi="ar-EG"/>
        </w:rPr>
        <w:t xml:space="preserve">، دار </w:t>
      </w:r>
      <w:proofErr w:type="spellStart"/>
      <w:r w:rsidRPr="00C40F29">
        <w:rPr>
          <w:rFonts w:ascii="Simplified Arabic" w:hAnsi="Simplified Arabic" w:cs="Simplified Arabic" w:hint="cs"/>
          <w:sz w:val="24"/>
          <w:szCs w:val="24"/>
          <w:rtl/>
          <w:lang w:bidi="ar-EG"/>
        </w:rPr>
        <w:t>اليازورى</w:t>
      </w:r>
      <w:proofErr w:type="spellEnd"/>
      <w:r w:rsidRPr="00C40F29">
        <w:rPr>
          <w:rFonts w:ascii="Simplified Arabic" w:hAnsi="Simplified Arabic" w:cs="Simplified Arabic" w:hint="cs"/>
          <w:sz w:val="24"/>
          <w:szCs w:val="24"/>
          <w:rtl/>
          <w:lang w:bidi="ar-EG"/>
        </w:rPr>
        <w:t>، عمان.</w:t>
      </w:r>
    </w:p>
    <w:p w14:paraId="2B89B8EE"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الربيعاوى</w:t>
      </w:r>
      <w:proofErr w:type="spellEnd"/>
      <w:r w:rsidRPr="00C40F29">
        <w:rPr>
          <w:rFonts w:ascii="Simplified Arabic" w:hAnsi="Simplified Arabic" w:cs="Simplified Arabic" w:hint="cs"/>
          <w:sz w:val="24"/>
          <w:szCs w:val="24"/>
          <w:rtl/>
          <w:lang w:bidi="ar-EG"/>
        </w:rPr>
        <w:t xml:space="preserve">، سعدون حمود </w:t>
      </w:r>
      <w:proofErr w:type="spellStart"/>
      <w:r w:rsidRPr="00C40F29">
        <w:rPr>
          <w:rFonts w:ascii="Simplified Arabic" w:hAnsi="Simplified Arabic" w:cs="Simplified Arabic" w:hint="cs"/>
          <w:sz w:val="24"/>
          <w:szCs w:val="24"/>
          <w:rtl/>
          <w:lang w:bidi="ar-EG"/>
        </w:rPr>
        <w:t>جثير</w:t>
      </w:r>
      <w:proofErr w:type="spellEnd"/>
      <w:r w:rsidRPr="00C40F29">
        <w:rPr>
          <w:rFonts w:ascii="Simplified Arabic" w:hAnsi="Simplified Arabic" w:cs="Simplified Arabic" w:hint="cs"/>
          <w:sz w:val="24"/>
          <w:szCs w:val="24"/>
          <w:rtl/>
          <w:lang w:bidi="ar-EG"/>
        </w:rPr>
        <w:t xml:space="preserve">، وعباس، حسين وليد حسين، </w:t>
      </w:r>
      <w:proofErr w:type="gramStart"/>
      <w:r w:rsidRPr="00C40F29">
        <w:rPr>
          <w:rFonts w:ascii="Simplified Arabic" w:hAnsi="Simplified Arabic" w:cs="Simplified Arabic" w:hint="cs"/>
          <w:sz w:val="24"/>
          <w:szCs w:val="24"/>
          <w:rtl/>
          <w:lang w:bidi="ar-EG"/>
        </w:rPr>
        <w:t xml:space="preserve">و </w:t>
      </w:r>
      <w:proofErr w:type="spellStart"/>
      <w:r w:rsidRPr="00C40F29">
        <w:rPr>
          <w:rFonts w:ascii="Simplified Arabic" w:hAnsi="Simplified Arabic" w:cs="Simplified Arabic" w:hint="cs"/>
          <w:sz w:val="24"/>
          <w:szCs w:val="24"/>
          <w:rtl/>
          <w:lang w:bidi="ar-EG"/>
        </w:rPr>
        <w:t>العامرى</w:t>
      </w:r>
      <w:proofErr w:type="spellEnd"/>
      <w:proofErr w:type="gramEnd"/>
      <w:r w:rsidRPr="00C40F29">
        <w:rPr>
          <w:rFonts w:ascii="Simplified Arabic" w:hAnsi="Simplified Arabic" w:cs="Simplified Arabic" w:hint="cs"/>
          <w:sz w:val="24"/>
          <w:szCs w:val="24"/>
          <w:rtl/>
          <w:lang w:bidi="ar-EG"/>
        </w:rPr>
        <w:t xml:space="preserve">، سارة على سعيد، و </w:t>
      </w:r>
      <w:proofErr w:type="spellStart"/>
      <w:r w:rsidRPr="00C40F29">
        <w:rPr>
          <w:rFonts w:ascii="Simplified Arabic" w:hAnsi="Simplified Arabic" w:cs="Simplified Arabic" w:hint="cs"/>
          <w:sz w:val="24"/>
          <w:szCs w:val="24"/>
          <w:rtl/>
          <w:lang w:bidi="ar-EG"/>
        </w:rPr>
        <w:t>الزبيدى</w:t>
      </w:r>
      <w:proofErr w:type="spellEnd"/>
      <w:r w:rsidRPr="00C40F29">
        <w:rPr>
          <w:rFonts w:ascii="Simplified Arabic" w:hAnsi="Simplified Arabic" w:cs="Simplified Arabic" w:hint="cs"/>
          <w:sz w:val="24"/>
          <w:szCs w:val="24"/>
          <w:rtl/>
          <w:lang w:bidi="ar-EG"/>
        </w:rPr>
        <w:t xml:space="preserve">، سماء على عبدالحسين (2015): إدارة التسويق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أسس ومفاهيم معاصرة، دار غيداء للشر والتوزيع، عمان.</w:t>
      </w:r>
    </w:p>
    <w:p w14:paraId="5D8850D6"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رحيم، إسلام </w:t>
      </w:r>
      <w:proofErr w:type="spellStart"/>
      <w:r w:rsidRPr="00C40F29">
        <w:rPr>
          <w:rFonts w:ascii="Simplified Arabic" w:hAnsi="Simplified Arabic" w:cs="Simplified Arabic" w:hint="cs"/>
          <w:sz w:val="24"/>
          <w:szCs w:val="24"/>
          <w:rtl/>
          <w:lang w:bidi="ar-EG"/>
        </w:rPr>
        <w:t>حمدى</w:t>
      </w:r>
      <w:proofErr w:type="spellEnd"/>
      <w:r w:rsidRPr="00C40F29">
        <w:rPr>
          <w:rFonts w:ascii="Simplified Arabic" w:hAnsi="Simplified Arabic" w:cs="Simplified Arabic" w:hint="cs"/>
          <w:sz w:val="24"/>
          <w:szCs w:val="24"/>
          <w:rtl/>
          <w:lang w:bidi="ar-EG"/>
        </w:rPr>
        <w:t xml:space="preserve"> </w:t>
      </w:r>
      <w:proofErr w:type="spellStart"/>
      <w:r w:rsidRPr="00C40F29">
        <w:rPr>
          <w:rFonts w:ascii="Simplified Arabic" w:hAnsi="Simplified Arabic" w:cs="Simplified Arabic" w:hint="cs"/>
          <w:sz w:val="24"/>
          <w:szCs w:val="24"/>
          <w:rtl/>
          <w:lang w:bidi="ar-EG"/>
        </w:rPr>
        <w:t>عبدالباقى</w:t>
      </w:r>
      <w:proofErr w:type="spellEnd"/>
      <w:r w:rsidRPr="00C40F29">
        <w:rPr>
          <w:rFonts w:ascii="Simplified Arabic" w:hAnsi="Simplified Arabic" w:cs="Simplified Arabic" w:hint="cs"/>
          <w:sz w:val="24"/>
          <w:szCs w:val="24"/>
          <w:rtl/>
          <w:lang w:bidi="ar-EG"/>
        </w:rPr>
        <w:t xml:space="preserve"> وجوهر، يوسف </w:t>
      </w:r>
      <w:proofErr w:type="spellStart"/>
      <w:r w:rsidRPr="00C40F29">
        <w:rPr>
          <w:rFonts w:ascii="Simplified Arabic" w:hAnsi="Simplified Arabic" w:cs="Simplified Arabic" w:hint="cs"/>
          <w:sz w:val="24"/>
          <w:szCs w:val="24"/>
          <w:rtl/>
          <w:lang w:bidi="ar-EG"/>
        </w:rPr>
        <w:t>عبدالمعطى</w:t>
      </w:r>
      <w:proofErr w:type="spellEnd"/>
      <w:r w:rsidRPr="00C40F29">
        <w:rPr>
          <w:rFonts w:ascii="Simplified Arabic" w:hAnsi="Simplified Arabic" w:cs="Simplified Arabic" w:hint="cs"/>
          <w:sz w:val="24"/>
          <w:szCs w:val="24"/>
          <w:rtl/>
          <w:lang w:bidi="ar-EG"/>
        </w:rPr>
        <w:t xml:space="preserve"> مصطفى، </w:t>
      </w:r>
      <w:proofErr w:type="gramStart"/>
      <w:r w:rsidRPr="00C40F29">
        <w:rPr>
          <w:rFonts w:ascii="Simplified Arabic" w:hAnsi="Simplified Arabic" w:cs="Simplified Arabic" w:hint="cs"/>
          <w:sz w:val="24"/>
          <w:szCs w:val="24"/>
          <w:rtl/>
          <w:lang w:bidi="ar-EG"/>
        </w:rPr>
        <w:t>عبدالرحمن</w:t>
      </w:r>
      <w:proofErr w:type="gramEnd"/>
      <w:r w:rsidRPr="00C40F29">
        <w:rPr>
          <w:rFonts w:ascii="Simplified Arabic" w:hAnsi="Simplified Arabic" w:cs="Simplified Arabic" w:hint="cs"/>
          <w:sz w:val="24"/>
          <w:szCs w:val="24"/>
          <w:rtl/>
          <w:lang w:bidi="ar-EG"/>
        </w:rPr>
        <w:t>، حسنية حسين (2022): دور الحدائق العلمية في تطوير الشراكة البحثية بالجامعات المصرية على ضوء خبرة اليابان: دراسة مقارنة، مجلة جامعة الفيوم للعلوم التربوية والنفسية، جامعة الفيوم، كلية التربية، العدد (16)، الجزء (9).</w:t>
      </w:r>
    </w:p>
    <w:p w14:paraId="5191FB6E"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سالم، </w:t>
      </w:r>
      <w:proofErr w:type="gramStart"/>
      <w:r w:rsidRPr="00C40F29">
        <w:rPr>
          <w:rFonts w:ascii="Simplified Arabic" w:hAnsi="Simplified Arabic" w:cs="Simplified Arabic" w:hint="cs"/>
          <w:sz w:val="24"/>
          <w:szCs w:val="24"/>
          <w:rtl/>
          <w:lang w:bidi="ar-EG"/>
        </w:rPr>
        <w:t>عبدالمعين</w:t>
      </w:r>
      <w:proofErr w:type="gramEnd"/>
      <w:r w:rsidRPr="00C40F29">
        <w:rPr>
          <w:rFonts w:ascii="Simplified Arabic" w:hAnsi="Simplified Arabic" w:cs="Simplified Arabic" w:hint="cs"/>
          <w:sz w:val="24"/>
          <w:szCs w:val="24"/>
          <w:rtl/>
          <w:lang w:bidi="ar-EG"/>
        </w:rPr>
        <w:t xml:space="preserve"> سعد الدين </w:t>
      </w:r>
      <w:proofErr w:type="spellStart"/>
      <w:r w:rsidRPr="00C40F29">
        <w:rPr>
          <w:rFonts w:ascii="Simplified Arabic" w:hAnsi="Simplified Arabic" w:cs="Simplified Arabic" w:hint="cs"/>
          <w:sz w:val="24"/>
          <w:szCs w:val="24"/>
          <w:rtl/>
          <w:lang w:bidi="ar-EG"/>
        </w:rPr>
        <w:t>هندى</w:t>
      </w:r>
      <w:proofErr w:type="spellEnd"/>
      <w:r w:rsidRPr="00C40F29">
        <w:rPr>
          <w:rFonts w:ascii="Simplified Arabic" w:hAnsi="Simplified Arabic" w:cs="Simplified Arabic" w:hint="cs"/>
          <w:sz w:val="24"/>
          <w:szCs w:val="24"/>
          <w:rtl/>
          <w:lang w:bidi="ar-EG"/>
        </w:rPr>
        <w:t xml:space="preserve"> وأبو شوشة، محمد ناجح محمد ومحمد، حنان فاروق أحمد (2021): دور مراكز التميز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في تطوير الأداء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بالجامعات المصرية، مجلة شباب الباحثين في العلوم التربوية، جامعة سوهاج، كلية التربية، العدد (9).</w:t>
      </w:r>
    </w:p>
    <w:p w14:paraId="6867950F"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سليمان، إيناس السيد محمد (2023): متطلبات هيكلة التحالف الاستراتيجي لتعزيز التميز </w:t>
      </w:r>
      <w:proofErr w:type="spellStart"/>
      <w:r w:rsidRPr="00C40F29">
        <w:rPr>
          <w:rFonts w:ascii="Simplified Arabic" w:hAnsi="Simplified Arabic" w:cs="Simplified Arabic" w:hint="cs"/>
          <w:sz w:val="24"/>
          <w:szCs w:val="24"/>
          <w:rtl/>
          <w:lang w:bidi="ar-EG"/>
        </w:rPr>
        <w:t>التنظيمى</w:t>
      </w:r>
      <w:proofErr w:type="spellEnd"/>
      <w:r w:rsidRPr="00C40F29">
        <w:rPr>
          <w:rFonts w:ascii="Simplified Arabic" w:hAnsi="Simplified Arabic" w:cs="Simplified Arabic" w:hint="cs"/>
          <w:sz w:val="24"/>
          <w:szCs w:val="24"/>
          <w:rtl/>
          <w:lang w:bidi="ar-EG"/>
        </w:rPr>
        <w:t xml:space="preserve"> لمؤسسات التعليم قبل </w:t>
      </w:r>
      <w:proofErr w:type="spellStart"/>
      <w:r w:rsidRPr="00C40F29">
        <w:rPr>
          <w:rFonts w:ascii="Simplified Arabic" w:hAnsi="Simplified Arabic" w:cs="Simplified Arabic" w:hint="cs"/>
          <w:sz w:val="24"/>
          <w:szCs w:val="24"/>
          <w:rtl/>
          <w:lang w:bidi="ar-EG"/>
        </w:rPr>
        <w:t>الجامعى</w:t>
      </w:r>
      <w:proofErr w:type="spellEnd"/>
      <w:r w:rsidRPr="00C40F29">
        <w:rPr>
          <w:rFonts w:ascii="Simplified Arabic" w:hAnsi="Simplified Arabic" w:cs="Simplified Arabic" w:hint="cs"/>
          <w:sz w:val="24"/>
          <w:szCs w:val="24"/>
          <w:rtl/>
          <w:lang w:bidi="ar-EG"/>
        </w:rPr>
        <w:t>، المجلة العلمية، كلية التربية، جامعة أسيوط، المجلد (39)، العدد (1).</w:t>
      </w:r>
    </w:p>
    <w:p w14:paraId="68CE4214"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سليمان، هناء إبراهيم </w:t>
      </w:r>
      <w:proofErr w:type="spellStart"/>
      <w:r w:rsidRPr="00C40F29">
        <w:rPr>
          <w:rFonts w:ascii="Simplified Arabic" w:hAnsi="Simplified Arabic" w:cs="Simplified Arabic" w:hint="cs"/>
          <w:sz w:val="24"/>
          <w:szCs w:val="24"/>
          <w:rtl/>
          <w:lang w:bidi="ar-EG"/>
        </w:rPr>
        <w:t>إبراهيم</w:t>
      </w:r>
      <w:proofErr w:type="spellEnd"/>
      <w:r w:rsidRPr="00C40F29">
        <w:rPr>
          <w:rFonts w:ascii="Simplified Arabic" w:hAnsi="Simplified Arabic" w:cs="Simplified Arabic" w:hint="cs"/>
          <w:sz w:val="24"/>
          <w:szCs w:val="24"/>
          <w:rtl/>
          <w:lang w:bidi="ar-EG"/>
        </w:rPr>
        <w:t xml:space="preserve"> (2019): تسويق الخدمات الجامعية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مدخل لدعم مقومات تدويل التعليم </w:t>
      </w:r>
      <w:proofErr w:type="spellStart"/>
      <w:r w:rsidRPr="00C40F29">
        <w:rPr>
          <w:rFonts w:ascii="Simplified Arabic" w:hAnsi="Simplified Arabic" w:cs="Simplified Arabic" w:hint="cs"/>
          <w:sz w:val="24"/>
          <w:szCs w:val="24"/>
          <w:rtl/>
          <w:lang w:bidi="ar-EG"/>
        </w:rPr>
        <w:t>الجامعى</w:t>
      </w:r>
      <w:proofErr w:type="spellEnd"/>
      <w:r w:rsidRPr="00C40F29">
        <w:rPr>
          <w:rFonts w:ascii="Simplified Arabic" w:hAnsi="Simplified Arabic" w:cs="Simplified Arabic" w:hint="cs"/>
          <w:sz w:val="24"/>
          <w:szCs w:val="24"/>
          <w:rtl/>
          <w:lang w:bidi="ar-EG"/>
        </w:rPr>
        <w:t xml:space="preserve">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جامعة دمياط نموذجًا للتطبيق، مجلة كلية التربية بالإسماعلية، جامعة قناة السويس، مصر، العدد (44).</w:t>
      </w:r>
    </w:p>
    <w:p w14:paraId="4BC9ED1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السيد، عبير إبراهيم </w:t>
      </w:r>
      <w:proofErr w:type="spellStart"/>
      <w:r w:rsidRPr="00C40F29">
        <w:rPr>
          <w:rFonts w:ascii="Simplified Arabic" w:hAnsi="Simplified Arabic" w:cs="Simplified Arabic" w:hint="cs"/>
          <w:sz w:val="24"/>
          <w:szCs w:val="24"/>
          <w:rtl/>
          <w:lang w:bidi="ar-EG"/>
        </w:rPr>
        <w:t>أبوالمجد</w:t>
      </w:r>
      <w:proofErr w:type="spellEnd"/>
      <w:r w:rsidRPr="00C40F29">
        <w:rPr>
          <w:rFonts w:ascii="Simplified Arabic" w:hAnsi="Simplified Arabic" w:cs="Simplified Arabic" w:hint="cs"/>
          <w:sz w:val="24"/>
          <w:szCs w:val="24"/>
          <w:rtl/>
          <w:lang w:bidi="ar-EG"/>
        </w:rPr>
        <w:t xml:space="preserve"> (2021): تقييم أداء قطاع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مصر: دراسة تحليلية خلال الفترة 2005- 2020، مجلة كلية الحقوق للبحوث القانونية والاقتصادية، جامعة الإسكندرية، كلية الحقوق، العدد (1).</w:t>
      </w:r>
    </w:p>
    <w:p w14:paraId="1C99F79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lastRenderedPageBreak/>
        <w:t>الشمرى</w:t>
      </w:r>
      <w:proofErr w:type="spellEnd"/>
      <w:r w:rsidRPr="00C40F29">
        <w:rPr>
          <w:rFonts w:ascii="Simplified Arabic" w:hAnsi="Simplified Arabic" w:cs="Simplified Arabic" w:hint="cs"/>
          <w:sz w:val="24"/>
          <w:szCs w:val="24"/>
          <w:rtl/>
          <w:lang w:bidi="ar-EG"/>
        </w:rPr>
        <w:t xml:space="preserve">، طارق نعمة عطية (2019): </w:t>
      </w:r>
      <w:r w:rsidRPr="00C40F29">
        <w:rPr>
          <w:rFonts w:ascii="Simplified Arabic" w:hAnsi="Simplified Arabic" w:cs="Simplified Arabic"/>
          <w:sz w:val="24"/>
          <w:szCs w:val="24"/>
          <w:rtl/>
          <w:lang w:bidi="ar-EG"/>
        </w:rPr>
        <w:t xml:space="preserve">دور الذكاء </w:t>
      </w:r>
      <w:proofErr w:type="spellStart"/>
      <w:r w:rsidRPr="00C40F29">
        <w:rPr>
          <w:rFonts w:ascii="Simplified Arabic" w:hAnsi="Simplified Arabic" w:cs="Simplified Arabic"/>
          <w:sz w:val="24"/>
          <w:szCs w:val="24"/>
          <w:rtl/>
          <w:lang w:bidi="ar-EG"/>
        </w:rPr>
        <w:t>الاس</w:t>
      </w:r>
      <w:r w:rsidRPr="00C40F29">
        <w:rPr>
          <w:rFonts w:ascii="Simplified Arabic" w:hAnsi="Simplified Arabic" w:cs="Simplified Arabic" w:hint="cs"/>
          <w:sz w:val="24"/>
          <w:szCs w:val="24"/>
          <w:rtl/>
          <w:lang w:bidi="ar-EG"/>
        </w:rPr>
        <w:t>تراتيجى</w:t>
      </w:r>
      <w:proofErr w:type="spellEnd"/>
      <w:r w:rsidRPr="00C40F29">
        <w:rPr>
          <w:rFonts w:ascii="Simplified Arabic" w:hAnsi="Simplified Arabic" w:cs="Simplified Arabic"/>
          <w:sz w:val="24"/>
          <w:szCs w:val="24"/>
          <w:rtl/>
          <w:lang w:bidi="ar-EG"/>
        </w:rPr>
        <w:t xml:space="preserve"> كمدخل حديث في تحقيق التحالفات </w:t>
      </w:r>
      <w:r w:rsidRPr="00C40F29">
        <w:rPr>
          <w:rFonts w:ascii="Simplified Arabic" w:hAnsi="Simplified Arabic" w:cs="Simplified Arabic" w:hint="cs"/>
          <w:sz w:val="24"/>
          <w:szCs w:val="24"/>
          <w:rtl/>
          <w:lang w:bidi="ar-EG"/>
        </w:rPr>
        <w:t>الاستراتيجية</w:t>
      </w:r>
      <w:r w:rsidRPr="00C40F29">
        <w:rPr>
          <w:rFonts w:ascii="Simplified Arabic" w:hAnsi="Simplified Arabic" w:cs="Simplified Arabic"/>
          <w:sz w:val="24"/>
          <w:szCs w:val="24"/>
          <w:rtl/>
          <w:lang w:bidi="ar-EG"/>
        </w:rPr>
        <w:t xml:space="preserve"> الناجحة</w:t>
      </w:r>
      <w:r w:rsidRPr="00C40F29">
        <w:rPr>
          <w:rFonts w:ascii="Simplified Arabic" w:hAnsi="Simplified Arabic" w:cs="Simplified Arabic" w:hint="cs"/>
          <w:sz w:val="24"/>
          <w:szCs w:val="24"/>
          <w:rtl/>
          <w:lang w:bidi="ar-EG"/>
        </w:rPr>
        <w:t>: بحث</w:t>
      </w:r>
      <w:r w:rsidRPr="00C40F29">
        <w:rPr>
          <w:rFonts w:ascii="Simplified Arabic" w:hAnsi="Simplified Arabic" w:cs="Simplified Arabic"/>
          <w:sz w:val="24"/>
          <w:szCs w:val="24"/>
          <w:lang w:bidi="ar-EG"/>
        </w:rPr>
        <w:t xml:space="preserve"> </w:t>
      </w:r>
      <w:r w:rsidRPr="00C40F29">
        <w:rPr>
          <w:rFonts w:ascii="Simplified Arabic" w:hAnsi="Simplified Arabic" w:cs="Simplified Arabic"/>
          <w:sz w:val="24"/>
          <w:szCs w:val="24"/>
          <w:rtl/>
          <w:lang w:bidi="ar-EG"/>
        </w:rPr>
        <w:t xml:space="preserve">ميداني في شركة زين للاتصالات/ </w:t>
      </w:r>
      <w:r w:rsidRPr="00C40F29">
        <w:rPr>
          <w:rFonts w:ascii="Simplified Arabic" w:hAnsi="Simplified Arabic" w:cs="Simplified Arabic" w:hint="cs"/>
          <w:sz w:val="24"/>
          <w:szCs w:val="24"/>
          <w:rtl/>
          <w:lang w:bidi="ar-EG"/>
        </w:rPr>
        <w:t>العراق، مجلة جامعة الأنبار للعلوم الاقتصادية والإدارية، جامعة الأنبار، العراق، المجلد (11)، العدد (24).</w:t>
      </w:r>
    </w:p>
    <w:p w14:paraId="59BCC422"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الشميلى</w:t>
      </w:r>
      <w:proofErr w:type="spellEnd"/>
      <w:r w:rsidRPr="00C40F29">
        <w:rPr>
          <w:rFonts w:ascii="Simplified Arabic" w:hAnsi="Simplified Arabic" w:cs="Simplified Arabic" w:hint="cs"/>
          <w:sz w:val="24"/>
          <w:szCs w:val="24"/>
          <w:rtl/>
          <w:lang w:bidi="ar-EG"/>
        </w:rPr>
        <w:t xml:space="preserve">، عائشة يوسف (2017): الإدارة الاستراتيجية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التخطيط الاستراتيجي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البناء </w:t>
      </w:r>
      <w:proofErr w:type="spellStart"/>
      <w:r w:rsidRPr="00C40F29">
        <w:rPr>
          <w:rFonts w:ascii="Simplified Arabic" w:hAnsi="Simplified Arabic" w:cs="Simplified Arabic" w:hint="cs"/>
          <w:sz w:val="24"/>
          <w:szCs w:val="24"/>
          <w:rtl/>
          <w:lang w:bidi="ar-EG"/>
        </w:rPr>
        <w:t>التنظيمى</w:t>
      </w:r>
      <w:proofErr w:type="spellEnd"/>
      <w:r w:rsidRPr="00C40F29">
        <w:rPr>
          <w:rFonts w:ascii="Simplified Arabic" w:hAnsi="Simplified Arabic" w:cs="Simplified Arabic" w:hint="cs"/>
          <w:sz w:val="24"/>
          <w:szCs w:val="24"/>
          <w:rtl/>
          <w:lang w:bidi="ar-EG"/>
        </w:rPr>
        <w:t xml:space="preserve">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القيادة الإبداعية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الرقابة والحوكمة، دار الفجر للنشر والتوزيع القاهرة.</w:t>
      </w:r>
    </w:p>
    <w:p w14:paraId="39BD297D"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الشيخ، باسم </w:t>
      </w:r>
      <w:proofErr w:type="gramStart"/>
      <w:r w:rsidRPr="00C40F29">
        <w:rPr>
          <w:rFonts w:ascii="Simplified Arabic" w:hAnsi="Simplified Arabic" w:cs="Simplified Arabic" w:hint="cs"/>
          <w:sz w:val="24"/>
          <w:szCs w:val="24"/>
          <w:rtl/>
          <w:lang w:bidi="ar-EG"/>
        </w:rPr>
        <w:t>عبدالرازق</w:t>
      </w:r>
      <w:proofErr w:type="gramEnd"/>
      <w:r w:rsidRPr="00C40F29">
        <w:rPr>
          <w:rFonts w:ascii="Simplified Arabic" w:hAnsi="Simplified Arabic" w:cs="Simplified Arabic" w:hint="cs"/>
          <w:sz w:val="24"/>
          <w:szCs w:val="24"/>
          <w:rtl/>
          <w:lang w:bidi="ar-EG"/>
        </w:rPr>
        <w:t xml:space="preserve"> (2023): براءة الاختراع وتطور حمايتها في إطار القانون </w:t>
      </w:r>
      <w:proofErr w:type="spellStart"/>
      <w:r w:rsidRPr="00C40F29">
        <w:rPr>
          <w:rFonts w:ascii="Simplified Arabic" w:hAnsi="Simplified Arabic" w:cs="Simplified Arabic" w:hint="cs"/>
          <w:sz w:val="24"/>
          <w:szCs w:val="24"/>
          <w:rtl/>
          <w:lang w:bidi="ar-EG"/>
        </w:rPr>
        <w:t>الدولى</w:t>
      </w:r>
      <w:proofErr w:type="spellEnd"/>
      <w:r w:rsidRPr="00C40F29">
        <w:rPr>
          <w:rFonts w:ascii="Simplified Arabic" w:hAnsi="Simplified Arabic" w:cs="Simplified Arabic" w:hint="cs"/>
          <w:sz w:val="24"/>
          <w:szCs w:val="24"/>
          <w:rtl/>
          <w:lang w:bidi="ar-EG"/>
        </w:rPr>
        <w:t>، مجلة كلية الشريعة والقانون بطنطا، جامعة الأزهر، المجلد (38)، العدد (1).</w:t>
      </w:r>
    </w:p>
    <w:p w14:paraId="28ED71C9"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الصوالحى</w:t>
      </w:r>
      <w:proofErr w:type="spellEnd"/>
      <w:r w:rsidRPr="00C40F29">
        <w:rPr>
          <w:rFonts w:ascii="Simplified Arabic" w:hAnsi="Simplified Arabic" w:cs="Simplified Arabic" w:hint="cs"/>
          <w:sz w:val="24"/>
          <w:szCs w:val="24"/>
          <w:rtl/>
          <w:lang w:bidi="ar-EG"/>
        </w:rPr>
        <w:t>، داليا وجيه فايز السيد (2019): واقع تسويق الخدمات الجامعية في جامعة طنطا (دراسة ميدانية)، كلية التربية، مجلة جامعة طنطا، المجلد (73)، العدد (1)، الجزء (2).</w:t>
      </w:r>
    </w:p>
    <w:p w14:paraId="3832E989"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ضحاوى</w:t>
      </w:r>
      <w:proofErr w:type="spellEnd"/>
      <w:r w:rsidRPr="00C40F29">
        <w:rPr>
          <w:rFonts w:ascii="Simplified Arabic" w:hAnsi="Simplified Arabic" w:cs="Simplified Arabic" w:hint="cs"/>
          <w:sz w:val="24"/>
          <w:szCs w:val="24"/>
          <w:rtl/>
          <w:lang w:bidi="ar-EG"/>
        </w:rPr>
        <w:t xml:space="preserve">، </w:t>
      </w:r>
      <w:proofErr w:type="spellStart"/>
      <w:r w:rsidRPr="00C40F29">
        <w:rPr>
          <w:rFonts w:ascii="Simplified Arabic" w:hAnsi="Simplified Arabic" w:cs="Simplified Arabic" w:hint="cs"/>
          <w:sz w:val="24"/>
          <w:szCs w:val="24"/>
          <w:rtl/>
          <w:lang w:bidi="ar-EG"/>
        </w:rPr>
        <w:t>بيومى</w:t>
      </w:r>
      <w:proofErr w:type="spellEnd"/>
      <w:r w:rsidRPr="00C40F29">
        <w:rPr>
          <w:rFonts w:ascii="Simplified Arabic" w:hAnsi="Simplified Arabic" w:cs="Simplified Arabic" w:hint="cs"/>
          <w:sz w:val="24"/>
          <w:szCs w:val="24"/>
          <w:rtl/>
          <w:lang w:bidi="ar-EG"/>
        </w:rPr>
        <w:t xml:space="preserve"> محمد </w:t>
      </w:r>
      <w:proofErr w:type="gramStart"/>
      <w:r w:rsidRPr="00C40F29">
        <w:rPr>
          <w:rFonts w:ascii="Simplified Arabic" w:hAnsi="Simplified Arabic" w:cs="Simplified Arabic" w:hint="cs"/>
          <w:sz w:val="24"/>
          <w:szCs w:val="24"/>
          <w:rtl/>
          <w:lang w:bidi="ar-EG"/>
        </w:rPr>
        <w:t>و أحمد</w:t>
      </w:r>
      <w:proofErr w:type="gramEnd"/>
      <w:r w:rsidRPr="00C40F29">
        <w:rPr>
          <w:rFonts w:ascii="Simplified Arabic" w:hAnsi="Simplified Arabic" w:cs="Simplified Arabic" w:hint="cs"/>
          <w:sz w:val="24"/>
          <w:szCs w:val="24"/>
          <w:rtl/>
          <w:lang w:bidi="ar-EG"/>
        </w:rPr>
        <w:t xml:space="preserve">، كمال عبدالوهاب و صيام، عبير إمام مطر (2020): ملامح التنمية المهنية لأعضاء هيئة التدريس دراسة حالة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بجامعة قناة السويس، مجلة كلية التربية، جامعة العريش، المجلد (8)، العدد (24).</w:t>
      </w:r>
    </w:p>
    <w:p w14:paraId="14360B7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الضمور، </w:t>
      </w:r>
      <w:proofErr w:type="spellStart"/>
      <w:r w:rsidRPr="00C40F29">
        <w:rPr>
          <w:rFonts w:ascii="Simplified Arabic" w:hAnsi="Simplified Arabic" w:cs="Simplified Arabic" w:hint="cs"/>
          <w:sz w:val="24"/>
          <w:szCs w:val="24"/>
          <w:rtl/>
          <w:lang w:bidi="ar-EG"/>
        </w:rPr>
        <w:t>هانى</w:t>
      </w:r>
      <w:proofErr w:type="spellEnd"/>
      <w:r w:rsidRPr="00C40F29">
        <w:rPr>
          <w:rFonts w:ascii="Simplified Arabic" w:hAnsi="Simplified Arabic" w:cs="Simplified Arabic" w:hint="cs"/>
          <w:sz w:val="24"/>
          <w:szCs w:val="24"/>
          <w:rtl/>
          <w:lang w:bidi="ar-EG"/>
        </w:rPr>
        <w:t xml:space="preserve"> حامد، والشمالية، حمزة نبيه (2007): التوجه </w:t>
      </w:r>
      <w:proofErr w:type="spellStart"/>
      <w:r w:rsidRPr="00C40F29">
        <w:rPr>
          <w:rFonts w:ascii="Simplified Arabic" w:hAnsi="Simplified Arabic" w:cs="Simplified Arabic" w:hint="cs"/>
          <w:sz w:val="24"/>
          <w:szCs w:val="24"/>
          <w:rtl/>
          <w:lang w:bidi="ar-EG"/>
        </w:rPr>
        <w:t>التسويقى</w:t>
      </w:r>
      <w:proofErr w:type="spellEnd"/>
      <w:r w:rsidRPr="00C40F29">
        <w:rPr>
          <w:rFonts w:ascii="Simplified Arabic" w:hAnsi="Simplified Arabic" w:cs="Simplified Arabic" w:hint="cs"/>
          <w:sz w:val="24"/>
          <w:szCs w:val="24"/>
          <w:rtl/>
          <w:lang w:bidi="ar-EG"/>
        </w:rPr>
        <w:t xml:space="preserve"> لدى مؤسسات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في الأردن "دراسة تحليلية ميدانية"، المجلة الأردنية في إدارة الأعمال، الأردن، المجلد (3)، العدد (3).</w:t>
      </w:r>
    </w:p>
    <w:p w14:paraId="786337EF"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proofErr w:type="spellStart"/>
      <w:r w:rsidRPr="00C40F29">
        <w:rPr>
          <w:rFonts w:ascii="Simplified Arabic" w:hAnsi="Simplified Arabic" w:cs="Simplified Arabic" w:hint="cs"/>
          <w:sz w:val="24"/>
          <w:szCs w:val="24"/>
          <w:rtl/>
          <w:lang w:bidi="ar-EG"/>
        </w:rPr>
        <w:t>العبادى</w:t>
      </w:r>
      <w:proofErr w:type="spellEnd"/>
      <w:r w:rsidRPr="00C40F29">
        <w:rPr>
          <w:rFonts w:ascii="Simplified Arabic" w:hAnsi="Simplified Arabic" w:cs="Simplified Arabic" w:hint="cs"/>
          <w:sz w:val="24"/>
          <w:szCs w:val="24"/>
          <w:rtl/>
          <w:lang w:bidi="ar-EG"/>
        </w:rPr>
        <w:t xml:space="preserve">، هاشم </w:t>
      </w:r>
      <w:proofErr w:type="gramStart"/>
      <w:r w:rsidRPr="00C40F29">
        <w:rPr>
          <w:rFonts w:ascii="Simplified Arabic" w:hAnsi="Simplified Arabic" w:cs="Simplified Arabic" w:hint="cs"/>
          <w:sz w:val="24"/>
          <w:szCs w:val="24"/>
          <w:rtl/>
          <w:lang w:bidi="ar-EG"/>
        </w:rPr>
        <w:t>فوزى</w:t>
      </w:r>
      <w:proofErr w:type="gramEnd"/>
      <w:r w:rsidRPr="00C40F29">
        <w:rPr>
          <w:rFonts w:ascii="Simplified Arabic" w:hAnsi="Simplified Arabic" w:cs="Simplified Arabic" w:hint="cs"/>
          <w:sz w:val="24"/>
          <w:szCs w:val="24"/>
          <w:rtl/>
          <w:lang w:bidi="ar-EG"/>
        </w:rPr>
        <w:t xml:space="preserve"> دباس، </w:t>
      </w:r>
      <w:proofErr w:type="spellStart"/>
      <w:r w:rsidRPr="00C40F29">
        <w:rPr>
          <w:rFonts w:ascii="Simplified Arabic" w:hAnsi="Simplified Arabic" w:cs="Simplified Arabic" w:hint="cs"/>
          <w:sz w:val="24"/>
          <w:szCs w:val="24"/>
          <w:rtl/>
          <w:lang w:bidi="ar-EG"/>
        </w:rPr>
        <w:t>والطائى</w:t>
      </w:r>
      <w:proofErr w:type="spellEnd"/>
      <w:r w:rsidRPr="00C40F29">
        <w:rPr>
          <w:rFonts w:ascii="Simplified Arabic" w:hAnsi="Simplified Arabic" w:cs="Simplified Arabic" w:hint="cs"/>
          <w:sz w:val="24"/>
          <w:szCs w:val="24"/>
          <w:rtl/>
          <w:lang w:bidi="ar-EG"/>
        </w:rPr>
        <w:t xml:space="preserve">، يوسف </w:t>
      </w:r>
      <w:proofErr w:type="spellStart"/>
      <w:r w:rsidRPr="00C40F29">
        <w:rPr>
          <w:rFonts w:ascii="Simplified Arabic" w:hAnsi="Simplified Arabic" w:cs="Simplified Arabic" w:hint="cs"/>
          <w:sz w:val="24"/>
          <w:szCs w:val="24"/>
          <w:rtl/>
          <w:lang w:bidi="ar-EG"/>
        </w:rPr>
        <w:t>حجيم</w:t>
      </w:r>
      <w:proofErr w:type="spellEnd"/>
      <w:r w:rsidRPr="00C40F29">
        <w:rPr>
          <w:rFonts w:ascii="Simplified Arabic" w:hAnsi="Simplified Arabic" w:cs="Simplified Arabic" w:hint="cs"/>
          <w:sz w:val="24"/>
          <w:szCs w:val="24"/>
          <w:rtl/>
          <w:lang w:bidi="ar-EG"/>
        </w:rPr>
        <w:t xml:space="preserve"> سلطان (2020) التعليم </w:t>
      </w:r>
      <w:proofErr w:type="spellStart"/>
      <w:r w:rsidRPr="00C40F29">
        <w:rPr>
          <w:rFonts w:ascii="Simplified Arabic" w:hAnsi="Simplified Arabic" w:cs="Simplified Arabic" w:hint="cs"/>
          <w:sz w:val="24"/>
          <w:szCs w:val="24"/>
          <w:rtl/>
          <w:lang w:bidi="ar-EG"/>
        </w:rPr>
        <w:t>الجامعى</w:t>
      </w:r>
      <w:proofErr w:type="spellEnd"/>
      <w:r w:rsidRPr="00C40F29">
        <w:rPr>
          <w:rFonts w:ascii="Simplified Arabic" w:hAnsi="Simplified Arabic" w:cs="Simplified Arabic" w:hint="cs"/>
          <w:sz w:val="24"/>
          <w:szCs w:val="24"/>
          <w:rtl/>
          <w:lang w:bidi="ar-EG"/>
        </w:rPr>
        <w:t xml:space="preserve"> من منظور </w:t>
      </w:r>
      <w:proofErr w:type="spellStart"/>
      <w:r w:rsidRPr="00C40F29">
        <w:rPr>
          <w:rFonts w:ascii="Simplified Arabic" w:hAnsi="Simplified Arabic" w:cs="Simplified Arabic" w:hint="cs"/>
          <w:sz w:val="24"/>
          <w:szCs w:val="24"/>
          <w:rtl/>
          <w:lang w:bidi="ar-EG"/>
        </w:rPr>
        <w:t>إدارى</w:t>
      </w:r>
      <w:proofErr w:type="spellEnd"/>
      <w:r w:rsidRPr="00C40F29">
        <w:rPr>
          <w:rFonts w:ascii="Simplified Arabic" w:hAnsi="Simplified Arabic" w:cs="Simplified Arabic" w:hint="cs"/>
          <w:sz w:val="24"/>
          <w:szCs w:val="24"/>
          <w:rtl/>
          <w:lang w:bidi="ar-EG"/>
        </w:rPr>
        <w:t xml:space="preserve">- قراءات وبحوث، دار </w:t>
      </w:r>
      <w:proofErr w:type="spellStart"/>
      <w:r w:rsidRPr="00C40F29">
        <w:rPr>
          <w:rFonts w:ascii="Simplified Arabic" w:hAnsi="Simplified Arabic" w:cs="Simplified Arabic" w:hint="cs"/>
          <w:sz w:val="24"/>
          <w:szCs w:val="24"/>
          <w:rtl/>
          <w:lang w:bidi="ar-EG"/>
        </w:rPr>
        <w:t>اليازورى</w:t>
      </w:r>
      <w:proofErr w:type="spellEnd"/>
      <w:r w:rsidRPr="00C40F29">
        <w:rPr>
          <w:rFonts w:ascii="Simplified Arabic" w:hAnsi="Simplified Arabic" w:cs="Simplified Arabic" w:hint="cs"/>
          <w:sz w:val="24"/>
          <w:szCs w:val="24"/>
          <w:rtl/>
          <w:lang w:bidi="ar-EG"/>
        </w:rPr>
        <w:t xml:space="preserve"> العلمية، عمان.</w:t>
      </w:r>
    </w:p>
    <w:p w14:paraId="1165CC41"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عباس، أنس عبد الباسط، والكميم، جمال ناصر (2011): التسويق المعاصر، الأكاديميون للنشر والتوزيع، القاهرة.</w:t>
      </w:r>
    </w:p>
    <w:p w14:paraId="095999F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bookmarkStart w:id="1" w:name="_Hlk156826524"/>
      <w:r w:rsidRPr="00C40F29">
        <w:rPr>
          <w:rFonts w:ascii="Simplified Arabic" w:hAnsi="Simplified Arabic" w:cs="Simplified Arabic" w:hint="cs"/>
          <w:sz w:val="24"/>
          <w:szCs w:val="24"/>
          <w:rtl/>
          <w:lang w:bidi="ar-EG"/>
        </w:rPr>
        <w:t xml:space="preserve">عبد الرحمن، عزة سالم عبد </w:t>
      </w:r>
      <w:proofErr w:type="spellStart"/>
      <w:r w:rsidRPr="00C40F29">
        <w:rPr>
          <w:rFonts w:ascii="Simplified Arabic" w:hAnsi="Simplified Arabic" w:cs="Simplified Arabic" w:hint="cs"/>
          <w:sz w:val="24"/>
          <w:szCs w:val="24"/>
          <w:rtl/>
          <w:lang w:bidi="ar-EG"/>
        </w:rPr>
        <w:t>العاطى</w:t>
      </w:r>
      <w:proofErr w:type="spellEnd"/>
      <w:r w:rsidRPr="00C40F29">
        <w:rPr>
          <w:rFonts w:ascii="Simplified Arabic" w:hAnsi="Simplified Arabic" w:cs="Simplified Arabic" w:hint="cs"/>
          <w:sz w:val="24"/>
          <w:szCs w:val="24"/>
          <w:rtl/>
          <w:lang w:bidi="ar-EG"/>
        </w:rPr>
        <w:t xml:space="preserve"> (2017): تصور </w:t>
      </w:r>
      <w:proofErr w:type="spellStart"/>
      <w:r w:rsidRPr="00C40F29">
        <w:rPr>
          <w:rFonts w:ascii="Simplified Arabic" w:hAnsi="Simplified Arabic" w:cs="Simplified Arabic" w:hint="cs"/>
          <w:sz w:val="24"/>
          <w:szCs w:val="24"/>
          <w:rtl/>
          <w:lang w:bidi="ar-EG"/>
        </w:rPr>
        <w:t>مستقبلى</w:t>
      </w:r>
      <w:proofErr w:type="spellEnd"/>
      <w:r w:rsidRPr="00C40F29">
        <w:rPr>
          <w:rFonts w:ascii="Simplified Arabic" w:hAnsi="Simplified Arabic" w:cs="Simplified Arabic" w:hint="cs"/>
          <w:sz w:val="24"/>
          <w:szCs w:val="24"/>
          <w:rtl/>
          <w:lang w:bidi="ar-EG"/>
        </w:rPr>
        <w:t xml:space="preserve"> لحاضنة تكنولوجية بجامعة بنها لدعم وتطوير دور الجامعة في خدمة المجتمع، رسالة ماجيستير، كلية التربية، جامعة بنها.</w:t>
      </w:r>
    </w:p>
    <w:bookmarkEnd w:id="1"/>
    <w:p w14:paraId="4D74E6C8"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عبد المنعم، سامية عبد الله، والحيلة، آمال عبد المجيد عبد القادر (2013): أثر محدودية الحاضنات على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جامعات قطاع غزة: دراسة تطبيقية على الجامعة الإسلامية وجامعة الأزهر، المؤتمر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w:t>
      </w:r>
      <w:proofErr w:type="spellStart"/>
      <w:r w:rsidRPr="00C40F29">
        <w:rPr>
          <w:rFonts w:ascii="Simplified Arabic" w:hAnsi="Simplified Arabic" w:cs="Simplified Arabic" w:hint="cs"/>
          <w:sz w:val="24"/>
          <w:szCs w:val="24"/>
          <w:rtl/>
          <w:lang w:bidi="ar-EG"/>
        </w:rPr>
        <w:t>الثانى</w:t>
      </w:r>
      <w:proofErr w:type="spellEnd"/>
      <w:r w:rsidRPr="00C40F29">
        <w:rPr>
          <w:rFonts w:ascii="Simplified Arabic" w:hAnsi="Simplified Arabic" w:cs="Simplified Arabic" w:hint="cs"/>
          <w:sz w:val="24"/>
          <w:szCs w:val="24"/>
          <w:rtl/>
          <w:lang w:bidi="ar-EG"/>
        </w:rPr>
        <w:t xml:space="preserve"> بعنوان أولويات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فلسطين... نحو دليل </w:t>
      </w:r>
      <w:proofErr w:type="spellStart"/>
      <w:r w:rsidRPr="00C40F29">
        <w:rPr>
          <w:rFonts w:ascii="Simplified Arabic" w:hAnsi="Simplified Arabic" w:cs="Simplified Arabic" w:hint="cs"/>
          <w:sz w:val="24"/>
          <w:szCs w:val="24"/>
          <w:rtl/>
          <w:lang w:bidi="ar-EG"/>
        </w:rPr>
        <w:t>وطنى</w:t>
      </w:r>
      <w:proofErr w:type="spellEnd"/>
      <w:r w:rsidRPr="00C40F29">
        <w:rPr>
          <w:rFonts w:ascii="Simplified Arabic" w:hAnsi="Simplified Arabic" w:cs="Simplified Arabic" w:hint="cs"/>
          <w:sz w:val="24"/>
          <w:szCs w:val="24"/>
          <w:rtl/>
          <w:lang w:bidi="ar-EG"/>
        </w:rPr>
        <w:t xml:space="preserve"> للبحث، الجامعة الإسلامية بغزة، في الفترة من 25- 26مارس.</w:t>
      </w:r>
    </w:p>
    <w:p w14:paraId="18C67421"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عبدالحسيب</w:t>
      </w:r>
      <w:proofErr w:type="spellEnd"/>
      <w:r w:rsidRPr="00C40F29">
        <w:rPr>
          <w:rFonts w:ascii="Simplified Arabic" w:hAnsi="Simplified Arabic" w:cs="Simplified Arabic" w:hint="cs"/>
          <w:sz w:val="24"/>
          <w:szCs w:val="24"/>
          <w:rtl/>
          <w:lang w:bidi="ar-EG"/>
        </w:rPr>
        <w:t>، جمال رجب محمد (2020): تفعيل الشراكة بين الجامعات المصرية والمؤسسات المجتمعية في ضوء الاتجاهات العالمية المعاصرة، مجلة كلية التربية، جامعة بنى سويف، المجلد (17)، العدد (94).</w:t>
      </w:r>
    </w:p>
    <w:p w14:paraId="1061D7EE"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gramStart"/>
      <w:r w:rsidRPr="00C40F29">
        <w:rPr>
          <w:rFonts w:ascii="Simplified Arabic" w:hAnsi="Simplified Arabic" w:cs="Simplified Arabic" w:hint="cs"/>
          <w:sz w:val="24"/>
          <w:szCs w:val="24"/>
          <w:rtl/>
          <w:lang w:bidi="ar-EG"/>
        </w:rPr>
        <w:lastRenderedPageBreak/>
        <w:t>عبدالحميد</w:t>
      </w:r>
      <w:proofErr w:type="gramEnd"/>
      <w:r w:rsidRPr="00C40F29">
        <w:rPr>
          <w:rFonts w:ascii="Simplified Arabic" w:hAnsi="Simplified Arabic" w:cs="Simplified Arabic" w:hint="cs"/>
          <w:sz w:val="24"/>
          <w:szCs w:val="24"/>
          <w:rtl/>
          <w:lang w:bidi="ar-EG"/>
        </w:rPr>
        <w:t>، جابر و كاظم، أحمد خيرى (2011): مناهج البحث في التربية وعلم النفس، دار النهضة العربية، القاهرة.</w:t>
      </w:r>
    </w:p>
    <w:p w14:paraId="14A572F2"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gramStart"/>
      <w:r w:rsidRPr="00C40F29">
        <w:rPr>
          <w:rFonts w:ascii="Simplified Arabic" w:hAnsi="Simplified Arabic" w:cs="Simplified Arabic" w:hint="cs"/>
          <w:sz w:val="24"/>
          <w:szCs w:val="24"/>
          <w:rtl/>
          <w:lang w:bidi="ar-EG"/>
        </w:rPr>
        <w:t>عبدالله</w:t>
      </w:r>
      <w:proofErr w:type="gramEnd"/>
      <w:r w:rsidRPr="00C40F29">
        <w:rPr>
          <w:rFonts w:ascii="Simplified Arabic" w:hAnsi="Simplified Arabic" w:cs="Simplified Arabic" w:hint="cs"/>
          <w:sz w:val="24"/>
          <w:szCs w:val="24"/>
          <w:rtl/>
          <w:lang w:bidi="ar-EG"/>
        </w:rPr>
        <w:t xml:space="preserve">، أسماء أبو بكر الصديق (2018): رؤية مقترحة لتدويل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الجامعات المصرية في ضوء خبرات بعض الدول، مجلة كلية التربية، جامعة بنها، المجلد (29)، العدد (115).</w:t>
      </w:r>
    </w:p>
    <w:p w14:paraId="2A376B35"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عثمان، منى شعبان (2023): تطوير مراكز التميز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بالجامعات المصرية على ضوء مركز التميز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بجامعة ستانفورد ومؤشرات التصنيف، مجلة جامعة الفيوم للعلوم التربوية والنفسية، كلية التربية، جامعة الفيوم، المجلد (17)، العدد (1).</w:t>
      </w:r>
    </w:p>
    <w:p w14:paraId="2B189A0F"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عسيرى</w:t>
      </w:r>
      <w:proofErr w:type="spellEnd"/>
      <w:r w:rsidRPr="00C40F29">
        <w:rPr>
          <w:rFonts w:ascii="Simplified Arabic" w:hAnsi="Simplified Arabic" w:cs="Simplified Arabic" w:hint="cs"/>
          <w:sz w:val="24"/>
          <w:szCs w:val="24"/>
          <w:rtl/>
          <w:lang w:bidi="ar-EG"/>
        </w:rPr>
        <w:t>، زهرة محمد أحمد (2017): تسويق البحوث العلمية في الجامعات السعودية من منظور اقتصاد المعرفة، رسالة ماجيستير، كلية التربية، جامعة الملك خالد، المملكة العربية السعودية.</w:t>
      </w:r>
    </w:p>
    <w:p w14:paraId="69DB0810"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عطا الله، عبير عثمان، </w:t>
      </w:r>
      <w:proofErr w:type="spellStart"/>
      <w:r w:rsidRPr="00C40F29">
        <w:rPr>
          <w:rFonts w:ascii="Simplified Arabic" w:hAnsi="Simplified Arabic" w:cs="Simplified Arabic" w:hint="cs"/>
          <w:sz w:val="24"/>
          <w:szCs w:val="24"/>
          <w:rtl/>
          <w:lang w:bidi="ar-EG"/>
        </w:rPr>
        <w:t>وتهامى</w:t>
      </w:r>
      <w:proofErr w:type="spellEnd"/>
      <w:r w:rsidRPr="00C40F29">
        <w:rPr>
          <w:rFonts w:ascii="Simplified Arabic" w:hAnsi="Simplified Arabic" w:cs="Simplified Arabic" w:hint="cs"/>
          <w:sz w:val="24"/>
          <w:szCs w:val="24"/>
          <w:rtl/>
          <w:lang w:bidi="ar-EG"/>
        </w:rPr>
        <w:t xml:space="preserve">، خالد صبيح </w:t>
      </w:r>
      <w:proofErr w:type="spellStart"/>
      <w:r w:rsidRPr="00C40F29">
        <w:rPr>
          <w:rFonts w:ascii="Simplified Arabic" w:hAnsi="Simplified Arabic" w:cs="Simplified Arabic" w:hint="cs"/>
          <w:sz w:val="24"/>
          <w:szCs w:val="24"/>
          <w:rtl/>
          <w:lang w:bidi="ar-EG"/>
        </w:rPr>
        <w:t>الهادى</w:t>
      </w:r>
      <w:proofErr w:type="spellEnd"/>
      <w:r w:rsidRPr="00C40F29">
        <w:rPr>
          <w:rFonts w:ascii="Simplified Arabic" w:hAnsi="Simplified Arabic" w:cs="Simplified Arabic" w:hint="cs"/>
          <w:sz w:val="24"/>
          <w:szCs w:val="24"/>
          <w:rtl/>
          <w:lang w:bidi="ar-EG"/>
        </w:rPr>
        <w:t xml:space="preserve">، والنجار، علاء </w:t>
      </w:r>
      <w:proofErr w:type="spellStart"/>
      <w:r w:rsidRPr="00C40F29">
        <w:rPr>
          <w:rFonts w:ascii="Simplified Arabic" w:hAnsi="Simplified Arabic" w:cs="Simplified Arabic" w:hint="cs"/>
          <w:sz w:val="24"/>
          <w:szCs w:val="24"/>
          <w:rtl/>
          <w:lang w:bidi="ar-EG"/>
        </w:rPr>
        <w:t>حسينى</w:t>
      </w:r>
      <w:proofErr w:type="spellEnd"/>
      <w:r w:rsidRPr="00C40F29">
        <w:rPr>
          <w:rFonts w:ascii="Simplified Arabic" w:hAnsi="Simplified Arabic" w:cs="Simplified Arabic" w:hint="cs"/>
          <w:sz w:val="24"/>
          <w:szCs w:val="24"/>
          <w:rtl/>
          <w:lang w:bidi="ar-EG"/>
        </w:rPr>
        <w:t xml:space="preserve"> سلامة أحمد (2023): أثر الابتكار </w:t>
      </w:r>
      <w:proofErr w:type="spellStart"/>
      <w:r w:rsidRPr="00C40F29">
        <w:rPr>
          <w:rFonts w:ascii="Simplified Arabic" w:hAnsi="Simplified Arabic" w:cs="Simplified Arabic" w:hint="cs"/>
          <w:sz w:val="24"/>
          <w:szCs w:val="24"/>
          <w:rtl/>
          <w:lang w:bidi="ar-EG"/>
        </w:rPr>
        <w:t>التسويقى</w:t>
      </w:r>
      <w:proofErr w:type="spellEnd"/>
      <w:r w:rsidRPr="00C40F29">
        <w:rPr>
          <w:rFonts w:ascii="Simplified Arabic" w:hAnsi="Simplified Arabic" w:cs="Simplified Arabic" w:hint="cs"/>
          <w:sz w:val="24"/>
          <w:szCs w:val="24"/>
          <w:rtl/>
          <w:lang w:bidi="ar-EG"/>
        </w:rPr>
        <w:t xml:space="preserve"> على جودة الخدمات التعليمية، مجلة البحوث التجارية، كلية التجارة جامعة الزقازيق، العدد (4).</w:t>
      </w:r>
    </w:p>
    <w:p w14:paraId="12D14D1E"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 xml:space="preserve">على، شيماء على عباس (2019): تطوير حاضنات الأعمال الجامعية في مصر على ضوء خبرة حاضنة </w:t>
      </w:r>
      <w:r w:rsidRPr="00C40F29">
        <w:rPr>
          <w:rFonts w:ascii="Simplified Arabic" w:hAnsi="Simplified Arabic" w:cs="Simplified Arabic"/>
          <w:sz w:val="24"/>
          <w:szCs w:val="24"/>
          <w:lang w:bidi="ar-EG"/>
        </w:rPr>
        <w:t>SET Squared</w:t>
      </w:r>
      <w:r w:rsidRPr="00C40F29">
        <w:rPr>
          <w:rFonts w:ascii="Simplified Arabic" w:hAnsi="Simplified Arabic" w:cs="Simplified Arabic" w:hint="cs"/>
          <w:sz w:val="24"/>
          <w:szCs w:val="24"/>
          <w:rtl/>
          <w:lang w:bidi="ar-EG"/>
        </w:rPr>
        <w:t xml:space="preserve"> بالمملكة المتحدة، مجلة العلوم التربوية، كلية التربية بالغردقة، جامعة جنوب </w:t>
      </w:r>
      <w:proofErr w:type="spellStart"/>
      <w:r w:rsidRPr="00C40F29">
        <w:rPr>
          <w:rFonts w:ascii="Simplified Arabic" w:hAnsi="Simplified Arabic" w:cs="Simplified Arabic" w:hint="cs"/>
          <w:sz w:val="24"/>
          <w:szCs w:val="24"/>
          <w:rtl/>
          <w:lang w:bidi="ar-EG"/>
        </w:rPr>
        <w:t>الوادى</w:t>
      </w:r>
      <w:proofErr w:type="spellEnd"/>
      <w:r w:rsidRPr="00C40F29">
        <w:rPr>
          <w:rFonts w:ascii="Simplified Arabic" w:hAnsi="Simplified Arabic" w:cs="Simplified Arabic" w:hint="cs"/>
          <w:sz w:val="24"/>
          <w:szCs w:val="24"/>
          <w:rtl/>
          <w:lang w:bidi="ar-EG"/>
        </w:rPr>
        <w:t>، العدد (5).</w:t>
      </w:r>
    </w:p>
    <w:p w14:paraId="028842AE"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على، محمود صلاح أحمد (2023): تصور مقترح لتحسين القدرات الرقمية بجامعة الأزهر في ضوء التحالفات الاستراتيجية، مجلة التربية، جامعة الأزهر، كلية التربية، العدد (197)، الجزء (3).</w:t>
      </w:r>
    </w:p>
    <w:p w14:paraId="4072CB54"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على، هيام </w:t>
      </w:r>
      <w:proofErr w:type="gramStart"/>
      <w:r w:rsidRPr="00C40F29">
        <w:rPr>
          <w:rFonts w:ascii="Simplified Arabic" w:hAnsi="Simplified Arabic" w:cs="Simplified Arabic" w:hint="cs"/>
          <w:sz w:val="24"/>
          <w:szCs w:val="24"/>
          <w:rtl/>
          <w:lang w:bidi="ar-EG"/>
        </w:rPr>
        <w:t>عبدالرحيم</w:t>
      </w:r>
      <w:proofErr w:type="gramEnd"/>
      <w:r w:rsidRPr="00C40F29">
        <w:rPr>
          <w:rFonts w:ascii="Simplified Arabic" w:hAnsi="Simplified Arabic" w:cs="Simplified Arabic" w:hint="cs"/>
          <w:sz w:val="24"/>
          <w:szCs w:val="24"/>
          <w:rtl/>
          <w:lang w:bidi="ar-EG"/>
        </w:rPr>
        <w:t xml:space="preserve"> أحمد (2017): رؤية مقترحة لإنشاء حاضنات المعرفة التربوية بالجامعات المصرية، مجلة دراسات في التعليم </w:t>
      </w:r>
      <w:proofErr w:type="spellStart"/>
      <w:r w:rsidRPr="00C40F29">
        <w:rPr>
          <w:rFonts w:ascii="Simplified Arabic" w:hAnsi="Simplified Arabic" w:cs="Simplified Arabic" w:hint="cs"/>
          <w:sz w:val="24"/>
          <w:szCs w:val="24"/>
          <w:rtl/>
          <w:lang w:bidi="ar-EG"/>
        </w:rPr>
        <w:t>الجامعى</w:t>
      </w:r>
      <w:proofErr w:type="spellEnd"/>
      <w:r w:rsidRPr="00C40F29">
        <w:rPr>
          <w:rFonts w:ascii="Simplified Arabic" w:hAnsi="Simplified Arabic" w:cs="Simplified Arabic" w:hint="cs"/>
          <w:sz w:val="24"/>
          <w:szCs w:val="24"/>
          <w:rtl/>
          <w:lang w:bidi="ar-EG"/>
        </w:rPr>
        <w:t xml:space="preserve">، جامعة عين شمس، كلية التربية، مركز تطوير التعليم </w:t>
      </w:r>
      <w:proofErr w:type="spellStart"/>
      <w:r w:rsidRPr="00C40F29">
        <w:rPr>
          <w:rFonts w:ascii="Simplified Arabic" w:hAnsi="Simplified Arabic" w:cs="Simplified Arabic" w:hint="cs"/>
          <w:sz w:val="24"/>
          <w:szCs w:val="24"/>
          <w:rtl/>
          <w:lang w:bidi="ar-EG"/>
        </w:rPr>
        <w:t>الجامعى</w:t>
      </w:r>
      <w:proofErr w:type="spellEnd"/>
      <w:r w:rsidRPr="00C40F29">
        <w:rPr>
          <w:rFonts w:ascii="Simplified Arabic" w:hAnsi="Simplified Arabic" w:cs="Simplified Arabic" w:hint="cs"/>
          <w:sz w:val="24"/>
          <w:szCs w:val="24"/>
          <w:rtl/>
          <w:lang w:bidi="ar-EG"/>
        </w:rPr>
        <w:t>، العدد (37).</w:t>
      </w:r>
    </w:p>
    <w:p w14:paraId="0EEF1F40"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عماد الدين، شرعة (2012): دور الحاضنات التكنولوجية في التأسيس لاقتصاد المعرفة، الملتقى </w:t>
      </w:r>
      <w:proofErr w:type="spellStart"/>
      <w:r w:rsidRPr="00C40F29">
        <w:rPr>
          <w:rFonts w:ascii="Simplified Arabic" w:hAnsi="Simplified Arabic" w:cs="Simplified Arabic" w:hint="cs"/>
          <w:sz w:val="24"/>
          <w:szCs w:val="24"/>
          <w:rtl/>
          <w:lang w:bidi="ar-EG"/>
        </w:rPr>
        <w:t>الدولى</w:t>
      </w:r>
      <w:proofErr w:type="spellEnd"/>
      <w:r w:rsidRPr="00C40F29">
        <w:rPr>
          <w:rFonts w:ascii="Simplified Arabic" w:hAnsi="Simplified Arabic" w:cs="Simplified Arabic" w:hint="cs"/>
          <w:sz w:val="24"/>
          <w:szCs w:val="24"/>
          <w:rtl/>
          <w:lang w:bidi="ar-EG"/>
        </w:rPr>
        <w:t xml:space="preserve"> حول استراتيجيات التنظيم ومرافقة المؤسسات الصغيرة والمتوسطة في الجزائر، جامعة فرحات عباس- سطيف، في الفترة من 18- 19 إبريل.</w:t>
      </w:r>
    </w:p>
    <w:p w14:paraId="068E9A8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عنبه، هالة محمد لبيب، وعلى، هبة فؤاد، </w:t>
      </w:r>
      <w:proofErr w:type="spellStart"/>
      <w:r w:rsidRPr="00C40F29">
        <w:rPr>
          <w:rFonts w:ascii="Simplified Arabic" w:hAnsi="Simplified Arabic" w:cs="Simplified Arabic" w:hint="cs"/>
          <w:sz w:val="24"/>
          <w:szCs w:val="24"/>
          <w:rtl/>
          <w:lang w:bidi="ar-EG"/>
        </w:rPr>
        <w:t>والسعدنى</w:t>
      </w:r>
      <w:proofErr w:type="spellEnd"/>
      <w:r w:rsidRPr="00C40F29">
        <w:rPr>
          <w:rFonts w:ascii="Simplified Arabic" w:hAnsi="Simplified Arabic" w:cs="Simplified Arabic" w:hint="cs"/>
          <w:sz w:val="24"/>
          <w:szCs w:val="24"/>
          <w:rtl/>
          <w:lang w:bidi="ar-EG"/>
        </w:rPr>
        <w:t>، نيرمين، ورشوان، ميرفت (2017): التسويق المبادئ والتطورات الحديثة، جامعة القاهرة، كلية التجارة- قسم إدارة الأعمال.</w:t>
      </w:r>
    </w:p>
    <w:p w14:paraId="27CB7421"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العنزى</w:t>
      </w:r>
      <w:proofErr w:type="spellEnd"/>
      <w:r w:rsidRPr="00C40F29">
        <w:rPr>
          <w:rFonts w:ascii="Simplified Arabic" w:hAnsi="Simplified Arabic" w:cs="Simplified Arabic" w:hint="cs"/>
          <w:sz w:val="24"/>
          <w:szCs w:val="24"/>
          <w:rtl/>
          <w:lang w:bidi="ar-EG"/>
        </w:rPr>
        <w:t xml:space="preserve">، سعد على حمود </w:t>
      </w:r>
      <w:proofErr w:type="spellStart"/>
      <w:r w:rsidRPr="00C40F29">
        <w:rPr>
          <w:rFonts w:ascii="Simplified Arabic" w:hAnsi="Simplified Arabic" w:cs="Simplified Arabic" w:hint="cs"/>
          <w:sz w:val="24"/>
          <w:szCs w:val="24"/>
          <w:rtl/>
          <w:lang w:bidi="ar-EG"/>
        </w:rPr>
        <w:t>وراضى</w:t>
      </w:r>
      <w:proofErr w:type="spellEnd"/>
      <w:r w:rsidRPr="00C40F29">
        <w:rPr>
          <w:rFonts w:ascii="Simplified Arabic" w:hAnsi="Simplified Arabic" w:cs="Simplified Arabic" w:hint="cs"/>
          <w:sz w:val="24"/>
          <w:szCs w:val="24"/>
          <w:rtl/>
          <w:lang w:bidi="ar-EG"/>
        </w:rPr>
        <w:t xml:space="preserve">، جواد محسن (2022): التحالفات الاستراتيجية في منظمات الأعمال (مفاهيم-مداخل- تطبيقات)، دار </w:t>
      </w:r>
      <w:proofErr w:type="spellStart"/>
      <w:r w:rsidRPr="00C40F29">
        <w:rPr>
          <w:rFonts w:ascii="Simplified Arabic" w:hAnsi="Simplified Arabic" w:cs="Simplified Arabic" w:hint="cs"/>
          <w:sz w:val="24"/>
          <w:szCs w:val="24"/>
          <w:rtl/>
          <w:lang w:bidi="ar-EG"/>
        </w:rPr>
        <w:t>اليازورى</w:t>
      </w:r>
      <w:proofErr w:type="spellEnd"/>
      <w:r w:rsidRPr="00C40F29">
        <w:rPr>
          <w:rFonts w:ascii="Simplified Arabic" w:hAnsi="Simplified Arabic" w:cs="Simplified Arabic" w:hint="cs"/>
          <w:sz w:val="24"/>
          <w:szCs w:val="24"/>
          <w:rtl/>
          <w:lang w:bidi="ar-EG"/>
        </w:rPr>
        <w:t xml:space="preserve"> العلمية، عمان.</w:t>
      </w:r>
    </w:p>
    <w:p w14:paraId="4332E13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lastRenderedPageBreak/>
        <w:t xml:space="preserve">عوض، محمد أحمد محمد </w:t>
      </w:r>
      <w:proofErr w:type="gramStart"/>
      <w:r w:rsidRPr="00C40F29">
        <w:rPr>
          <w:rFonts w:ascii="Simplified Arabic" w:hAnsi="Simplified Arabic" w:cs="Simplified Arabic" w:hint="cs"/>
          <w:sz w:val="24"/>
          <w:szCs w:val="24"/>
          <w:rtl/>
          <w:lang w:bidi="ar-EG"/>
        </w:rPr>
        <w:t>وعبدالله</w:t>
      </w:r>
      <w:proofErr w:type="gramEnd"/>
      <w:r w:rsidRPr="00C40F29">
        <w:rPr>
          <w:rFonts w:ascii="Simplified Arabic" w:hAnsi="Simplified Arabic" w:cs="Simplified Arabic" w:hint="cs"/>
          <w:sz w:val="24"/>
          <w:szCs w:val="24"/>
          <w:rtl/>
          <w:lang w:bidi="ar-EG"/>
        </w:rPr>
        <w:t xml:space="preserve">، إيمان عبد الرازق الزاهر وعبدالعال، عنتر محمد أحمد (2022): آليات تسويق البحوث العلمية في الولايات المتحدة الأمريكية وإمكان الإفادة منها في مصر، مجلة شباب الباحثين في العلوم التربوية، جامعة سوهاج، كلية التربية، العدد (10). </w:t>
      </w:r>
    </w:p>
    <w:p w14:paraId="11F6E2E9"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الغامدى</w:t>
      </w:r>
      <w:proofErr w:type="spellEnd"/>
      <w:r w:rsidRPr="00C40F29">
        <w:rPr>
          <w:rFonts w:ascii="Simplified Arabic" w:hAnsi="Simplified Arabic" w:cs="Simplified Arabic" w:hint="cs"/>
          <w:sz w:val="24"/>
          <w:szCs w:val="24"/>
          <w:rtl/>
          <w:lang w:bidi="ar-EG"/>
        </w:rPr>
        <w:t>، على بن أحمد بن رافع (2014): الجامعات في خدمة المجتمع في مجال تسويق الخدمات البحثية: تصور مقترح، مجلة كلية التربية، كلية التربية، جامعة طنطا، العدد (56).</w:t>
      </w:r>
      <w:r w:rsidRPr="00C40F29">
        <w:rPr>
          <w:rFonts w:ascii="Simplified Arabic" w:hAnsi="Simplified Arabic" w:cs="Simplified Arabic"/>
          <w:sz w:val="24"/>
          <w:szCs w:val="24"/>
          <w:lang w:bidi="ar-EG"/>
        </w:rPr>
        <w:t xml:space="preserve"> </w:t>
      </w:r>
    </w:p>
    <w:p w14:paraId="476BB5A6"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فايز، داليا وجيه (2019): واقع تسويق الخدمات الجامعية في جامعة طنطا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دراسة ميدانية، مجلة كلية التربية، كلية التربية، جامعة طنطا، العدد (1)، المجلد (73)، الجزء (2).</w:t>
      </w:r>
    </w:p>
    <w:p w14:paraId="0A247334"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 xml:space="preserve">قاسم، سامر أحمد، والسكرى، أحمد، والبارد، باسل (2021): دور التحالفات الاستراتيجية في تحقيق الابتكار </w:t>
      </w:r>
      <w:proofErr w:type="spellStart"/>
      <w:r w:rsidRPr="00C40F29">
        <w:rPr>
          <w:rFonts w:ascii="Simplified Arabic" w:hAnsi="Simplified Arabic" w:cs="Simplified Arabic" w:hint="cs"/>
          <w:sz w:val="24"/>
          <w:szCs w:val="24"/>
          <w:rtl/>
          <w:lang w:bidi="ar-EG"/>
        </w:rPr>
        <w:t>التسويقى</w:t>
      </w:r>
      <w:proofErr w:type="spellEnd"/>
      <w:r w:rsidRPr="00C40F29">
        <w:rPr>
          <w:rFonts w:ascii="Simplified Arabic" w:hAnsi="Simplified Arabic" w:cs="Simplified Arabic" w:hint="cs"/>
          <w:sz w:val="24"/>
          <w:szCs w:val="24"/>
          <w:rtl/>
          <w:lang w:bidi="ar-EG"/>
        </w:rPr>
        <w:t>، مجلة جامعة تشرين العلوم الاقتصادية والقانونية، سوريا، العدد (43)، المجلد (3).</w:t>
      </w:r>
    </w:p>
    <w:p w14:paraId="336459D3"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القصبى</w:t>
      </w:r>
      <w:proofErr w:type="spellEnd"/>
      <w:r w:rsidRPr="00C40F29">
        <w:rPr>
          <w:rFonts w:ascii="Simplified Arabic" w:hAnsi="Simplified Arabic" w:cs="Simplified Arabic" w:hint="cs"/>
          <w:sz w:val="24"/>
          <w:szCs w:val="24"/>
          <w:rtl/>
          <w:lang w:bidi="ar-EG"/>
        </w:rPr>
        <w:t xml:space="preserve">، راشد </w:t>
      </w:r>
      <w:proofErr w:type="spellStart"/>
      <w:r w:rsidRPr="00C40F29">
        <w:rPr>
          <w:rFonts w:ascii="Simplified Arabic" w:hAnsi="Simplified Arabic" w:cs="Simplified Arabic" w:hint="cs"/>
          <w:sz w:val="24"/>
          <w:szCs w:val="24"/>
          <w:rtl/>
          <w:lang w:bidi="ar-EG"/>
        </w:rPr>
        <w:t>صبرى</w:t>
      </w:r>
      <w:proofErr w:type="spellEnd"/>
      <w:r w:rsidRPr="00C40F29">
        <w:rPr>
          <w:rFonts w:ascii="Simplified Arabic" w:hAnsi="Simplified Arabic" w:cs="Simplified Arabic" w:hint="cs"/>
          <w:sz w:val="24"/>
          <w:szCs w:val="24"/>
          <w:rtl/>
          <w:lang w:bidi="ar-EG"/>
        </w:rPr>
        <w:t xml:space="preserve"> محمود (2003): استثمار وتسويق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الجامعة، مجلة مستقبل التربية العربية، المركز </w:t>
      </w:r>
      <w:proofErr w:type="spellStart"/>
      <w:r w:rsidRPr="00C40F29">
        <w:rPr>
          <w:rFonts w:ascii="Simplified Arabic" w:hAnsi="Simplified Arabic" w:cs="Simplified Arabic" w:hint="cs"/>
          <w:sz w:val="24"/>
          <w:szCs w:val="24"/>
          <w:rtl/>
          <w:lang w:bidi="ar-EG"/>
        </w:rPr>
        <w:t>العربى</w:t>
      </w:r>
      <w:proofErr w:type="spellEnd"/>
      <w:r w:rsidRPr="00C40F29">
        <w:rPr>
          <w:rFonts w:ascii="Simplified Arabic" w:hAnsi="Simplified Arabic" w:cs="Simplified Arabic" w:hint="cs"/>
          <w:sz w:val="24"/>
          <w:szCs w:val="24"/>
          <w:rtl/>
          <w:lang w:bidi="ar-EG"/>
        </w:rPr>
        <w:t xml:space="preserve"> للتعليم والتنمية، القاهرة، المجلد (9)، العدد (28).</w:t>
      </w:r>
    </w:p>
    <w:p w14:paraId="2BD6B584"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كوتلر، فيليب (2014): ترجمة: باكر، فيصل </w:t>
      </w:r>
      <w:proofErr w:type="gramStart"/>
      <w:r w:rsidRPr="00C40F29">
        <w:rPr>
          <w:rFonts w:ascii="Simplified Arabic" w:hAnsi="Simplified Arabic" w:cs="Simplified Arabic" w:hint="cs"/>
          <w:sz w:val="24"/>
          <w:szCs w:val="24"/>
          <w:rtl/>
          <w:lang w:bidi="ar-EG"/>
        </w:rPr>
        <w:t>عبدالله</w:t>
      </w:r>
      <w:proofErr w:type="gramEnd"/>
      <w:r w:rsidRPr="00C40F29">
        <w:rPr>
          <w:rFonts w:ascii="Simplified Arabic" w:hAnsi="Simplified Arabic" w:cs="Simplified Arabic" w:hint="cs"/>
          <w:sz w:val="24"/>
          <w:szCs w:val="24"/>
          <w:rtl/>
          <w:lang w:bidi="ar-EG"/>
        </w:rPr>
        <w:t>، كوتلر يتحدث عن التسويق كيف تنشئ الأسواق وتغزوها وتسيطر عليها، مكتبة جرير، المملكة العربية السعودية.</w:t>
      </w:r>
    </w:p>
    <w:p w14:paraId="66FE55D4"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كورتل</w:t>
      </w:r>
      <w:proofErr w:type="spellEnd"/>
      <w:r w:rsidRPr="00C40F29">
        <w:rPr>
          <w:rFonts w:ascii="Simplified Arabic" w:hAnsi="Simplified Arabic" w:cs="Simplified Arabic" w:hint="cs"/>
          <w:sz w:val="24"/>
          <w:szCs w:val="24"/>
          <w:rtl/>
          <w:lang w:bidi="ar-EG"/>
        </w:rPr>
        <w:t>، فريد (2012): ترجمة صادق، سليمان درمان، تسويق الخدمات الصحية، كنوز المعرفة، الأردن.</w:t>
      </w:r>
    </w:p>
    <w:p w14:paraId="462F8DC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محمد، أشواق محمد شعبان، وأحمد، علا </w:t>
      </w:r>
      <w:proofErr w:type="gramStart"/>
      <w:r w:rsidRPr="00C40F29">
        <w:rPr>
          <w:rFonts w:ascii="Simplified Arabic" w:hAnsi="Simplified Arabic" w:cs="Simplified Arabic" w:hint="cs"/>
          <w:sz w:val="24"/>
          <w:szCs w:val="24"/>
          <w:rtl/>
          <w:lang w:bidi="ar-EG"/>
        </w:rPr>
        <w:t>عبدالرحيم</w:t>
      </w:r>
      <w:proofErr w:type="gramEnd"/>
      <w:r w:rsidRPr="00C40F29">
        <w:rPr>
          <w:rFonts w:ascii="Simplified Arabic" w:hAnsi="Simplified Arabic" w:cs="Simplified Arabic" w:hint="cs"/>
          <w:sz w:val="24"/>
          <w:szCs w:val="24"/>
          <w:rtl/>
          <w:lang w:bidi="ar-EG"/>
        </w:rPr>
        <w:t xml:space="preserve">، وعبدالرحمن، حسنية حسين، وعبدالمجيد، ابتسام محمد </w:t>
      </w:r>
      <w:proofErr w:type="spellStart"/>
      <w:r w:rsidRPr="00C40F29">
        <w:rPr>
          <w:rFonts w:ascii="Simplified Arabic" w:hAnsi="Simplified Arabic" w:cs="Simplified Arabic" w:hint="cs"/>
          <w:sz w:val="24"/>
          <w:szCs w:val="24"/>
          <w:rtl/>
          <w:lang w:bidi="ar-EG"/>
        </w:rPr>
        <w:t>محمد</w:t>
      </w:r>
      <w:proofErr w:type="spellEnd"/>
      <w:r w:rsidRPr="00C40F29">
        <w:rPr>
          <w:rFonts w:ascii="Simplified Arabic" w:hAnsi="Simplified Arabic" w:cs="Simplified Arabic" w:hint="cs"/>
          <w:sz w:val="24"/>
          <w:szCs w:val="24"/>
          <w:rtl/>
          <w:lang w:bidi="ar-EG"/>
        </w:rPr>
        <w:t xml:space="preserve"> (2022): دراسة مقارنة لمراكز التميز </w:t>
      </w:r>
      <w:proofErr w:type="spellStart"/>
      <w:r w:rsidRPr="00C40F29">
        <w:rPr>
          <w:rFonts w:ascii="Simplified Arabic" w:hAnsi="Simplified Arabic" w:cs="Simplified Arabic" w:hint="cs"/>
          <w:sz w:val="24"/>
          <w:szCs w:val="24"/>
          <w:rtl/>
          <w:lang w:bidi="ar-EG"/>
        </w:rPr>
        <w:t>البحثيى</w:t>
      </w:r>
      <w:proofErr w:type="spellEnd"/>
      <w:r w:rsidRPr="00C40F29">
        <w:rPr>
          <w:rFonts w:ascii="Simplified Arabic" w:hAnsi="Simplified Arabic" w:cs="Simplified Arabic" w:hint="cs"/>
          <w:sz w:val="24"/>
          <w:szCs w:val="24"/>
          <w:rtl/>
          <w:lang w:bidi="ar-EG"/>
        </w:rPr>
        <w:t xml:space="preserve"> في تعزيز القدرة التنافسية لكليات التربية في كلٍ من الوليات المتحدة الأمريكية ومصر، مجلة جامعة الفيوم للعلوم التربوية والنفسية، جامعة الفيوم، كلية التربية، العدد (16)، الجزء (9).</w:t>
      </w:r>
    </w:p>
    <w:p w14:paraId="295F6E2D"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محمد، جمال </w:t>
      </w:r>
      <w:proofErr w:type="gramStart"/>
      <w:r w:rsidRPr="00C40F29">
        <w:rPr>
          <w:rFonts w:ascii="Simplified Arabic" w:hAnsi="Simplified Arabic" w:cs="Simplified Arabic" w:hint="cs"/>
          <w:sz w:val="24"/>
          <w:szCs w:val="24"/>
          <w:rtl/>
          <w:lang w:bidi="ar-EG"/>
        </w:rPr>
        <w:t>عبدالله</w:t>
      </w:r>
      <w:proofErr w:type="gramEnd"/>
      <w:r w:rsidRPr="00C40F29">
        <w:rPr>
          <w:rFonts w:ascii="Simplified Arabic" w:hAnsi="Simplified Arabic" w:cs="Simplified Arabic" w:hint="cs"/>
          <w:sz w:val="24"/>
          <w:szCs w:val="24"/>
          <w:rtl/>
          <w:lang w:bidi="ar-EG"/>
        </w:rPr>
        <w:t xml:space="preserve"> (2014): إدارة التغيير والتطوير </w:t>
      </w:r>
      <w:proofErr w:type="spellStart"/>
      <w:r w:rsidRPr="00C40F29">
        <w:rPr>
          <w:rFonts w:ascii="Simplified Arabic" w:hAnsi="Simplified Arabic" w:cs="Simplified Arabic" w:hint="cs"/>
          <w:sz w:val="24"/>
          <w:szCs w:val="24"/>
          <w:rtl/>
          <w:lang w:bidi="ar-EG"/>
        </w:rPr>
        <w:t>التنظيمى</w:t>
      </w:r>
      <w:proofErr w:type="spellEnd"/>
      <w:r w:rsidRPr="00C40F29">
        <w:rPr>
          <w:rFonts w:ascii="Simplified Arabic" w:hAnsi="Simplified Arabic" w:cs="Simplified Arabic" w:hint="cs"/>
          <w:sz w:val="24"/>
          <w:szCs w:val="24"/>
          <w:rtl/>
          <w:lang w:bidi="ar-EG"/>
        </w:rPr>
        <w:t>، دار المعتز، عمان.</w:t>
      </w:r>
    </w:p>
    <w:p w14:paraId="4D128E7C"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محمد، ماهر أحمد حسن (2017): تفعيل الشراكة البحثية بين الجامعات المصرية والقطاع الخاص في ضوء خبرات وتجارب بعض الدول المتقدم، المجلة الدولية للبحوث التربوية، جامعة الامارات، المجلد (41)، العدد (2).</w:t>
      </w:r>
    </w:p>
    <w:p w14:paraId="5BF1189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محمد، هالة أحمد إبراهيم (2018): تفعيل دور الشراكة البحثية في تحقيق الميزة التنافسية للجامعات المصرية، مجلة كلية التربية، جامعة المنوفية، المجلد (33)، العدد (4).</w:t>
      </w:r>
    </w:p>
    <w:p w14:paraId="4B494820"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proofErr w:type="spellStart"/>
      <w:r w:rsidRPr="00C40F29">
        <w:rPr>
          <w:rFonts w:ascii="Simplified Arabic" w:hAnsi="Simplified Arabic" w:cs="Simplified Arabic" w:hint="cs"/>
          <w:sz w:val="24"/>
          <w:szCs w:val="24"/>
          <w:rtl/>
          <w:lang w:bidi="ar-EG"/>
        </w:rPr>
        <w:t>المحمدى</w:t>
      </w:r>
      <w:proofErr w:type="spellEnd"/>
      <w:r w:rsidRPr="00C40F29">
        <w:rPr>
          <w:rFonts w:ascii="Simplified Arabic" w:hAnsi="Simplified Arabic" w:cs="Simplified Arabic" w:hint="cs"/>
          <w:sz w:val="24"/>
          <w:szCs w:val="24"/>
          <w:rtl/>
          <w:lang w:bidi="ar-EG"/>
        </w:rPr>
        <w:t xml:space="preserve">، سعد على ريحان (2020): الإدارة الاستراتيجية وإدارات معاصرة (التمكين-التغيير- التناقضات-التفاوض)، المجلد </w:t>
      </w:r>
      <w:proofErr w:type="spellStart"/>
      <w:r w:rsidRPr="00C40F29">
        <w:rPr>
          <w:rFonts w:ascii="Simplified Arabic" w:hAnsi="Simplified Arabic" w:cs="Simplified Arabic" w:hint="cs"/>
          <w:sz w:val="24"/>
          <w:szCs w:val="24"/>
          <w:rtl/>
          <w:lang w:bidi="ar-EG"/>
        </w:rPr>
        <w:t>الثانى</w:t>
      </w:r>
      <w:proofErr w:type="spellEnd"/>
      <w:r w:rsidRPr="00C40F29">
        <w:rPr>
          <w:rFonts w:ascii="Simplified Arabic" w:hAnsi="Simplified Arabic" w:cs="Simplified Arabic" w:hint="cs"/>
          <w:sz w:val="24"/>
          <w:szCs w:val="24"/>
          <w:rtl/>
          <w:lang w:bidi="ar-EG"/>
        </w:rPr>
        <w:t xml:space="preserve">، </w:t>
      </w:r>
      <w:proofErr w:type="spellStart"/>
      <w:r w:rsidRPr="00C40F29">
        <w:rPr>
          <w:rFonts w:ascii="Simplified Arabic" w:hAnsi="Simplified Arabic" w:cs="Simplified Arabic" w:hint="cs"/>
          <w:sz w:val="24"/>
          <w:szCs w:val="24"/>
          <w:rtl/>
          <w:lang w:bidi="ar-EG"/>
        </w:rPr>
        <w:t>اليازورى</w:t>
      </w:r>
      <w:proofErr w:type="spellEnd"/>
      <w:r w:rsidRPr="00C40F29">
        <w:rPr>
          <w:rFonts w:ascii="Simplified Arabic" w:hAnsi="Simplified Arabic" w:cs="Simplified Arabic" w:hint="cs"/>
          <w:sz w:val="24"/>
          <w:szCs w:val="24"/>
          <w:rtl/>
          <w:lang w:bidi="ar-EG"/>
        </w:rPr>
        <w:t>، عمان.</w:t>
      </w:r>
    </w:p>
    <w:p w14:paraId="5560C359"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lastRenderedPageBreak/>
        <w:t xml:space="preserve">محمود، خالد صلاح </w:t>
      </w:r>
      <w:proofErr w:type="spellStart"/>
      <w:r w:rsidRPr="00C40F29">
        <w:rPr>
          <w:rFonts w:ascii="Simplified Arabic" w:hAnsi="Simplified Arabic" w:cs="Simplified Arabic" w:hint="cs"/>
          <w:sz w:val="24"/>
          <w:szCs w:val="24"/>
          <w:rtl/>
          <w:lang w:bidi="ar-EG"/>
        </w:rPr>
        <w:t>حنفى</w:t>
      </w:r>
      <w:proofErr w:type="spellEnd"/>
      <w:r w:rsidRPr="00C40F29">
        <w:rPr>
          <w:rFonts w:ascii="Simplified Arabic" w:hAnsi="Simplified Arabic" w:cs="Simplified Arabic" w:hint="cs"/>
          <w:sz w:val="24"/>
          <w:szCs w:val="24"/>
          <w:rtl/>
          <w:lang w:bidi="ar-EG"/>
        </w:rPr>
        <w:t xml:space="preserve"> (2016): مراكز التميز </w:t>
      </w:r>
      <w:proofErr w:type="spellStart"/>
      <w:r w:rsidRPr="00C40F29">
        <w:rPr>
          <w:rFonts w:ascii="Simplified Arabic" w:hAnsi="Simplified Arabic" w:cs="Simplified Arabic" w:hint="cs"/>
          <w:sz w:val="24"/>
          <w:szCs w:val="24"/>
          <w:rtl/>
          <w:lang w:bidi="ar-EG"/>
        </w:rPr>
        <w:t>البحثى</w:t>
      </w:r>
      <w:proofErr w:type="spellEnd"/>
      <w:r w:rsidRPr="00C40F29">
        <w:rPr>
          <w:rFonts w:ascii="Simplified Arabic" w:hAnsi="Simplified Arabic" w:cs="Simplified Arabic" w:hint="cs"/>
          <w:sz w:val="24"/>
          <w:szCs w:val="24"/>
          <w:rtl/>
          <w:lang w:bidi="ar-EG"/>
        </w:rPr>
        <w:t xml:space="preserve"> كصيغة لتطوير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في الجامعات المصرية: دراسة تحليلية، مجلة العلوم النفسية والتربوية، ج</w:t>
      </w:r>
      <w:r w:rsidRPr="00C40F29">
        <w:rPr>
          <w:rFonts w:ascii="Simplified Arabic" w:hAnsi="Simplified Arabic" w:cs="Simplified Arabic"/>
          <w:sz w:val="24"/>
          <w:szCs w:val="24"/>
          <w:rtl/>
          <w:lang w:bidi="ar-EG"/>
        </w:rPr>
        <w:t>امعة الشهيد حمّة لخضر بالوادي- الجزائر</w:t>
      </w:r>
      <w:r w:rsidRPr="00C40F29">
        <w:rPr>
          <w:rFonts w:ascii="Simplified Arabic" w:hAnsi="Simplified Arabic" w:cs="Simplified Arabic" w:hint="cs"/>
          <w:sz w:val="24"/>
          <w:szCs w:val="24"/>
          <w:rtl/>
          <w:lang w:bidi="ar-EG"/>
        </w:rPr>
        <w:t>، المجلد (31)، العدد (2).</w:t>
      </w:r>
    </w:p>
    <w:p w14:paraId="7C33115C"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مرزوق، </w:t>
      </w:r>
      <w:proofErr w:type="spellStart"/>
      <w:r w:rsidRPr="00C40F29">
        <w:rPr>
          <w:rFonts w:ascii="Simplified Arabic" w:hAnsi="Simplified Arabic" w:cs="Simplified Arabic" w:hint="cs"/>
          <w:sz w:val="24"/>
          <w:szCs w:val="24"/>
          <w:rtl/>
          <w:lang w:bidi="ar-EG"/>
        </w:rPr>
        <w:t>أمانى</w:t>
      </w:r>
      <w:proofErr w:type="spellEnd"/>
      <w:r w:rsidRPr="00C40F29">
        <w:rPr>
          <w:rFonts w:ascii="Simplified Arabic" w:hAnsi="Simplified Arabic" w:cs="Simplified Arabic" w:hint="cs"/>
          <w:sz w:val="24"/>
          <w:szCs w:val="24"/>
          <w:rtl/>
          <w:lang w:bidi="ar-EG"/>
        </w:rPr>
        <w:t xml:space="preserve"> </w:t>
      </w:r>
      <w:proofErr w:type="gramStart"/>
      <w:r w:rsidRPr="00C40F29">
        <w:rPr>
          <w:rFonts w:ascii="Simplified Arabic" w:hAnsi="Simplified Arabic" w:cs="Simplified Arabic" w:hint="cs"/>
          <w:sz w:val="24"/>
          <w:szCs w:val="24"/>
          <w:rtl/>
          <w:lang w:bidi="ar-EG"/>
        </w:rPr>
        <w:t>عبدالعظيم</w:t>
      </w:r>
      <w:proofErr w:type="gramEnd"/>
      <w:r w:rsidRPr="00C40F29">
        <w:rPr>
          <w:rFonts w:ascii="Simplified Arabic" w:hAnsi="Simplified Arabic" w:cs="Simplified Arabic" w:hint="cs"/>
          <w:sz w:val="24"/>
          <w:szCs w:val="24"/>
          <w:rtl/>
          <w:lang w:bidi="ar-EG"/>
        </w:rPr>
        <w:t xml:space="preserve"> (2018): متطلبات تحقيق الميزة التنافسية لجامعة المنصورة في ضوء بعض الخبرات العالمية "رؤية تربوية معاصرة"، رسالة دكتوراه، كلية التربية، جامعة المنصورة.</w:t>
      </w:r>
    </w:p>
    <w:p w14:paraId="4E2DE311"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مركز الدراسات الإستراتيجية (2010): دور مجمعات التقنية في التحول نحو الاقتصاد </w:t>
      </w:r>
      <w:proofErr w:type="spellStart"/>
      <w:r w:rsidRPr="00C40F29">
        <w:rPr>
          <w:rFonts w:ascii="Simplified Arabic" w:hAnsi="Simplified Arabic" w:cs="Simplified Arabic" w:hint="cs"/>
          <w:sz w:val="24"/>
          <w:szCs w:val="24"/>
          <w:rtl/>
          <w:lang w:bidi="ar-EG"/>
        </w:rPr>
        <w:t>المعرفى</w:t>
      </w:r>
      <w:proofErr w:type="spellEnd"/>
      <w:r w:rsidRPr="00C40F29">
        <w:rPr>
          <w:rFonts w:ascii="Simplified Arabic" w:hAnsi="Simplified Arabic" w:cs="Simplified Arabic" w:hint="cs"/>
          <w:sz w:val="24"/>
          <w:szCs w:val="24"/>
          <w:rtl/>
          <w:lang w:bidi="ar-EG"/>
        </w:rPr>
        <w:t>، سلسلة نحو مجتمع المعرفة، جامعة الملك عبد العزيز، الإصدار (27).</w:t>
      </w:r>
    </w:p>
    <w:p w14:paraId="516CEBB3"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مركز المعلومات ودعم اتخاذ القرار (2022): 7 سنوات من الإنجازات، التنمية البشرية قطاع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والبحث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مجلس الوزراء، جمهورية مصر العربية.</w:t>
      </w:r>
    </w:p>
    <w:p w14:paraId="5A9B1AC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مسعودة، </w:t>
      </w:r>
      <w:proofErr w:type="gramStart"/>
      <w:r w:rsidRPr="00C40F29">
        <w:rPr>
          <w:rFonts w:ascii="Simplified Arabic" w:hAnsi="Simplified Arabic" w:cs="Simplified Arabic" w:hint="cs"/>
          <w:sz w:val="24"/>
          <w:szCs w:val="24"/>
          <w:rtl/>
          <w:lang w:bidi="ar-EG"/>
        </w:rPr>
        <w:t>عبدالكريم</w:t>
      </w:r>
      <w:proofErr w:type="gramEnd"/>
      <w:r w:rsidRPr="00C40F29">
        <w:rPr>
          <w:rFonts w:ascii="Simplified Arabic" w:hAnsi="Simplified Arabic" w:cs="Simplified Arabic" w:hint="cs"/>
          <w:sz w:val="24"/>
          <w:szCs w:val="24"/>
          <w:rtl/>
          <w:lang w:bidi="ar-EG"/>
        </w:rPr>
        <w:t xml:space="preserve"> هاجر (2017): التحالفات الاستراتيجية ودورها في دعم الميزة التنافسية للمؤسسات الاقتصادية الجزائرية </w:t>
      </w:r>
      <w:r w:rsidRPr="00C40F29">
        <w:rPr>
          <w:rFonts w:ascii="Simplified Arabic" w:hAnsi="Simplified Arabic" w:cs="Simplified Arabic"/>
          <w:sz w:val="24"/>
          <w:szCs w:val="24"/>
          <w:rtl/>
          <w:lang w:bidi="ar-EG"/>
        </w:rPr>
        <w:t>–</w:t>
      </w:r>
      <w:r w:rsidRPr="00C40F29">
        <w:rPr>
          <w:rFonts w:ascii="Simplified Arabic" w:hAnsi="Simplified Arabic" w:cs="Simplified Arabic" w:hint="cs"/>
          <w:sz w:val="24"/>
          <w:szCs w:val="24"/>
          <w:rtl/>
          <w:lang w:bidi="ar-EG"/>
        </w:rPr>
        <w:t xml:space="preserve"> دراسة حالة مجموعة من المؤسسات الجزائرية، رسالة دكتوراه، كلية العلوم الاقتصادية والتجارية وعلوم التسيير، جامعة محمد بوضياف المسيلة، الجزائر.</w:t>
      </w:r>
    </w:p>
    <w:p w14:paraId="0B5F1B9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معلا، ناجى (2021): إدارة التسويق مدخل </w:t>
      </w:r>
      <w:proofErr w:type="spellStart"/>
      <w:r w:rsidRPr="00C40F29">
        <w:rPr>
          <w:rFonts w:ascii="Simplified Arabic" w:hAnsi="Simplified Arabic" w:cs="Simplified Arabic" w:hint="cs"/>
          <w:sz w:val="24"/>
          <w:szCs w:val="24"/>
          <w:rtl/>
          <w:lang w:bidi="ar-EG"/>
        </w:rPr>
        <w:t>استراتيجى</w:t>
      </w:r>
      <w:proofErr w:type="spellEnd"/>
      <w:r w:rsidRPr="00C40F29">
        <w:rPr>
          <w:rFonts w:ascii="Simplified Arabic" w:hAnsi="Simplified Arabic" w:cs="Simplified Arabic" w:hint="cs"/>
          <w:sz w:val="24"/>
          <w:szCs w:val="24"/>
          <w:rtl/>
          <w:lang w:bidi="ar-EG"/>
        </w:rPr>
        <w:t xml:space="preserve"> متكامل، دار </w:t>
      </w:r>
      <w:proofErr w:type="spellStart"/>
      <w:r w:rsidRPr="00C40F29">
        <w:rPr>
          <w:rFonts w:ascii="Simplified Arabic" w:hAnsi="Simplified Arabic" w:cs="Simplified Arabic" w:hint="cs"/>
          <w:sz w:val="24"/>
          <w:szCs w:val="24"/>
          <w:rtl/>
          <w:lang w:bidi="ar-EG"/>
        </w:rPr>
        <w:t>اليازورى</w:t>
      </w:r>
      <w:proofErr w:type="spellEnd"/>
      <w:r w:rsidRPr="00C40F29">
        <w:rPr>
          <w:rFonts w:ascii="Simplified Arabic" w:hAnsi="Simplified Arabic" w:cs="Simplified Arabic" w:hint="cs"/>
          <w:sz w:val="24"/>
          <w:szCs w:val="24"/>
          <w:rtl/>
          <w:lang w:bidi="ar-EG"/>
        </w:rPr>
        <w:t>، عمان.</w:t>
      </w:r>
    </w:p>
    <w:p w14:paraId="5AB2146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proofErr w:type="spellStart"/>
      <w:r w:rsidRPr="00C40F29">
        <w:rPr>
          <w:rFonts w:ascii="Simplified Arabic" w:hAnsi="Simplified Arabic" w:cs="Simplified Arabic" w:hint="cs"/>
          <w:sz w:val="24"/>
          <w:szCs w:val="24"/>
          <w:rtl/>
          <w:lang w:bidi="ar-EG"/>
        </w:rPr>
        <w:t>معيتيق</w:t>
      </w:r>
      <w:proofErr w:type="spellEnd"/>
      <w:r w:rsidRPr="00C40F29">
        <w:rPr>
          <w:rFonts w:ascii="Simplified Arabic" w:hAnsi="Simplified Arabic" w:cs="Simplified Arabic" w:hint="cs"/>
          <w:sz w:val="24"/>
          <w:szCs w:val="24"/>
          <w:rtl/>
          <w:lang w:bidi="ar-EG"/>
        </w:rPr>
        <w:t xml:space="preserve">، مصطفى محمد (2019): تصور مقترح لتسويق الخدمات البحثية الجامعية بكليات التربية: جامعة مصراته أنموذجًا، المؤتمر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الأول لكلية التربية جامعة سرت بعنوان استشراف مستقبل الجامعات الليبية في ضوء الاتجاهات العالمية المعاصرة، جامعة سرت، كلية التربية، المجلد (2)، في الفترة من 5- 7 أكتوبر.</w:t>
      </w:r>
    </w:p>
    <w:p w14:paraId="7CC63F49"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منال، كباب (2017): الابتكار </w:t>
      </w:r>
      <w:proofErr w:type="spellStart"/>
      <w:r w:rsidRPr="00C40F29">
        <w:rPr>
          <w:rFonts w:ascii="Simplified Arabic" w:hAnsi="Simplified Arabic" w:cs="Simplified Arabic" w:hint="cs"/>
          <w:sz w:val="24"/>
          <w:szCs w:val="24"/>
          <w:rtl/>
          <w:lang w:bidi="ar-EG"/>
        </w:rPr>
        <w:t>التسويقى</w:t>
      </w:r>
      <w:proofErr w:type="spellEnd"/>
      <w:r w:rsidRPr="00C40F29">
        <w:rPr>
          <w:rFonts w:ascii="Simplified Arabic" w:hAnsi="Simplified Arabic" w:cs="Simplified Arabic" w:hint="cs"/>
          <w:sz w:val="24"/>
          <w:szCs w:val="24"/>
          <w:rtl/>
          <w:lang w:bidi="ar-EG"/>
        </w:rPr>
        <w:t xml:space="preserve"> كخيار </w:t>
      </w:r>
      <w:proofErr w:type="spellStart"/>
      <w:r w:rsidRPr="00C40F29">
        <w:rPr>
          <w:rFonts w:ascii="Simplified Arabic" w:hAnsi="Simplified Arabic" w:cs="Simplified Arabic" w:hint="cs"/>
          <w:sz w:val="24"/>
          <w:szCs w:val="24"/>
          <w:rtl/>
          <w:lang w:bidi="ar-EG"/>
        </w:rPr>
        <w:t>استراتيجى</w:t>
      </w:r>
      <w:proofErr w:type="spellEnd"/>
      <w:r w:rsidRPr="00C40F29">
        <w:rPr>
          <w:rFonts w:ascii="Simplified Arabic" w:hAnsi="Simplified Arabic" w:cs="Simplified Arabic" w:hint="cs"/>
          <w:sz w:val="24"/>
          <w:szCs w:val="24"/>
          <w:rtl/>
          <w:lang w:bidi="ar-EG"/>
        </w:rPr>
        <w:t xml:space="preserve"> لتحقيق الميزة التنافسية في المؤسسات الجزائرية، مجلة العلوم الاقتصادية والتسيير والعلوم التجارية، الجزائر، العدد (17).</w:t>
      </w:r>
    </w:p>
    <w:p w14:paraId="5C76BB5E"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ناصف، محمد أحمد حسين (2015): دراسة مقارنة للحدائق العلمية الجامعية في كوريا الجنوبية وإمكانية الإفادة منها في الجامعات المصرية، مجلة التربية المقارنة والدولية، الجمعية المصرية للتربية المقارنة والإدارة التعليمية، السنة (1)، العدد (3).</w:t>
      </w:r>
    </w:p>
    <w:p w14:paraId="51FEFC0F"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نايل، سحر حسنى أحمد السيد (2015): دراسة تقويمية لتسويق الخدمات الجامعية في ضوء إدارة الجدودة الشاملة بالجامعات المصرية، مجلة دراسات عربية في التربية وعلم النفس، رابطة التربويين العرب، مصر، العدد (61).</w:t>
      </w:r>
    </w:p>
    <w:p w14:paraId="3E18AF6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نصر، نوال أحمد إبراهيم (2019): التسويق </w:t>
      </w:r>
      <w:proofErr w:type="spellStart"/>
      <w:r w:rsidRPr="00C40F29">
        <w:rPr>
          <w:rFonts w:ascii="Simplified Arabic" w:hAnsi="Simplified Arabic" w:cs="Simplified Arabic" w:hint="cs"/>
          <w:sz w:val="24"/>
          <w:szCs w:val="24"/>
          <w:rtl/>
          <w:lang w:bidi="ar-EG"/>
        </w:rPr>
        <w:t>الابتكارى</w:t>
      </w:r>
      <w:proofErr w:type="spellEnd"/>
      <w:r w:rsidRPr="00C40F29">
        <w:rPr>
          <w:rFonts w:ascii="Simplified Arabic" w:hAnsi="Simplified Arabic" w:cs="Simplified Arabic" w:hint="cs"/>
          <w:sz w:val="24"/>
          <w:szCs w:val="24"/>
          <w:rtl/>
          <w:lang w:bidi="ar-EG"/>
        </w:rPr>
        <w:t xml:space="preserve"> بالجامعات المصرية: مدخل لتعزيز ثقافة التميز وتحقيق ميزة تنافسية، المؤتمر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السنوي السادس والعشرون بعنوان تطوير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w:t>
      </w:r>
      <w:r w:rsidRPr="00C40F29">
        <w:rPr>
          <w:rFonts w:ascii="Simplified Arabic" w:hAnsi="Simplified Arabic" w:cs="Simplified Arabic" w:hint="cs"/>
          <w:sz w:val="24"/>
          <w:szCs w:val="24"/>
          <w:rtl/>
          <w:lang w:bidi="ar-EG"/>
        </w:rPr>
        <w:lastRenderedPageBreak/>
        <w:t xml:space="preserve">بالوطن </w:t>
      </w:r>
      <w:proofErr w:type="spellStart"/>
      <w:r w:rsidRPr="00C40F29">
        <w:rPr>
          <w:rFonts w:ascii="Simplified Arabic" w:hAnsi="Simplified Arabic" w:cs="Simplified Arabic" w:hint="cs"/>
          <w:sz w:val="24"/>
          <w:szCs w:val="24"/>
          <w:rtl/>
          <w:lang w:bidi="ar-EG"/>
        </w:rPr>
        <w:t>العربى</w:t>
      </w:r>
      <w:proofErr w:type="spellEnd"/>
      <w:r w:rsidRPr="00C40F29">
        <w:rPr>
          <w:rFonts w:ascii="Simplified Arabic" w:hAnsi="Simplified Arabic" w:cs="Simplified Arabic" w:hint="cs"/>
          <w:sz w:val="24"/>
          <w:szCs w:val="24"/>
          <w:rtl/>
          <w:lang w:bidi="ar-EG"/>
        </w:rPr>
        <w:t xml:space="preserve"> في عصر التكنولوجيا الفائقة والتنافسية، الجمعية المصرية للتربية المقارنة والإدارة التعليمية، في الفترة من 26- 27 يناير.</w:t>
      </w:r>
    </w:p>
    <w:p w14:paraId="540DE818"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نعناع، مها مصطفى </w:t>
      </w:r>
      <w:proofErr w:type="spellStart"/>
      <w:r w:rsidRPr="00C40F29">
        <w:rPr>
          <w:rFonts w:ascii="Simplified Arabic" w:hAnsi="Simplified Arabic" w:cs="Simplified Arabic" w:hint="cs"/>
          <w:sz w:val="24"/>
          <w:szCs w:val="24"/>
          <w:rtl/>
          <w:lang w:bidi="ar-EG"/>
        </w:rPr>
        <w:t>مصطفى</w:t>
      </w:r>
      <w:proofErr w:type="spellEnd"/>
      <w:r w:rsidRPr="00C40F29">
        <w:rPr>
          <w:rFonts w:ascii="Simplified Arabic" w:hAnsi="Simplified Arabic" w:cs="Simplified Arabic" w:hint="cs"/>
          <w:sz w:val="24"/>
          <w:szCs w:val="24"/>
          <w:rtl/>
          <w:lang w:bidi="ar-EG"/>
        </w:rPr>
        <w:t>، وغنيم، رانيا وصفى عثمان (2020): تفعيل تسويق الخدمات البحثية لتعزيز القدرة التنافسية لكليات التربية في مصر، مجلة الثقافة والتنمية، جمعية الثقافة من أجل التنمية، سوهاج، العدد (154)، السنة (20).</w:t>
      </w:r>
    </w:p>
    <w:p w14:paraId="348DCD37"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هيكل، هناء محمد </w:t>
      </w:r>
      <w:proofErr w:type="spellStart"/>
      <w:r w:rsidRPr="00C40F29">
        <w:rPr>
          <w:rFonts w:ascii="Simplified Arabic" w:hAnsi="Simplified Arabic" w:cs="Simplified Arabic" w:hint="cs"/>
          <w:sz w:val="24"/>
          <w:szCs w:val="24"/>
          <w:rtl/>
          <w:lang w:bidi="ar-EG"/>
        </w:rPr>
        <w:t>محمد</w:t>
      </w:r>
      <w:proofErr w:type="spellEnd"/>
      <w:r w:rsidRPr="00C40F29">
        <w:rPr>
          <w:rFonts w:ascii="Simplified Arabic" w:hAnsi="Simplified Arabic" w:cs="Simplified Arabic" w:hint="cs"/>
          <w:sz w:val="24"/>
          <w:szCs w:val="24"/>
          <w:rtl/>
          <w:lang w:bidi="ar-EG"/>
        </w:rPr>
        <w:t xml:space="preserve"> أحمد (2014): تطوير مراكز 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بالجامعات المصرية في ضوء متطلبات الجامعة المنتجة "رؤية استشرافية"، رسالة دكتوراه، كلية التربية، جامعة بنها.</w:t>
      </w:r>
    </w:p>
    <w:p w14:paraId="3F06916B"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وزارة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والبحث </w:t>
      </w:r>
      <w:proofErr w:type="spellStart"/>
      <w:r w:rsidRPr="00C40F29">
        <w:rPr>
          <w:rFonts w:ascii="Simplified Arabic" w:hAnsi="Simplified Arabic" w:cs="Simplified Arabic" w:hint="cs"/>
          <w:sz w:val="24"/>
          <w:szCs w:val="24"/>
          <w:rtl/>
          <w:lang w:bidi="ar-EG"/>
        </w:rPr>
        <w:t>العلمى</w:t>
      </w:r>
      <w:proofErr w:type="spellEnd"/>
      <w:r w:rsidRPr="00C40F29">
        <w:rPr>
          <w:rFonts w:ascii="Simplified Arabic" w:hAnsi="Simplified Arabic" w:cs="Simplified Arabic" w:hint="cs"/>
          <w:sz w:val="24"/>
          <w:szCs w:val="24"/>
          <w:rtl/>
          <w:lang w:bidi="ar-EG"/>
        </w:rPr>
        <w:t xml:space="preserve"> (2015): الاستراتيجية القومية للعلوم والتكنولوجيا والابتكار 2015- 2030، جمهورية مصر العربية.</w:t>
      </w:r>
    </w:p>
    <w:p w14:paraId="7A0598EC"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rtl/>
          <w:lang w:bidi="ar-EG"/>
        </w:rPr>
      </w:pPr>
      <w:r w:rsidRPr="00C40F29">
        <w:rPr>
          <w:rFonts w:ascii="Simplified Arabic" w:hAnsi="Simplified Arabic" w:cs="Simplified Arabic" w:hint="cs"/>
          <w:sz w:val="24"/>
          <w:szCs w:val="24"/>
          <w:rtl/>
          <w:lang w:bidi="ar-EG"/>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(2018): إنجازات وزارة التعليم </w:t>
      </w:r>
      <w:proofErr w:type="spellStart"/>
      <w:r w:rsidRPr="00C40F29">
        <w:rPr>
          <w:rFonts w:ascii="Simplified Arabic" w:hAnsi="Simplified Arabic" w:cs="Simplified Arabic" w:hint="cs"/>
          <w:sz w:val="24"/>
          <w:szCs w:val="24"/>
          <w:rtl/>
          <w:lang w:bidi="ar-EG"/>
        </w:rPr>
        <w:t>العالى</w:t>
      </w:r>
      <w:proofErr w:type="spellEnd"/>
      <w:r w:rsidRPr="00C40F29">
        <w:rPr>
          <w:rFonts w:ascii="Simplified Arabic" w:hAnsi="Simplified Arabic" w:cs="Simplified Arabic" w:hint="cs"/>
          <w:sz w:val="24"/>
          <w:szCs w:val="24"/>
          <w:rtl/>
          <w:lang w:bidi="ar-EG"/>
        </w:rPr>
        <w:t xml:space="preserve"> من 1/1/2018 حتى 31/12/2018 والخطة المستقبلية للوزارة في 2019، جمهورية مصر العربية.</w:t>
      </w:r>
    </w:p>
    <w:p w14:paraId="43C89AE2" w14:textId="77777777" w:rsidR="00C40F29" w:rsidRPr="00C40F29" w:rsidRDefault="00C40F29" w:rsidP="003D37A0">
      <w:pPr>
        <w:numPr>
          <w:ilvl w:val="0"/>
          <w:numId w:val="73"/>
        </w:numPr>
        <w:spacing w:after="0" w:line="240" w:lineRule="auto"/>
        <w:ind w:left="540"/>
        <w:contextualSpacing/>
        <w:jc w:val="both"/>
        <w:rPr>
          <w:rFonts w:ascii="Simplified Arabic" w:hAnsi="Simplified Arabic" w:cs="Simplified Arabic"/>
          <w:sz w:val="24"/>
          <w:szCs w:val="24"/>
          <w:lang w:bidi="ar-EG"/>
        </w:rPr>
      </w:pPr>
      <w:r w:rsidRPr="00C40F29">
        <w:rPr>
          <w:rFonts w:ascii="Simplified Arabic" w:hAnsi="Simplified Arabic" w:cs="Simplified Arabic" w:hint="cs"/>
          <w:sz w:val="24"/>
          <w:szCs w:val="2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(2019): الاستراتيجية القومية للعلوم والتكنولوجيا والابتكار 2030، جمهورية مصر العربية.</w:t>
      </w:r>
    </w:p>
    <w:p w14:paraId="01EAA167" w14:textId="77777777" w:rsidR="00C40F29" w:rsidRPr="00C40F29" w:rsidRDefault="00C40F29" w:rsidP="00C40F29">
      <w:pPr>
        <w:autoSpaceDE w:val="0"/>
        <w:autoSpaceDN w:val="0"/>
        <w:adjustRightInd w:val="0"/>
        <w:spacing w:after="0" w:line="240" w:lineRule="auto"/>
        <w:jc w:val="both"/>
        <w:rPr>
          <w:rFonts w:ascii="Simplified Arabic" w:hAnsi="Simplified Arabic" w:cs="Simplified Arabic"/>
          <w:b/>
          <w:bCs/>
          <w:sz w:val="24"/>
          <w:szCs w:val="24"/>
          <w:lang w:bidi="ar-EG"/>
        </w:rPr>
      </w:pPr>
      <w:r w:rsidRPr="00C40F29">
        <w:rPr>
          <w:rFonts w:ascii="Simplified Arabic" w:hAnsi="Simplified Arabic" w:cs="Simplified Arabic" w:hint="cs"/>
          <w:b/>
          <w:bCs/>
          <w:sz w:val="24"/>
          <w:szCs w:val="24"/>
          <w:rtl/>
          <w:lang w:bidi="ar-EG"/>
        </w:rPr>
        <w:t>ثانيًا: المراجع الأجنبية:</w:t>
      </w:r>
    </w:p>
    <w:p w14:paraId="213EA2F8" w14:textId="77777777" w:rsidR="00C40F29" w:rsidRPr="00C40F29" w:rsidRDefault="00C40F29" w:rsidP="003D37A0">
      <w:pPr>
        <w:numPr>
          <w:ilvl w:val="0"/>
          <w:numId w:val="73"/>
        </w:numPr>
        <w:bidi w:val="0"/>
        <w:spacing w:after="0" w:line="240" w:lineRule="auto"/>
        <w:ind w:left="540"/>
        <w:jc w:val="lowKashida"/>
        <w:rPr>
          <w:rFonts w:ascii="Times New Roman" w:hAnsi="Times New Roman" w:cs="Times New Roman"/>
          <w:sz w:val="24"/>
          <w:szCs w:val="24"/>
          <w:rtl/>
          <w:lang w:bidi="ar-EG"/>
        </w:rPr>
      </w:pPr>
      <w:r w:rsidRPr="00C40F29">
        <w:rPr>
          <w:rFonts w:ascii="Times New Roman" w:hAnsi="Times New Roman" w:cs="Times New Roman"/>
          <w:sz w:val="24"/>
          <w:szCs w:val="24"/>
          <w:lang w:bidi="ar-EG"/>
        </w:rPr>
        <w:t>Akroush, M. (2011):</w:t>
      </w:r>
      <w:r w:rsidRPr="006457EA">
        <w:rPr>
          <w:rFonts w:ascii="Times New Roman" w:eastAsia="TimesNewRomanPS-BoldMT" w:hAnsi="Times New Roman" w:cs="Times New Roman"/>
          <w:sz w:val="24"/>
          <w:szCs w:val="24"/>
        </w:rPr>
        <w:t xml:space="preserve"> </w:t>
      </w:r>
      <w:r w:rsidRPr="00C40F29">
        <w:rPr>
          <w:rFonts w:ascii="Times New Roman" w:hAnsi="Times New Roman" w:cs="Times New Roman"/>
          <w:sz w:val="24"/>
          <w:szCs w:val="24"/>
          <w:lang w:bidi="ar-EG"/>
        </w:rPr>
        <w:t xml:space="preserve">The 7Ps Classification of the Services Marketing Mix Revisited: An Empirical Assessment of their </w:t>
      </w:r>
      <w:proofErr w:type="spellStart"/>
      <w:r w:rsidRPr="00C40F29">
        <w:rPr>
          <w:rFonts w:ascii="Times New Roman" w:hAnsi="Times New Roman" w:cs="Times New Roman"/>
          <w:sz w:val="24"/>
          <w:szCs w:val="24"/>
          <w:lang w:bidi="ar-EG"/>
        </w:rPr>
        <w:t>Generalisability</w:t>
      </w:r>
      <w:proofErr w:type="spellEnd"/>
      <w:r w:rsidRPr="00C40F29">
        <w:rPr>
          <w:rFonts w:ascii="Times New Roman" w:hAnsi="Times New Roman" w:cs="Times New Roman"/>
          <w:sz w:val="24"/>
          <w:szCs w:val="24"/>
          <w:lang w:bidi="ar-EG"/>
        </w:rPr>
        <w:t xml:space="preserve">, Applicability and Effect on Performance - Evidence from Jordan’s Services Organizations, Jordan Journal of Business Administration, DAR Publishers/University of Jordan, Volume 7, No. 1, </w:t>
      </w:r>
      <w:hyperlink r:id="rId8" w:history="1">
        <w:r w:rsidRPr="006457EA">
          <w:rPr>
            <w:rFonts w:ascii="Times New Roman" w:hAnsi="Times New Roman" w:cs="Times New Roman"/>
            <w:color w:val="0563C1"/>
            <w:sz w:val="24"/>
            <w:szCs w:val="24"/>
            <w:u w:val="single"/>
            <w:lang w:bidi="ar-EG"/>
          </w:rPr>
          <w:t>https://www.researchgate.net/publication/349771276</w:t>
        </w:r>
      </w:hyperlink>
    </w:p>
    <w:p w14:paraId="7AFEC08F" w14:textId="77777777" w:rsidR="00C40F29" w:rsidRPr="006457EA" w:rsidRDefault="00C40F29" w:rsidP="003D37A0">
      <w:pPr>
        <w:numPr>
          <w:ilvl w:val="0"/>
          <w:numId w:val="73"/>
        </w:numPr>
        <w:bidi w:val="0"/>
        <w:spacing w:after="0" w:line="240" w:lineRule="auto"/>
        <w:ind w:left="540"/>
        <w:jc w:val="both"/>
        <w:rPr>
          <w:rFonts w:ascii="Simplified Arabic" w:hAnsi="Simplified Arabic" w:cs="Simplified Arabic"/>
          <w:kern w:val="2"/>
          <w:sz w:val="24"/>
          <w:szCs w:val="24"/>
        </w:rPr>
      </w:pPr>
      <w:proofErr w:type="spellStart"/>
      <w:r w:rsidRPr="006457EA">
        <w:rPr>
          <w:rFonts w:ascii="Simplified Arabic" w:hAnsi="Simplified Arabic" w:cs="Simplified Arabic"/>
          <w:kern w:val="2"/>
          <w:sz w:val="24"/>
          <w:szCs w:val="24"/>
        </w:rPr>
        <w:t>Altbach</w:t>
      </w:r>
      <w:proofErr w:type="spellEnd"/>
      <w:r w:rsidRPr="006457EA">
        <w:rPr>
          <w:rFonts w:ascii="Simplified Arabic" w:hAnsi="Simplified Arabic" w:cs="Simplified Arabic"/>
          <w:kern w:val="2"/>
          <w:sz w:val="24"/>
          <w:szCs w:val="24"/>
        </w:rPr>
        <w:t xml:space="preserve">, p., Reisberg, L.&amp; E. Rumbley, L. (2009): </w:t>
      </w:r>
      <w:r w:rsidRPr="006457EA">
        <w:rPr>
          <w:rFonts w:ascii="Simplified Arabic,Bold" w:hAnsi="Simplified Arabic,Bold" w:cs="Simplified Arabic,Bold"/>
          <w:kern w:val="2"/>
          <w:sz w:val="24"/>
          <w:szCs w:val="24"/>
        </w:rPr>
        <w:t xml:space="preserve">Trends in Global Higher </w:t>
      </w:r>
      <w:proofErr w:type="gramStart"/>
      <w:r w:rsidRPr="006457EA">
        <w:rPr>
          <w:rFonts w:ascii="Simplified Arabic,Bold" w:hAnsi="Simplified Arabic,Bold" w:cs="Simplified Arabic,Bold"/>
          <w:kern w:val="2"/>
          <w:sz w:val="24"/>
          <w:szCs w:val="24"/>
        </w:rPr>
        <w:t>Education</w:t>
      </w:r>
      <w:r w:rsidRPr="006457EA">
        <w:rPr>
          <w:rFonts w:ascii="Simplified Arabic,Bold" w:hAnsi="Simplified Arabic,Bold" w:cs="Simplified Arabic,Bold" w:hint="cs"/>
          <w:kern w:val="2"/>
          <w:sz w:val="24"/>
          <w:szCs w:val="24"/>
          <w:rtl/>
        </w:rPr>
        <w:t xml:space="preserve"> </w:t>
      </w:r>
      <w:r w:rsidRPr="006457EA">
        <w:rPr>
          <w:rFonts w:ascii="Simplified Arabic,Bold" w:hAnsi="Simplified Arabic,Bold" w:cs="Simplified Arabic,Bold"/>
          <w:kern w:val="2"/>
          <w:sz w:val="24"/>
          <w:szCs w:val="24"/>
        </w:rPr>
        <w:t>:Tracking</w:t>
      </w:r>
      <w:proofErr w:type="gramEnd"/>
      <w:r w:rsidRPr="006457EA">
        <w:rPr>
          <w:rFonts w:ascii="Simplified Arabic,Bold" w:hAnsi="Simplified Arabic,Bold" w:cs="Simplified Arabic,Bold"/>
          <w:kern w:val="2"/>
          <w:sz w:val="24"/>
          <w:szCs w:val="24"/>
        </w:rPr>
        <w:t xml:space="preserve"> an Academic Revolution</w:t>
      </w:r>
      <w:r w:rsidRPr="006457EA">
        <w:rPr>
          <w:rFonts w:ascii="Simplified Arabic" w:hAnsi="Simplified Arabic" w:cs="Simplified Arabic"/>
          <w:kern w:val="2"/>
          <w:sz w:val="24"/>
          <w:szCs w:val="24"/>
        </w:rPr>
        <w:t xml:space="preserve">, the </w:t>
      </w:r>
      <w:proofErr w:type="spellStart"/>
      <w:r w:rsidRPr="006457EA">
        <w:rPr>
          <w:rFonts w:ascii="Simplified Arabic" w:hAnsi="Simplified Arabic" w:cs="Simplified Arabic"/>
          <w:kern w:val="2"/>
          <w:sz w:val="24"/>
          <w:szCs w:val="24"/>
        </w:rPr>
        <w:t>UNESCOWorld</w:t>
      </w:r>
      <w:proofErr w:type="spellEnd"/>
      <w:r w:rsidRPr="006457EA">
        <w:rPr>
          <w:rFonts w:ascii="Simplified Arabic" w:hAnsi="Simplified Arabic" w:cs="Simplified Arabic"/>
          <w:kern w:val="2"/>
          <w:sz w:val="24"/>
          <w:szCs w:val="24"/>
        </w:rPr>
        <w:t xml:space="preserve"> Conference on Higher Education, United Nations Educational, Scientific and Cultural Organization , France.</w:t>
      </w:r>
    </w:p>
    <w:p w14:paraId="1A2E3533" w14:textId="77777777" w:rsidR="00C40F29" w:rsidRPr="006457EA" w:rsidRDefault="00C40F29" w:rsidP="003D37A0">
      <w:pPr>
        <w:numPr>
          <w:ilvl w:val="0"/>
          <w:numId w:val="73"/>
        </w:numPr>
        <w:bidi w:val="0"/>
        <w:spacing w:after="0" w:line="240" w:lineRule="auto"/>
        <w:ind w:left="540"/>
        <w:jc w:val="both"/>
        <w:rPr>
          <w:rFonts w:ascii="Simplified Arabic" w:hAnsi="Simplified Arabic" w:cs="Simplified Arabic"/>
          <w:kern w:val="2"/>
          <w:sz w:val="24"/>
          <w:szCs w:val="24"/>
        </w:rPr>
      </w:pPr>
      <w:r w:rsidRPr="006457EA">
        <w:rPr>
          <w:rFonts w:ascii="Simplified Arabic" w:hAnsi="Simplified Arabic" w:cs="Simplified Arabic"/>
          <w:kern w:val="2"/>
          <w:sz w:val="24"/>
          <w:szCs w:val="24"/>
        </w:rPr>
        <w:t xml:space="preserve">Barman, A. (2015): Global Alliance Approach for Effectiveness of Higher Education in Business Studies - A Case Approach, </w:t>
      </w:r>
      <w:proofErr w:type="spellStart"/>
      <w:r w:rsidRPr="006457EA">
        <w:rPr>
          <w:rFonts w:ascii="Simplified Arabic" w:hAnsi="Simplified Arabic" w:cs="Simplified Arabic"/>
          <w:kern w:val="2"/>
          <w:sz w:val="24"/>
          <w:szCs w:val="24"/>
        </w:rPr>
        <w:t>Inistitute</w:t>
      </w:r>
      <w:proofErr w:type="spellEnd"/>
      <w:r w:rsidRPr="006457EA">
        <w:rPr>
          <w:rFonts w:ascii="Simplified Arabic" w:hAnsi="Simplified Arabic" w:cs="Simplified Arabic"/>
          <w:kern w:val="2"/>
          <w:sz w:val="24"/>
          <w:szCs w:val="24"/>
        </w:rPr>
        <w:t xml:space="preserve"> of Business Administration, Business Review, Vol (13), Issue (1).</w:t>
      </w:r>
      <w:r w:rsidRPr="006457EA">
        <w:rPr>
          <w:rFonts w:ascii="SourceSansPro-Regular" w:hAnsi="SourceSansPro-Regular" w:cs="SourceSansPro-Regular"/>
          <w:color w:val="000000"/>
          <w:sz w:val="24"/>
          <w:szCs w:val="24"/>
        </w:rPr>
        <w:t xml:space="preserve"> </w:t>
      </w:r>
      <w:r w:rsidRPr="006457EA">
        <w:rPr>
          <w:rFonts w:ascii="Simplified Arabic" w:hAnsi="Simplified Arabic" w:cs="Simplified Arabic"/>
          <w:kern w:val="2"/>
          <w:sz w:val="24"/>
          <w:szCs w:val="24"/>
        </w:rPr>
        <w:t>https://www.researchgate.net/publication/363533812.</w:t>
      </w:r>
    </w:p>
    <w:p w14:paraId="79BB93C1" w14:textId="77777777" w:rsidR="00C40F29" w:rsidRPr="00C40F29" w:rsidRDefault="00C40F29" w:rsidP="003D37A0">
      <w:pPr>
        <w:numPr>
          <w:ilvl w:val="0"/>
          <w:numId w:val="73"/>
        </w:numPr>
        <w:bidi w:val="0"/>
        <w:spacing w:after="0" w:line="240" w:lineRule="auto"/>
        <w:ind w:left="540"/>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Chatfield, A. T., </w:t>
      </w:r>
      <w:proofErr w:type="spellStart"/>
      <w:r w:rsidRPr="00C40F29">
        <w:rPr>
          <w:rFonts w:ascii="Times New Roman" w:hAnsi="Times New Roman" w:cs="Times New Roman"/>
          <w:sz w:val="24"/>
          <w:szCs w:val="24"/>
          <w:lang w:bidi="ar-EG"/>
        </w:rPr>
        <w:t>Shlemoon</w:t>
      </w:r>
      <w:proofErr w:type="spellEnd"/>
      <w:r w:rsidRPr="00C40F29">
        <w:rPr>
          <w:rFonts w:ascii="Times New Roman" w:hAnsi="Times New Roman" w:cs="Times New Roman"/>
          <w:sz w:val="24"/>
          <w:szCs w:val="24"/>
          <w:lang w:bidi="ar-EG"/>
        </w:rPr>
        <w:t xml:space="preserve">, V., </w:t>
      </w:r>
      <w:proofErr w:type="spellStart"/>
      <w:r w:rsidRPr="00C40F29">
        <w:rPr>
          <w:rFonts w:ascii="Times New Roman" w:hAnsi="Times New Roman" w:cs="Times New Roman"/>
          <w:sz w:val="24"/>
          <w:szCs w:val="24"/>
          <w:lang w:bidi="ar-EG"/>
        </w:rPr>
        <w:t>Redublado</w:t>
      </w:r>
      <w:proofErr w:type="spellEnd"/>
      <w:r w:rsidRPr="00C40F29">
        <w:rPr>
          <w:rFonts w:ascii="Times New Roman" w:hAnsi="Times New Roman" w:cs="Times New Roman"/>
          <w:sz w:val="24"/>
          <w:szCs w:val="24"/>
          <w:lang w:bidi="ar-EG"/>
        </w:rPr>
        <w:t xml:space="preserve">, W. (2013): Creating Value through Virtual Teams: A Current Literature Review, Conference: The 24th  Australasian Conference on Information Systems At: Melbourne, </w:t>
      </w:r>
      <w:r w:rsidRPr="00C40F29">
        <w:rPr>
          <w:rFonts w:ascii="Times New Roman" w:hAnsi="Times New Roman" w:cs="Times New Roman"/>
          <w:sz w:val="24"/>
          <w:szCs w:val="24"/>
          <w:lang w:bidi="ar-EG"/>
        </w:rPr>
        <w:lastRenderedPageBreak/>
        <w:t xml:space="preserve">Australasian Journal of Information Systems, Vol (18), No (3), 4-6 December DOI: </w:t>
      </w:r>
      <w:hyperlink r:id="rId9" w:tgtFrame="_blank" w:history="1">
        <w:r w:rsidRPr="00C40F29">
          <w:rPr>
            <w:rFonts w:ascii="Times New Roman" w:hAnsi="Times New Roman" w:cs="Times New Roman"/>
            <w:sz w:val="24"/>
            <w:szCs w:val="24"/>
            <w:lang w:bidi="ar-EG"/>
          </w:rPr>
          <w:t>10.3127/ajis.v18i3.1104</w:t>
        </w:r>
      </w:hyperlink>
    </w:p>
    <w:p w14:paraId="2C205617"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Dee, N., Gill, D., Lacher, R., Livesey, F., Minshall, E. (2012): A Review of Research on the Role and Effectiveness of Business Incubation for High-growth Start-ups, Centre for Technology Management, University of </w:t>
      </w:r>
      <w:proofErr w:type="spellStart"/>
      <w:r w:rsidRPr="00C40F29">
        <w:rPr>
          <w:rFonts w:ascii="Times New Roman" w:hAnsi="Times New Roman" w:cs="Times New Roman"/>
          <w:sz w:val="24"/>
          <w:szCs w:val="24"/>
          <w:lang w:bidi="ar-EG"/>
        </w:rPr>
        <w:t>Cambridge.DOI</w:t>
      </w:r>
      <w:proofErr w:type="spellEnd"/>
      <w:r w:rsidRPr="00C40F29">
        <w:rPr>
          <w:rFonts w:ascii="Times New Roman" w:hAnsi="Times New Roman" w:cs="Times New Roman"/>
          <w:sz w:val="24"/>
          <w:szCs w:val="24"/>
          <w:lang w:bidi="ar-EG"/>
        </w:rPr>
        <w:t xml:space="preserve"> 10.1108/13665620510574504.</w:t>
      </w:r>
    </w:p>
    <w:p w14:paraId="6F93774F"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r w:rsidRPr="00C40F29">
        <w:rPr>
          <w:rFonts w:ascii="Times New Roman" w:hAnsi="Times New Roman" w:cs="Times New Roman"/>
          <w:sz w:val="24"/>
          <w:szCs w:val="24"/>
          <w:lang w:bidi="ar-EG"/>
        </w:rPr>
        <w:t>Eckel, P. D. &amp; Hartley, M. (2008): Developing Academic Strategic Alliances: Reconciling Multiple Institutional Cultures, Policies, and Practices, GSE Publications, Journal of Higher Education, The Ohio State University, Vol (79), Issue (6).</w:t>
      </w:r>
    </w:p>
    <w:p w14:paraId="0755126E"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proofErr w:type="spellStart"/>
      <w:r w:rsidRPr="00C40F29">
        <w:rPr>
          <w:rFonts w:ascii="Times New Roman" w:hAnsi="Times New Roman" w:cs="Times New Roman"/>
          <w:sz w:val="24"/>
          <w:szCs w:val="24"/>
          <w:lang w:bidi="ar-EG"/>
        </w:rPr>
        <w:t>Elmuti</w:t>
      </w:r>
      <w:proofErr w:type="spellEnd"/>
      <w:r w:rsidRPr="00C40F29">
        <w:rPr>
          <w:rFonts w:ascii="Times New Roman" w:hAnsi="Times New Roman" w:cs="Times New Roman"/>
          <w:sz w:val="24"/>
          <w:szCs w:val="24"/>
          <w:lang w:bidi="ar-EG"/>
        </w:rPr>
        <w:t>, D., Abebe, M. &amp; Nicolosi, M. (2005): An Overview of Strategic Alliances between Universities and Corporations, The Journal of Workplace Learning, Emerald Group Publishing Limited, Vol (17), No (1/2),</w:t>
      </w:r>
    </w:p>
    <w:p w14:paraId="65B0BBD5"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sz w:val="24"/>
          <w:szCs w:val="24"/>
          <w:lang w:bidi="ar-EG"/>
        </w:rPr>
      </w:pPr>
      <w:proofErr w:type="spellStart"/>
      <w:r w:rsidRPr="00C40F29">
        <w:rPr>
          <w:rFonts w:ascii="Times New Roman" w:hAnsi="Times New Roman" w:cs="Times New Roman"/>
          <w:sz w:val="24"/>
          <w:szCs w:val="24"/>
          <w:lang w:bidi="ar-EG"/>
        </w:rPr>
        <w:t>Gursel</w:t>
      </w:r>
      <w:proofErr w:type="spellEnd"/>
      <w:r w:rsidRPr="00C40F29">
        <w:rPr>
          <w:rFonts w:ascii="Times New Roman" w:hAnsi="Times New Roman" w:cs="Times New Roman"/>
          <w:sz w:val="24"/>
          <w:szCs w:val="24"/>
          <w:lang w:bidi="ar-EG"/>
        </w:rPr>
        <w:t xml:space="preserve">, A. (2016): Science and Technology Parks and University Collaborations, Periodicals of Engineering and Natural Science Vol (2) No (2). Available online at: </w:t>
      </w:r>
      <w:hyperlink r:id="rId10" w:history="1">
        <w:r w:rsidRPr="00C40F29">
          <w:rPr>
            <w:rFonts w:ascii="Times New Roman" w:hAnsi="Times New Roman" w:cs="Times New Roman"/>
            <w:sz w:val="24"/>
            <w:szCs w:val="24"/>
            <w:lang w:bidi="ar-EG"/>
          </w:rPr>
          <w:t>http://pen.ius.edu.ba</w:t>
        </w:r>
      </w:hyperlink>
    </w:p>
    <w:p w14:paraId="4822CB39"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r w:rsidRPr="00C40F29">
        <w:rPr>
          <w:rFonts w:ascii="Times New Roman" w:hAnsi="Times New Roman" w:cs="Times New Roman"/>
          <w:sz w:val="24"/>
          <w:szCs w:val="24"/>
          <w:lang w:bidi="ar-EG"/>
        </w:rPr>
        <w:t xml:space="preserve">Hellstrom, T. (2017): </w:t>
      </w:r>
      <w:proofErr w:type="spellStart"/>
      <w:r w:rsidRPr="00C40F29">
        <w:rPr>
          <w:rFonts w:ascii="Times New Roman" w:hAnsi="Times New Roman" w:cs="Times New Roman"/>
          <w:sz w:val="24"/>
          <w:szCs w:val="24"/>
          <w:lang w:bidi="ar-EG"/>
        </w:rPr>
        <w:t>Centres</w:t>
      </w:r>
      <w:proofErr w:type="spellEnd"/>
      <w:r w:rsidRPr="00C40F29">
        <w:rPr>
          <w:rFonts w:ascii="Times New Roman" w:hAnsi="Times New Roman" w:cs="Times New Roman"/>
          <w:sz w:val="24"/>
          <w:szCs w:val="24"/>
          <w:lang w:bidi="ar-EG"/>
        </w:rPr>
        <w:t xml:space="preserve"> of Excellence as a Tool for Capacity Building from Strategy to Impact, Science and Public Policy, Oxford University Press, Vol (45), No (4). </w:t>
      </w:r>
    </w:p>
    <w:p w14:paraId="79DB124F" w14:textId="77777777" w:rsidR="00C40F29" w:rsidRPr="00C40F29" w:rsidRDefault="00C40F29" w:rsidP="003D37A0">
      <w:pPr>
        <w:numPr>
          <w:ilvl w:val="0"/>
          <w:numId w:val="73"/>
        </w:numPr>
        <w:bidi w:val="0"/>
        <w:spacing w:after="0" w:line="240" w:lineRule="auto"/>
        <w:jc w:val="lowKashida"/>
        <w:rPr>
          <w:rFonts w:ascii="Times New Roman" w:hAnsi="Times New Roman" w:cs="Times New Roman"/>
          <w:sz w:val="24"/>
          <w:szCs w:val="24"/>
          <w:lang w:bidi="ar-EG"/>
        </w:rPr>
      </w:pPr>
      <w:r w:rsidRPr="00C40F29">
        <w:rPr>
          <w:rFonts w:ascii="Times New Roman" w:hAnsi="Times New Roman" w:cs="Times New Roman"/>
          <w:sz w:val="24"/>
          <w:szCs w:val="24"/>
          <w:lang w:bidi="ar-EG"/>
        </w:rPr>
        <w:t>Jyoti, A. (2010): Marketing Management, Young Art Press, India.</w:t>
      </w:r>
    </w:p>
    <w:p w14:paraId="645A6146"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proofErr w:type="spellStart"/>
      <w:r w:rsidRPr="00C40F29">
        <w:rPr>
          <w:rFonts w:ascii="Times New Roman" w:hAnsi="Times New Roman" w:cs="Times New Roman"/>
          <w:sz w:val="24"/>
          <w:szCs w:val="24"/>
          <w:lang w:bidi="ar-EG"/>
        </w:rPr>
        <w:t>Khumnualthong</w:t>
      </w:r>
      <w:proofErr w:type="spellEnd"/>
      <w:r w:rsidRPr="00C40F29">
        <w:rPr>
          <w:rFonts w:ascii="Times New Roman" w:hAnsi="Times New Roman" w:cs="Times New Roman"/>
          <w:sz w:val="24"/>
          <w:szCs w:val="24"/>
          <w:lang w:bidi="ar-EG"/>
        </w:rPr>
        <w:t xml:space="preserve">, P. (2015): The Effects of Services Marketing Mix (7Ps) on Customer Satisfaction and Customer </w:t>
      </w:r>
      <w:proofErr w:type="spellStart"/>
      <w:r w:rsidRPr="00C40F29">
        <w:rPr>
          <w:rFonts w:ascii="Times New Roman" w:hAnsi="Times New Roman" w:cs="Times New Roman"/>
          <w:sz w:val="24"/>
          <w:szCs w:val="24"/>
          <w:lang w:bidi="ar-EG"/>
        </w:rPr>
        <w:t>Loyality</w:t>
      </w:r>
      <w:proofErr w:type="spellEnd"/>
      <w:r w:rsidRPr="00C40F29">
        <w:rPr>
          <w:rFonts w:ascii="Times New Roman" w:hAnsi="Times New Roman" w:cs="Times New Roman"/>
          <w:sz w:val="24"/>
          <w:szCs w:val="24"/>
          <w:lang w:bidi="ar-EG"/>
        </w:rPr>
        <w:t xml:space="preserve"> of Medical Aesthetic Clinics, Master Degree, Business Administration International College, University of the Thai Chamber of Commerce.</w:t>
      </w:r>
    </w:p>
    <w:p w14:paraId="7A52AEF1"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Kirchner, J., Diaz, J, Henry, G, Fliss </w:t>
      </w:r>
      <w:proofErr w:type="spellStart"/>
      <w:r w:rsidRPr="00C40F29">
        <w:rPr>
          <w:rFonts w:ascii="Times New Roman" w:hAnsi="Times New Roman" w:cs="Times New Roman"/>
          <w:sz w:val="24"/>
          <w:szCs w:val="24"/>
          <w:lang w:bidi="ar-EG"/>
        </w:rPr>
        <w:t>Fliss</w:t>
      </w:r>
      <w:proofErr w:type="spellEnd"/>
      <w:r w:rsidRPr="00C40F29">
        <w:rPr>
          <w:rFonts w:ascii="Times New Roman" w:hAnsi="Times New Roman" w:cs="Times New Roman"/>
          <w:sz w:val="24"/>
          <w:szCs w:val="24"/>
          <w:lang w:bidi="ar-EG"/>
        </w:rPr>
        <w:t>, S, Culshaw, J. (2015): The Center of Excellence Model for Information Services, Council on Library and Information Resources, Washington, CLIR Publication No (163).</w:t>
      </w:r>
    </w:p>
    <w:p w14:paraId="510E3EB3"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Mansour, H &amp; </w:t>
      </w:r>
      <w:proofErr w:type="spellStart"/>
      <w:r w:rsidRPr="00C40F29">
        <w:rPr>
          <w:rFonts w:ascii="Times New Roman" w:hAnsi="Times New Roman" w:cs="Times New Roman"/>
          <w:sz w:val="24"/>
          <w:szCs w:val="24"/>
          <w:lang w:bidi="ar-EG"/>
        </w:rPr>
        <w:t>Kanso</w:t>
      </w:r>
      <w:proofErr w:type="spellEnd"/>
      <w:r w:rsidRPr="00C40F29">
        <w:rPr>
          <w:rFonts w:ascii="Times New Roman" w:hAnsi="Times New Roman" w:cs="Times New Roman"/>
          <w:sz w:val="24"/>
          <w:szCs w:val="24"/>
          <w:lang w:bidi="ar-EG"/>
        </w:rPr>
        <w:t xml:space="preserve">, L (2017): </w:t>
      </w:r>
      <w:proofErr w:type="gramStart"/>
      <w:r w:rsidRPr="00C40F29">
        <w:rPr>
          <w:rFonts w:ascii="Times New Roman" w:hAnsi="Times New Roman" w:cs="Times New Roman"/>
          <w:sz w:val="24"/>
          <w:szCs w:val="24"/>
          <w:lang w:bidi="ar-EG"/>
        </w:rPr>
        <w:t>Science park</w:t>
      </w:r>
      <w:proofErr w:type="gramEnd"/>
      <w:r w:rsidRPr="00C40F29">
        <w:rPr>
          <w:rFonts w:ascii="Times New Roman" w:hAnsi="Times New Roman" w:cs="Times New Roman"/>
          <w:sz w:val="24"/>
          <w:szCs w:val="24"/>
          <w:lang w:bidi="ar-EG"/>
        </w:rPr>
        <w:t xml:space="preserve"> implementation – A proposal for merging research and industry in developing Arab countries, HBRC Journal, Housing and Building National Research Center. </w:t>
      </w:r>
      <w:hyperlink r:id="rId11" w:history="1">
        <w:r w:rsidRPr="00C40F29">
          <w:rPr>
            <w:rFonts w:ascii="Times New Roman" w:hAnsi="Times New Roman" w:cs="Times New Roman"/>
            <w:sz w:val="24"/>
            <w:szCs w:val="24"/>
            <w:lang w:bidi="ar-EG"/>
          </w:rPr>
          <w:t>www.elsevier.com/locate/respol</w:t>
        </w:r>
      </w:hyperlink>
      <w:r w:rsidRPr="00C40F29">
        <w:rPr>
          <w:rFonts w:ascii="Times New Roman" w:hAnsi="Times New Roman" w:cs="Times New Roman"/>
          <w:sz w:val="24"/>
          <w:szCs w:val="24"/>
          <w:lang w:bidi="ar-EG"/>
        </w:rPr>
        <w:t>.</w:t>
      </w:r>
    </w:p>
    <w:p w14:paraId="2A882947"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Mader, M., Mader, C., Zimmermann, F. M., </w:t>
      </w:r>
      <w:proofErr w:type="spellStart"/>
      <w:r w:rsidRPr="00C40F29">
        <w:rPr>
          <w:rFonts w:ascii="Times New Roman" w:hAnsi="Times New Roman" w:cs="Times New Roman"/>
          <w:sz w:val="24"/>
          <w:szCs w:val="24"/>
          <w:lang w:bidi="ar-EG"/>
        </w:rPr>
        <w:t>Görsdorf-Lechevin</w:t>
      </w:r>
      <w:proofErr w:type="spellEnd"/>
      <w:r w:rsidRPr="00C40F29">
        <w:rPr>
          <w:rFonts w:ascii="Times New Roman" w:hAnsi="Times New Roman" w:cs="Times New Roman"/>
          <w:sz w:val="24"/>
          <w:szCs w:val="24"/>
          <w:lang w:bidi="ar-EG"/>
        </w:rPr>
        <w:t xml:space="preserve">, E., Diethart, M. (2013): Monitoring networking between higher education </w:t>
      </w:r>
      <w:proofErr w:type="spellStart"/>
      <w:r w:rsidRPr="00C40F29">
        <w:rPr>
          <w:rFonts w:ascii="Times New Roman" w:hAnsi="Times New Roman" w:cs="Times New Roman"/>
          <w:sz w:val="24"/>
          <w:szCs w:val="24"/>
          <w:lang w:bidi="ar-EG"/>
        </w:rPr>
        <w:t>institutionsand</w:t>
      </w:r>
      <w:proofErr w:type="spellEnd"/>
      <w:r w:rsidRPr="00C40F29">
        <w:rPr>
          <w:rFonts w:ascii="Times New Roman" w:hAnsi="Times New Roman" w:cs="Times New Roman"/>
          <w:sz w:val="24"/>
          <w:szCs w:val="24"/>
          <w:lang w:bidi="ar-EG"/>
        </w:rPr>
        <w:t xml:space="preserve"> regional actors, Journal of Cleaner Production, No (49), </w:t>
      </w:r>
      <w:hyperlink r:id="rId12" w:tgtFrame="_blank" w:history="1">
        <w:r w:rsidRPr="00C40F29">
          <w:rPr>
            <w:rFonts w:ascii="Times New Roman" w:hAnsi="Times New Roman" w:cs="Times New Roman"/>
            <w:sz w:val="24"/>
            <w:szCs w:val="24"/>
            <w:lang w:bidi="ar-EG"/>
          </w:rPr>
          <w:t>http://dx.doi.org/10.1016/j.jclepro.2012.07.046</w:t>
        </w:r>
      </w:hyperlink>
      <w:r w:rsidRPr="00C40F29">
        <w:rPr>
          <w:rFonts w:ascii="Times New Roman" w:hAnsi="Times New Roman" w:cs="Times New Roman"/>
          <w:sz w:val="24"/>
          <w:szCs w:val="24"/>
          <w:lang w:bidi="ar-EG"/>
        </w:rPr>
        <w:t>.</w:t>
      </w:r>
    </w:p>
    <w:p w14:paraId="44A450E0"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r w:rsidRPr="00C40F29">
        <w:rPr>
          <w:rFonts w:ascii="Times New Roman" w:hAnsi="Times New Roman" w:cs="Times New Roman"/>
          <w:sz w:val="24"/>
          <w:szCs w:val="24"/>
          <w:lang w:bidi="ar-EG"/>
        </w:rPr>
        <w:t xml:space="preserve">Mascarenhas, O. A., Higby, M. A. Gale, A. (1994): Marketing Educational Service to Returning Adults, </w:t>
      </w:r>
      <w:proofErr w:type="gramStart"/>
      <w:r w:rsidRPr="00C40F29">
        <w:rPr>
          <w:rFonts w:ascii="Times New Roman" w:hAnsi="Times New Roman" w:cs="Times New Roman"/>
          <w:sz w:val="24"/>
          <w:szCs w:val="24"/>
          <w:lang w:bidi="ar-EG"/>
        </w:rPr>
        <w:t>In</w:t>
      </w:r>
      <w:proofErr w:type="gramEnd"/>
      <w:r w:rsidRPr="00C40F29">
        <w:rPr>
          <w:rFonts w:ascii="Times New Roman" w:hAnsi="Times New Roman" w:cs="Times New Roman"/>
          <w:sz w:val="24"/>
          <w:szCs w:val="24"/>
          <w:lang w:bidi="ar-EG"/>
        </w:rPr>
        <w:t xml:space="preserve">: Proceeding of the 1994 Academy of Marketing Science (AMS), Annual Conference, The Academic Marketing Science, New York, from 1-4 June. </w:t>
      </w:r>
    </w:p>
    <w:p w14:paraId="6EBF712C"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Mendosa, M. L., Santos, J. B., Llerena, C. (2014): Strategic Alliance in Higher Education in Ecuador: The Challenge of Knowledge Transfer and its </w:t>
      </w:r>
      <w:r w:rsidRPr="00C40F29">
        <w:rPr>
          <w:rFonts w:ascii="Times New Roman" w:hAnsi="Times New Roman" w:cs="Times New Roman"/>
          <w:sz w:val="24"/>
          <w:szCs w:val="24"/>
          <w:lang w:bidi="ar-EG"/>
        </w:rPr>
        <w:lastRenderedPageBreak/>
        <w:t>Effect on the learning Curve, SUMA DE NEGOCIOS, Vol (5), No (12), www.elsevier.es/sumanegocios.</w:t>
      </w:r>
    </w:p>
    <w:p w14:paraId="41658FFB"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Mohrman, K.&amp; et al (2008): The Research University in Transition: The Emerging Global Model, Journal of Hight Education Policy, Vol (21). </w:t>
      </w:r>
    </w:p>
    <w:p w14:paraId="705178B5"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proofErr w:type="spellStart"/>
      <w:r w:rsidRPr="00C40F29">
        <w:rPr>
          <w:rFonts w:ascii="Times New Roman" w:hAnsi="Times New Roman" w:cs="Times New Roman"/>
          <w:sz w:val="24"/>
          <w:szCs w:val="24"/>
          <w:lang w:bidi="ar-EG"/>
        </w:rPr>
        <w:t>Nauwelaers</w:t>
      </w:r>
      <w:proofErr w:type="spellEnd"/>
      <w:r w:rsidRPr="00C40F29">
        <w:rPr>
          <w:rFonts w:ascii="Times New Roman" w:hAnsi="Times New Roman" w:cs="Times New Roman"/>
          <w:sz w:val="24"/>
          <w:szCs w:val="24"/>
          <w:lang w:bidi="ar-EG"/>
        </w:rPr>
        <w:t xml:space="preserve">, C., </w:t>
      </w:r>
      <w:proofErr w:type="spellStart"/>
      <w:r w:rsidRPr="00C40F29">
        <w:rPr>
          <w:rFonts w:ascii="Times New Roman" w:hAnsi="Times New Roman" w:cs="Times New Roman"/>
          <w:sz w:val="24"/>
          <w:szCs w:val="24"/>
          <w:lang w:bidi="ar-EG"/>
        </w:rPr>
        <w:t>Kleibrink</w:t>
      </w:r>
      <w:proofErr w:type="spellEnd"/>
      <w:r w:rsidRPr="00C40F29">
        <w:rPr>
          <w:rFonts w:ascii="Times New Roman" w:hAnsi="Times New Roman" w:cs="Times New Roman"/>
          <w:sz w:val="24"/>
          <w:szCs w:val="24"/>
          <w:lang w:bidi="ar-EG"/>
        </w:rPr>
        <w:t xml:space="preserve">, A., &amp; </w:t>
      </w:r>
      <w:proofErr w:type="spellStart"/>
      <w:r w:rsidRPr="00C40F29">
        <w:rPr>
          <w:rFonts w:ascii="Times New Roman" w:hAnsi="Times New Roman" w:cs="Times New Roman"/>
          <w:sz w:val="24"/>
          <w:szCs w:val="24"/>
          <w:lang w:bidi="ar-EG"/>
        </w:rPr>
        <w:t>Stancova</w:t>
      </w:r>
      <w:proofErr w:type="spellEnd"/>
      <w:r w:rsidRPr="00C40F29">
        <w:rPr>
          <w:rFonts w:ascii="Times New Roman" w:hAnsi="Times New Roman" w:cs="Times New Roman"/>
          <w:sz w:val="24"/>
          <w:szCs w:val="24"/>
          <w:lang w:bidi="ar-EG"/>
        </w:rPr>
        <w:t xml:space="preserve">, K. (2014): The Role of Science Parks in Smart Specialization Strategies, JRK Technical Reports, European </w:t>
      </w:r>
      <w:proofErr w:type="spellStart"/>
      <w:r w:rsidRPr="00C40F29">
        <w:rPr>
          <w:rFonts w:ascii="Times New Roman" w:hAnsi="Times New Roman" w:cs="Times New Roman"/>
          <w:sz w:val="24"/>
          <w:szCs w:val="24"/>
          <w:lang w:bidi="ar-EG"/>
        </w:rPr>
        <w:t>Comission</w:t>
      </w:r>
      <w:proofErr w:type="spellEnd"/>
      <w:r w:rsidRPr="00C40F29">
        <w:rPr>
          <w:rFonts w:ascii="Times New Roman" w:hAnsi="Times New Roman" w:cs="Times New Roman"/>
          <w:sz w:val="24"/>
          <w:szCs w:val="24"/>
          <w:lang w:bidi="ar-EG"/>
        </w:rPr>
        <w:t>, Institute for Prospective Technological Studies.</w:t>
      </w:r>
    </w:p>
    <w:p w14:paraId="0090A082"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Philpott, K., Dooley, L., Oreilly C., Lupton G. (2011): The Entrepreneurial University: Examining the Underlying Academic Tensions, The Journal of </w:t>
      </w:r>
      <w:proofErr w:type="spellStart"/>
      <w:r w:rsidRPr="00C40F29">
        <w:rPr>
          <w:rFonts w:ascii="Times New Roman" w:hAnsi="Times New Roman" w:cs="Times New Roman"/>
          <w:sz w:val="24"/>
          <w:szCs w:val="24"/>
          <w:lang w:bidi="ar-EG"/>
        </w:rPr>
        <w:t>Technovation</w:t>
      </w:r>
      <w:proofErr w:type="spellEnd"/>
      <w:r w:rsidRPr="00C40F29">
        <w:rPr>
          <w:rFonts w:ascii="Times New Roman" w:hAnsi="Times New Roman" w:cs="Times New Roman"/>
          <w:sz w:val="24"/>
          <w:szCs w:val="24"/>
          <w:lang w:bidi="ar-EG"/>
        </w:rPr>
        <w:t xml:space="preserve">, Vol (31), No (4). </w:t>
      </w:r>
      <w:hyperlink r:id="rId13" w:tgtFrame="_blank" w:tooltip="Persistent link using digital object identifier" w:history="1">
        <w:r w:rsidRPr="00C40F29">
          <w:rPr>
            <w:rFonts w:ascii="Times New Roman" w:hAnsi="Times New Roman" w:cs="Times New Roman"/>
            <w:sz w:val="24"/>
            <w:szCs w:val="24"/>
            <w:lang w:bidi="ar-EG"/>
          </w:rPr>
          <w:t>https://doi.org/10.1016/j.technovation.2010.12.003</w:t>
        </w:r>
      </w:hyperlink>
      <w:r w:rsidRPr="00C40F29">
        <w:rPr>
          <w:rFonts w:ascii="Times New Roman" w:hAnsi="Times New Roman" w:cs="Times New Roman"/>
          <w:sz w:val="24"/>
          <w:szCs w:val="24"/>
          <w:lang w:bidi="ar-EG"/>
        </w:rPr>
        <w:t xml:space="preserve"> </w:t>
      </w:r>
    </w:p>
    <w:p w14:paraId="476A4C4E"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Pistol, L. &amp; Tonis, R. (2017): The 7Ps &amp; 1G that Rules in the Digital World the Marketing Mix, Proceeding of the 11th International Conference on Business Excellence, DE GRUYTER OPEN, DOI: 10.1515/picbe-2017-0080.</w:t>
      </w:r>
    </w:p>
    <w:p w14:paraId="53FE2533"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r w:rsidRPr="00C40F29">
        <w:rPr>
          <w:rFonts w:ascii="Times New Roman" w:hAnsi="Times New Roman" w:cs="Times New Roman"/>
          <w:sz w:val="24"/>
          <w:szCs w:val="24"/>
          <w:lang w:bidi="ar-EG"/>
        </w:rPr>
        <w:t>Purchase, S. &amp; Volery, T, (2020): Marketing Innovation: A Systematic Review, Journal of Marketing Management, Vol (36), No (9-10), DOI:10.1080/0267257X.2020.1774631.</w:t>
      </w:r>
    </w:p>
    <w:p w14:paraId="57E60B2A"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Smith, K. (2004): Business Plan for A Technology Incubator, University of Oregon and The Lane County Business Incubation Group.</w:t>
      </w:r>
    </w:p>
    <w:p w14:paraId="2F472AD7"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r w:rsidRPr="00C40F29">
        <w:rPr>
          <w:rFonts w:ascii="Times New Roman" w:hAnsi="Times New Roman" w:cs="Times New Roman"/>
          <w:sz w:val="24"/>
          <w:szCs w:val="24"/>
          <w:lang w:bidi="ar-EG"/>
        </w:rPr>
        <w:t xml:space="preserve">Tanner, J. &amp; Raymond, M. (2014): Principle of Marketing, </w:t>
      </w:r>
      <w:hyperlink r:id="rId14" w:history="1">
        <w:r w:rsidRPr="00C40F29">
          <w:rPr>
            <w:rFonts w:ascii="Times New Roman" w:hAnsi="Times New Roman" w:cs="Times New Roman"/>
            <w:sz w:val="24"/>
            <w:szCs w:val="24"/>
            <w:lang w:bidi="ar-EG"/>
          </w:rPr>
          <w:t>https://resources.saylor.org/wwwresources/archived/site/textbooks/Principles%20of%20Marketing.pdf</w:t>
        </w:r>
      </w:hyperlink>
      <w:r w:rsidRPr="00C40F29">
        <w:rPr>
          <w:rFonts w:ascii="Times New Roman" w:hAnsi="Times New Roman" w:cs="Times New Roman"/>
          <w:sz w:val="24"/>
          <w:szCs w:val="24"/>
          <w:lang w:bidi="ar-EG"/>
        </w:rPr>
        <w:t>.</w:t>
      </w:r>
    </w:p>
    <w:p w14:paraId="5843591D"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r w:rsidRPr="00C40F29">
        <w:rPr>
          <w:rFonts w:ascii="Times New Roman" w:hAnsi="Times New Roman" w:cs="Times New Roman"/>
          <w:sz w:val="24"/>
          <w:szCs w:val="24"/>
          <w:lang w:bidi="ar-EG"/>
        </w:rPr>
        <w:t>The Chartered Institute of Marketing (2009): Marketing and the 7Ps</w:t>
      </w:r>
      <w:r w:rsidRPr="00C40F29">
        <w:rPr>
          <w:rFonts w:ascii="Times New Roman" w:hAnsi="Times New Roman" w:cs="Times New Roman"/>
          <w:sz w:val="24"/>
          <w:szCs w:val="24"/>
          <w:lang w:bidi="ar-EG"/>
        </w:rPr>
        <w:br/>
        <w:t xml:space="preserve">A brief summary of marketing and how it works, UK, </w:t>
      </w:r>
      <w:hyperlink r:id="rId15" w:history="1">
        <w:r w:rsidRPr="00C40F29">
          <w:rPr>
            <w:rFonts w:ascii="Times New Roman" w:hAnsi="Times New Roman" w:cs="Times New Roman"/>
            <w:sz w:val="24"/>
            <w:szCs w:val="24"/>
            <w:lang w:bidi="ar-EG"/>
          </w:rPr>
          <w:t>www.cim.co.uk/marketingresources</w:t>
        </w:r>
      </w:hyperlink>
      <w:r w:rsidRPr="00C40F29">
        <w:rPr>
          <w:rFonts w:ascii="Times New Roman" w:hAnsi="Times New Roman" w:cs="Times New Roman"/>
          <w:sz w:val="24"/>
          <w:szCs w:val="24"/>
          <w:lang w:bidi="ar-EG"/>
        </w:rPr>
        <w:t>.</w:t>
      </w:r>
    </w:p>
    <w:p w14:paraId="2ABE93AA"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 xml:space="preserve">Valenzuela, F. (2014): Marketing: A </w:t>
      </w:r>
      <w:proofErr w:type="spellStart"/>
      <w:r w:rsidRPr="00C40F29">
        <w:rPr>
          <w:rFonts w:ascii="Times New Roman" w:hAnsi="Times New Roman" w:cs="Times New Roman"/>
          <w:sz w:val="24"/>
          <w:szCs w:val="24"/>
          <w:lang w:bidi="ar-EG"/>
        </w:rPr>
        <w:t>Sanpshot</w:t>
      </w:r>
      <w:proofErr w:type="spellEnd"/>
      <w:r w:rsidRPr="00C40F29">
        <w:rPr>
          <w:rFonts w:ascii="Times New Roman" w:hAnsi="Times New Roman" w:cs="Times New Roman"/>
          <w:sz w:val="24"/>
          <w:szCs w:val="24"/>
          <w:lang w:bidi="ar-EG"/>
        </w:rPr>
        <w:t>, Person Australia, Malaysia.</w:t>
      </w:r>
    </w:p>
    <w:p w14:paraId="6C33AA56"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Xiao, L. &amp; North, D. (2017): The Role of Technological Business Incubators in Supporting Business Innovation in China: A Case of Regional Adaptability?</w:t>
      </w:r>
    </w:p>
    <w:p w14:paraId="151A8D52"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rtl/>
          <w:lang w:bidi="ar-EG"/>
        </w:rPr>
      </w:pPr>
      <w:r w:rsidRPr="00C40F29">
        <w:rPr>
          <w:rFonts w:ascii="Times New Roman" w:hAnsi="Times New Roman" w:cs="Times New Roman"/>
          <w:sz w:val="24"/>
          <w:szCs w:val="24"/>
          <w:lang w:bidi="ar-EG"/>
        </w:rPr>
        <w:t>Yilmaz, R.A. (2005): Using of Marketing Communication for Distance Education Institution, Turkish Online Journal of Distance Education, Vol (6), No (2).</w:t>
      </w:r>
    </w:p>
    <w:p w14:paraId="36AC41CE" w14:textId="77777777" w:rsidR="00C40F29" w:rsidRPr="00C40F29" w:rsidRDefault="00C40F29" w:rsidP="003D37A0">
      <w:pPr>
        <w:numPr>
          <w:ilvl w:val="0"/>
          <w:numId w:val="73"/>
        </w:numPr>
        <w:autoSpaceDE w:val="0"/>
        <w:autoSpaceDN w:val="0"/>
        <w:bidi w:val="0"/>
        <w:adjustRightInd w:val="0"/>
        <w:spacing w:after="0" w:line="240" w:lineRule="auto"/>
        <w:ind w:left="432" w:hanging="432"/>
        <w:contextualSpacing/>
        <w:jc w:val="both"/>
        <w:rPr>
          <w:rFonts w:ascii="Times New Roman" w:hAnsi="Times New Roman" w:cs="Times New Roman"/>
          <w:sz w:val="24"/>
          <w:szCs w:val="24"/>
          <w:lang w:bidi="ar-EG"/>
        </w:rPr>
      </w:pPr>
      <w:r w:rsidRPr="00C40F29">
        <w:rPr>
          <w:rFonts w:ascii="Times New Roman" w:hAnsi="Times New Roman" w:cs="Times New Roman"/>
          <w:sz w:val="24"/>
          <w:szCs w:val="24"/>
          <w:lang w:bidi="ar-EG"/>
        </w:rPr>
        <w:t>Zieliński, M., Rogala, A.&amp; Takemura, M. (2014): Business Model of Science and Technology Parks: Comparison of European Best Practice, The Bulletin of the Faculty of Commerce Meiji University 2014 nr 1 - Meiji: Meiji University Press.</w:t>
      </w:r>
    </w:p>
    <w:p w14:paraId="09654C76" w14:textId="77777777" w:rsidR="00C40F29" w:rsidRPr="00C40F29" w:rsidRDefault="00C40F29" w:rsidP="00C40F29">
      <w:pPr>
        <w:spacing w:after="160" w:line="240" w:lineRule="auto"/>
        <w:jc w:val="both"/>
        <w:rPr>
          <w:rFonts w:ascii="Simplified Arabic" w:hAnsi="Simplified Arabic" w:cs="Simplified Arabic"/>
          <w:sz w:val="24"/>
          <w:szCs w:val="24"/>
          <w:rtl/>
          <w:lang w:bidi="ar-EG"/>
        </w:rPr>
      </w:pPr>
    </w:p>
    <w:p w14:paraId="0E330F6E" w14:textId="77777777" w:rsidR="00C40F29" w:rsidRPr="006457EA" w:rsidRDefault="00C40F29" w:rsidP="00C40F29">
      <w:pPr>
        <w:tabs>
          <w:tab w:val="left" w:pos="3555"/>
        </w:tabs>
        <w:spacing w:after="160" w:line="259" w:lineRule="auto"/>
        <w:rPr>
          <w:rFonts w:ascii="Simplified Arabic" w:hAnsi="Simplified Arabic" w:cs="Simplified Arabic"/>
          <w:kern w:val="2"/>
          <w:sz w:val="24"/>
          <w:szCs w:val="24"/>
          <w:lang w:bidi="ar-EG"/>
        </w:rPr>
      </w:pPr>
      <w:r w:rsidRPr="006457EA">
        <w:rPr>
          <w:rFonts w:ascii="Simplified Arabic" w:hAnsi="Simplified Arabic" w:cs="Simplified Arabic"/>
          <w:kern w:val="2"/>
          <w:sz w:val="24"/>
          <w:szCs w:val="24"/>
          <w:rtl/>
          <w:lang w:bidi="ar-EG"/>
        </w:rPr>
        <w:tab/>
      </w:r>
    </w:p>
    <w:p w14:paraId="57E3AA27" w14:textId="77777777" w:rsidR="00AB7E17" w:rsidRPr="006457EA" w:rsidRDefault="00AB7E17" w:rsidP="00C40F29">
      <w:pPr>
        <w:rPr>
          <w:sz w:val="24"/>
          <w:szCs w:val="24"/>
          <w:rtl/>
          <w:lang w:bidi="ar-EG"/>
        </w:rPr>
      </w:pPr>
    </w:p>
    <w:sectPr w:rsidR="00AB7E17" w:rsidRPr="006457EA" w:rsidSect="00E150A8">
      <w:headerReference w:type="even" r:id="rId16"/>
      <w:headerReference w:type="default" r:id="rId17"/>
      <w:footerReference w:type="even" r:id="rId18"/>
      <w:footerReference w:type="default" r:id="rId19"/>
      <w:endnotePr>
        <w:numFmt w:val="decimal"/>
      </w:endnotePr>
      <w:pgSz w:w="10325" w:h="14573" w:code="13"/>
      <w:pgMar w:top="1610" w:right="1140" w:bottom="1440" w:left="1140" w:header="709" w:footer="488" w:gutter="0"/>
      <w:pgNumType w:start="82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62A5" w14:textId="77777777" w:rsidR="00E150A8" w:rsidRDefault="00E150A8" w:rsidP="0007399B">
      <w:r>
        <w:separator/>
      </w:r>
    </w:p>
  </w:endnote>
  <w:endnote w:type="continuationSeparator" w:id="0">
    <w:p w14:paraId="7AE1F076" w14:textId="77777777" w:rsidR="00E150A8" w:rsidRDefault="00E150A8" w:rsidP="0007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F_Najed">
    <w:altName w:val="Times New Roman"/>
    <w:charset w:val="B2"/>
    <w:family w:val="auto"/>
    <w:pitch w:val="variable"/>
    <w:sig w:usb0="00002000" w:usb1="00000000" w:usb2="00000000" w:usb3="00000000" w:csb0="00000040" w:csb1="00000000"/>
  </w:font>
  <w:font w:name="Lotus Linotype">
    <w:altName w:val="Times New Roman"/>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Ramadan">
    <w:charset w:val="B2"/>
    <w:family w:val="auto"/>
    <w:pitch w:val="variable"/>
    <w:sig w:usb0="00002001" w:usb1="00000000" w:usb2="00000000" w:usb3="00000000" w:csb0="00000040" w:csb1="00000000"/>
  </w:font>
  <w:font w:name="MCS Taybah S_U normal.">
    <w:altName w:val="Arial"/>
    <w:charset w:val="B2"/>
    <w:family w:val="auto"/>
    <w:pitch w:val="variable"/>
    <w:sig w:usb0="00002001" w:usb1="00000000" w:usb2="00000000" w:usb3="00000000" w:csb0="00000040" w:csb1="00000000"/>
  </w:font>
  <w:font w:name="Sahifa">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FS_Free">
    <w:charset w:val="B2"/>
    <w:family w:val="auto"/>
    <w:pitch w:val="variable"/>
    <w:sig w:usb0="00002001" w:usb1="00000000" w:usb2="00000000" w:usb3="00000000" w:csb0="00000040" w:csb1="00000000"/>
  </w:font>
  <w:font w:name="MCS Jeddah S_I engrave.">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KR HEAD1">
    <w:altName w:val="Arial"/>
    <w:charset w:val="B2"/>
    <w:family w:val="auto"/>
    <w:pitch w:val="variable"/>
    <w:sig w:usb0="00002001" w:usb1="00000000" w:usb2="00000000" w:usb3="00000000" w:csb0="00000040" w:csb1="00000000"/>
  </w:font>
  <w:font w:name="MCS ALMAALIM HIGH">
    <w:charset w:val="B2"/>
    <w:family w:val="auto"/>
    <w:pitch w:val="variable"/>
    <w:sig w:usb0="00002001" w:usb1="00000000" w:usb2="00000000" w:usb3="00000000" w:csb0="00000040" w:csb1="00000000"/>
  </w:font>
  <w:font w:name="MCS FREEDOM">
    <w:charset w:val="B2"/>
    <w:family w:val="auto"/>
    <w:pitch w:val="variable"/>
    <w:sig w:usb0="00002001" w:usb1="00000000" w:usb2="00000000" w:usb3="00000000" w:csb0="00000040" w:csb1="00000000"/>
  </w:font>
  <w:font w:name="AkhbarMT-Bold">
    <w:altName w:val="Times New Roman"/>
    <w:panose1 w:val="00000000000000000000"/>
    <w:charset w:val="00"/>
    <w:family w:val="roman"/>
    <w:notTrueType/>
    <w:pitch w:val="default"/>
  </w:font>
  <w:font w:name="AkhbarMT">
    <w:altName w:val="Times New Roman"/>
    <w:panose1 w:val="00000000000000000000"/>
    <w:charset w:val="00"/>
    <w:family w:val="roman"/>
    <w:notTrueType/>
    <w:pitch w:val="default"/>
  </w:font>
  <w:font w:name="TimesNewRomanPSMT">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00"/>
    <w:family w:val="roman"/>
    <w:notTrueType/>
    <w:pitch w:val="default"/>
  </w:font>
  <w:font w:name="Fanan">
    <w:altName w:val="Arial"/>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Mono">
    <w:altName w:val="Courier New"/>
    <w:charset w:val="01"/>
    <w:family w:val="modern"/>
    <w:pitch w:val="fixed"/>
  </w:font>
  <w:font w:name="DejaVu Sans Mono">
    <w:altName w:val="MS Gothic"/>
    <w:charset w:val="01"/>
    <w:family w:val="modern"/>
    <w:pitch w:val="fixed"/>
  </w:font>
  <w:font w:name="haf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Delta">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Mohanad">
    <w:panose1 w:val="00000000000000000000"/>
    <w:charset w:val="B2"/>
    <w:family w:val="auto"/>
    <w:notTrueType/>
    <w:pitch w:val="variable"/>
    <w:sig w:usb0="00002001" w:usb1="00000000" w:usb2="00000000" w:usb3="00000000" w:csb0="00000040" w:csb1="00000000"/>
  </w:font>
  <w:font w:name="TimesNew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00"/>
    <w:family w:val="roman"/>
    <w:notTrueType/>
    <w:pitch w:val="default"/>
  </w:font>
  <w:font w:name="Mudir MT">
    <w:panose1 w:val="00000000000000000000"/>
    <w:charset w:val="B2"/>
    <w:family w:val="auto"/>
    <w:pitch w:val="variable"/>
    <w:sig w:usb0="00002001" w:usb1="00000000" w:usb2="00000000" w:usb3="00000000" w:csb0="00000040" w:csb1="00000000"/>
  </w:font>
  <w:font w:name="AL-Mohanad Bold">
    <w:altName w:val="Arial"/>
    <w:charset w:val="B2"/>
    <w:family w:val="auto"/>
    <w:pitch w:val="variable"/>
    <w:sig w:usb0="00002000"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ssistant ExtraBold">
    <w:charset w:val="B1"/>
    <w:family w:val="auto"/>
    <w:pitch w:val="variable"/>
    <w:sig w:usb0="A00008FF" w:usb1="4000204B"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L-Mateen">
    <w:altName w:val="Times New Roman"/>
    <w:charset w:val="B2"/>
    <w:family w:val="auto"/>
    <w:pitch w:val="variable"/>
    <w:sig w:usb0="00002000" w:usb1="00000000" w:usb2="00000000" w:usb3="00000000" w:csb0="00000040" w:csb1="00000000"/>
  </w:font>
  <w:font w:name="Roboto Medium">
    <w:charset w:val="00"/>
    <w:family w:val="auto"/>
    <w:pitch w:val="variable"/>
    <w:sig w:usb0="E0000AFF" w:usb1="5000217F" w:usb2="00000021" w:usb3="00000000" w:csb0="0000019F" w:csb1="00000000"/>
  </w:font>
  <w:font w:name="PT Bold Heading">
    <w:panose1 w:val="02010400000000000000"/>
    <w:charset w:val="B2"/>
    <w:family w:val="auto"/>
    <w:pitch w:val="variable"/>
    <w:sig w:usb0="00002001" w:usb1="80000000" w:usb2="00000008" w:usb3="00000000" w:csb0="0000004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Simplified Arabic,Bold">
    <w:altName w:val="Simplified Arabic"/>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0C38" w14:textId="77777777" w:rsidR="00FA0C23" w:rsidRPr="00A36A65" w:rsidRDefault="000D1653" w:rsidP="00A36A65">
    <w:pPr>
      <w:pStyle w:val="Footer"/>
      <w:rPr>
        <w:szCs w:val="30"/>
      </w:rPr>
    </w:pPr>
    <w:r>
      <w:rPr>
        <w:noProof/>
      </w:rPr>
      <mc:AlternateContent>
        <mc:Choice Requires="wps">
          <w:drawing>
            <wp:anchor distT="4294967295" distB="4294967295" distL="114300" distR="114300" simplePos="0" relativeHeight="251662336" behindDoc="0" locked="0" layoutInCell="1" allowOverlap="1" wp14:anchorId="35BE9F89" wp14:editId="6CFB0D61">
              <wp:simplePos x="0" y="0"/>
              <wp:positionH relativeFrom="column">
                <wp:posOffset>0</wp:posOffset>
              </wp:positionH>
              <wp:positionV relativeFrom="paragraph">
                <wp:posOffset>-158116</wp:posOffset>
              </wp:positionV>
              <wp:extent cx="4889500" cy="0"/>
              <wp:effectExtent l="0" t="0" r="0" b="0"/>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A96E79" id="_x0000_t32" coordsize="21600,21600" o:spt="32" o:oned="t" path="m,l21600,21600e" filled="f">
              <v:path arrowok="t" fillok="f" o:connecttype="none"/>
              <o:lock v:ext="edit" shapetype="t"/>
            </v:shapetype>
            <v:shape id="رابط كسهم مستقيم 8" o:spid="_x0000_s1026" type="#_x0000_t32" style="position:absolute;margin-left:0;margin-top:-12.45pt;width:38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" strokeweight="1.25pt">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763D2E6F" wp14:editId="242B3D41">
              <wp:simplePos x="0" y="0"/>
              <wp:positionH relativeFrom="column">
                <wp:posOffset>2273935</wp:posOffset>
              </wp:positionH>
              <wp:positionV relativeFrom="paragraph">
                <wp:posOffset>-158750</wp:posOffset>
              </wp:positionV>
              <wp:extent cx="349250" cy="228600"/>
              <wp:effectExtent l="0" t="0" r="0" b="0"/>
              <wp:wrapNone/>
              <wp:docPr id="7" name="مخطط انسيابي: معالجة متعاقبة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28600"/>
                      </a:xfrm>
                      <a:prstGeom prst="flowChartAlternateProcess">
                        <a:avLst/>
                      </a:prstGeom>
                      <a:solidFill>
                        <a:srgbClr val="FFFFFF"/>
                      </a:solidFill>
                      <a:ln w="12700">
                        <a:solidFill>
                          <a:srgbClr val="000000"/>
                        </a:solidFill>
                        <a:miter lim="800000"/>
                        <a:headEnd/>
                        <a:tailEnd/>
                      </a:ln>
                    </wps:spPr>
                    <wps:txbx>
                      <w:txbxContent>
                        <w:p w14:paraId="60E6E126" w14:textId="77777777" w:rsidR="00FA0C23" w:rsidRDefault="00FA0C23" w:rsidP="00A36A65">
                          <w:pPr>
                            <w:spacing w:line="360" w:lineRule="exact"/>
                            <w:jc w:val="center"/>
                          </w:pPr>
                          <w:r w:rsidRPr="0013538D">
                            <w:rPr>
                              <w:rStyle w:val="PageNumber"/>
                              <w:rFonts w:ascii="Lotus Linotype" w:hAnsi="Lotus Linotype" w:cs="Lotus Linotype"/>
                              <w:sz w:val="30"/>
                              <w:szCs w:val="30"/>
                              <w:rtl/>
                            </w:rPr>
                            <w:fldChar w:fldCharType="begin"/>
                          </w:r>
                          <w:r w:rsidRPr="0013538D">
                            <w:rPr>
                              <w:rStyle w:val="PageNumber"/>
                              <w:rFonts w:ascii="Lotus Linotype" w:hAnsi="Lotus Linotype" w:cs="Lotus Linotype"/>
                              <w:sz w:val="30"/>
                              <w:szCs w:val="30"/>
                            </w:rPr>
                            <w:instrText xml:space="preserve">PAGE  </w:instrText>
                          </w:r>
                          <w:r w:rsidRPr="0013538D">
                            <w:rPr>
                              <w:rStyle w:val="PageNumber"/>
                              <w:rFonts w:ascii="Lotus Linotype" w:hAnsi="Lotus Linotype" w:cs="Lotus Linotype"/>
                              <w:sz w:val="30"/>
                              <w:szCs w:val="30"/>
                              <w:rtl/>
                            </w:rPr>
                            <w:fldChar w:fldCharType="separate"/>
                          </w:r>
                          <w:r w:rsidR="00D66B3A">
                            <w:rPr>
                              <w:rStyle w:val="PageNumber"/>
                              <w:rFonts w:ascii="Lotus Linotype" w:hAnsi="Lotus Linotype" w:cs="Lotus Linotype"/>
                              <w:noProof/>
                              <w:sz w:val="30"/>
                              <w:szCs w:val="30"/>
                              <w:rtl/>
                            </w:rPr>
                            <w:t>922</w:t>
                          </w:r>
                          <w:r w:rsidRPr="0013538D">
                            <w:rPr>
                              <w:rStyle w:val="PageNumber"/>
                              <w:rFonts w:ascii="Lotus Linotype" w:hAnsi="Lotus Linotype" w:cs="Lotus Linotype"/>
                              <w:sz w:val="30"/>
                              <w:szCs w:val="30"/>
                              <w:rtl/>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D2E6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7" o:spid="_x0000_s1033" type="#_x0000_t176" style="position:absolute;left:0;text-align:left;margin-left:179.05pt;margin-top:-12.5pt;width:2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" strokeweight="1pt">
              <v:path arrowok="t"/>
              <v:textbox inset="0,0,0,0">
                <w:txbxContent>
                  <w:p w14:paraId="60E6E126" w14:textId="77777777" w:rsidR="00FA0C23" w:rsidRDefault="00FA0C23" w:rsidP="00A36A65">
                    <w:pPr>
                      <w:spacing w:line="360" w:lineRule="exact"/>
                      <w:jc w:val="center"/>
                    </w:pPr>
                    <w:r w:rsidRPr="0013538D">
                      <w:rPr>
                        <w:rStyle w:val="PageNumber"/>
                        <w:rFonts w:ascii="Lotus Linotype" w:hAnsi="Lotus Linotype" w:cs="Lotus Linotype"/>
                        <w:sz w:val="30"/>
                        <w:szCs w:val="30"/>
                        <w:rtl/>
                      </w:rPr>
                      <w:fldChar w:fldCharType="begin"/>
                    </w:r>
                    <w:r w:rsidRPr="0013538D">
                      <w:rPr>
                        <w:rStyle w:val="PageNumber"/>
                        <w:rFonts w:ascii="Lotus Linotype" w:hAnsi="Lotus Linotype" w:cs="Lotus Linotype"/>
                        <w:sz w:val="30"/>
                        <w:szCs w:val="30"/>
                      </w:rPr>
                      <w:instrText xml:space="preserve">PAGE  </w:instrText>
                    </w:r>
                    <w:r w:rsidRPr="0013538D">
                      <w:rPr>
                        <w:rStyle w:val="PageNumber"/>
                        <w:rFonts w:ascii="Lotus Linotype" w:hAnsi="Lotus Linotype" w:cs="Lotus Linotype"/>
                        <w:sz w:val="30"/>
                        <w:szCs w:val="30"/>
                        <w:rtl/>
                      </w:rPr>
                      <w:fldChar w:fldCharType="separate"/>
                    </w:r>
                    <w:r w:rsidR="00D66B3A">
                      <w:rPr>
                        <w:rStyle w:val="PageNumber"/>
                        <w:rFonts w:ascii="Lotus Linotype" w:hAnsi="Lotus Linotype" w:cs="Lotus Linotype"/>
                        <w:noProof/>
                        <w:sz w:val="30"/>
                        <w:szCs w:val="30"/>
                        <w:rtl/>
                      </w:rPr>
                      <w:t>922</w:t>
                    </w:r>
                    <w:r w:rsidRPr="0013538D">
                      <w:rPr>
                        <w:rStyle w:val="PageNumber"/>
                        <w:rFonts w:ascii="Lotus Linotype" w:hAnsi="Lotus Linotype" w:cs="Lotus Linotype"/>
                        <w:sz w:val="30"/>
                        <w:szCs w:val="30"/>
                        <w:rtl/>
                      </w:rPr>
                      <w:fldChar w:fldCharType="end"/>
                    </w:r>
                  </w:p>
                </w:txbxContent>
              </v:textbox>
            </v:shape>
          </w:pict>
        </mc:Fallback>
      </mc:AlternateContent>
    </w:r>
    <w:r>
      <w:rPr>
        <w:noProof/>
      </w:rPr>
      <mc:AlternateContent>
        <mc:Choice Requires="wps">
          <w:drawing>
            <wp:anchor distT="4294967295" distB="4294967295" distL="114300" distR="114300" simplePos="0" relativeHeight="251663360" behindDoc="0" locked="0" layoutInCell="1" allowOverlap="1" wp14:anchorId="29D9B3DE" wp14:editId="1FD6098B">
              <wp:simplePos x="0" y="0"/>
              <wp:positionH relativeFrom="column">
                <wp:posOffset>0</wp:posOffset>
              </wp:positionH>
              <wp:positionV relativeFrom="paragraph">
                <wp:posOffset>-127636</wp:posOffset>
              </wp:positionV>
              <wp:extent cx="4889500" cy="0"/>
              <wp:effectExtent l="0" t="0" r="0" b="0"/>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853F01" id="رابط كسهم مستقيم 6" o:spid="_x0000_s1026" type="#_x0000_t32" style="position:absolute;margin-left:0;margin-top:-10.05pt;width:38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">
              <o:lock v:ext="edit" shapetype="f"/>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D80F" w14:textId="77777777" w:rsidR="00FA0C23" w:rsidRPr="0013538D" w:rsidRDefault="000D1653" w:rsidP="00A36A65">
    <w:pPr>
      <w:pStyle w:val="Footer"/>
      <w:tabs>
        <w:tab w:val="clear" w:pos="4153"/>
        <w:tab w:val="clear" w:pos="8306"/>
        <w:tab w:val="left" w:pos="1237"/>
        <w:tab w:val="center" w:pos="3855"/>
      </w:tabs>
      <w:rPr>
        <w:rFonts w:ascii="Lotus Linotype" w:hAnsi="Lotus Linotype" w:cs="Lotus Linotype"/>
        <w:sz w:val="30"/>
        <w:szCs w:val="30"/>
        <w:lang w:bidi="ar-EG"/>
      </w:rPr>
    </w:pPr>
    <w:r>
      <w:rPr>
        <w:noProof/>
      </w:rPr>
      <mc:AlternateContent>
        <mc:Choice Requires="wps">
          <w:drawing>
            <wp:anchor distT="4294967295" distB="4294967295" distL="114300" distR="114300" simplePos="0" relativeHeight="251659264" behindDoc="0" locked="0" layoutInCell="1" allowOverlap="1" wp14:anchorId="7138CE51" wp14:editId="2B4FFBCD">
              <wp:simplePos x="0" y="0"/>
              <wp:positionH relativeFrom="column">
                <wp:posOffset>0</wp:posOffset>
              </wp:positionH>
              <wp:positionV relativeFrom="paragraph">
                <wp:posOffset>-97156</wp:posOffset>
              </wp:positionV>
              <wp:extent cx="4889500" cy="0"/>
              <wp:effectExtent l="0" t="0" r="0" b="0"/>
              <wp:wrapNone/>
              <wp:docPr id="5" name="رابط كسهم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E6B512" id="_x0000_t32" coordsize="21600,21600" o:spt="32" o:oned="t" path="m,l21600,21600e" filled="f">
              <v:path arrowok="t" fillok="f" o:connecttype="none"/>
              <o:lock v:ext="edit" shapetype="t"/>
            </v:shapetype>
            <v:shape id="رابط كسهم مستقيم 5" o:spid="_x0000_s1026" type="#_x0000_t32" style="position:absolute;margin-left:0;margin-top:-7.65pt;width:38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" strokeweight="1.25pt">
              <o:lock v:ext="edit" shapetype="f"/>
            </v:shape>
          </w:pict>
        </mc:Fallback>
      </mc:AlternateContent>
    </w:r>
    <w:r>
      <w:rPr>
        <w:noProof/>
      </w:rPr>
      <mc:AlternateContent>
        <mc:Choice Requires="wps">
          <w:drawing>
            <wp:anchor distT="4294967295" distB="4294967295" distL="114300" distR="114300" simplePos="0" relativeHeight="251660288" behindDoc="0" locked="0" layoutInCell="1" allowOverlap="1" wp14:anchorId="367BC369" wp14:editId="4504681D">
              <wp:simplePos x="0" y="0"/>
              <wp:positionH relativeFrom="column">
                <wp:posOffset>0</wp:posOffset>
              </wp:positionH>
              <wp:positionV relativeFrom="paragraph">
                <wp:posOffset>-149226</wp:posOffset>
              </wp:positionV>
              <wp:extent cx="4889500" cy="0"/>
              <wp:effectExtent l="0" t="0" r="0" b="0"/>
              <wp:wrapNone/>
              <wp:docPr id="4" name="رابط كسهم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B3F200" id="رابط كسهم مستقيم 4" o:spid="_x0000_s1026" type="#_x0000_t32" style="position:absolute;margin-left:0;margin-top:-11.75pt;width:38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">
              <o:lock v:ext="edit" shapetype="f"/>
            </v:shape>
          </w:pict>
        </mc:Fallback>
      </mc:AlternateContent>
    </w:r>
    <w:r w:rsidR="00FA0C23">
      <w:rPr>
        <w:rFonts w:ascii="Lotus Linotype" w:hAnsi="Lotus Linotype" w:cs="Lotus Linotype"/>
        <w:sz w:val="30"/>
        <w:szCs w:val="30"/>
        <w:rtl/>
        <w:lang w:bidi="ar-EG"/>
      </w:rPr>
      <w:tab/>
    </w:r>
    <w:r w:rsidR="00FA0C23">
      <w:rPr>
        <w:rFonts w:ascii="Lotus Linotype" w:hAnsi="Lotus Linotype" w:cs="Lotus Linotype"/>
        <w:sz w:val="30"/>
        <w:szCs w:val="30"/>
        <w:rtl/>
        <w:lang w:bidi="ar-EG"/>
      </w:rPr>
      <w:tab/>
    </w:r>
    <w:r>
      <w:rPr>
        <w:noProof/>
      </w:rPr>
      <mc:AlternateContent>
        <mc:Choice Requires="wps">
          <w:drawing>
            <wp:anchor distT="0" distB="0" distL="114300" distR="114300" simplePos="0" relativeHeight="251661312" behindDoc="0" locked="0" layoutInCell="1" allowOverlap="1" wp14:anchorId="551AF9A0" wp14:editId="06E747D8">
              <wp:simplePos x="0" y="0"/>
              <wp:positionH relativeFrom="column">
                <wp:posOffset>2273935</wp:posOffset>
              </wp:positionH>
              <wp:positionV relativeFrom="paragraph">
                <wp:posOffset>-33655</wp:posOffset>
              </wp:positionV>
              <wp:extent cx="349250" cy="228600"/>
              <wp:effectExtent l="0" t="0" r="0" b="0"/>
              <wp:wrapNone/>
              <wp:docPr id="3" name="مخطط انسيابي: معالجة متعاقبة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0" cy="228600"/>
                      </a:xfrm>
                      <a:prstGeom prst="flowChartAlternateProcess">
                        <a:avLst/>
                      </a:prstGeom>
                      <a:solidFill>
                        <a:srgbClr val="FFFFFF"/>
                      </a:solidFill>
                      <a:ln w="12700">
                        <a:solidFill>
                          <a:srgbClr val="000000"/>
                        </a:solidFill>
                        <a:miter lim="800000"/>
                        <a:headEnd/>
                        <a:tailEnd/>
                      </a:ln>
                    </wps:spPr>
                    <wps:txbx>
                      <w:txbxContent>
                        <w:p w14:paraId="1C7FB5BE" w14:textId="77777777" w:rsidR="00FA0C23" w:rsidRDefault="00FA0C23" w:rsidP="0013538D">
                          <w:pPr>
                            <w:spacing w:line="360" w:lineRule="exact"/>
                            <w:jc w:val="center"/>
                          </w:pPr>
                          <w:r w:rsidRPr="0013538D">
                            <w:rPr>
                              <w:rStyle w:val="PageNumber"/>
                              <w:rFonts w:ascii="Lotus Linotype" w:hAnsi="Lotus Linotype" w:cs="Lotus Linotype"/>
                              <w:sz w:val="30"/>
                              <w:szCs w:val="30"/>
                              <w:rtl/>
                            </w:rPr>
                            <w:fldChar w:fldCharType="begin"/>
                          </w:r>
                          <w:r w:rsidRPr="0013538D">
                            <w:rPr>
                              <w:rStyle w:val="PageNumber"/>
                              <w:rFonts w:ascii="Lotus Linotype" w:hAnsi="Lotus Linotype" w:cs="Lotus Linotype"/>
                              <w:sz w:val="30"/>
                              <w:szCs w:val="30"/>
                            </w:rPr>
                            <w:instrText xml:space="preserve">PAGE  </w:instrText>
                          </w:r>
                          <w:r w:rsidRPr="0013538D">
                            <w:rPr>
                              <w:rStyle w:val="PageNumber"/>
                              <w:rFonts w:ascii="Lotus Linotype" w:hAnsi="Lotus Linotype" w:cs="Lotus Linotype"/>
                              <w:sz w:val="30"/>
                              <w:szCs w:val="30"/>
                              <w:rtl/>
                            </w:rPr>
                            <w:fldChar w:fldCharType="separate"/>
                          </w:r>
                          <w:r w:rsidR="0027483E">
                            <w:rPr>
                              <w:rStyle w:val="PageNumber"/>
                              <w:rFonts w:ascii="Lotus Linotype" w:hAnsi="Lotus Linotype" w:cs="Lotus Linotype"/>
                              <w:noProof/>
                              <w:sz w:val="30"/>
                              <w:szCs w:val="30"/>
                              <w:rtl/>
                            </w:rPr>
                            <w:t>825</w:t>
                          </w:r>
                          <w:r w:rsidRPr="0013538D">
                            <w:rPr>
                              <w:rStyle w:val="PageNumber"/>
                              <w:rFonts w:ascii="Lotus Linotype" w:hAnsi="Lotus Linotype" w:cs="Lotus Linotype"/>
                              <w:sz w:val="30"/>
                              <w:szCs w:val="30"/>
                              <w:rtl/>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AF9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3" o:spid="_x0000_s1034" type="#_x0000_t176" style="position:absolute;left:0;text-align:left;margin-left:179.05pt;margin-top:-2.65pt;width:2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" strokeweight="1pt">
              <v:path arrowok="t"/>
              <v:textbox inset="0,0,0,0">
                <w:txbxContent>
                  <w:p w14:paraId="1C7FB5BE" w14:textId="77777777" w:rsidR="00FA0C23" w:rsidRDefault="00FA0C23" w:rsidP="0013538D">
                    <w:pPr>
                      <w:spacing w:line="360" w:lineRule="exact"/>
                      <w:jc w:val="center"/>
                    </w:pPr>
                    <w:r w:rsidRPr="0013538D">
                      <w:rPr>
                        <w:rStyle w:val="PageNumber"/>
                        <w:rFonts w:ascii="Lotus Linotype" w:hAnsi="Lotus Linotype" w:cs="Lotus Linotype"/>
                        <w:sz w:val="30"/>
                        <w:szCs w:val="30"/>
                        <w:rtl/>
                      </w:rPr>
                      <w:fldChar w:fldCharType="begin"/>
                    </w:r>
                    <w:r w:rsidRPr="0013538D">
                      <w:rPr>
                        <w:rStyle w:val="PageNumber"/>
                        <w:rFonts w:ascii="Lotus Linotype" w:hAnsi="Lotus Linotype" w:cs="Lotus Linotype"/>
                        <w:sz w:val="30"/>
                        <w:szCs w:val="30"/>
                      </w:rPr>
                      <w:instrText xml:space="preserve">PAGE  </w:instrText>
                    </w:r>
                    <w:r w:rsidRPr="0013538D">
                      <w:rPr>
                        <w:rStyle w:val="PageNumber"/>
                        <w:rFonts w:ascii="Lotus Linotype" w:hAnsi="Lotus Linotype" w:cs="Lotus Linotype"/>
                        <w:sz w:val="30"/>
                        <w:szCs w:val="30"/>
                        <w:rtl/>
                      </w:rPr>
                      <w:fldChar w:fldCharType="separate"/>
                    </w:r>
                    <w:r w:rsidR="0027483E">
                      <w:rPr>
                        <w:rStyle w:val="PageNumber"/>
                        <w:rFonts w:ascii="Lotus Linotype" w:hAnsi="Lotus Linotype" w:cs="Lotus Linotype"/>
                        <w:noProof/>
                        <w:sz w:val="30"/>
                        <w:szCs w:val="30"/>
                        <w:rtl/>
                      </w:rPr>
                      <w:t>825</w:t>
                    </w:r>
                    <w:r w:rsidRPr="0013538D">
                      <w:rPr>
                        <w:rStyle w:val="PageNumber"/>
                        <w:rFonts w:ascii="Lotus Linotype" w:hAnsi="Lotus Linotype" w:cs="Lotus Linotype"/>
                        <w:sz w:val="30"/>
                        <w:szCs w:val="3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5351" w14:textId="77777777" w:rsidR="00E150A8" w:rsidRDefault="00E150A8" w:rsidP="0007399B">
      <w:r>
        <w:separator/>
      </w:r>
    </w:p>
  </w:footnote>
  <w:footnote w:type="continuationSeparator" w:id="0">
    <w:p w14:paraId="0D6D7284" w14:textId="77777777" w:rsidR="00E150A8" w:rsidRDefault="00E150A8" w:rsidP="0007399B">
      <w:r>
        <w:continuationSeparator/>
      </w:r>
    </w:p>
  </w:footnote>
  <w:footnote w:id="1">
    <w:p w14:paraId="71BBDF57" w14:textId="77777777" w:rsidR="00C40F29" w:rsidRPr="00BD5DF2" w:rsidRDefault="00C40F29" w:rsidP="00C40F29">
      <w:pPr>
        <w:pStyle w:val="FootnoteText"/>
        <w:rPr>
          <w:rtl/>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1537" w14:textId="77777777" w:rsidR="00FA0C23" w:rsidRDefault="000D1653" w:rsidP="009B650B">
    <w:pPr>
      <w:pStyle w:val="Header"/>
      <w:tabs>
        <w:tab w:val="clear" w:pos="4153"/>
        <w:tab w:val="clear" w:pos="8306"/>
        <w:tab w:val="left" w:pos="1315"/>
        <w:tab w:val="right" w:pos="8045"/>
      </w:tabs>
    </w:pPr>
    <w:r>
      <w:rPr>
        <w:noProof/>
      </w:rPr>
      <mc:AlternateContent>
        <mc:Choice Requires="wps">
          <w:drawing>
            <wp:anchor distT="0" distB="0" distL="114300" distR="114300" simplePos="0" relativeHeight="251658240" behindDoc="0" locked="0" layoutInCell="1" allowOverlap="1" wp14:anchorId="4C2DA269" wp14:editId="0DBC6D4A">
              <wp:simplePos x="0" y="0"/>
              <wp:positionH relativeFrom="column">
                <wp:posOffset>594360</wp:posOffset>
              </wp:positionH>
              <wp:positionV relativeFrom="paragraph">
                <wp:posOffset>29210</wp:posOffset>
              </wp:positionV>
              <wp:extent cx="1187450" cy="509905"/>
              <wp:effectExtent l="0" t="0" r="0" b="4445"/>
              <wp:wrapNone/>
              <wp:docPr id="20" name="مستطيل: زوايا مستديرة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509905"/>
                      </a:xfrm>
                      <a:prstGeom prst="roundRect">
                        <a:avLst>
                          <a:gd name="adj" fmla="val 16667"/>
                        </a:avLst>
                      </a:prstGeom>
                      <a:solidFill>
                        <a:srgbClr val="FFFFFF"/>
                      </a:solidFill>
                      <a:ln w="9525">
                        <a:solidFill>
                          <a:srgbClr val="000000"/>
                        </a:solidFill>
                        <a:round/>
                        <a:headEnd/>
                        <a:tailEnd/>
                      </a:ln>
                    </wps:spPr>
                    <wps:txbx>
                      <w:txbxContent>
                        <w:p w14:paraId="2FCEED89" w14:textId="77777777" w:rsidR="00FA0C23" w:rsidRPr="0016242E" w:rsidRDefault="00FA0C23" w:rsidP="007067C4">
                          <w:pPr>
                            <w:spacing w:after="0"/>
                            <w:jc w:val="center"/>
                            <w:rPr>
                              <w:rFonts w:cs="MCS Taybah S_U normal."/>
                              <w:rtl/>
                              <w:lang w:bidi="ar-EG"/>
                            </w:rPr>
                          </w:pPr>
                          <w:r w:rsidRPr="0016242E">
                            <w:rPr>
                              <w:rFonts w:cs="MCS Taybah S_U normal." w:hint="cs"/>
                              <w:rtl/>
                              <w:lang w:bidi="ar-EG"/>
                            </w:rPr>
                            <w:t xml:space="preserve">عدد </w:t>
                          </w:r>
                          <w:r w:rsidR="007067C4">
                            <w:rPr>
                              <w:rFonts w:cs="MCS Taybah S_U normal." w:hint="cs"/>
                              <w:rtl/>
                              <w:lang w:bidi="ar-EG"/>
                            </w:rPr>
                            <w:t>يناير</w:t>
                          </w:r>
                          <w:r w:rsidRPr="0016242E">
                            <w:rPr>
                              <w:rFonts w:cs="MCS Taybah S_U normal." w:hint="cs"/>
                              <w:rtl/>
                              <w:lang w:bidi="ar-EG"/>
                            </w:rPr>
                            <w:t xml:space="preserve"> </w:t>
                          </w:r>
                        </w:p>
                        <w:p w14:paraId="307B628F" w14:textId="77777777" w:rsidR="00FA0C23" w:rsidRPr="0016242E" w:rsidRDefault="00FA0C23" w:rsidP="007067C4">
                          <w:pPr>
                            <w:spacing w:after="0"/>
                            <w:jc w:val="center"/>
                            <w:rPr>
                              <w:rFonts w:cs="MCS Taybah S_U normal."/>
                              <w:rtl/>
                              <w:lang w:bidi="ar-EG"/>
                            </w:rPr>
                          </w:pPr>
                          <w:r w:rsidRPr="0016242E">
                            <w:rPr>
                              <w:rFonts w:cs="MCS Taybah S_U normal." w:hint="cs"/>
                              <w:rtl/>
                              <w:lang w:bidi="ar-EG"/>
                            </w:rPr>
                            <w:t xml:space="preserve">الجزء </w:t>
                          </w:r>
                          <w:r w:rsidR="007067C4">
                            <w:rPr>
                              <w:rFonts w:cs="MCS Taybah S_U normal." w:hint="cs"/>
                              <w:rtl/>
                              <w:lang w:bidi="ar-EG"/>
                            </w:rPr>
                            <w:t>الأول</w:t>
                          </w:r>
                          <w:r w:rsidRPr="0016242E">
                            <w:rPr>
                              <w:rFonts w:cs="MCS Taybah S_U normal." w:hint="cs"/>
                              <w:rtl/>
                              <w:lang w:bidi="ar-EG"/>
                            </w:rPr>
                            <w:t xml:space="preserve"> 202</w:t>
                          </w:r>
                          <w:r w:rsidR="007067C4">
                            <w:rPr>
                              <w:rFonts w:cs="MCS Taybah S_U normal." w:hint="cs"/>
                              <w:rtl/>
                              <w:lang w:bidi="ar-EG"/>
                            </w:rPr>
                            <w:t>4</w:t>
                          </w:r>
                        </w:p>
                        <w:p w14:paraId="0880CDDC" w14:textId="77777777" w:rsidR="00FA0C23" w:rsidRPr="00E87CAE" w:rsidRDefault="00FA0C23" w:rsidP="007B782D">
                          <w:pPr>
                            <w:jc w:val="center"/>
                            <w:rPr>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DA269" id="مستطيل: زوايا مستديرة 20" o:spid="_x0000_s1026" style="position:absolute;left:0;text-align:left;margin-left:46.8pt;margin-top:2.3pt;width:93.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">
              <v:path arrowok="t"/>
              <v:textbox inset="0,0,0,0">
                <w:txbxContent>
                  <w:p w14:paraId="2FCEED89" w14:textId="77777777" w:rsidR="00FA0C23" w:rsidRPr="0016242E" w:rsidRDefault="00FA0C23" w:rsidP="007067C4">
                    <w:pPr>
                      <w:spacing w:after="0"/>
                      <w:jc w:val="center"/>
                      <w:rPr>
                        <w:rFonts w:cs="MCS Taybah S_U normal."/>
                        <w:rtl/>
                        <w:lang w:bidi="ar-EG"/>
                      </w:rPr>
                    </w:pPr>
                    <w:r w:rsidRPr="0016242E">
                      <w:rPr>
                        <w:rFonts w:cs="MCS Taybah S_U normal." w:hint="cs"/>
                        <w:rtl/>
                        <w:lang w:bidi="ar-EG"/>
                      </w:rPr>
                      <w:t xml:space="preserve">عدد </w:t>
                    </w:r>
                    <w:r w:rsidR="007067C4">
                      <w:rPr>
                        <w:rFonts w:cs="MCS Taybah S_U normal." w:hint="cs"/>
                        <w:rtl/>
                        <w:lang w:bidi="ar-EG"/>
                      </w:rPr>
                      <w:t>يناير</w:t>
                    </w:r>
                    <w:r w:rsidRPr="0016242E">
                      <w:rPr>
                        <w:rFonts w:cs="MCS Taybah S_U normal." w:hint="cs"/>
                        <w:rtl/>
                        <w:lang w:bidi="ar-EG"/>
                      </w:rPr>
                      <w:t xml:space="preserve"> </w:t>
                    </w:r>
                  </w:p>
                  <w:p w14:paraId="307B628F" w14:textId="77777777" w:rsidR="00FA0C23" w:rsidRPr="0016242E" w:rsidRDefault="00FA0C23" w:rsidP="007067C4">
                    <w:pPr>
                      <w:spacing w:after="0"/>
                      <w:jc w:val="center"/>
                      <w:rPr>
                        <w:rFonts w:cs="MCS Taybah S_U normal."/>
                        <w:rtl/>
                        <w:lang w:bidi="ar-EG"/>
                      </w:rPr>
                    </w:pPr>
                    <w:r w:rsidRPr="0016242E">
                      <w:rPr>
                        <w:rFonts w:cs="MCS Taybah S_U normal." w:hint="cs"/>
                        <w:rtl/>
                        <w:lang w:bidi="ar-EG"/>
                      </w:rPr>
                      <w:t xml:space="preserve">الجزء </w:t>
                    </w:r>
                    <w:r w:rsidR="007067C4">
                      <w:rPr>
                        <w:rFonts w:cs="MCS Taybah S_U normal." w:hint="cs"/>
                        <w:rtl/>
                        <w:lang w:bidi="ar-EG"/>
                      </w:rPr>
                      <w:t>الأول</w:t>
                    </w:r>
                    <w:r w:rsidRPr="0016242E">
                      <w:rPr>
                        <w:rFonts w:cs="MCS Taybah S_U normal." w:hint="cs"/>
                        <w:rtl/>
                        <w:lang w:bidi="ar-EG"/>
                      </w:rPr>
                      <w:t xml:space="preserve"> 202</w:t>
                    </w:r>
                    <w:r w:rsidR="007067C4">
                      <w:rPr>
                        <w:rFonts w:cs="MCS Taybah S_U normal." w:hint="cs"/>
                        <w:rtl/>
                        <w:lang w:bidi="ar-EG"/>
                      </w:rPr>
                      <w:t>4</w:t>
                    </w:r>
                  </w:p>
                  <w:p w14:paraId="0880CDDC" w14:textId="77777777" w:rsidR="00FA0C23" w:rsidRPr="00E87CAE" w:rsidRDefault="00FA0C23" w:rsidP="007B782D">
                    <w:pPr>
                      <w:jc w:val="center"/>
                      <w:rPr>
                        <w:rtl/>
                        <w:lang w:bidi="ar-EG"/>
                      </w:rPr>
                    </w:pP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10B96CE1" wp14:editId="3492A1AC">
              <wp:simplePos x="0" y="0"/>
              <wp:positionH relativeFrom="column">
                <wp:posOffset>3082925</wp:posOffset>
              </wp:positionH>
              <wp:positionV relativeFrom="paragraph">
                <wp:posOffset>67310</wp:posOffset>
              </wp:positionV>
              <wp:extent cx="1187450" cy="478790"/>
              <wp:effectExtent l="0" t="0" r="0" b="0"/>
              <wp:wrapNone/>
              <wp:docPr id="19" name="مستطيل: زوايا مستديرة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478790"/>
                      </a:xfrm>
                      <a:prstGeom prst="roundRect">
                        <a:avLst>
                          <a:gd name="adj" fmla="val 16667"/>
                        </a:avLst>
                      </a:prstGeom>
                      <a:solidFill>
                        <a:srgbClr val="FFFFFF"/>
                      </a:solidFill>
                      <a:ln w="9525">
                        <a:solidFill>
                          <a:srgbClr val="000000"/>
                        </a:solidFill>
                        <a:round/>
                        <a:headEnd/>
                        <a:tailEnd/>
                      </a:ln>
                    </wps:spPr>
                    <wps:txbx>
                      <w:txbxContent>
                        <w:p w14:paraId="7C43EF8E" w14:textId="77777777" w:rsidR="00FA0C23" w:rsidRPr="00C43ABA" w:rsidRDefault="00FA0C23" w:rsidP="00B61227">
                          <w:pPr>
                            <w:jc w:val="center"/>
                            <w:rPr>
                              <w:rFonts w:cs="MCS Taybah S_U normal."/>
                              <w:b/>
                              <w:bCs/>
                              <w:sz w:val="24"/>
                              <w:szCs w:val="24"/>
                              <w:rtl/>
                              <w:lang w:bidi="ar-EG"/>
                            </w:rPr>
                          </w:pPr>
                          <w:r w:rsidRPr="00C43ABA">
                            <w:rPr>
                              <w:rFonts w:cs="MCS Taybah S_U normal." w:hint="cs"/>
                              <w:b/>
                              <w:bCs/>
                              <w:sz w:val="24"/>
                              <w:szCs w:val="24"/>
                              <w:rtl/>
                              <w:lang w:bidi="ar-EG"/>
                            </w:rPr>
                            <w:t>جامعة بني سويف</w:t>
                          </w:r>
                          <w:r w:rsidRPr="00C43ABA">
                            <w:rPr>
                              <w:rFonts w:cs="MCS Taybah S_U normal." w:hint="cs"/>
                              <w:b/>
                              <w:bCs/>
                              <w:sz w:val="24"/>
                              <w:szCs w:val="24"/>
                              <w:rtl/>
                              <w:lang w:bidi="ar-EG"/>
                            </w:rPr>
                            <w:br/>
                            <w:t>مجلة كلية التربية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96CE1" id="مستطيل: زوايا مستديرة 19" o:spid="_x0000_s1027" style="position:absolute;left:0;text-align:left;margin-left:242.75pt;margin-top:5.3pt;width:93.5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">
              <v:path arrowok="t"/>
              <v:textbox inset="0,0,0,0">
                <w:txbxContent>
                  <w:p w14:paraId="7C43EF8E" w14:textId="77777777" w:rsidR="00FA0C23" w:rsidRPr="00C43ABA" w:rsidRDefault="00FA0C23" w:rsidP="00B61227">
                    <w:pPr>
                      <w:jc w:val="center"/>
                      <w:rPr>
                        <w:rFonts w:cs="MCS Taybah S_U normal."/>
                        <w:b/>
                        <w:bCs/>
                        <w:sz w:val="24"/>
                        <w:szCs w:val="24"/>
                        <w:rtl/>
                        <w:lang w:bidi="ar-EG"/>
                      </w:rPr>
                    </w:pPr>
                    <w:r w:rsidRPr="00C43ABA">
                      <w:rPr>
                        <w:rFonts w:cs="MCS Taybah S_U normal." w:hint="cs"/>
                        <w:b/>
                        <w:bCs/>
                        <w:sz w:val="24"/>
                        <w:szCs w:val="24"/>
                        <w:rtl/>
                        <w:lang w:bidi="ar-EG"/>
                      </w:rPr>
                      <w:t>جامعة بني سويف</w:t>
                    </w:r>
                    <w:r w:rsidRPr="00C43ABA">
                      <w:rPr>
                        <w:rFonts w:cs="MCS Taybah S_U normal." w:hint="cs"/>
                        <w:b/>
                        <w:bCs/>
                        <w:sz w:val="24"/>
                        <w:szCs w:val="24"/>
                        <w:rtl/>
                        <w:lang w:bidi="ar-EG"/>
                      </w:rPr>
                      <w:br/>
                      <w:t>مجلة كلية التربية</w:t>
                    </w:r>
                  </w:p>
                </w:txbxContent>
              </v:textbox>
            </v:roundrect>
          </w:pict>
        </mc:Fallback>
      </mc:AlternateContent>
    </w:r>
    <w:r>
      <w:rPr>
        <w:noProof/>
      </w:rPr>
      <w:drawing>
        <wp:anchor distT="0" distB="0" distL="114300" distR="114300" simplePos="0" relativeHeight="251665408" behindDoc="0" locked="0" layoutInCell="1" allowOverlap="1" wp14:anchorId="78510438" wp14:editId="571BD626">
          <wp:simplePos x="0" y="0"/>
          <wp:positionH relativeFrom="column">
            <wp:posOffset>4286885</wp:posOffset>
          </wp:positionH>
          <wp:positionV relativeFrom="paragraph">
            <wp:posOffset>-34925</wp:posOffset>
          </wp:positionV>
          <wp:extent cx="685800" cy="602615"/>
          <wp:effectExtent l="0" t="0" r="0" b="0"/>
          <wp:wrapNone/>
          <wp:docPr id="18" name="صورة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8"/>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580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6192" behindDoc="1" locked="0" layoutInCell="1" allowOverlap="1" wp14:anchorId="61F348BE" wp14:editId="4D3A922A">
              <wp:simplePos x="0" y="0"/>
              <wp:positionH relativeFrom="margin">
                <wp:posOffset>0</wp:posOffset>
              </wp:positionH>
              <wp:positionV relativeFrom="margin">
                <wp:posOffset>-28576</wp:posOffset>
              </wp:positionV>
              <wp:extent cx="4889500" cy="0"/>
              <wp:effectExtent l="0" t="0" r="0" b="0"/>
              <wp:wrapNone/>
              <wp:docPr id="17" name="رابط كسهم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7A7BDD" id="_x0000_t32" coordsize="21600,21600" o:spt="32" o:oned="t" path="m,l21600,21600e" filled="f">
              <v:path arrowok="t" fillok="f" o:connecttype="none"/>
              <o:lock v:ext="edit" shapetype="t"/>
            </v:shapetype>
            <v:shape id="رابط كسهم مستقيم 17" o:spid="_x0000_s1026" type="#_x0000_t32" style="position:absolute;margin-left:0;margin-top:-2.25pt;width:385pt;height:0;flip:x;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" strokeweight="1pt">
              <o:lock v:ext="edit" shapetype="f"/>
              <w10:wrap anchorx="margin" anchory="margin"/>
            </v:shape>
          </w:pict>
        </mc:Fallback>
      </mc:AlternateContent>
    </w:r>
    <w:r>
      <w:rPr>
        <w:noProof/>
      </w:rPr>
      <mc:AlternateContent>
        <mc:Choice Requires="wps">
          <w:drawing>
            <wp:anchor distT="4294967295" distB="4294967295" distL="114300" distR="114300" simplePos="0" relativeHeight="251655168" behindDoc="1" locked="0" layoutInCell="1" allowOverlap="1" wp14:anchorId="5B0639BC" wp14:editId="18E1D164">
              <wp:simplePos x="0" y="0"/>
              <wp:positionH relativeFrom="margin">
                <wp:posOffset>3810</wp:posOffset>
              </wp:positionH>
              <wp:positionV relativeFrom="margin">
                <wp:posOffset>-51436</wp:posOffset>
              </wp:positionV>
              <wp:extent cx="4889500" cy="0"/>
              <wp:effectExtent l="0" t="0" r="0" b="0"/>
              <wp:wrapSquare wrapText="bothSides"/>
              <wp:docPr id="16"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6972BE" id="رابط كسهم مستقيم 16" o:spid="_x0000_s1026" type="#_x0000_t32" style="position:absolute;margin-left:.3pt;margin-top:-4.05pt;width:385pt;height:0;flip:x;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" strokeweight="1.5pt">
              <o:lock v:ext="edit" shapetype="f"/>
              <w10:wrap type="square" anchorx="margin" anchory="margin"/>
            </v:shape>
          </w:pict>
        </mc:Fallback>
      </mc:AlternateContent>
    </w:r>
    <w:r w:rsidR="00FA0C23">
      <w:rPr>
        <w:rtl/>
      </w:rPr>
      <w:tab/>
    </w:r>
    <w:r w:rsidR="00FA0C23">
      <w:rPr>
        <w:rtl/>
      </w:rPr>
      <w:tab/>
    </w:r>
    <w:r w:rsidRPr="00D87E7A">
      <w:rPr>
        <w:noProof/>
      </w:rPr>
      <w:drawing>
        <wp:inline distT="0" distB="0" distL="0" distR="0" wp14:anchorId="2A2AB8FB" wp14:editId="44072BE2">
          <wp:extent cx="579120" cy="524510"/>
          <wp:effectExtent l="0" t="0" r="0" b="0"/>
          <wp:docPr id="1" name="Pictur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5245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A078" w14:textId="77777777" w:rsidR="00FA0C23" w:rsidRDefault="000D1653" w:rsidP="009B650B">
    <w:pPr>
      <w:pStyle w:val="Header"/>
      <w:tabs>
        <w:tab w:val="clear" w:pos="4153"/>
        <w:tab w:val="clear" w:pos="8306"/>
        <w:tab w:val="right" w:pos="8045"/>
      </w:tabs>
    </w:pPr>
    <w:r>
      <w:rPr>
        <w:noProof/>
      </w:rPr>
      <mc:AlternateContent>
        <mc:Choice Requires="wps">
          <w:drawing>
            <wp:anchor distT="0" distB="0" distL="114300" distR="114300" simplePos="0" relativeHeight="251654144" behindDoc="0" locked="0" layoutInCell="1" allowOverlap="1" wp14:anchorId="622B4781" wp14:editId="316307DD">
              <wp:simplePos x="0" y="0"/>
              <wp:positionH relativeFrom="column">
                <wp:posOffset>693420</wp:posOffset>
              </wp:positionH>
              <wp:positionV relativeFrom="paragraph">
                <wp:posOffset>74930</wp:posOffset>
              </wp:positionV>
              <wp:extent cx="1187450" cy="457200"/>
              <wp:effectExtent l="0" t="0" r="0" b="0"/>
              <wp:wrapNone/>
              <wp:docPr id="15" name="مستطيل: زوايا مستديرة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457200"/>
                      </a:xfrm>
                      <a:prstGeom prst="roundRect">
                        <a:avLst>
                          <a:gd name="adj" fmla="val 16667"/>
                        </a:avLst>
                      </a:prstGeom>
                      <a:solidFill>
                        <a:srgbClr val="FFFFFF"/>
                      </a:solidFill>
                      <a:ln w="9525">
                        <a:solidFill>
                          <a:srgbClr val="000000"/>
                        </a:solidFill>
                        <a:round/>
                        <a:headEnd/>
                        <a:tailEnd/>
                      </a:ln>
                    </wps:spPr>
                    <wps:txbx>
                      <w:txbxContent>
                        <w:p w14:paraId="1785229D" w14:textId="77777777" w:rsidR="00FA0C23" w:rsidRPr="0016242E" w:rsidRDefault="00FA0C23" w:rsidP="007067C4">
                          <w:pPr>
                            <w:spacing w:after="0"/>
                            <w:jc w:val="center"/>
                            <w:rPr>
                              <w:rFonts w:cs="MCS Taybah S_U normal."/>
                              <w:rtl/>
                              <w:lang w:bidi="ar-EG"/>
                            </w:rPr>
                          </w:pPr>
                          <w:r w:rsidRPr="0016242E">
                            <w:rPr>
                              <w:rFonts w:cs="MCS Taybah S_U normal." w:hint="cs"/>
                              <w:rtl/>
                              <w:lang w:bidi="ar-EG"/>
                            </w:rPr>
                            <w:t xml:space="preserve">عدد </w:t>
                          </w:r>
                          <w:r w:rsidR="007067C4">
                            <w:rPr>
                              <w:rFonts w:cs="MCS Taybah S_U normal." w:hint="cs"/>
                              <w:rtl/>
                              <w:lang w:bidi="ar-EG"/>
                            </w:rPr>
                            <w:t>يناير</w:t>
                          </w:r>
                        </w:p>
                        <w:p w14:paraId="698D8FA3" w14:textId="6F0C077D" w:rsidR="00FA0C23" w:rsidRPr="0016242E" w:rsidRDefault="00FA0C23" w:rsidP="00C40F29">
                          <w:pPr>
                            <w:spacing w:after="0"/>
                            <w:jc w:val="center"/>
                            <w:rPr>
                              <w:rFonts w:cs="MCS Taybah S_U normal."/>
                              <w:rtl/>
                              <w:lang w:bidi="ar-EG"/>
                            </w:rPr>
                          </w:pPr>
                          <w:r w:rsidRPr="0016242E">
                            <w:rPr>
                              <w:rFonts w:cs="MCS Taybah S_U normal." w:hint="cs"/>
                              <w:rtl/>
                              <w:lang w:bidi="ar-EG"/>
                            </w:rPr>
                            <w:t xml:space="preserve">الجزء </w:t>
                          </w:r>
                          <w:r w:rsidR="00F03A77">
                            <w:rPr>
                              <w:rFonts w:cs="MCS Taybah S_U normal." w:hint="cs"/>
                              <w:rtl/>
                              <w:lang w:bidi="ar-EG"/>
                            </w:rPr>
                            <w:t>الأول</w:t>
                          </w:r>
                          <w:r w:rsidRPr="0016242E">
                            <w:rPr>
                              <w:rFonts w:cs="MCS Taybah S_U normal." w:hint="cs"/>
                              <w:rtl/>
                              <w:lang w:bidi="ar-EG"/>
                            </w:rPr>
                            <w:t xml:space="preserve"> 202</w:t>
                          </w:r>
                          <w:r w:rsidR="007067C4">
                            <w:rPr>
                              <w:rFonts w:cs="MCS Taybah S_U normal." w:hint="cs"/>
                              <w:rtl/>
                              <w:lang w:bidi="ar-EG"/>
                            </w:rPr>
                            <w:t>4</w:t>
                          </w:r>
                        </w:p>
                        <w:p w14:paraId="76CC5FAA" w14:textId="77777777" w:rsidR="00FA0C23" w:rsidRPr="0007399B" w:rsidRDefault="00FA0C23" w:rsidP="00B1665F">
                          <w:pPr>
                            <w:spacing w:after="0"/>
                            <w:jc w:val="center"/>
                            <w:rPr>
                              <w:rFonts w:cs="MCS Taybah S_U normal."/>
                              <w:rtl/>
                              <w:lang w:bidi="ar-E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B4781" id="مستطيل: زوايا مستديرة 15" o:spid="_x0000_s1028" style="position:absolute;left:0;text-align:left;margin-left:54.6pt;margin-top:5.9pt;width:93.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">
              <v:path arrowok="t"/>
              <v:textbox inset="0,0,0,0">
                <w:txbxContent>
                  <w:p w14:paraId="1785229D" w14:textId="77777777" w:rsidR="00FA0C23" w:rsidRPr="0016242E" w:rsidRDefault="00FA0C23" w:rsidP="007067C4">
                    <w:pPr>
                      <w:spacing w:after="0"/>
                      <w:jc w:val="center"/>
                      <w:rPr>
                        <w:rFonts w:cs="MCS Taybah S_U normal."/>
                        <w:rtl/>
                        <w:lang w:bidi="ar-EG"/>
                      </w:rPr>
                    </w:pPr>
                    <w:r w:rsidRPr="0016242E">
                      <w:rPr>
                        <w:rFonts w:cs="MCS Taybah S_U normal." w:hint="cs"/>
                        <w:rtl/>
                        <w:lang w:bidi="ar-EG"/>
                      </w:rPr>
                      <w:t xml:space="preserve">عدد </w:t>
                    </w:r>
                    <w:r w:rsidR="007067C4">
                      <w:rPr>
                        <w:rFonts w:cs="MCS Taybah S_U normal." w:hint="cs"/>
                        <w:rtl/>
                        <w:lang w:bidi="ar-EG"/>
                      </w:rPr>
                      <w:t>يناير</w:t>
                    </w:r>
                  </w:p>
                  <w:p w14:paraId="698D8FA3" w14:textId="6F0C077D" w:rsidR="00FA0C23" w:rsidRPr="0016242E" w:rsidRDefault="00FA0C23" w:rsidP="00C40F29">
                    <w:pPr>
                      <w:spacing w:after="0"/>
                      <w:jc w:val="center"/>
                      <w:rPr>
                        <w:rFonts w:cs="MCS Taybah S_U normal."/>
                        <w:rtl/>
                        <w:lang w:bidi="ar-EG"/>
                      </w:rPr>
                    </w:pPr>
                    <w:r w:rsidRPr="0016242E">
                      <w:rPr>
                        <w:rFonts w:cs="MCS Taybah S_U normal." w:hint="cs"/>
                        <w:rtl/>
                        <w:lang w:bidi="ar-EG"/>
                      </w:rPr>
                      <w:t xml:space="preserve">الجزء </w:t>
                    </w:r>
                    <w:r w:rsidR="00F03A77">
                      <w:rPr>
                        <w:rFonts w:cs="MCS Taybah S_U normal." w:hint="cs"/>
                        <w:rtl/>
                        <w:lang w:bidi="ar-EG"/>
                      </w:rPr>
                      <w:t>الأول</w:t>
                    </w:r>
                    <w:r w:rsidRPr="0016242E">
                      <w:rPr>
                        <w:rFonts w:cs="MCS Taybah S_U normal." w:hint="cs"/>
                        <w:rtl/>
                        <w:lang w:bidi="ar-EG"/>
                      </w:rPr>
                      <w:t xml:space="preserve"> 202</w:t>
                    </w:r>
                    <w:r w:rsidR="007067C4">
                      <w:rPr>
                        <w:rFonts w:cs="MCS Taybah S_U normal." w:hint="cs"/>
                        <w:rtl/>
                        <w:lang w:bidi="ar-EG"/>
                      </w:rPr>
                      <w:t>4</w:t>
                    </w:r>
                  </w:p>
                  <w:p w14:paraId="76CC5FAA" w14:textId="77777777" w:rsidR="00FA0C23" w:rsidRPr="0007399B" w:rsidRDefault="00FA0C23" w:rsidP="00B1665F">
                    <w:pPr>
                      <w:spacing w:after="0"/>
                      <w:jc w:val="center"/>
                      <w:rPr>
                        <w:rFonts w:cs="MCS Taybah S_U normal."/>
                        <w:rtl/>
                        <w:lang w:bidi="ar-EG"/>
                      </w:rPr>
                    </w:pPr>
                  </w:p>
                </w:txbxContent>
              </v:textbox>
            </v:roundrect>
          </w:pict>
        </mc:Fallback>
      </mc:AlternateContent>
    </w:r>
    <w:r>
      <w:rPr>
        <w:noProof/>
      </w:rPr>
      <mc:AlternateContent>
        <mc:Choice Requires="wpg">
          <w:drawing>
            <wp:anchor distT="0" distB="0" distL="114300" distR="114300" simplePos="0" relativeHeight="251650048" behindDoc="0" locked="0" layoutInCell="1" allowOverlap="1" wp14:anchorId="3F31879F" wp14:editId="6A2CAC89">
              <wp:simplePos x="0" y="0"/>
              <wp:positionH relativeFrom="column">
                <wp:posOffset>4290060</wp:posOffset>
              </wp:positionH>
              <wp:positionV relativeFrom="paragraph">
                <wp:posOffset>-34290</wp:posOffset>
              </wp:positionV>
              <wp:extent cx="685800" cy="602615"/>
              <wp:effectExtent l="0" t="0" r="0" b="0"/>
              <wp:wrapNone/>
              <wp:docPr id="12"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02615"/>
                        <a:chOff x="4476" y="338"/>
                        <a:chExt cx="1080" cy="949"/>
                      </a:xfrm>
                    </wpg:grpSpPr>
                    <pic:pic xmlns:pic="http://schemas.openxmlformats.org/drawingml/2006/picture">
                      <pic:nvPicPr>
                        <pic:cNvPr id="13" name=" 2"/>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4476" y="338"/>
                          <a:ext cx="1080" cy="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 3"/>
                      <wps:cNvSpPr>
                        <a:spLocks/>
                      </wps:cNvSpPr>
                      <wps:spPr bwMode="auto">
                        <a:xfrm>
                          <a:off x="5324" y="338"/>
                          <a:ext cx="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01CFB" w14:textId="77777777" w:rsidR="00FA0C23" w:rsidRDefault="00FA0C23" w:rsidP="0007399B">
                            <w:r>
                              <w:rPr>
                                <w:color w:val="000000"/>
                              </w:rPr>
                              <w:t xml:space="preserve">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F31879F" id=" 1" o:spid="_x0000_s1029" style="position:absolute;left:0;text-align:left;margin-left:337.8pt;margin-top:-2.7pt;width:54pt;height:47.45pt;z-index:251650048" coordorigin="4476,338" coordsize="1080,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2" o:spid="_x0000_s1030" type="#_x0000_t75" style="position:absolute;left:4476;top:338;width:1080;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">
                <v:imagedata r:id="rId2" o:title="" grayscale="t"/>
                <v:path arrowok="t"/>
                <o:lock v:ext="edit" aspectratio="f"/>
              </v:shape>
              <v:rect id=" 3" o:spid="_x0000_s1031" style="position:absolute;left:5324;top:338;width:50;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" filled="f" stroked="f">
                <v:path arrowok="t"/>
                <v:textbox style="mso-fit-shape-to-text:t" inset="0,0,0,0">
                  <w:txbxContent>
                    <w:p w14:paraId="37901CFB" w14:textId="77777777" w:rsidR="00FA0C23" w:rsidRDefault="00FA0C23" w:rsidP="0007399B">
                      <w:r>
                        <w:rPr>
                          <w:color w:val="000000"/>
                        </w:rPr>
                        <w:t xml:space="preserve"> </w:t>
                      </w:r>
                    </w:p>
                  </w:txbxContent>
                </v:textbox>
              </v:rect>
            </v:group>
          </w:pict>
        </mc:Fallback>
      </mc:AlternateContent>
    </w:r>
    <w:r>
      <w:rPr>
        <w:noProof/>
      </w:rPr>
      <mc:AlternateContent>
        <mc:Choice Requires="wps">
          <w:drawing>
            <wp:anchor distT="0" distB="0" distL="114300" distR="114300" simplePos="0" relativeHeight="251653120" behindDoc="0" locked="0" layoutInCell="1" allowOverlap="1" wp14:anchorId="4EE3F270" wp14:editId="19D89765">
              <wp:simplePos x="0" y="0"/>
              <wp:positionH relativeFrom="column">
                <wp:posOffset>3111500</wp:posOffset>
              </wp:positionH>
              <wp:positionV relativeFrom="paragraph">
                <wp:posOffset>36830</wp:posOffset>
              </wp:positionV>
              <wp:extent cx="1117600" cy="478790"/>
              <wp:effectExtent l="0" t="0" r="6350" b="0"/>
              <wp:wrapNone/>
              <wp:docPr id="11" name="مستطيل: زوايا مستديرة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0" cy="478790"/>
                      </a:xfrm>
                      <a:prstGeom prst="roundRect">
                        <a:avLst>
                          <a:gd name="adj" fmla="val 16667"/>
                        </a:avLst>
                      </a:prstGeom>
                      <a:solidFill>
                        <a:srgbClr val="FFFFFF"/>
                      </a:solidFill>
                      <a:ln w="9525">
                        <a:solidFill>
                          <a:srgbClr val="000000"/>
                        </a:solidFill>
                        <a:round/>
                        <a:headEnd/>
                        <a:tailEnd/>
                      </a:ln>
                    </wps:spPr>
                    <wps:txbx>
                      <w:txbxContent>
                        <w:p w14:paraId="6091A95D" w14:textId="77777777" w:rsidR="00FA0C23" w:rsidRPr="00C43ABA" w:rsidRDefault="00FA0C23" w:rsidP="00B61227">
                          <w:pPr>
                            <w:jc w:val="center"/>
                            <w:rPr>
                              <w:rFonts w:cs="MCS Taybah S_U normal."/>
                              <w:b/>
                              <w:bCs/>
                              <w:sz w:val="24"/>
                              <w:szCs w:val="24"/>
                              <w:rtl/>
                              <w:lang w:bidi="ar-EG"/>
                            </w:rPr>
                          </w:pPr>
                          <w:r w:rsidRPr="00C43ABA">
                            <w:rPr>
                              <w:rFonts w:cs="MCS Taybah S_U normal." w:hint="cs"/>
                              <w:b/>
                              <w:bCs/>
                              <w:sz w:val="24"/>
                              <w:szCs w:val="24"/>
                              <w:rtl/>
                              <w:lang w:bidi="ar-EG"/>
                            </w:rPr>
                            <w:t>جامعة بني سويف</w:t>
                          </w:r>
                          <w:r w:rsidRPr="00C43ABA">
                            <w:rPr>
                              <w:rFonts w:cs="MCS Taybah S_U normal." w:hint="cs"/>
                              <w:b/>
                              <w:bCs/>
                              <w:sz w:val="24"/>
                              <w:szCs w:val="24"/>
                              <w:rtl/>
                              <w:lang w:bidi="ar-EG"/>
                            </w:rPr>
                            <w:br/>
                            <w:t>مجلة كلية التربية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3F270" id="مستطيل: زوايا مستديرة 11" o:spid="_x0000_s1032" style="position:absolute;left:0;text-align:left;margin-left:245pt;margin-top:2.9pt;width:88pt;height:3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">
              <v:path arrowok="t"/>
              <v:textbox inset="0,0,0,0">
                <w:txbxContent>
                  <w:p w14:paraId="6091A95D" w14:textId="77777777" w:rsidR="00FA0C23" w:rsidRPr="00C43ABA" w:rsidRDefault="00FA0C23" w:rsidP="00B61227">
                    <w:pPr>
                      <w:jc w:val="center"/>
                      <w:rPr>
                        <w:rFonts w:cs="MCS Taybah S_U normal."/>
                        <w:b/>
                        <w:bCs/>
                        <w:sz w:val="24"/>
                        <w:szCs w:val="24"/>
                        <w:rtl/>
                        <w:lang w:bidi="ar-EG"/>
                      </w:rPr>
                    </w:pPr>
                    <w:r w:rsidRPr="00C43ABA">
                      <w:rPr>
                        <w:rFonts w:cs="MCS Taybah S_U normal." w:hint="cs"/>
                        <w:b/>
                        <w:bCs/>
                        <w:sz w:val="24"/>
                        <w:szCs w:val="24"/>
                        <w:rtl/>
                        <w:lang w:bidi="ar-EG"/>
                      </w:rPr>
                      <w:t>جامعة بني سويف</w:t>
                    </w:r>
                    <w:r w:rsidRPr="00C43ABA">
                      <w:rPr>
                        <w:rFonts w:cs="MCS Taybah S_U normal." w:hint="cs"/>
                        <w:b/>
                        <w:bCs/>
                        <w:sz w:val="24"/>
                        <w:szCs w:val="24"/>
                        <w:rtl/>
                        <w:lang w:bidi="ar-EG"/>
                      </w:rPr>
                      <w:br/>
                      <w:t>مجلة كلية التربية</w:t>
                    </w:r>
                  </w:p>
                </w:txbxContent>
              </v:textbox>
            </v:roundrect>
          </w:pict>
        </mc:Fallback>
      </mc:AlternateContent>
    </w:r>
    <w:r>
      <w:rPr>
        <w:noProof/>
      </w:rPr>
      <mc:AlternateContent>
        <mc:Choice Requires="wps">
          <w:drawing>
            <wp:anchor distT="4294967295" distB="4294967295" distL="114300" distR="114300" simplePos="0" relativeHeight="251652096" behindDoc="1" locked="0" layoutInCell="1" allowOverlap="1" wp14:anchorId="2534B5F7" wp14:editId="72358803">
              <wp:simplePos x="0" y="0"/>
              <wp:positionH relativeFrom="margin">
                <wp:posOffset>0</wp:posOffset>
              </wp:positionH>
              <wp:positionV relativeFrom="margin">
                <wp:posOffset>-28576</wp:posOffset>
              </wp:positionV>
              <wp:extent cx="4889500" cy="0"/>
              <wp:effectExtent l="0" t="0" r="0" b="0"/>
              <wp:wrapNone/>
              <wp:docPr id="10"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1F8F228" id="_x0000_t32" coordsize="21600,21600" o:spt="32" o:oned="t" path="m,l21600,21600e" filled="f">
              <v:path arrowok="t" fillok="f" o:connecttype="none"/>
              <o:lock v:ext="edit" shapetype="t"/>
            </v:shapetype>
            <v:shape id="رابط كسهم مستقيم 10" o:spid="_x0000_s1026" type="#_x0000_t32" style="position:absolute;margin-left:0;margin-top:-2.25pt;width:385pt;height:0;flip:x;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" strokeweight="1pt">
              <o:lock v:ext="edit" shapetype="f"/>
              <w10:wrap anchorx="margin" anchory="margin"/>
            </v:shape>
          </w:pict>
        </mc:Fallback>
      </mc:AlternateContent>
    </w:r>
    <w:r>
      <w:rPr>
        <w:noProof/>
      </w:rPr>
      <mc:AlternateContent>
        <mc:Choice Requires="wps">
          <w:drawing>
            <wp:anchor distT="4294967295" distB="4294967295" distL="114300" distR="114300" simplePos="0" relativeHeight="251651072" behindDoc="1" locked="0" layoutInCell="1" allowOverlap="1" wp14:anchorId="0AAFDFA4" wp14:editId="1823567F">
              <wp:simplePos x="0" y="0"/>
              <wp:positionH relativeFrom="margin">
                <wp:posOffset>3810</wp:posOffset>
              </wp:positionH>
              <wp:positionV relativeFrom="margin">
                <wp:posOffset>-51436</wp:posOffset>
              </wp:positionV>
              <wp:extent cx="4889500" cy="0"/>
              <wp:effectExtent l="0" t="0" r="0" b="0"/>
              <wp:wrapSquare wrapText="bothSides"/>
              <wp:docPr id="9" name="رابط كسهم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066861" id="رابط كسهم مستقيم 9" o:spid="_x0000_s1026" type="#_x0000_t32" style="position:absolute;margin-left:.3pt;margin-top:-4.05pt;width:385pt;height:0;flip:x;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" strokeweight="1.5pt">
              <o:lock v:ext="edit" shapetype="f"/>
              <w10:wrap type="square" anchorx="margin" anchory="margin"/>
            </v:shape>
          </w:pict>
        </mc:Fallback>
      </mc:AlternateContent>
    </w:r>
    <w:r w:rsidR="00FA0C23">
      <w:rPr>
        <w:rtl/>
      </w:rPr>
      <w:tab/>
    </w:r>
    <w:r w:rsidRPr="00D87E7A">
      <w:rPr>
        <w:noProof/>
      </w:rPr>
      <w:drawing>
        <wp:inline distT="0" distB="0" distL="0" distR="0" wp14:anchorId="1EB9F74B" wp14:editId="5F50B1B7">
          <wp:extent cx="579120" cy="524510"/>
          <wp:effectExtent l="0" t="0" r="0" b="0"/>
          <wp:docPr id="2" name="Pictur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9120" cy="524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022646E"/>
    <w:lvl w:ilvl="0">
      <w:start w:val="1"/>
      <w:numFmt w:val="bullet"/>
      <w:pStyle w:val="ListBullet3"/>
      <w:lvlText w:val=""/>
      <w:lvlJc w:val="left"/>
      <w:pPr>
        <w:tabs>
          <w:tab w:val="num" w:pos="195"/>
        </w:tabs>
        <w:ind w:left="195" w:hanging="360"/>
      </w:pPr>
      <w:rPr>
        <w:rFonts w:ascii="Symbol" w:hAnsi="Symbol" w:hint="default"/>
      </w:rPr>
    </w:lvl>
  </w:abstractNum>
  <w:abstractNum w:abstractNumId="1" w15:restartNumberingAfterBreak="0">
    <w:nsid w:val="FFFFFF89"/>
    <w:multiLevelType w:val="singleLevel"/>
    <w:tmpl w:val="F35A7496"/>
    <w:styleLink w:val="12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47F7D"/>
    <w:multiLevelType w:val="hybridMultilevel"/>
    <w:tmpl w:val="B7244D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FA11E5"/>
    <w:multiLevelType w:val="hybridMultilevel"/>
    <w:tmpl w:val="FBD273C4"/>
    <w:lvl w:ilvl="0" w:tplc="904C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E3CE9"/>
    <w:multiLevelType w:val="hybridMultilevel"/>
    <w:tmpl w:val="07BC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077E6"/>
    <w:multiLevelType w:val="hybridMultilevel"/>
    <w:tmpl w:val="582C1ADA"/>
    <w:lvl w:ilvl="0" w:tplc="7EBC8C9C">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07ECB"/>
    <w:multiLevelType w:val="hybridMultilevel"/>
    <w:tmpl w:val="7E2844BC"/>
    <w:lvl w:ilvl="0" w:tplc="FFFFFFFF">
      <w:start w:val="1"/>
      <w:numFmt w:val="decimal"/>
      <w:lvlText w:val="(%1)"/>
      <w:lvlJc w:val="left"/>
      <w:pPr>
        <w:ind w:left="720" w:hanging="360"/>
      </w:pPr>
      <w:rPr>
        <w:rFonts w:ascii="Simplified Arabic" w:eastAsia="Calibri" w:hAnsi="Simplified Arabic" w:cs="Simplified Arabic"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B7570F"/>
    <w:multiLevelType w:val="hybridMultilevel"/>
    <w:tmpl w:val="6A1C32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EC9599B"/>
    <w:multiLevelType w:val="hybridMultilevel"/>
    <w:tmpl w:val="951CF3A4"/>
    <w:lvl w:ilvl="0" w:tplc="904C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A7A8B"/>
    <w:multiLevelType w:val="hybridMultilevel"/>
    <w:tmpl w:val="9B3A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01F55"/>
    <w:multiLevelType w:val="hybridMultilevel"/>
    <w:tmpl w:val="3E326210"/>
    <w:lvl w:ilvl="0" w:tplc="06809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10000"/>
    <w:multiLevelType w:val="hybridMultilevel"/>
    <w:tmpl w:val="4BBAB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641301"/>
    <w:multiLevelType w:val="hybridMultilevel"/>
    <w:tmpl w:val="3D5AF528"/>
    <w:lvl w:ilvl="0" w:tplc="987A1ACE">
      <w:numFmt w:val="bullet"/>
      <w:pStyle w:val="11"/>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E22F1"/>
    <w:multiLevelType w:val="hybridMultilevel"/>
    <w:tmpl w:val="7C5C55BC"/>
    <w:lvl w:ilvl="0" w:tplc="17FE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81944"/>
    <w:multiLevelType w:val="hybridMultilevel"/>
    <w:tmpl w:val="54E2DCA0"/>
    <w:lvl w:ilvl="0" w:tplc="904C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E154B"/>
    <w:multiLevelType w:val="hybridMultilevel"/>
    <w:tmpl w:val="304AF4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1B9B4A98"/>
    <w:multiLevelType w:val="hybridMultilevel"/>
    <w:tmpl w:val="EEA60AE2"/>
    <w:lvl w:ilvl="0" w:tplc="DA5A3D12">
      <w:start w:val="1"/>
      <w:numFmt w:val="decimal"/>
      <w:pStyle w:val="CharChar3CharCharCharCharCharCha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2F3640"/>
    <w:multiLevelType w:val="hybridMultilevel"/>
    <w:tmpl w:val="7E2844BC"/>
    <w:lvl w:ilvl="0" w:tplc="FFFFFFFF">
      <w:start w:val="1"/>
      <w:numFmt w:val="decimal"/>
      <w:lvlText w:val="(%1)"/>
      <w:lvlJc w:val="left"/>
      <w:pPr>
        <w:ind w:left="720" w:hanging="360"/>
      </w:pPr>
      <w:rPr>
        <w:rFonts w:ascii="Simplified Arabic" w:eastAsia="Calibri" w:hAnsi="Simplified Arabic" w:cs="Simplified Arabic"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647E75"/>
    <w:multiLevelType w:val="hybridMultilevel"/>
    <w:tmpl w:val="B486F1E0"/>
    <w:lvl w:ilvl="0" w:tplc="74148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99449B"/>
    <w:multiLevelType w:val="multilevel"/>
    <w:tmpl w:val="5E1A9558"/>
    <w:styleLink w:val="WW8Num71"/>
    <w:lvl w:ilvl="0">
      <w:start w:val="1"/>
      <w:numFmt w:val="decimal"/>
      <w:lvlText w:val="%1)"/>
      <w:lvlJc w:val="left"/>
      <w:rPr>
        <w:rFonts w:cs="Simplified Arabic"/>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C1A0B9F"/>
    <w:multiLevelType w:val="hybridMultilevel"/>
    <w:tmpl w:val="0CDEE212"/>
    <w:styleLink w:val="111"/>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516A56"/>
    <w:multiLevelType w:val="hybridMultilevel"/>
    <w:tmpl w:val="19924634"/>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415A41"/>
    <w:multiLevelType w:val="hybridMultilevel"/>
    <w:tmpl w:val="427E6230"/>
    <w:lvl w:ilvl="0" w:tplc="177E8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C7E97"/>
    <w:multiLevelType w:val="hybridMultilevel"/>
    <w:tmpl w:val="52A02450"/>
    <w:styleLink w:val="1133"/>
    <w:lvl w:ilvl="0" w:tplc="51C09184">
      <w:start w:val="2"/>
      <w:numFmt w:val="bullet"/>
      <w:pStyle w:val="Bullets"/>
      <w:lvlText w:val="-"/>
      <w:lvlJc w:val="left"/>
      <w:rPr>
        <w:rFonts w:ascii="Sakkal Majalla" w:eastAsia="Calibri" w:hAnsi="Sakkal Majalla" w:cs="Sakkal Majall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AE0E6C"/>
    <w:multiLevelType w:val="hybridMultilevel"/>
    <w:tmpl w:val="1F3A65B8"/>
    <w:lvl w:ilvl="0" w:tplc="918E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407A0"/>
    <w:multiLevelType w:val="hybridMultilevel"/>
    <w:tmpl w:val="EAB020A0"/>
    <w:lvl w:ilvl="0" w:tplc="92729FA0">
      <w:start w:val="1"/>
      <w:numFmt w:val="bullet"/>
      <w:pStyle w:val="a"/>
      <w:lvlText w:val=""/>
      <w:lvlJc w:val="left"/>
      <w:pPr>
        <w:tabs>
          <w:tab w:val="num" w:pos="170"/>
        </w:tabs>
        <w:ind w:left="227" w:hanging="227"/>
      </w:pPr>
      <w:rPr>
        <w:rFonts w:ascii="Wingdings" w:hAnsi="Wingdings" w:hint="default"/>
        <w:b/>
        <w:i w:val="0"/>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063AFD"/>
    <w:multiLevelType w:val="hybridMultilevel"/>
    <w:tmpl w:val="8500B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37A12B6"/>
    <w:multiLevelType w:val="hybridMultilevel"/>
    <w:tmpl w:val="9404C572"/>
    <w:lvl w:ilvl="0" w:tplc="4B78AB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E17DEB"/>
    <w:multiLevelType w:val="hybridMultilevel"/>
    <w:tmpl w:val="D988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93215F"/>
    <w:multiLevelType w:val="hybridMultilevel"/>
    <w:tmpl w:val="C240838A"/>
    <w:lvl w:ilvl="0" w:tplc="04090001">
      <w:start w:val="1"/>
      <w:numFmt w:val="bullet"/>
      <w:lvlText w:val=""/>
      <w:lvlJc w:val="left"/>
      <w:pPr>
        <w:ind w:left="720" w:hanging="360"/>
      </w:pPr>
      <w:rPr>
        <w:rFonts w:ascii="Symbol" w:hAnsi="Symbol" w:hint="default"/>
      </w:rPr>
    </w:lvl>
    <w:lvl w:ilvl="1" w:tplc="A774B0B6">
      <w:start w:val="20"/>
      <w:numFmt w:val="bullet"/>
      <w:lvlText w:val="•"/>
      <w:lvlJc w:val="left"/>
      <w:pPr>
        <w:ind w:left="1440" w:hanging="360"/>
      </w:pPr>
      <w:rPr>
        <w:rFonts w:ascii="Simplified Arabic" w:eastAsia="Calibr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14C4F"/>
    <w:multiLevelType w:val="hybridMultilevel"/>
    <w:tmpl w:val="C3029C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9953CB4"/>
    <w:multiLevelType w:val="multilevel"/>
    <w:tmpl w:val="84BECC7C"/>
    <w:styleLink w:val="CurrentList2"/>
    <w:lvl w:ilvl="0">
      <w:start w:val="7"/>
      <w:numFmt w:val="decimal"/>
      <w:lvlText w:val="%1"/>
      <w:lvlJc w:val="left"/>
      <w:pPr>
        <w:ind w:left="468" w:hanging="468"/>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32" w15:restartNumberingAfterBreak="0">
    <w:nsid w:val="3BA61F09"/>
    <w:multiLevelType w:val="hybridMultilevel"/>
    <w:tmpl w:val="A78AF2A0"/>
    <w:lvl w:ilvl="0" w:tplc="2AE642CA">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C70A61"/>
    <w:multiLevelType w:val="hybridMultilevel"/>
    <w:tmpl w:val="A7B4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EA5C21"/>
    <w:multiLevelType w:val="hybridMultilevel"/>
    <w:tmpl w:val="A0C2A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AD0219"/>
    <w:multiLevelType w:val="hybridMultilevel"/>
    <w:tmpl w:val="47AE5E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45A33A04"/>
    <w:multiLevelType w:val="multilevel"/>
    <w:tmpl w:val="F8BAC2DE"/>
    <w:styleLink w:val="WW8Num3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5C2557E"/>
    <w:multiLevelType w:val="hybridMultilevel"/>
    <w:tmpl w:val="A9D6F190"/>
    <w:lvl w:ilvl="0" w:tplc="17FE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C255DF"/>
    <w:multiLevelType w:val="hybridMultilevel"/>
    <w:tmpl w:val="2346A2A2"/>
    <w:lvl w:ilvl="0" w:tplc="04090011">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D7694A"/>
    <w:multiLevelType w:val="hybridMultilevel"/>
    <w:tmpl w:val="21645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ECB79AA"/>
    <w:multiLevelType w:val="hybridMultilevel"/>
    <w:tmpl w:val="A162AB12"/>
    <w:lvl w:ilvl="0" w:tplc="176C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6C677B"/>
    <w:multiLevelType w:val="hybridMultilevel"/>
    <w:tmpl w:val="D696C2C8"/>
    <w:lvl w:ilvl="0" w:tplc="2196E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C11496"/>
    <w:multiLevelType w:val="multilevel"/>
    <w:tmpl w:val="E7C65676"/>
    <w:styleLink w:val="WW8Num53"/>
    <w:lvl w:ilvl="0">
      <w:numFmt w:val="bullet"/>
      <w:lvlText w:val="-"/>
      <w:lvlJc w:val="left"/>
      <w:rPr>
        <w:rFonts w:ascii="Simplified Arabic" w:hAnsi="Simplified Arabic" w:cs="Simplified Arabic"/>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52ED1271"/>
    <w:multiLevelType w:val="hybridMultilevel"/>
    <w:tmpl w:val="2388A4E4"/>
    <w:lvl w:ilvl="0" w:tplc="C792D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865FB5"/>
    <w:multiLevelType w:val="hybridMultilevel"/>
    <w:tmpl w:val="E7148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513731A"/>
    <w:multiLevelType w:val="hybridMultilevel"/>
    <w:tmpl w:val="6052AFE0"/>
    <w:lvl w:ilvl="0" w:tplc="A078B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5607E62"/>
    <w:multiLevelType w:val="hybridMultilevel"/>
    <w:tmpl w:val="A1280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2C28B5"/>
    <w:multiLevelType w:val="hybridMultilevel"/>
    <w:tmpl w:val="A2A0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F05687"/>
    <w:multiLevelType w:val="hybridMultilevel"/>
    <w:tmpl w:val="7C18065A"/>
    <w:lvl w:ilvl="0" w:tplc="5B7C0302">
      <w:start w:val="1"/>
      <w:numFmt w:val="decimal"/>
      <w:pStyle w:val="Char"/>
      <w:lvlText w:val="(%1)"/>
      <w:lvlJc w:val="left"/>
      <w:pPr>
        <w:tabs>
          <w:tab w:val="num" w:pos="340"/>
        </w:tabs>
        <w:ind w:left="340" w:hanging="340"/>
      </w:pPr>
      <w:rPr>
        <w:rFonts w:cs="Simplified Arabic" w:hint="cs"/>
        <w:bCs/>
        <w:iCs w:val="0"/>
        <w:szCs w:val="26"/>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49" w15:restartNumberingAfterBreak="0">
    <w:nsid w:val="58340F14"/>
    <w:multiLevelType w:val="hybridMultilevel"/>
    <w:tmpl w:val="B718BB2E"/>
    <w:lvl w:ilvl="0" w:tplc="22E8A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59635E"/>
    <w:multiLevelType w:val="hybridMultilevel"/>
    <w:tmpl w:val="35707882"/>
    <w:lvl w:ilvl="0" w:tplc="904C3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ED4FBD"/>
    <w:multiLevelType w:val="hybridMultilevel"/>
    <w:tmpl w:val="810414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5DF67348"/>
    <w:multiLevelType w:val="hybridMultilevel"/>
    <w:tmpl w:val="75FA644A"/>
    <w:styleLink w:val="113"/>
    <w:lvl w:ilvl="0" w:tplc="D2549F1C">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3" w15:restartNumberingAfterBreak="0">
    <w:nsid w:val="5FB619E1"/>
    <w:multiLevelType w:val="hybridMultilevel"/>
    <w:tmpl w:val="6D1EA816"/>
    <w:lvl w:ilvl="0" w:tplc="BA085A94">
      <w:start w:val="5"/>
      <w:numFmt w:val="bullet"/>
      <w:lvlText w:val="-"/>
      <w:lvlJc w:val="left"/>
      <w:pPr>
        <w:ind w:left="1530" w:hanging="360"/>
      </w:pPr>
      <w:rPr>
        <w:rFonts w:ascii="Simplified Arabic" w:eastAsia="Calibri" w:hAnsi="Simplified Arabic" w:cs="Simplified Arabic"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4" w15:restartNumberingAfterBreak="0">
    <w:nsid w:val="653031F4"/>
    <w:multiLevelType w:val="hybridMultilevel"/>
    <w:tmpl w:val="179C3C4A"/>
    <w:styleLink w:val="122"/>
    <w:lvl w:ilvl="0" w:tplc="D2549F1C">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5" w15:restartNumberingAfterBreak="0">
    <w:nsid w:val="65FC3168"/>
    <w:multiLevelType w:val="hybridMultilevel"/>
    <w:tmpl w:val="55EE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1734F0"/>
    <w:multiLevelType w:val="hybridMultilevel"/>
    <w:tmpl w:val="DDF6CBE8"/>
    <w:lvl w:ilvl="0" w:tplc="99000188">
      <w:start w:val="55"/>
      <w:numFmt w:val="decimal"/>
      <w:pStyle w:val="a0"/>
      <w:lvlText w:val="%1)"/>
      <w:lvlJc w:val="left"/>
      <w:pPr>
        <w:tabs>
          <w:tab w:val="num" w:pos="360"/>
        </w:tabs>
        <w:ind w:left="360" w:hanging="360"/>
      </w:pPr>
      <w:rPr>
        <w:rFonts w:cs="Times New Roman" w:hint="default"/>
      </w:rPr>
    </w:lvl>
    <w:lvl w:ilvl="1" w:tplc="04010003">
      <w:start w:val="1"/>
      <w:numFmt w:val="lowerLetter"/>
      <w:lvlText w:val="%2."/>
      <w:lvlJc w:val="left"/>
      <w:pPr>
        <w:tabs>
          <w:tab w:val="num" w:pos="1440"/>
        </w:tabs>
        <w:ind w:left="1440" w:hanging="360"/>
      </w:pPr>
      <w:rPr>
        <w:rFonts w:cs="Times New Roman"/>
      </w:rPr>
    </w:lvl>
    <w:lvl w:ilvl="2" w:tplc="04010005">
      <w:start w:val="1"/>
      <w:numFmt w:val="lowerRoman"/>
      <w:lvlText w:val="%3."/>
      <w:lvlJc w:val="right"/>
      <w:pPr>
        <w:tabs>
          <w:tab w:val="num" w:pos="2160"/>
        </w:tabs>
        <w:ind w:left="2160" w:hanging="180"/>
      </w:pPr>
      <w:rPr>
        <w:rFonts w:cs="Times New Roman"/>
      </w:rPr>
    </w:lvl>
    <w:lvl w:ilvl="3" w:tplc="04010001">
      <w:start w:val="1"/>
      <w:numFmt w:val="decimal"/>
      <w:lvlText w:val="%4."/>
      <w:lvlJc w:val="left"/>
      <w:pPr>
        <w:tabs>
          <w:tab w:val="num" w:pos="2880"/>
        </w:tabs>
        <w:ind w:left="2880" w:hanging="360"/>
      </w:pPr>
      <w:rPr>
        <w:rFonts w:cs="Times New Roman"/>
      </w:rPr>
    </w:lvl>
    <w:lvl w:ilvl="4" w:tplc="04010003">
      <w:start w:val="1"/>
      <w:numFmt w:val="lowerLetter"/>
      <w:lvlText w:val="%5."/>
      <w:lvlJc w:val="left"/>
      <w:pPr>
        <w:tabs>
          <w:tab w:val="num" w:pos="3600"/>
        </w:tabs>
        <w:ind w:left="3600" w:hanging="360"/>
      </w:pPr>
      <w:rPr>
        <w:rFonts w:cs="Times New Roman"/>
      </w:rPr>
    </w:lvl>
    <w:lvl w:ilvl="5" w:tplc="04010005">
      <w:start w:val="1"/>
      <w:numFmt w:val="lowerRoman"/>
      <w:lvlText w:val="%6."/>
      <w:lvlJc w:val="right"/>
      <w:pPr>
        <w:tabs>
          <w:tab w:val="num" w:pos="4320"/>
        </w:tabs>
        <w:ind w:left="4320" w:hanging="180"/>
      </w:pPr>
      <w:rPr>
        <w:rFonts w:cs="Times New Roman"/>
      </w:rPr>
    </w:lvl>
    <w:lvl w:ilvl="6" w:tplc="04010001">
      <w:start w:val="1"/>
      <w:numFmt w:val="decimal"/>
      <w:lvlText w:val="%7."/>
      <w:lvlJc w:val="left"/>
      <w:pPr>
        <w:tabs>
          <w:tab w:val="num" w:pos="5040"/>
        </w:tabs>
        <w:ind w:left="5040" w:hanging="360"/>
      </w:pPr>
      <w:rPr>
        <w:rFonts w:cs="Times New Roman"/>
      </w:rPr>
    </w:lvl>
    <w:lvl w:ilvl="7" w:tplc="04010003">
      <w:start w:val="1"/>
      <w:numFmt w:val="lowerLetter"/>
      <w:lvlText w:val="%8."/>
      <w:lvlJc w:val="left"/>
      <w:pPr>
        <w:tabs>
          <w:tab w:val="num" w:pos="5760"/>
        </w:tabs>
        <w:ind w:left="5760" w:hanging="360"/>
      </w:pPr>
      <w:rPr>
        <w:rFonts w:cs="Times New Roman"/>
      </w:rPr>
    </w:lvl>
    <w:lvl w:ilvl="8" w:tplc="04010005">
      <w:start w:val="1"/>
      <w:numFmt w:val="lowerRoman"/>
      <w:lvlText w:val="%9."/>
      <w:lvlJc w:val="right"/>
      <w:pPr>
        <w:tabs>
          <w:tab w:val="num" w:pos="6480"/>
        </w:tabs>
        <w:ind w:left="6480" w:hanging="180"/>
      </w:pPr>
      <w:rPr>
        <w:rFonts w:cs="Times New Roman"/>
      </w:rPr>
    </w:lvl>
  </w:abstractNum>
  <w:abstractNum w:abstractNumId="57" w15:restartNumberingAfterBreak="0">
    <w:nsid w:val="6D2F62C5"/>
    <w:multiLevelType w:val="hybridMultilevel"/>
    <w:tmpl w:val="1CB0DDE6"/>
    <w:lvl w:ilvl="0" w:tplc="248445B2">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AD5931"/>
    <w:multiLevelType w:val="hybridMultilevel"/>
    <w:tmpl w:val="E3528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DE66098"/>
    <w:multiLevelType w:val="hybridMultilevel"/>
    <w:tmpl w:val="D9B4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0D2B61"/>
    <w:multiLevelType w:val="hybridMultilevel"/>
    <w:tmpl w:val="C53E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EC70BEA"/>
    <w:multiLevelType w:val="hybridMultilevel"/>
    <w:tmpl w:val="78FA6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11F03D7"/>
    <w:multiLevelType w:val="hybridMultilevel"/>
    <w:tmpl w:val="4B4C0A22"/>
    <w:lvl w:ilvl="0" w:tplc="A96AE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1ED7175"/>
    <w:multiLevelType w:val="hybridMultilevel"/>
    <w:tmpl w:val="D1564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F2314B"/>
    <w:multiLevelType w:val="singleLevel"/>
    <w:tmpl w:val="4EC68B04"/>
    <w:lvl w:ilvl="0">
      <w:start w:val="2"/>
      <w:numFmt w:val="decimal"/>
      <w:pStyle w:val="a1"/>
      <w:lvlText w:val="%1-"/>
      <w:lvlJc w:val="left"/>
      <w:pPr>
        <w:tabs>
          <w:tab w:val="num" w:pos="644"/>
        </w:tabs>
        <w:ind w:left="644" w:hanging="360"/>
      </w:pPr>
      <w:rPr>
        <w:rFonts w:cs="Times New Roman" w:hint="default"/>
      </w:rPr>
    </w:lvl>
  </w:abstractNum>
  <w:abstractNum w:abstractNumId="65" w15:restartNumberingAfterBreak="0">
    <w:nsid w:val="75F46164"/>
    <w:multiLevelType w:val="multilevel"/>
    <w:tmpl w:val="76528E38"/>
    <w:styleLink w:val="CurrentList1"/>
    <w:lvl w:ilvl="0">
      <w:start w:val="7"/>
      <w:numFmt w:val="decimal"/>
      <w:lvlText w:val="%1"/>
      <w:lvlJc w:val="left"/>
      <w:pPr>
        <w:ind w:left="468" w:hanging="468"/>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66" w15:restartNumberingAfterBreak="0">
    <w:nsid w:val="75FD37B6"/>
    <w:multiLevelType w:val="hybridMultilevel"/>
    <w:tmpl w:val="08FE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3B4261"/>
    <w:multiLevelType w:val="hybridMultilevel"/>
    <w:tmpl w:val="8460B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9993493"/>
    <w:multiLevelType w:val="hybridMultilevel"/>
    <w:tmpl w:val="67B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D93B59"/>
    <w:multiLevelType w:val="hybridMultilevel"/>
    <w:tmpl w:val="B73CEC56"/>
    <w:lvl w:ilvl="0" w:tplc="17FE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4C4BF4"/>
    <w:multiLevelType w:val="hybridMultilevel"/>
    <w:tmpl w:val="33E0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B70E09"/>
    <w:multiLevelType w:val="hybridMultilevel"/>
    <w:tmpl w:val="5FC6AA80"/>
    <w:lvl w:ilvl="0" w:tplc="6042601E">
      <w:start w:val="1"/>
      <w:numFmt w:val="decimal"/>
      <w:pStyle w:val="Heading2"/>
      <w:lvlText w:val="%1-"/>
      <w:lvlJc w:val="left"/>
      <w:pPr>
        <w:tabs>
          <w:tab w:val="num" w:pos="737"/>
        </w:tabs>
        <w:ind w:left="737" w:right="737" w:hanging="567"/>
      </w:pPr>
      <w:rPr>
        <w:rFonts w:hint="c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72" w15:restartNumberingAfterBreak="0">
    <w:nsid w:val="7ECE6FE7"/>
    <w:multiLevelType w:val="hybridMultilevel"/>
    <w:tmpl w:val="CE1804CA"/>
    <w:lvl w:ilvl="0" w:tplc="8E561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107025"/>
    <w:multiLevelType w:val="hybridMultilevel"/>
    <w:tmpl w:val="0E3A0628"/>
    <w:lvl w:ilvl="0" w:tplc="A8927BF0">
      <w:start w:val="16"/>
      <w:numFmt w:val="bullet"/>
      <w:lvlText w:val=""/>
      <w:lvlJc w:val="left"/>
      <w:pPr>
        <w:ind w:left="420" w:hanging="360"/>
      </w:pPr>
      <w:rPr>
        <w:rFonts w:ascii="Symbol" w:eastAsia="Calibr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4" w15:restartNumberingAfterBreak="0">
    <w:nsid w:val="7FFE75BE"/>
    <w:multiLevelType w:val="hybridMultilevel"/>
    <w:tmpl w:val="BF3C149E"/>
    <w:lvl w:ilvl="0" w:tplc="B734E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693385">
    <w:abstractNumId w:val="71"/>
  </w:num>
  <w:num w:numId="2" w16cid:durableId="876091184">
    <w:abstractNumId w:val="0"/>
  </w:num>
  <w:num w:numId="3" w16cid:durableId="603805740">
    <w:abstractNumId w:val="25"/>
  </w:num>
  <w:num w:numId="4" w16cid:durableId="2117483031">
    <w:abstractNumId w:val="48"/>
  </w:num>
  <w:num w:numId="5" w16cid:durableId="856695089">
    <w:abstractNumId w:val="20"/>
  </w:num>
  <w:num w:numId="6" w16cid:durableId="1418668633">
    <w:abstractNumId w:val="56"/>
  </w:num>
  <w:num w:numId="7" w16cid:durableId="1829516328">
    <w:abstractNumId w:val="38"/>
  </w:num>
  <w:num w:numId="8" w16cid:durableId="1067146748">
    <w:abstractNumId w:val="64"/>
  </w:num>
  <w:num w:numId="9" w16cid:durableId="267086490">
    <w:abstractNumId w:val="36"/>
  </w:num>
  <w:num w:numId="10" w16cid:durableId="89546270">
    <w:abstractNumId w:val="42"/>
  </w:num>
  <w:num w:numId="11" w16cid:durableId="1424303176">
    <w:abstractNumId w:val="19"/>
  </w:num>
  <w:num w:numId="12" w16cid:durableId="2112702708">
    <w:abstractNumId w:val="16"/>
  </w:num>
  <w:num w:numId="13" w16cid:durableId="1950311782">
    <w:abstractNumId w:val="12"/>
  </w:num>
  <w:num w:numId="14" w16cid:durableId="2069765941">
    <w:abstractNumId w:val="23"/>
  </w:num>
  <w:num w:numId="15" w16cid:durableId="1713118461">
    <w:abstractNumId w:val="65"/>
  </w:num>
  <w:num w:numId="16" w16cid:durableId="30233198">
    <w:abstractNumId w:val="31"/>
  </w:num>
  <w:num w:numId="17" w16cid:durableId="1175412466">
    <w:abstractNumId w:val="1"/>
  </w:num>
  <w:num w:numId="18" w16cid:durableId="194270675">
    <w:abstractNumId w:val="52"/>
  </w:num>
  <w:num w:numId="19" w16cid:durableId="1751655842">
    <w:abstractNumId w:val="54"/>
  </w:num>
  <w:num w:numId="20" w16cid:durableId="1712875486">
    <w:abstractNumId w:val="62"/>
  </w:num>
  <w:num w:numId="21" w16cid:durableId="900603311">
    <w:abstractNumId w:val="6"/>
  </w:num>
  <w:num w:numId="22" w16cid:durableId="551814852">
    <w:abstractNumId w:val="10"/>
  </w:num>
  <w:num w:numId="23" w16cid:durableId="1040862216">
    <w:abstractNumId w:val="24"/>
  </w:num>
  <w:num w:numId="24" w16cid:durableId="116490224">
    <w:abstractNumId w:val="45"/>
  </w:num>
  <w:num w:numId="25" w16cid:durableId="690300217">
    <w:abstractNumId w:val="22"/>
  </w:num>
  <w:num w:numId="26" w16cid:durableId="1039277045">
    <w:abstractNumId w:val="40"/>
  </w:num>
  <w:num w:numId="27" w16cid:durableId="384835910">
    <w:abstractNumId w:val="5"/>
  </w:num>
  <w:num w:numId="28" w16cid:durableId="526531492">
    <w:abstractNumId w:val="14"/>
  </w:num>
  <w:num w:numId="29" w16cid:durableId="904415079">
    <w:abstractNumId w:val="3"/>
  </w:num>
  <w:num w:numId="30" w16cid:durableId="1123309024">
    <w:abstractNumId w:val="37"/>
  </w:num>
  <w:num w:numId="31" w16cid:durableId="424347114">
    <w:abstractNumId w:val="26"/>
  </w:num>
  <w:num w:numId="32" w16cid:durableId="305084028">
    <w:abstractNumId w:val="61"/>
  </w:num>
  <w:num w:numId="33" w16cid:durableId="748038161">
    <w:abstractNumId w:val="15"/>
  </w:num>
  <w:num w:numId="34" w16cid:durableId="1609777619">
    <w:abstractNumId w:val="39"/>
  </w:num>
  <w:num w:numId="35" w16cid:durableId="1027560022">
    <w:abstractNumId w:val="60"/>
  </w:num>
  <w:num w:numId="36" w16cid:durableId="470825597">
    <w:abstractNumId w:val="58"/>
  </w:num>
  <w:num w:numId="37" w16cid:durableId="2102793216">
    <w:abstractNumId w:val="11"/>
  </w:num>
  <w:num w:numId="38" w16cid:durableId="947158260">
    <w:abstractNumId w:val="13"/>
  </w:num>
  <w:num w:numId="39" w16cid:durableId="1350180435">
    <w:abstractNumId w:val="44"/>
  </w:num>
  <w:num w:numId="40" w16cid:durableId="747465390">
    <w:abstractNumId w:val="69"/>
  </w:num>
  <w:num w:numId="41" w16cid:durableId="1798526477">
    <w:abstractNumId w:val="8"/>
  </w:num>
  <w:num w:numId="42" w16cid:durableId="1849248638">
    <w:abstractNumId w:val="68"/>
  </w:num>
  <w:num w:numId="43" w16cid:durableId="1053575396">
    <w:abstractNumId w:val="63"/>
  </w:num>
  <w:num w:numId="44" w16cid:durableId="883492081">
    <w:abstractNumId w:val="73"/>
  </w:num>
  <w:num w:numId="45" w16cid:durableId="1582914014">
    <w:abstractNumId w:val="55"/>
  </w:num>
  <w:num w:numId="46" w16cid:durableId="1607157624">
    <w:abstractNumId w:val="51"/>
  </w:num>
  <w:num w:numId="47" w16cid:durableId="514459508">
    <w:abstractNumId w:val="7"/>
  </w:num>
  <w:num w:numId="48" w16cid:durableId="1721972507">
    <w:abstractNumId w:val="4"/>
  </w:num>
  <w:num w:numId="49" w16cid:durableId="996802631">
    <w:abstractNumId w:val="28"/>
  </w:num>
  <w:num w:numId="50" w16cid:durableId="1583756692">
    <w:abstractNumId w:val="29"/>
  </w:num>
  <w:num w:numId="51" w16cid:durableId="213008759">
    <w:abstractNumId w:val="67"/>
  </w:num>
  <w:num w:numId="52" w16cid:durableId="998970071">
    <w:abstractNumId w:val="50"/>
  </w:num>
  <w:num w:numId="53" w16cid:durableId="1469779611">
    <w:abstractNumId w:val="49"/>
  </w:num>
  <w:num w:numId="54" w16cid:durableId="1427653113">
    <w:abstractNumId w:val="57"/>
  </w:num>
  <w:num w:numId="55" w16cid:durableId="1951161446">
    <w:abstractNumId w:val="27"/>
  </w:num>
  <w:num w:numId="56" w16cid:durableId="389614112">
    <w:abstractNumId w:val="47"/>
  </w:num>
  <w:num w:numId="57" w16cid:durableId="928582161">
    <w:abstractNumId w:val="41"/>
  </w:num>
  <w:num w:numId="58" w16cid:durableId="1771900084">
    <w:abstractNumId w:val="59"/>
  </w:num>
  <w:num w:numId="59" w16cid:durableId="1578435666">
    <w:abstractNumId w:val="9"/>
  </w:num>
  <w:num w:numId="60" w16cid:durableId="45226711">
    <w:abstractNumId w:val="74"/>
  </w:num>
  <w:num w:numId="61" w16cid:durableId="1847673358">
    <w:abstractNumId w:val="66"/>
  </w:num>
  <w:num w:numId="62" w16cid:durableId="797801697">
    <w:abstractNumId w:val="35"/>
  </w:num>
  <w:num w:numId="63" w16cid:durableId="1502356420">
    <w:abstractNumId w:val="34"/>
  </w:num>
  <w:num w:numId="64" w16cid:durableId="673387170">
    <w:abstractNumId w:val="32"/>
  </w:num>
  <w:num w:numId="65" w16cid:durableId="1016467661">
    <w:abstractNumId w:val="33"/>
  </w:num>
  <w:num w:numId="66" w16cid:durableId="67776855">
    <w:abstractNumId w:val="43"/>
  </w:num>
  <w:num w:numId="67" w16cid:durableId="1698047886">
    <w:abstractNumId w:val="46"/>
  </w:num>
  <w:num w:numId="68" w16cid:durableId="1342664879">
    <w:abstractNumId w:val="70"/>
  </w:num>
  <w:num w:numId="69" w16cid:durableId="2047824191">
    <w:abstractNumId w:val="17"/>
  </w:num>
  <w:num w:numId="70" w16cid:durableId="441195979">
    <w:abstractNumId w:val="53"/>
  </w:num>
  <w:num w:numId="71" w16cid:durableId="958877281">
    <w:abstractNumId w:val="18"/>
  </w:num>
  <w:num w:numId="72" w16cid:durableId="1963998468">
    <w:abstractNumId w:val="72"/>
  </w:num>
  <w:num w:numId="73" w16cid:durableId="324747891">
    <w:abstractNumId w:val="21"/>
  </w:num>
  <w:num w:numId="74" w16cid:durableId="1975594145">
    <w:abstractNumId w:val="2"/>
  </w:num>
  <w:num w:numId="75" w16cid:durableId="136644451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BE8"/>
    <w:rsid w:val="0000157A"/>
    <w:rsid w:val="000024C7"/>
    <w:rsid w:val="000025C0"/>
    <w:rsid w:val="0000307F"/>
    <w:rsid w:val="00003287"/>
    <w:rsid w:val="00005C42"/>
    <w:rsid w:val="00007AC3"/>
    <w:rsid w:val="00010653"/>
    <w:rsid w:val="0001230C"/>
    <w:rsid w:val="00015E7B"/>
    <w:rsid w:val="00016A8B"/>
    <w:rsid w:val="00017541"/>
    <w:rsid w:val="0001758B"/>
    <w:rsid w:val="00022469"/>
    <w:rsid w:val="00022664"/>
    <w:rsid w:val="000230CC"/>
    <w:rsid w:val="0002381A"/>
    <w:rsid w:val="00024B65"/>
    <w:rsid w:val="00025DF3"/>
    <w:rsid w:val="00027C73"/>
    <w:rsid w:val="00031685"/>
    <w:rsid w:val="00032662"/>
    <w:rsid w:val="0003452A"/>
    <w:rsid w:val="0003478A"/>
    <w:rsid w:val="000354ED"/>
    <w:rsid w:val="000374DD"/>
    <w:rsid w:val="00037FFE"/>
    <w:rsid w:val="00040335"/>
    <w:rsid w:val="00044C15"/>
    <w:rsid w:val="00044DBE"/>
    <w:rsid w:val="00045070"/>
    <w:rsid w:val="000452FE"/>
    <w:rsid w:val="00046DB6"/>
    <w:rsid w:val="00046FAC"/>
    <w:rsid w:val="00047835"/>
    <w:rsid w:val="00051C70"/>
    <w:rsid w:val="00051F36"/>
    <w:rsid w:val="00054A72"/>
    <w:rsid w:val="00056219"/>
    <w:rsid w:val="00060AD5"/>
    <w:rsid w:val="000616C4"/>
    <w:rsid w:val="000623CE"/>
    <w:rsid w:val="00062E7D"/>
    <w:rsid w:val="00063B3E"/>
    <w:rsid w:val="000645E9"/>
    <w:rsid w:val="00067F3A"/>
    <w:rsid w:val="000723DF"/>
    <w:rsid w:val="00072C27"/>
    <w:rsid w:val="0007399B"/>
    <w:rsid w:val="00074042"/>
    <w:rsid w:val="00074BA6"/>
    <w:rsid w:val="00076A8D"/>
    <w:rsid w:val="00082C99"/>
    <w:rsid w:val="00083DE9"/>
    <w:rsid w:val="000856B2"/>
    <w:rsid w:val="00085745"/>
    <w:rsid w:val="000860DC"/>
    <w:rsid w:val="00094BE5"/>
    <w:rsid w:val="00096BB7"/>
    <w:rsid w:val="00096CE1"/>
    <w:rsid w:val="000A0E64"/>
    <w:rsid w:val="000A3DED"/>
    <w:rsid w:val="000A3DFF"/>
    <w:rsid w:val="000A5AE0"/>
    <w:rsid w:val="000B142F"/>
    <w:rsid w:val="000B181F"/>
    <w:rsid w:val="000B1993"/>
    <w:rsid w:val="000B1C22"/>
    <w:rsid w:val="000B4441"/>
    <w:rsid w:val="000B7B6D"/>
    <w:rsid w:val="000B7FD1"/>
    <w:rsid w:val="000C12AA"/>
    <w:rsid w:val="000C2548"/>
    <w:rsid w:val="000C3F08"/>
    <w:rsid w:val="000C51DE"/>
    <w:rsid w:val="000C5DA3"/>
    <w:rsid w:val="000C7BB6"/>
    <w:rsid w:val="000D05BD"/>
    <w:rsid w:val="000D0AA9"/>
    <w:rsid w:val="000D1653"/>
    <w:rsid w:val="000D3BDE"/>
    <w:rsid w:val="000D66A3"/>
    <w:rsid w:val="000D6842"/>
    <w:rsid w:val="000D7224"/>
    <w:rsid w:val="000D799B"/>
    <w:rsid w:val="000D7D70"/>
    <w:rsid w:val="000E0822"/>
    <w:rsid w:val="000E13D3"/>
    <w:rsid w:val="000E350B"/>
    <w:rsid w:val="000E4B9D"/>
    <w:rsid w:val="000E53CB"/>
    <w:rsid w:val="000E648B"/>
    <w:rsid w:val="000E64F4"/>
    <w:rsid w:val="000E7999"/>
    <w:rsid w:val="000F03F7"/>
    <w:rsid w:val="000F051B"/>
    <w:rsid w:val="000F1BB7"/>
    <w:rsid w:val="000F260D"/>
    <w:rsid w:val="000F42F5"/>
    <w:rsid w:val="001005F1"/>
    <w:rsid w:val="00101110"/>
    <w:rsid w:val="00103874"/>
    <w:rsid w:val="00104A08"/>
    <w:rsid w:val="00105DC9"/>
    <w:rsid w:val="0010744B"/>
    <w:rsid w:val="00110661"/>
    <w:rsid w:val="00122D9F"/>
    <w:rsid w:val="00123356"/>
    <w:rsid w:val="00124C64"/>
    <w:rsid w:val="00125CD5"/>
    <w:rsid w:val="00126C26"/>
    <w:rsid w:val="00126EC0"/>
    <w:rsid w:val="00127FE0"/>
    <w:rsid w:val="0013171F"/>
    <w:rsid w:val="00133B72"/>
    <w:rsid w:val="00134F05"/>
    <w:rsid w:val="0013538D"/>
    <w:rsid w:val="001364D2"/>
    <w:rsid w:val="00137345"/>
    <w:rsid w:val="00140B9E"/>
    <w:rsid w:val="00140CF6"/>
    <w:rsid w:val="00142473"/>
    <w:rsid w:val="001459B6"/>
    <w:rsid w:val="00146926"/>
    <w:rsid w:val="00150671"/>
    <w:rsid w:val="00151166"/>
    <w:rsid w:val="00151749"/>
    <w:rsid w:val="00152077"/>
    <w:rsid w:val="00153A6A"/>
    <w:rsid w:val="00153D05"/>
    <w:rsid w:val="0015408D"/>
    <w:rsid w:val="00154285"/>
    <w:rsid w:val="00154953"/>
    <w:rsid w:val="0015541C"/>
    <w:rsid w:val="00155F3A"/>
    <w:rsid w:val="0015681A"/>
    <w:rsid w:val="001603D9"/>
    <w:rsid w:val="00160C44"/>
    <w:rsid w:val="0016242E"/>
    <w:rsid w:val="00164F4E"/>
    <w:rsid w:val="00166B51"/>
    <w:rsid w:val="00166D4F"/>
    <w:rsid w:val="00170FE8"/>
    <w:rsid w:val="00171785"/>
    <w:rsid w:val="00174569"/>
    <w:rsid w:val="0017460E"/>
    <w:rsid w:val="001748E0"/>
    <w:rsid w:val="00175120"/>
    <w:rsid w:val="0017627C"/>
    <w:rsid w:val="0017664A"/>
    <w:rsid w:val="001766EE"/>
    <w:rsid w:val="00176CA6"/>
    <w:rsid w:val="001808DA"/>
    <w:rsid w:val="00180C6D"/>
    <w:rsid w:val="0018106E"/>
    <w:rsid w:val="001819D8"/>
    <w:rsid w:val="00182D9E"/>
    <w:rsid w:val="001857F7"/>
    <w:rsid w:val="001868CC"/>
    <w:rsid w:val="00187323"/>
    <w:rsid w:val="001906B7"/>
    <w:rsid w:val="0019191A"/>
    <w:rsid w:val="00191FA4"/>
    <w:rsid w:val="0019343A"/>
    <w:rsid w:val="001967F6"/>
    <w:rsid w:val="00196F4E"/>
    <w:rsid w:val="001A2979"/>
    <w:rsid w:val="001A2E64"/>
    <w:rsid w:val="001A40D9"/>
    <w:rsid w:val="001A7674"/>
    <w:rsid w:val="001B0FC8"/>
    <w:rsid w:val="001B13CC"/>
    <w:rsid w:val="001B1949"/>
    <w:rsid w:val="001B1F58"/>
    <w:rsid w:val="001B30BE"/>
    <w:rsid w:val="001B39E3"/>
    <w:rsid w:val="001B7140"/>
    <w:rsid w:val="001B75DC"/>
    <w:rsid w:val="001C0454"/>
    <w:rsid w:val="001C0636"/>
    <w:rsid w:val="001C10DE"/>
    <w:rsid w:val="001C18E8"/>
    <w:rsid w:val="001C1B21"/>
    <w:rsid w:val="001C2A4D"/>
    <w:rsid w:val="001C3C05"/>
    <w:rsid w:val="001C3E37"/>
    <w:rsid w:val="001C5CE5"/>
    <w:rsid w:val="001C6DB8"/>
    <w:rsid w:val="001D17D2"/>
    <w:rsid w:val="001D1E43"/>
    <w:rsid w:val="001D2ED6"/>
    <w:rsid w:val="001D52CA"/>
    <w:rsid w:val="001D7180"/>
    <w:rsid w:val="001E041A"/>
    <w:rsid w:val="001E494C"/>
    <w:rsid w:val="001E4DC1"/>
    <w:rsid w:val="001E5061"/>
    <w:rsid w:val="001E5524"/>
    <w:rsid w:val="001E56E7"/>
    <w:rsid w:val="001E58BC"/>
    <w:rsid w:val="001E63E7"/>
    <w:rsid w:val="001E6B1E"/>
    <w:rsid w:val="001E6C0F"/>
    <w:rsid w:val="001F0DB5"/>
    <w:rsid w:val="001F0E60"/>
    <w:rsid w:val="001F22F9"/>
    <w:rsid w:val="001F3777"/>
    <w:rsid w:val="001F492E"/>
    <w:rsid w:val="001F4FBD"/>
    <w:rsid w:val="001F6260"/>
    <w:rsid w:val="001F6BEE"/>
    <w:rsid w:val="001F7F39"/>
    <w:rsid w:val="00200B41"/>
    <w:rsid w:val="00200C42"/>
    <w:rsid w:val="00201507"/>
    <w:rsid w:val="00202188"/>
    <w:rsid w:val="00203434"/>
    <w:rsid w:val="0020422A"/>
    <w:rsid w:val="00204764"/>
    <w:rsid w:val="00204B17"/>
    <w:rsid w:val="002068EE"/>
    <w:rsid w:val="00207E6F"/>
    <w:rsid w:val="00207EFB"/>
    <w:rsid w:val="0021370F"/>
    <w:rsid w:val="0021389D"/>
    <w:rsid w:val="00213990"/>
    <w:rsid w:val="00214703"/>
    <w:rsid w:val="00214A71"/>
    <w:rsid w:val="00215C5A"/>
    <w:rsid w:val="0021752B"/>
    <w:rsid w:val="0022249D"/>
    <w:rsid w:val="00224208"/>
    <w:rsid w:val="0022793F"/>
    <w:rsid w:val="00227D46"/>
    <w:rsid w:val="002322B9"/>
    <w:rsid w:val="002328D3"/>
    <w:rsid w:val="00232E42"/>
    <w:rsid w:val="00234803"/>
    <w:rsid w:val="00235C8D"/>
    <w:rsid w:val="00236004"/>
    <w:rsid w:val="00237D33"/>
    <w:rsid w:val="0024108A"/>
    <w:rsid w:val="00241BCE"/>
    <w:rsid w:val="00241D10"/>
    <w:rsid w:val="00243E6D"/>
    <w:rsid w:val="00244071"/>
    <w:rsid w:val="00247528"/>
    <w:rsid w:val="0025520A"/>
    <w:rsid w:val="00255530"/>
    <w:rsid w:val="0025682E"/>
    <w:rsid w:val="00256989"/>
    <w:rsid w:val="00256FD2"/>
    <w:rsid w:val="00257B18"/>
    <w:rsid w:val="00257D50"/>
    <w:rsid w:val="0026006E"/>
    <w:rsid w:val="002612A1"/>
    <w:rsid w:val="00261450"/>
    <w:rsid w:val="002620D2"/>
    <w:rsid w:val="00263604"/>
    <w:rsid w:val="00264395"/>
    <w:rsid w:val="002648E6"/>
    <w:rsid w:val="00264BEA"/>
    <w:rsid w:val="002655BF"/>
    <w:rsid w:val="002701A2"/>
    <w:rsid w:val="00270435"/>
    <w:rsid w:val="00270937"/>
    <w:rsid w:val="002715D4"/>
    <w:rsid w:val="00271C34"/>
    <w:rsid w:val="0027483E"/>
    <w:rsid w:val="00275FEC"/>
    <w:rsid w:val="00277AA1"/>
    <w:rsid w:val="00282352"/>
    <w:rsid w:val="00282541"/>
    <w:rsid w:val="0028443A"/>
    <w:rsid w:val="00285FA1"/>
    <w:rsid w:val="0029188E"/>
    <w:rsid w:val="00293F89"/>
    <w:rsid w:val="002946E3"/>
    <w:rsid w:val="00296BA9"/>
    <w:rsid w:val="002A12B8"/>
    <w:rsid w:val="002A1676"/>
    <w:rsid w:val="002A2F2E"/>
    <w:rsid w:val="002A335F"/>
    <w:rsid w:val="002A3432"/>
    <w:rsid w:val="002A52DC"/>
    <w:rsid w:val="002A63EB"/>
    <w:rsid w:val="002A6712"/>
    <w:rsid w:val="002A6E42"/>
    <w:rsid w:val="002B0E0F"/>
    <w:rsid w:val="002B3CC0"/>
    <w:rsid w:val="002B69B0"/>
    <w:rsid w:val="002B7158"/>
    <w:rsid w:val="002C2BBF"/>
    <w:rsid w:val="002C3468"/>
    <w:rsid w:val="002C50C1"/>
    <w:rsid w:val="002C51D5"/>
    <w:rsid w:val="002C5957"/>
    <w:rsid w:val="002C60A4"/>
    <w:rsid w:val="002C619F"/>
    <w:rsid w:val="002D46A0"/>
    <w:rsid w:val="002D490C"/>
    <w:rsid w:val="002D75C3"/>
    <w:rsid w:val="002E1151"/>
    <w:rsid w:val="002E1AEC"/>
    <w:rsid w:val="002E1D86"/>
    <w:rsid w:val="002E3A3C"/>
    <w:rsid w:val="002F01F0"/>
    <w:rsid w:val="002F07F6"/>
    <w:rsid w:val="002F0D69"/>
    <w:rsid w:val="002F3070"/>
    <w:rsid w:val="002F6873"/>
    <w:rsid w:val="002F74F4"/>
    <w:rsid w:val="0030162A"/>
    <w:rsid w:val="00302A30"/>
    <w:rsid w:val="00302ABE"/>
    <w:rsid w:val="003036E1"/>
    <w:rsid w:val="00303E7E"/>
    <w:rsid w:val="0030762A"/>
    <w:rsid w:val="0030769C"/>
    <w:rsid w:val="0030790D"/>
    <w:rsid w:val="00307BE4"/>
    <w:rsid w:val="00307E03"/>
    <w:rsid w:val="0031008F"/>
    <w:rsid w:val="00312AD1"/>
    <w:rsid w:val="00314556"/>
    <w:rsid w:val="00317462"/>
    <w:rsid w:val="00320257"/>
    <w:rsid w:val="00332D47"/>
    <w:rsid w:val="00333185"/>
    <w:rsid w:val="003336BC"/>
    <w:rsid w:val="0033391C"/>
    <w:rsid w:val="00333B3A"/>
    <w:rsid w:val="003356DC"/>
    <w:rsid w:val="00336F38"/>
    <w:rsid w:val="0034253B"/>
    <w:rsid w:val="0034463E"/>
    <w:rsid w:val="00347E87"/>
    <w:rsid w:val="00347F43"/>
    <w:rsid w:val="00352B84"/>
    <w:rsid w:val="0035622B"/>
    <w:rsid w:val="00361EDD"/>
    <w:rsid w:val="00363F96"/>
    <w:rsid w:val="0036714E"/>
    <w:rsid w:val="003702E8"/>
    <w:rsid w:val="00375197"/>
    <w:rsid w:val="00375D68"/>
    <w:rsid w:val="00376564"/>
    <w:rsid w:val="003779DE"/>
    <w:rsid w:val="00377FAB"/>
    <w:rsid w:val="003817D9"/>
    <w:rsid w:val="0038383B"/>
    <w:rsid w:val="00384CC6"/>
    <w:rsid w:val="00386ECE"/>
    <w:rsid w:val="00387342"/>
    <w:rsid w:val="00390696"/>
    <w:rsid w:val="003933A5"/>
    <w:rsid w:val="003933FD"/>
    <w:rsid w:val="00394B47"/>
    <w:rsid w:val="00396DA4"/>
    <w:rsid w:val="00397072"/>
    <w:rsid w:val="0039748D"/>
    <w:rsid w:val="00397B24"/>
    <w:rsid w:val="00397F30"/>
    <w:rsid w:val="003A0934"/>
    <w:rsid w:val="003A370E"/>
    <w:rsid w:val="003B0F8F"/>
    <w:rsid w:val="003B2538"/>
    <w:rsid w:val="003B298C"/>
    <w:rsid w:val="003B31EE"/>
    <w:rsid w:val="003B4458"/>
    <w:rsid w:val="003B53CE"/>
    <w:rsid w:val="003B5818"/>
    <w:rsid w:val="003C13FA"/>
    <w:rsid w:val="003C1775"/>
    <w:rsid w:val="003C2756"/>
    <w:rsid w:val="003C6D75"/>
    <w:rsid w:val="003D02F4"/>
    <w:rsid w:val="003D0AE3"/>
    <w:rsid w:val="003D37A0"/>
    <w:rsid w:val="003D3C20"/>
    <w:rsid w:val="003D4563"/>
    <w:rsid w:val="003D4C4B"/>
    <w:rsid w:val="003D6711"/>
    <w:rsid w:val="003E5A56"/>
    <w:rsid w:val="003E5E61"/>
    <w:rsid w:val="003E78E2"/>
    <w:rsid w:val="003E7C0E"/>
    <w:rsid w:val="003E7FE2"/>
    <w:rsid w:val="003F0C78"/>
    <w:rsid w:val="003F0E3B"/>
    <w:rsid w:val="003F1638"/>
    <w:rsid w:val="003F3210"/>
    <w:rsid w:val="003F3B06"/>
    <w:rsid w:val="003F5597"/>
    <w:rsid w:val="003F6EFD"/>
    <w:rsid w:val="003F7271"/>
    <w:rsid w:val="003F7694"/>
    <w:rsid w:val="00403978"/>
    <w:rsid w:val="0040461F"/>
    <w:rsid w:val="004064F8"/>
    <w:rsid w:val="004072CF"/>
    <w:rsid w:val="00411EE9"/>
    <w:rsid w:val="00414E8B"/>
    <w:rsid w:val="00415A8A"/>
    <w:rsid w:val="00417769"/>
    <w:rsid w:val="00421BE8"/>
    <w:rsid w:val="00424A84"/>
    <w:rsid w:val="00424BDF"/>
    <w:rsid w:val="00424C7C"/>
    <w:rsid w:val="00425236"/>
    <w:rsid w:val="0042614D"/>
    <w:rsid w:val="00427FC2"/>
    <w:rsid w:val="00432438"/>
    <w:rsid w:val="004326FF"/>
    <w:rsid w:val="0043516A"/>
    <w:rsid w:val="00437039"/>
    <w:rsid w:val="0044018B"/>
    <w:rsid w:val="004414BF"/>
    <w:rsid w:val="00441B28"/>
    <w:rsid w:val="004441D7"/>
    <w:rsid w:val="00444350"/>
    <w:rsid w:val="004456E7"/>
    <w:rsid w:val="00451703"/>
    <w:rsid w:val="00452592"/>
    <w:rsid w:val="00454655"/>
    <w:rsid w:val="00454E78"/>
    <w:rsid w:val="0045613D"/>
    <w:rsid w:val="0046079B"/>
    <w:rsid w:val="00460CF2"/>
    <w:rsid w:val="00462260"/>
    <w:rsid w:val="00462AEB"/>
    <w:rsid w:val="004633B3"/>
    <w:rsid w:val="004637FB"/>
    <w:rsid w:val="004641BF"/>
    <w:rsid w:val="004645CC"/>
    <w:rsid w:val="0046714B"/>
    <w:rsid w:val="00467A2A"/>
    <w:rsid w:val="00467C74"/>
    <w:rsid w:val="00470298"/>
    <w:rsid w:val="00471C96"/>
    <w:rsid w:val="004750E6"/>
    <w:rsid w:val="004831C1"/>
    <w:rsid w:val="00485813"/>
    <w:rsid w:val="004903FD"/>
    <w:rsid w:val="00491260"/>
    <w:rsid w:val="00493180"/>
    <w:rsid w:val="004933DD"/>
    <w:rsid w:val="004952E3"/>
    <w:rsid w:val="004953E2"/>
    <w:rsid w:val="00495E93"/>
    <w:rsid w:val="0049750A"/>
    <w:rsid w:val="004A206D"/>
    <w:rsid w:val="004A37F9"/>
    <w:rsid w:val="004A4842"/>
    <w:rsid w:val="004A67FC"/>
    <w:rsid w:val="004A6ACE"/>
    <w:rsid w:val="004B2786"/>
    <w:rsid w:val="004B6AA6"/>
    <w:rsid w:val="004B7876"/>
    <w:rsid w:val="004C0957"/>
    <w:rsid w:val="004C1BC1"/>
    <w:rsid w:val="004C2E28"/>
    <w:rsid w:val="004C2F5A"/>
    <w:rsid w:val="004C5A45"/>
    <w:rsid w:val="004C70A6"/>
    <w:rsid w:val="004C7E60"/>
    <w:rsid w:val="004C7F7C"/>
    <w:rsid w:val="004D1BBC"/>
    <w:rsid w:val="004D32D5"/>
    <w:rsid w:val="004D354D"/>
    <w:rsid w:val="004D74EC"/>
    <w:rsid w:val="004E1803"/>
    <w:rsid w:val="004E3E02"/>
    <w:rsid w:val="004E4575"/>
    <w:rsid w:val="004E4AFE"/>
    <w:rsid w:val="004E593A"/>
    <w:rsid w:val="004E5D2D"/>
    <w:rsid w:val="004E71DA"/>
    <w:rsid w:val="004E7EC3"/>
    <w:rsid w:val="004E7FB9"/>
    <w:rsid w:val="004F0145"/>
    <w:rsid w:val="004F09BE"/>
    <w:rsid w:val="004F0D96"/>
    <w:rsid w:val="004F1CF2"/>
    <w:rsid w:val="004F2328"/>
    <w:rsid w:val="004F2B0D"/>
    <w:rsid w:val="004F4735"/>
    <w:rsid w:val="004F5D0C"/>
    <w:rsid w:val="00501195"/>
    <w:rsid w:val="00502F19"/>
    <w:rsid w:val="005050BA"/>
    <w:rsid w:val="00506B65"/>
    <w:rsid w:val="00511985"/>
    <w:rsid w:val="005124EB"/>
    <w:rsid w:val="0051536C"/>
    <w:rsid w:val="00516577"/>
    <w:rsid w:val="0051695A"/>
    <w:rsid w:val="005170D2"/>
    <w:rsid w:val="00517FCB"/>
    <w:rsid w:val="005211FF"/>
    <w:rsid w:val="005224DC"/>
    <w:rsid w:val="00527153"/>
    <w:rsid w:val="00530A6C"/>
    <w:rsid w:val="005326B9"/>
    <w:rsid w:val="005328A1"/>
    <w:rsid w:val="005336D4"/>
    <w:rsid w:val="0053446B"/>
    <w:rsid w:val="00536BB1"/>
    <w:rsid w:val="005409D8"/>
    <w:rsid w:val="00542124"/>
    <w:rsid w:val="00542148"/>
    <w:rsid w:val="00542291"/>
    <w:rsid w:val="00542D79"/>
    <w:rsid w:val="00542E58"/>
    <w:rsid w:val="0054490C"/>
    <w:rsid w:val="005460C0"/>
    <w:rsid w:val="0055069E"/>
    <w:rsid w:val="005541DE"/>
    <w:rsid w:val="0055476C"/>
    <w:rsid w:val="005547E3"/>
    <w:rsid w:val="005549ED"/>
    <w:rsid w:val="005550B0"/>
    <w:rsid w:val="0055566E"/>
    <w:rsid w:val="00557D58"/>
    <w:rsid w:val="005618B4"/>
    <w:rsid w:val="0056323C"/>
    <w:rsid w:val="005637A5"/>
    <w:rsid w:val="00564B78"/>
    <w:rsid w:val="00564D49"/>
    <w:rsid w:val="00564F7F"/>
    <w:rsid w:val="0056515C"/>
    <w:rsid w:val="005665C8"/>
    <w:rsid w:val="00566E2D"/>
    <w:rsid w:val="0057002D"/>
    <w:rsid w:val="0057048B"/>
    <w:rsid w:val="005710F8"/>
    <w:rsid w:val="00572556"/>
    <w:rsid w:val="005731F5"/>
    <w:rsid w:val="00574126"/>
    <w:rsid w:val="005747CE"/>
    <w:rsid w:val="0058237B"/>
    <w:rsid w:val="0058595A"/>
    <w:rsid w:val="00593DE9"/>
    <w:rsid w:val="005948FF"/>
    <w:rsid w:val="0059699D"/>
    <w:rsid w:val="00596A00"/>
    <w:rsid w:val="00597D89"/>
    <w:rsid w:val="005A01A4"/>
    <w:rsid w:val="005A1B35"/>
    <w:rsid w:val="005A3E14"/>
    <w:rsid w:val="005A4904"/>
    <w:rsid w:val="005A4C10"/>
    <w:rsid w:val="005A59D0"/>
    <w:rsid w:val="005A5B21"/>
    <w:rsid w:val="005A5BD5"/>
    <w:rsid w:val="005A73C6"/>
    <w:rsid w:val="005B1AF6"/>
    <w:rsid w:val="005B42E6"/>
    <w:rsid w:val="005B54AD"/>
    <w:rsid w:val="005B73ED"/>
    <w:rsid w:val="005C2292"/>
    <w:rsid w:val="005C3D50"/>
    <w:rsid w:val="005C413E"/>
    <w:rsid w:val="005C48BD"/>
    <w:rsid w:val="005C73BA"/>
    <w:rsid w:val="005C73D5"/>
    <w:rsid w:val="005D212D"/>
    <w:rsid w:val="005D4A05"/>
    <w:rsid w:val="005E09C6"/>
    <w:rsid w:val="005E1AD4"/>
    <w:rsid w:val="005E23E1"/>
    <w:rsid w:val="005E2D42"/>
    <w:rsid w:val="005E3734"/>
    <w:rsid w:val="005E4C53"/>
    <w:rsid w:val="005E76D5"/>
    <w:rsid w:val="005F3B90"/>
    <w:rsid w:val="005F3DB9"/>
    <w:rsid w:val="005F42D8"/>
    <w:rsid w:val="005F53F9"/>
    <w:rsid w:val="005F6DD7"/>
    <w:rsid w:val="005F75E5"/>
    <w:rsid w:val="00600A6E"/>
    <w:rsid w:val="00600D44"/>
    <w:rsid w:val="0060111A"/>
    <w:rsid w:val="0060361E"/>
    <w:rsid w:val="00603B08"/>
    <w:rsid w:val="00605911"/>
    <w:rsid w:val="0060626A"/>
    <w:rsid w:val="00606DB5"/>
    <w:rsid w:val="00610E9A"/>
    <w:rsid w:val="006125AC"/>
    <w:rsid w:val="006135BE"/>
    <w:rsid w:val="00621F58"/>
    <w:rsid w:val="006236AF"/>
    <w:rsid w:val="00624606"/>
    <w:rsid w:val="00625D0D"/>
    <w:rsid w:val="006277B1"/>
    <w:rsid w:val="00627EDC"/>
    <w:rsid w:val="00630B3B"/>
    <w:rsid w:val="00630F70"/>
    <w:rsid w:val="00632933"/>
    <w:rsid w:val="00632F9A"/>
    <w:rsid w:val="00635973"/>
    <w:rsid w:val="00636B63"/>
    <w:rsid w:val="00636F20"/>
    <w:rsid w:val="0063783E"/>
    <w:rsid w:val="00637B3D"/>
    <w:rsid w:val="00642411"/>
    <w:rsid w:val="00643975"/>
    <w:rsid w:val="0064404C"/>
    <w:rsid w:val="006457EA"/>
    <w:rsid w:val="00646106"/>
    <w:rsid w:val="0064637A"/>
    <w:rsid w:val="0064640F"/>
    <w:rsid w:val="0064707F"/>
    <w:rsid w:val="00647AA2"/>
    <w:rsid w:val="00647C53"/>
    <w:rsid w:val="0066215A"/>
    <w:rsid w:val="00664564"/>
    <w:rsid w:val="0066582D"/>
    <w:rsid w:val="00666F41"/>
    <w:rsid w:val="00670F84"/>
    <w:rsid w:val="006759BE"/>
    <w:rsid w:val="00676CC8"/>
    <w:rsid w:val="006829F2"/>
    <w:rsid w:val="006836A7"/>
    <w:rsid w:val="00685B9B"/>
    <w:rsid w:val="006922B0"/>
    <w:rsid w:val="0069238F"/>
    <w:rsid w:val="0069672D"/>
    <w:rsid w:val="006A106B"/>
    <w:rsid w:val="006A1E48"/>
    <w:rsid w:val="006A24C1"/>
    <w:rsid w:val="006A2D0D"/>
    <w:rsid w:val="006A2F91"/>
    <w:rsid w:val="006A4026"/>
    <w:rsid w:val="006A4B53"/>
    <w:rsid w:val="006B0487"/>
    <w:rsid w:val="006B20CA"/>
    <w:rsid w:val="006B5F81"/>
    <w:rsid w:val="006B6856"/>
    <w:rsid w:val="006B722D"/>
    <w:rsid w:val="006B77C1"/>
    <w:rsid w:val="006C0893"/>
    <w:rsid w:val="006C16A1"/>
    <w:rsid w:val="006C5442"/>
    <w:rsid w:val="006C7981"/>
    <w:rsid w:val="006D2300"/>
    <w:rsid w:val="006D4B88"/>
    <w:rsid w:val="006D59FC"/>
    <w:rsid w:val="006D78E3"/>
    <w:rsid w:val="006E0FB1"/>
    <w:rsid w:val="006E2D96"/>
    <w:rsid w:val="006E3123"/>
    <w:rsid w:val="006E5EA8"/>
    <w:rsid w:val="006E67D2"/>
    <w:rsid w:val="006F2626"/>
    <w:rsid w:val="006F45F2"/>
    <w:rsid w:val="006F705F"/>
    <w:rsid w:val="007002B0"/>
    <w:rsid w:val="007067C4"/>
    <w:rsid w:val="00707418"/>
    <w:rsid w:val="00707F21"/>
    <w:rsid w:val="0071123B"/>
    <w:rsid w:val="00712B91"/>
    <w:rsid w:val="007133BF"/>
    <w:rsid w:val="0071410D"/>
    <w:rsid w:val="00714925"/>
    <w:rsid w:val="00714A6B"/>
    <w:rsid w:val="007163A7"/>
    <w:rsid w:val="00716E95"/>
    <w:rsid w:val="007207A3"/>
    <w:rsid w:val="007215F3"/>
    <w:rsid w:val="00721870"/>
    <w:rsid w:val="007227E3"/>
    <w:rsid w:val="00722850"/>
    <w:rsid w:val="00723269"/>
    <w:rsid w:val="00724EDA"/>
    <w:rsid w:val="007262D4"/>
    <w:rsid w:val="007272A4"/>
    <w:rsid w:val="00727B4C"/>
    <w:rsid w:val="00730C19"/>
    <w:rsid w:val="007328EA"/>
    <w:rsid w:val="00735A79"/>
    <w:rsid w:val="00740066"/>
    <w:rsid w:val="00743ADB"/>
    <w:rsid w:val="00746BAA"/>
    <w:rsid w:val="007503ED"/>
    <w:rsid w:val="00750A2B"/>
    <w:rsid w:val="00752C33"/>
    <w:rsid w:val="00752F8A"/>
    <w:rsid w:val="007540D8"/>
    <w:rsid w:val="00754BDF"/>
    <w:rsid w:val="00755A4E"/>
    <w:rsid w:val="00756F93"/>
    <w:rsid w:val="00757EF5"/>
    <w:rsid w:val="007621B9"/>
    <w:rsid w:val="00762722"/>
    <w:rsid w:val="007665A5"/>
    <w:rsid w:val="00766BF1"/>
    <w:rsid w:val="00767917"/>
    <w:rsid w:val="00770D5B"/>
    <w:rsid w:val="00771442"/>
    <w:rsid w:val="00771A47"/>
    <w:rsid w:val="00773EDC"/>
    <w:rsid w:val="00775C2C"/>
    <w:rsid w:val="00775D0B"/>
    <w:rsid w:val="00777347"/>
    <w:rsid w:val="00780FA3"/>
    <w:rsid w:val="00781584"/>
    <w:rsid w:val="00785335"/>
    <w:rsid w:val="00785428"/>
    <w:rsid w:val="007909DD"/>
    <w:rsid w:val="007909E3"/>
    <w:rsid w:val="00790BDA"/>
    <w:rsid w:val="00791469"/>
    <w:rsid w:val="00793000"/>
    <w:rsid w:val="00795A72"/>
    <w:rsid w:val="00796A7C"/>
    <w:rsid w:val="007A0235"/>
    <w:rsid w:val="007A03FF"/>
    <w:rsid w:val="007A2D25"/>
    <w:rsid w:val="007A38F8"/>
    <w:rsid w:val="007A4A8E"/>
    <w:rsid w:val="007A5A1D"/>
    <w:rsid w:val="007A773D"/>
    <w:rsid w:val="007A7DA6"/>
    <w:rsid w:val="007B0F31"/>
    <w:rsid w:val="007B14FF"/>
    <w:rsid w:val="007B15BA"/>
    <w:rsid w:val="007B1853"/>
    <w:rsid w:val="007B1DCC"/>
    <w:rsid w:val="007B33CC"/>
    <w:rsid w:val="007B6C2C"/>
    <w:rsid w:val="007B74C3"/>
    <w:rsid w:val="007B782D"/>
    <w:rsid w:val="007C0111"/>
    <w:rsid w:val="007C1439"/>
    <w:rsid w:val="007C19BE"/>
    <w:rsid w:val="007C4E78"/>
    <w:rsid w:val="007D0EA8"/>
    <w:rsid w:val="007D1EAC"/>
    <w:rsid w:val="007D394E"/>
    <w:rsid w:val="007D4495"/>
    <w:rsid w:val="007D561C"/>
    <w:rsid w:val="007D59AB"/>
    <w:rsid w:val="007D6380"/>
    <w:rsid w:val="007E0C32"/>
    <w:rsid w:val="007E19BF"/>
    <w:rsid w:val="007E3045"/>
    <w:rsid w:val="007E352F"/>
    <w:rsid w:val="007E3C4D"/>
    <w:rsid w:val="007E3EE3"/>
    <w:rsid w:val="007E4AB2"/>
    <w:rsid w:val="007F022B"/>
    <w:rsid w:val="007F07A0"/>
    <w:rsid w:val="007F181C"/>
    <w:rsid w:val="007F2DC6"/>
    <w:rsid w:val="007F32F4"/>
    <w:rsid w:val="007F52A8"/>
    <w:rsid w:val="007F64FF"/>
    <w:rsid w:val="00800CCF"/>
    <w:rsid w:val="00801718"/>
    <w:rsid w:val="00805BC2"/>
    <w:rsid w:val="00805E7C"/>
    <w:rsid w:val="00806D6E"/>
    <w:rsid w:val="0080794F"/>
    <w:rsid w:val="00810776"/>
    <w:rsid w:val="00813ABE"/>
    <w:rsid w:val="0081482C"/>
    <w:rsid w:val="0081676D"/>
    <w:rsid w:val="00816AA3"/>
    <w:rsid w:val="00816F0C"/>
    <w:rsid w:val="008210BF"/>
    <w:rsid w:val="00822BE7"/>
    <w:rsid w:val="00822E2D"/>
    <w:rsid w:val="00822E51"/>
    <w:rsid w:val="00823DCB"/>
    <w:rsid w:val="0082554F"/>
    <w:rsid w:val="00830108"/>
    <w:rsid w:val="00832F38"/>
    <w:rsid w:val="00833967"/>
    <w:rsid w:val="00834713"/>
    <w:rsid w:val="00834992"/>
    <w:rsid w:val="008351D6"/>
    <w:rsid w:val="00837D4A"/>
    <w:rsid w:val="008426E7"/>
    <w:rsid w:val="00843044"/>
    <w:rsid w:val="00843606"/>
    <w:rsid w:val="00843FAF"/>
    <w:rsid w:val="00847F46"/>
    <w:rsid w:val="00850877"/>
    <w:rsid w:val="00851AA5"/>
    <w:rsid w:val="00853080"/>
    <w:rsid w:val="008542D3"/>
    <w:rsid w:val="00854590"/>
    <w:rsid w:val="00856601"/>
    <w:rsid w:val="00856EE2"/>
    <w:rsid w:val="00857C49"/>
    <w:rsid w:val="00862379"/>
    <w:rsid w:val="00867C82"/>
    <w:rsid w:val="00870FED"/>
    <w:rsid w:val="00871047"/>
    <w:rsid w:val="00876AB8"/>
    <w:rsid w:val="00883875"/>
    <w:rsid w:val="00886B24"/>
    <w:rsid w:val="0088741E"/>
    <w:rsid w:val="00891AB4"/>
    <w:rsid w:val="00891AEC"/>
    <w:rsid w:val="00894F85"/>
    <w:rsid w:val="008A0B24"/>
    <w:rsid w:val="008A2593"/>
    <w:rsid w:val="008A4B6E"/>
    <w:rsid w:val="008A7322"/>
    <w:rsid w:val="008A7B60"/>
    <w:rsid w:val="008B12BA"/>
    <w:rsid w:val="008B2BB2"/>
    <w:rsid w:val="008B4874"/>
    <w:rsid w:val="008B4EE4"/>
    <w:rsid w:val="008B563F"/>
    <w:rsid w:val="008B6B9D"/>
    <w:rsid w:val="008B7803"/>
    <w:rsid w:val="008C08DE"/>
    <w:rsid w:val="008C0A44"/>
    <w:rsid w:val="008C0FD8"/>
    <w:rsid w:val="008C2A36"/>
    <w:rsid w:val="008C73D2"/>
    <w:rsid w:val="008C774C"/>
    <w:rsid w:val="008C7A37"/>
    <w:rsid w:val="008D0167"/>
    <w:rsid w:val="008D13CD"/>
    <w:rsid w:val="008D1681"/>
    <w:rsid w:val="008D2BB4"/>
    <w:rsid w:val="008D38BA"/>
    <w:rsid w:val="008D4308"/>
    <w:rsid w:val="008D5D82"/>
    <w:rsid w:val="008D5E27"/>
    <w:rsid w:val="008D7057"/>
    <w:rsid w:val="008D70A1"/>
    <w:rsid w:val="008D78E5"/>
    <w:rsid w:val="008E0CC7"/>
    <w:rsid w:val="008E384D"/>
    <w:rsid w:val="008E5755"/>
    <w:rsid w:val="008E7309"/>
    <w:rsid w:val="008F07B7"/>
    <w:rsid w:val="008F1E40"/>
    <w:rsid w:val="008F4260"/>
    <w:rsid w:val="008F49C4"/>
    <w:rsid w:val="008F57FD"/>
    <w:rsid w:val="008F6099"/>
    <w:rsid w:val="008F7B5B"/>
    <w:rsid w:val="008F7F14"/>
    <w:rsid w:val="00900EE0"/>
    <w:rsid w:val="00902944"/>
    <w:rsid w:val="00902B23"/>
    <w:rsid w:val="00905F8D"/>
    <w:rsid w:val="00905FB4"/>
    <w:rsid w:val="00907D2A"/>
    <w:rsid w:val="00913208"/>
    <w:rsid w:val="00915470"/>
    <w:rsid w:val="0091762E"/>
    <w:rsid w:val="00920429"/>
    <w:rsid w:val="00922748"/>
    <w:rsid w:val="0092318E"/>
    <w:rsid w:val="00925BBC"/>
    <w:rsid w:val="0093057E"/>
    <w:rsid w:val="009344E1"/>
    <w:rsid w:val="00934C44"/>
    <w:rsid w:val="00936438"/>
    <w:rsid w:val="00937499"/>
    <w:rsid w:val="009406DC"/>
    <w:rsid w:val="0094223C"/>
    <w:rsid w:val="00942A2C"/>
    <w:rsid w:val="009436FF"/>
    <w:rsid w:val="00945FB3"/>
    <w:rsid w:val="00946732"/>
    <w:rsid w:val="00951FCB"/>
    <w:rsid w:val="00960C90"/>
    <w:rsid w:val="009612B8"/>
    <w:rsid w:val="009623DA"/>
    <w:rsid w:val="009638AE"/>
    <w:rsid w:val="00964989"/>
    <w:rsid w:val="00965A50"/>
    <w:rsid w:val="009662C8"/>
    <w:rsid w:val="00972918"/>
    <w:rsid w:val="00973ADE"/>
    <w:rsid w:val="00973D4E"/>
    <w:rsid w:val="0097796C"/>
    <w:rsid w:val="009808DA"/>
    <w:rsid w:val="00980992"/>
    <w:rsid w:val="00982103"/>
    <w:rsid w:val="0098253C"/>
    <w:rsid w:val="00983119"/>
    <w:rsid w:val="00984CC6"/>
    <w:rsid w:val="0098775C"/>
    <w:rsid w:val="00990590"/>
    <w:rsid w:val="009913C6"/>
    <w:rsid w:val="00991994"/>
    <w:rsid w:val="009930C3"/>
    <w:rsid w:val="0099345A"/>
    <w:rsid w:val="00994195"/>
    <w:rsid w:val="00994E87"/>
    <w:rsid w:val="0099745D"/>
    <w:rsid w:val="009A04A5"/>
    <w:rsid w:val="009A4872"/>
    <w:rsid w:val="009A641D"/>
    <w:rsid w:val="009B0073"/>
    <w:rsid w:val="009B0338"/>
    <w:rsid w:val="009B3813"/>
    <w:rsid w:val="009B4005"/>
    <w:rsid w:val="009B5C4F"/>
    <w:rsid w:val="009B650B"/>
    <w:rsid w:val="009C02AA"/>
    <w:rsid w:val="009C25E7"/>
    <w:rsid w:val="009C27DC"/>
    <w:rsid w:val="009C40A3"/>
    <w:rsid w:val="009C44B2"/>
    <w:rsid w:val="009C7410"/>
    <w:rsid w:val="009D06A5"/>
    <w:rsid w:val="009D13F2"/>
    <w:rsid w:val="009D1AA1"/>
    <w:rsid w:val="009D1E8A"/>
    <w:rsid w:val="009D3DA4"/>
    <w:rsid w:val="009D4766"/>
    <w:rsid w:val="009D530A"/>
    <w:rsid w:val="009D59D2"/>
    <w:rsid w:val="009D642D"/>
    <w:rsid w:val="009D7C31"/>
    <w:rsid w:val="009E2667"/>
    <w:rsid w:val="009E29BD"/>
    <w:rsid w:val="009E3989"/>
    <w:rsid w:val="009E4917"/>
    <w:rsid w:val="009E5B4F"/>
    <w:rsid w:val="009E5FF9"/>
    <w:rsid w:val="009E728C"/>
    <w:rsid w:val="009E7A56"/>
    <w:rsid w:val="009F00F7"/>
    <w:rsid w:val="009F11F2"/>
    <w:rsid w:val="009F16E7"/>
    <w:rsid w:val="009F6778"/>
    <w:rsid w:val="00A0119A"/>
    <w:rsid w:val="00A036DE"/>
    <w:rsid w:val="00A077DF"/>
    <w:rsid w:val="00A112E0"/>
    <w:rsid w:val="00A11A39"/>
    <w:rsid w:val="00A12A25"/>
    <w:rsid w:val="00A12D3B"/>
    <w:rsid w:val="00A13B2E"/>
    <w:rsid w:val="00A155ED"/>
    <w:rsid w:val="00A15E23"/>
    <w:rsid w:val="00A1619F"/>
    <w:rsid w:val="00A20461"/>
    <w:rsid w:val="00A2174A"/>
    <w:rsid w:val="00A21799"/>
    <w:rsid w:val="00A22247"/>
    <w:rsid w:val="00A22BBF"/>
    <w:rsid w:val="00A23CE5"/>
    <w:rsid w:val="00A2752C"/>
    <w:rsid w:val="00A316FA"/>
    <w:rsid w:val="00A318AC"/>
    <w:rsid w:val="00A353BB"/>
    <w:rsid w:val="00A36A65"/>
    <w:rsid w:val="00A36D74"/>
    <w:rsid w:val="00A372B9"/>
    <w:rsid w:val="00A40639"/>
    <w:rsid w:val="00A419BB"/>
    <w:rsid w:val="00A41DF8"/>
    <w:rsid w:val="00A41E84"/>
    <w:rsid w:val="00A4256F"/>
    <w:rsid w:val="00A4424D"/>
    <w:rsid w:val="00A44E1B"/>
    <w:rsid w:val="00A5333D"/>
    <w:rsid w:val="00A557FF"/>
    <w:rsid w:val="00A56CB4"/>
    <w:rsid w:val="00A620C8"/>
    <w:rsid w:val="00A6245A"/>
    <w:rsid w:val="00A6284B"/>
    <w:rsid w:val="00A6328E"/>
    <w:rsid w:val="00A63605"/>
    <w:rsid w:val="00A663D5"/>
    <w:rsid w:val="00A679B9"/>
    <w:rsid w:val="00A70684"/>
    <w:rsid w:val="00A71136"/>
    <w:rsid w:val="00A74329"/>
    <w:rsid w:val="00A74D59"/>
    <w:rsid w:val="00A75547"/>
    <w:rsid w:val="00A759CC"/>
    <w:rsid w:val="00A76DC3"/>
    <w:rsid w:val="00A805DC"/>
    <w:rsid w:val="00A80D35"/>
    <w:rsid w:val="00A823ED"/>
    <w:rsid w:val="00A82C8C"/>
    <w:rsid w:val="00A85742"/>
    <w:rsid w:val="00A8648C"/>
    <w:rsid w:val="00A90757"/>
    <w:rsid w:val="00A91E13"/>
    <w:rsid w:val="00A92036"/>
    <w:rsid w:val="00A927DC"/>
    <w:rsid w:val="00A96AA6"/>
    <w:rsid w:val="00AA540E"/>
    <w:rsid w:val="00AA662E"/>
    <w:rsid w:val="00AA6649"/>
    <w:rsid w:val="00AA6C21"/>
    <w:rsid w:val="00AA6E21"/>
    <w:rsid w:val="00AA7CB8"/>
    <w:rsid w:val="00AB08B9"/>
    <w:rsid w:val="00AB134D"/>
    <w:rsid w:val="00AB1F32"/>
    <w:rsid w:val="00AB7AB9"/>
    <w:rsid w:val="00AB7E17"/>
    <w:rsid w:val="00AC19B6"/>
    <w:rsid w:val="00AC1C5B"/>
    <w:rsid w:val="00AC7041"/>
    <w:rsid w:val="00AD09FC"/>
    <w:rsid w:val="00AD163A"/>
    <w:rsid w:val="00AD1D5D"/>
    <w:rsid w:val="00AD20AD"/>
    <w:rsid w:val="00AD2755"/>
    <w:rsid w:val="00AD3CF7"/>
    <w:rsid w:val="00AD4121"/>
    <w:rsid w:val="00AD4480"/>
    <w:rsid w:val="00AD4D69"/>
    <w:rsid w:val="00AD6CBD"/>
    <w:rsid w:val="00AD7CDF"/>
    <w:rsid w:val="00AD7CE8"/>
    <w:rsid w:val="00AE0B14"/>
    <w:rsid w:val="00AE0F8D"/>
    <w:rsid w:val="00AE18D7"/>
    <w:rsid w:val="00AE39E9"/>
    <w:rsid w:val="00AE4D43"/>
    <w:rsid w:val="00AE7885"/>
    <w:rsid w:val="00AF1262"/>
    <w:rsid w:val="00AF527E"/>
    <w:rsid w:val="00AF59F3"/>
    <w:rsid w:val="00AF7140"/>
    <w:rsid w:val="00AF7FA7"/>
    <w:rsid w:val="00B01732"/>
    <w:rsid w:val="00B01B20"/>
    <w:rsid w:val="00B02ACF"/>
    <w:rsid w:val="00B030A7"/>
    <w:rsid w:val="00B03236"/>
    <w:rsid w:val="00B05C5F"/>
    <w:rsid w:val="00B066AB"/>
    <w:rsid w:val="00B115C0"/>
    <w:rsid w:val="00B13B62"/>
    <w:rsid w:val="00B1402D"/>
    <w:rsid w:val="00B1665F"/>
    <w:rsid w:val="00B16B47"/>
    <w:rsid w:val="00B1715F"/>
    <w:rsid w:val="00B2047C"/>
    <w:rsid w:val="00B225A5"/>
    <w:rsid w:val="00B23294"/>
    <w:rsid w:val="00B2353F"/>
    <w:rsid w:val="00B248DB"/>
    <w:rsid w:val="00B256F9"/>
    <w:rsid w:val="00B270EB"/>
    <w:rsid w:val="00B311D0"/>
    <w:rsid w:val="00B3152D"/>
    <w:rsid w:val="00B326A5"/>
    <w:rsid w:val="00B328DB"/>
    <w:rsid w:val="00B33476"/>
    <w:rsid w:val="00B42BF9"/>
    <w:rsid w:val="00B42FB5"/>
    <w:rsid w:val="00B517E6"/>
    <w:rsid w:val="00B52007"/>
    <w:rsid w:val="00B5281B"/>
    <w:rsid w:val="00B52910"/>
    <w:rsid w:val="00B53C19"/>
    <w:rsid w:val="00B54511"/>
    <w:rsid w:val="00B5452E"/>
    <w:rsid w:val="00B54A07"/>
    <w:rsid w:val="00B54A74"/>
    <w:rsid w:val="00B54BFC"/>
    <w:rsid w:val="00B5619D"/>
    <w:rsid w:val="00B566C9"/>
    <w:rsid w:val="00B61227"/>
    <w:rsid w:val="00B63508"/>
    <w:rsid w:val="00B639B3"/>
    <w:rsid w:val="00B63AB3"/>
    <w:rsid w:val="00B6697A"/>
    <w:rsid w:val="00B67811"/>
    <w:rsid w:val="00B67A73"/>
    <w:rsid w:val="00B7104E"/>
    <w:rsid w:val="00B72FCF"/>
    <w:rsid w:val="00B73167"/>
    <w:rsid w:val="00B75A5C"/>
    <w:rsid w:val="00B76135"/>
    <w:rsid w:val="00B80977"/>
    <w:rsid w:val="00B8100F"/>
    <w:rsid w:val="00B838DC"/>
    <w:rsid w:val="00B83BEC"/>
    <w:rsid w:val="00B84E60"/>
    <w:rsid w:val="00B86076"/>
    <w:rsid w:val="00B9202A"/>
    <w:rsid w:val="00B92500"/>
    <w:rsid w:val="00B93F60"/>
    <w:rsid w:val="00BA1FC1"/>
    <w:rsid w:val="00BA30C5"/>
    <w:rsid w:val="00BA33BF"/>
    <w:rsid w:val="00BB1723"/>
    <w:rsid w:val="00BB2164"/>
    <w:rsid w:val="00BB292B"/>
    <w:rsid w:val="00BB35AD"/>
    <w:rsid w:val="00BB45E8"/>
    <w:rsid w:val="00BB4D10"/>
    <w:rsid w:val="00BB70FF"/>
    <w:rsid w:val="00BC0317"/>
    <w:rsid w:val="00BC1612"/>
    <w:rsid w:val="00BC41FB"/>
    <w:rsid w:val="00BC4395"/>
    <w:rsid w:val="00BC61C7"/>
    <w:rsid w:val="00BC655D"/>
    <w:rsid w:val="00BC73C0"/>
    <w:rsid w:val="00BD0EA8"/>
    <w:rsid w:val="00BD2963"/>
    <w:rsid w:val="00BD30E8"/>
    <w:rsid w:val="00BD4AA5"/>
    <w:rsid w:val="00BD4B75"/>
    <w:rsid w:val="00BD4DD0"/>
    <w:rsid w:val="00BD4E45"/>
    <w:rsid w:val="00BD4F20"/>
    <w:rsid w:val="00BD5A99"/>
    <w:rsid w:val="00BD7084"/>
    <w:rsid w:val="00BD73B7"/>
    <w:rsid w:val="00BD76CB"/>
    <w:rsid w:val="00BE076A"/>
    <w:rsid w:val="00BE44D2"/>
    <w:rsid w:val="00BE6043"/>
    <w:rsid w:val="00BF1DFB"/>
    <w:rsid w:val="00BF2FAC"/>
    <w:rsid w:val="00BF40B8"/>
    <w:rsid w:val="00BF5CCB"/>
    <w:rsid w:val="00BF7E70"/>
    <w:rsid w:val="00C0183D"/>
    <w:rsid w:val="00C03EF0"/>
    <w:rsid w:val="00C0443D"/>
    <w:rsid w:val="00C046C9"/>
    <w:rsid w:val="00C0622A"/>
    <w:rsid w:val="00C06538"/>
    <w:rsid w:val="00C06CB3"/>
    <w:rsid w:val="00C06CFE"/>
    <w:rsid w:val="00C0722C"/>
    <w:rsid w:val="00C10574"/>
    <w:rsid w:val="00C107BF"/>
    <w:rsid w:val="00C12412"/>
    <w:rsid w:val="00C14E4D"/>
    <w:rsid w:val="00C178FE"/>
    <w:rsid w:val="00C211AC"/>
    <w:rsid w:val="00C24C9C"/>
    <w:rsid w:val="00C25E90"/>
    <w:rsid w:val="00C26059"/>
    <w:rsid w:val="00C27085"/>
    <w:rsid w:val="00C278FF"/>
    <w:rsid w:val="00C30C1F"/>
    <w:rsid w:val="00C33F3B"/>
    <w:rsid w:val="00C34699"/>
    <w:rsid w:val="00C34847"/>
    <w:rsid w:val="00C348C2"/>
    <w:rsid w:val="00C35B28"/>
    <w:rsid w:val="00C3649A"/>
    <w:rsid w:val="00C37846"/>
    <w:rsid w:val="00C37EAE"/>
    <w:rsid w:val="00C40AC2"/>
    <w:rsid w:val="00C40EFA"/>
    <w:rsid w:val="00C40F29"/>
    <w:rsid w:val="00C42BE4"/>
    <w:rsid w:val="00C43ABA"/>
    <w:rsid w:val="00C50300"/>
    <w:rsid w:val="00C546A7"/>
    <w:rsid w:val="00C54B05"/>
    <w:rsid w:val="00C56359"/>
    <w:rsid w:val="00C567A8"/>
    <w:rsid w:val="00C56C86"/>
    <w:rsid w:val="00C5785E"/>
    <w:rsid w:val="00C6242A"/>
    <w:rsid w:val="00C62463"/>
    <w:rsid w:val="00C649B7"/>
    <w:rsid w:val="00C6779A"/>
    <w:rsid w:val="00C67A7E"/>
    <w:rsid w:val="00C7002D"/>
    <w:rsid w:val="00C70B2B"/>
    <w:rsid w:val="00C720CD"/>
    <w:rsid w:val="00C72286"/>
    <w:rsid w:val="00C73202"/>
    <w:rsid w:val="00C74501"/>
    <w:rsid w:val="00C74649"/>
    <w:rsid w:val="00C74879"/>
    <w:rsid w:val="00C81BD3"/>
    <w:rsid w:val="00C81DD5"/>
    <w:rsid w:val="00C825B1"/>
    <w:rsid w:val="00C8410A"/>
    <w:rsid w:val="00C848DA"/>
    <w:rsid w:val="00C90BDB"/>
    <w:rsid w:val="00C92DCB"/>
    <w:rsid w:val="00C9343B"/>
    <w:rsid w:val="00C93751"/>
    <w:rsid w:val="00C941AA"/>
    <w:rsid w:val="00C941BC"/>
    <w:rsid w:val="00C9430A"/>
    <w:rsid w:val="00C944F8"/>
    <w:rsid w:val="00C952D7"/>
    <w:rsid w:val="00C95F4F"/>
    <w:rsid w:val="00C96B6B"/>
    <w:rsid w:val="00CA0821"/>
    <w:rsid w:val="00CA1100"/>
    <w:rsid w:val="00CA1553"/>
    <w:rsid w:val="00CA264C"/>
    <w:rsid w:val="00CA32C8"/>
    <w:rsid w:val="00CA5080"/>
    <w:rsid w:val="00CA52CE"/>
    <w:rsid w:val="00CB07EC"/>
    <w:rsid w:val="00CB0EC6"/>
    <w:rsid w:val="00CB1194"/>
    <w:rsid w:val="00CB1869"/>
    <w:rsid w:val="00CB4639"/>
    <w:rsid w:val="00CB7237"/>
    <w:rsid w:val="00CC006C"/>
    <w:rsid w:val="00CC0799"/>
    <w:rsid w:val="00CC4544"/>
    <w:rsid w:val="00CC4F1D"/>
    <w:rsid w:val="00CC57D1"/>
    <w:rsid w:val="00CD02DD"/>
    <w:rsid w:val="00CD2FF0"/>
    <w:rsid w:val="00CD3613"/>
    <w:rsid w:val="00CD470A"/>
    <w:rsid w:val="00CD49FC"/>
    <w:rsid w:val="00CD4F7E"/>
    <w:rsid w:val="00CD5524"/>
    <w:rsid w:val="00CD5653"/>
    <w:rsid w:val="00CD5CE0"/>
    <w:rsid w:val="00CD712F"/>
    <w:rsid w:val="00CD73FC"/>
    <w:rsid w:val="00CE107D"/>
    <w:rsid w:val="00CE108C"/>
    <w:rsid w:val="00CE1D03"/>
    <w:rsid w:val="00CE2C94"/>
    <w:rsid w:val="00CE3D9E"/>
    <w:rsid w:val="00CE543C"/>
    <w:rsid w:val="00CE5EBD"/>
    <w:rsid w:val="00CF0469"/>
    <w:rsid w:val="00CF09ED"/>
    <w:rsid w:val="00CF0CD9"/>
    <w:rsid w:val="00D004D0"/>
    <w:rsid w:val="00D019C4"/>
    <w:rsid w:val="00D042CB"/>
    <w:rsid w:val="00D04B8F"/>
    <w:rsid w:val="00D069D1"/>
    <w:rsid w:val="00D076C6"/>
    <w:rsid w:val="00D10690"/>
    <w:rsid w:val="00D134A2"/>
    <w:rsid w:val="00D14408"/>
    <w:rsid w:val="00D15681"/>
    <w:rsid w:val="00D17FD4"/>
    <w:rsid w:val="00D20DB6"/>
    <w:rsid w:val="00D2177B"/>
    <w:rsid w:val="00D237FB"/>
    <w:rsid w:val="00D24BBE"/>
    <w:rsid w:val="00D263A6"/>
    <w:rsid w:val="00D26BFF"/>
    <w:rsid w:val="00D27191"/>
    <w:rsid w:val="00D27BD8"/>
    <w:rsid w:val="00D31CCC"/>
    <w:rsid w:val="00D34342"/>
    <w:rsid w:val="00D34CEA"/>
    <w:rsid w:val="00D364D0"/>
    <w:rsid w:val="00D37A58"/>
    <w:rsid w:val="00D40058"/>
    <w:rsid w:val="00D40C6C"/>
    <w:rsid w:val="00D4200B"/>
    <w:rsid w:val="00D446CA"/>
    <w:rsid w:val="00D453C1"/>
    <w:rsid w:val="00D461E0"/>
    <w:rsid w:val="00D506E5"/>
    <w:rsid w:val="00D514F3"/>
    <w:rsid w:val="00D51FC2"/>
    <w:rsid w:val="00D5258C"/>
    <w:rsid w:val="00D54292"/>
    <w:rsid w:val="00D55707"/>
    <w:rsid w:val="00D61FD8"/>
    <w:rsid w:val="00D626B2"/>
    <w:rsid w:val="00D6478C"/>
    <w:rsid w:val="00D656D1"/>
    <w:rsid w:val="00D66942"/>
    <w:rsid w:val="00D66B3A"/>
    <w:rsid w:val="00D705CD"/>
    <w:rsid w:val="00D70C63"/>
    <w:rsid w:val="00D73486"/>
    <w:rsid w:val="00D74B15"/>
    <w:rsid w:val="00D756EC"/>
    <w:rsid w:val="00D77050"/>
    <w:rsid w:val="00D7769C"/>
    <w:rsid w:val="00D80967"/>
    <w:rsid w:val="00D8250F"/>
    <w:rsid w:val="00D82D66"/>
    <w:rsid w:val="00D830DD"/>
    <w:rsid w:val="00D84031"/>
    <w:rsid w:val="00D86839"/>
    <w:rsid w:val="00D87E7A"/>
    <w:rsid w:val="00D9137F"/>
    <w:rsid w:val="00D920A9"/>
    <w:rsid w:val="00D933E5"/>
    <w:rsid w:val="00D97B74"/>
    <w:rsid w:val="00DA119A"/>
    <w:rsid w:val="00DA1A1B"/>
    <w:rsid w:val="00DA1B36"/>
    <w:rsid w:val="00DA20E2"/>
    <w:rsid w:val="00DA4858"/>
    <w:rsid w:val="00DA5754"/>
    <w:rsid w:val="00DB54BC"/>
    <w:rsid w:val="00DB56AE"/>
    <w:rsid w:val="00DC0A61"/>
    <w:rsid w:val="00DC3528"/>
    <w:rsid w:val="00DC61D8"/>
    <w:rsid w:val="00DC640F"/>
    <w:rsid w:val="00DC6531"/>
    <w:rsid w:val="00DC738D"/>
    <w:rsid w:val="00DD0B1D"/>
    <w:rsid w:val="00DD28B3"/>
    <w:rsid w:val="00DD2933"/>
    <w:rsid w:val="00DD4413"/>
    <w:rsid w:val="00DD658F"/>
    <w:rsid w:val="00DE2B63"/>
    <w:rsid w:val="00DE2F14"/>
    <w:rsid w:val="00DE3EB5"/>
    <w:rsid w:val="00DE46F0"/>
    <w:rsid w:val="00DE48D2"/>
    <w:rsid w:val="00DE594E"/>
    <w:rsid w:val="00DE6EA8"/>
    <w:rsid w:val="00DF3777"/>
    <w:rsid w:val="00DF59D6"/>
    <w:rsid w:val="00DF5D9F"/>
    <w:rsid w:val="00DF7E49"/>
    <w:rsid w:val="00DF7FD3"/>
    <w:rsid w:val="00E00039"/>
    <w:rsid w:val="00E0042A"/>
    <w:rsid w:val="00E03776"/>
    <w:rsid w:val="00E05B73"/>
    <w:rsid w:val="00E05BCC"/>
    <w:rsid w:val="00E061E1"/>
    <w:rsid w:val="00E06DC8"/>
    <w:rsid w:val="00E07F49"/>
    <w:rsid w:val="00E12AAB"/>
    <w:rsid w:val="00E150A8"/>
    <w:rsid w:val="00E15178"/>
    <w:rsid w:val="00E15CE6"/>
    <w:rsid w:val="00E15EB0"/>
    <w:rsid w:val="00E20014"/>
    <w:rsid w:val="00E20993"/>
    <w:rsid w:val="00E20D6E"/>
    <w:rsid w:val="00E218BD"/>
    <w:rsid w:val="00E22EC2"/>
    <w:rsid w:val="00E231AB"/>
    <w:rsid w:val="00E248BA"/>
    <w:rsid w:val="00E25B72"/>
    <w:rsid w:val="00E25EB4"/>
    <w:rsid w:val="00E2611A"/>
    <w:rsid w:val="00E27893"/>
    <w:rsid w:val="00E27DA7"/>
    <w:rsid w:val="00E30838"/>
    <w:rsid w:val="00E30FB6"/>
    <w:rsid w:val="00E323AF"/>
    <w:rsid w:val="00E32B60"/>
    <w:rsid w:val="00E34453"/>
    <w:rsid w:val="00E347E2"/>
    <w:rsid w:val="00E37A21"/>
    <w:rsid w:val="00E37FC4"/>
    <w:rsid w:val="00E44063"/>
    <w:rsid w:val="00E44557"/>
    <w:rsid w:val="00E446FC"/>
    <w:rsid w:val="00E4559C"/>
    <w:rsid w:val="00E456C5"/>
    <w:rsid w:val="00E46926"/>
    <w:rsid w:val="00E47AAB"/>
    <w:rsid w:val="00E5072C"/>
    <w:rsid w:val="00E52565"/>
    <w:rsid w:val="00E55B0B"/>
    <w:rsid w:val="00E60557"/>
    <w:rsid w:val="00E6070A"/>
    <w:rsid w:val="00E619FE"/>
    <w:rsid w:val="00E61FA4"/>
    <w:rsid w:val="00E62072"/>
    <w:rsid w:val="00E6308B"/>
    <w:rsid w:val="00E63223"/>
    <w:rsid w:val="00E648A9"/>
    <w:rsid w:val="00E672ED"/>
    <w:rsid w:val="00E6760E"/>
    <w:rsid w:val="00E744C2"/>
    <w:rsid w:val="00E752E5"/>
    <w:rsid w:val="00E75DCD"/>
    <w:rsid w:val="00E76DB6"/>
    <w:rsid w:val="00E77CAE"/>
    <w:rsid w:val="00E80231"/>
    <w:rsid w:val="00E80E85"/>
    <w:rsid w:val="00E81AA9"/>
    <w:rsid w:val="00E83B52"/>
    <w:rsid w:val="00E86379"/>
    <w:rsid w:val="00E87CAE"/>
    <w:rsid w:val="00E90436"/>
    <w:rsid w:val="00E913F5"/>
    <w:rsid w:val="00E922F7"/>
    <w:rsid w:val="00E93CE8"/>
    <w:rsid w:val="00E94EA6"/>
    <w:rsid w:val="00E96654"/>
    <w:rsid w:val="00E978AD"/>
    <w:rsid w:val="00EA12B0"/>
    <w:rsid w:val="00EA1459"/>
    <w:rsid w:val="00EA1B26"/>
    <w:rsid w:val="00EA46C5"/>
    <w:rsid w:val="00EA595A"/>
    <w:rsid w:val="00EA798C"/>
    <w:rsid w:val="00EB0BD2"/>
    <w:rsid w:val="00EB1511"/>
    <w:rsid w:val="00EB3023"/>
    <w:rsid w:val="00EB4F8B"/>
    <w:rsid w:val="00EC02DC"/>
    <w:rsid w:val="00EC55EA"/>
    <w:rsid w:val="00EC5984"/>
    <w:rsid w:val="00ED19B4"/>
    <w:rsid w:val="00ED251E"/>
    <w:rsid w:val="00ED2CD8"/>
    <w:rsid w:val="00ED3D0D"/>
    <w:rsid w:val="00ED5E3C"/>
    <w:rsid w:val="00ED66DA"/>
    <w:rsid w:val="00ED7A35"/>
    <w:rsid w:val="00ED7E48"/>
    <w:rsid w:val="00EE1011"/>
    <w:rsid w:val="00EE1ACB"/>
    <w:rsid w:val="00EE5D68"/>
    <w:rsid w:val="00EE6105"/>
    <w:rsid w:val="00EE6545"/>
    <w:rsid w:val="00EE661E"/>
    <w:rsid w:val="00EE74EF"/>
    <w:rsid w:val="00EF07D0"/>
    <w:rsid w:val="00EF2870"/>
    <w:rsid w:val="00EF2C0D"/>
    <w:rsid w:val="00EF344C"/>
    <w:rsid w:val="00EF36AC"/>
    <w:rsid w:val="00EF49D8"/>
    <w:rsid w:val="00EF6321"/>
    <w:rsid w:val="00EF70BA"/>
    <w:rsid w:val="00EF783D"/>
    <w:rsid w:val="00F00884"/>
    <w:rsid w:val="00F013C6"/>
    <w:rsid w:val="00F01D63"/>
    <w:rsid w:val="00F02D4A"/>
    <w:rsid w:val="00F03A77"/>
    <w:rsid w:val="00F03BA1"/>
    <w:rsid w:val="00F03F74"/>
    <w:rsid w:val="00F043F3"/>
    <w:rsid w:val="00F04801"/>
    <w:rsid w:val="00F04EF6"/>
    <w:rsid w:val="00F0619C"/>
    <w:rsid w:val="00F06B62"/>
    <w:rsid w:val="00F06CC0"/>
    <w:rsid w:val="00F07028"/>
    <w:rsid w:val="00F11408"/>
    <w:rsid w:val="00F117CE"/>
    <w:rsid w:val="00F12409"/>
    <w:rsid w:val="00F126F2"/>
    <w:rsid w:val="00F12BC5"/>
    <w:rsid w:val="00F161E8"/>
    <w:rsid w:val="00F2249D"/>
    <w:rsid w:val="00F261BC"/>
    <w:rsid w:val="00F26B75"/>
    <w:rsid w:val="00F2760E"/>
    <w:rsid w:val="00F303F0"/>
    <w:rsid w:val="00F31CAA"/>
    <w:rsid w:val="00F3224E"/>
    <w:rsid w:val="00F3579D"/>
    <w:rsid w:val="00F366AA"/>
    <w:rsid w:val="00F370B7"/>
    <w:rsid w:val="00F37EFF"/>
    <w:rsid w:val="00F41F95"/>
    <w:rsid w:val="00F4302A"/>
    <w:rsid w:val="00F43C3B"/>
    <w:rsid w:val="00F45139"/>
    <w:rsid w:val="00F452F1"/>
    <w:rsid w:val="00F501B7"/>
    <w:rsid w:val="00F50303"/>
    <w:rsid w:val="00F537E0"/>
    <w:rsid w:val="00F552A5"/>
    <w:rsid w:val="00F60BE2"/>
    <w:rsid w:val="00F627FE"/>
    <w:rsid w:val="00F62FE6"/>
    <w:rsid w:val="00F6377B"/>
    <w:rsid w:val="00F63DDE"/>
    <w:rsid w:val="00F648AC"/>
    <w:rsid w:val="00F66338"/>
    <w:rsid w:val="00F70188"/>
    <w:rsid w:val="00F726AB"/>
    <w:rsid w:val="00F73D14"/>
    <w:rsid w:val="00F763D2"/>
    <w:rsid w:val="00F7759D"/>
    <w:rsid w:val="00F8018C"/>
    <w:rsid w:val="00F808A1"/>
    <w:rsid w:val="00F82114"/>
    <w:rsid w:val="00F850D4"/>
    <w:rsid w:val="00F85492"/>
    <w:rsid w:val="00F90BC7"/>
    <w:rsid w:val="00F92CB6"/>
    <w:rsid w:val="00F93E0D"/>
    <w:rsid w:val="00F94A96"/>
    <w:rsid w:val="00F95F76"/>
    <w:rsid w:val="00FA0C23"/>
    <w:rsid w:val="00FA0E24"/>
    <w:rsid w:val="00FA1B78"/>
    <w:rsid w:val="00FA2AE5"/>
    <w:rsid w:val="00FA3251"/>
    <w:rsid w:val="00FA4FAE"/>
    <w:rsid w:val="00FB0702"/>
    <w:rsid w:val="00FB1223"/>
    <w:rsid w:val="00FB131C"/>
    <w:rsid w:val="00FB2101"/>
    <w:rsid w:val="00FB2A56"/>
    <w:rsid w:val="00FB4CB4"/>
    <w:rsid w:val="00FC1C90"/>
    <w:rsid w:val="00FC7A23"/>
    <w:rsid w:val="00FD02F0"/>
    <w:rsid w:val="00FD0454"/>
    <w:rsid w:val="00FD4FAB"/>
    <w:rsid w:val="00FE1742"/>
    <w:rsid w:val="00FE1C7B"/>
    <w:rsid w:val="00FE5307"/>
    <w:rsid w:val="00FE5B02"/>
    <w:rsid w:val="00FE7C2F"/>
    <w:rsid w:val="00FF0042"/>
    <w:rsid w:val="00FF2156"/>
    <w:rsid w:val="00FF548B"/>
    <w:rsid w:val="00FF6121"/>
    <w:rsid w:val="00FF686C"/>
    <w:rsid w:val="00FF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940A"/>
  <w15:docId w15:val="{C0D3FBA9-068D-43DF-9075-338F2C85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99"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2E8"/>
    <w:pPr>
      <w:bidi/>
      <w:spacing w:after="200" w:line="276" w:lineRule="auto"/>
    </w:pPr>
    <w:rPr>
      <w:sz w:val="22"/>
      <w:szCs w:val="22"/>
    </w:rPr>
  </w:style>
  <w:style w:type="paragraph" w:styleId="Heading1">
    <w:name w:val="heading 1"/>
    <w:basedOn w:val="Normal"/>
    <w:next w:val="Normal"/>
    <w:link w:val="Heading1Char1"/>
    <w:uiPriority w:val="9"/>
    <w:qFormat/>
    <w:rsid w:val="00A70684"/>
    <w:pPr>
      <w:keepNext/>
      <w:jc w:val="lowKashida"/>
      <w:outlineLvl w:val="0"/>
    </w:pPr>
    <w:rPr>
      <w:rFonts w:ascii="Times New Roman" w:eastAsia="Times New Roman" w:hAnsi="Times New Roman" w:cs="Simplified Arabic"/>
      <w:sz w:val="28"/>
      <w:szCs w:val="28"/>
      <w:lang w:eastAsia="ar-SA" w:bidi="ar-EG"/>
    </w:rPr>
  </w:style>
  <w:style w:type="paragraph" w:styleId="Heading2">
    <w:name w:val="heading 2"/>
    <w:basedOn w:val="Normal"/>
    <w:next w:val="Normal"/>
    <w:link w:val="Heading2Char"/>
    <w:uiPriority w:val="9"/>
    <w:qFormat/>
    <w:rsid w:val="00A70684"/>
    <w:pPr>
      <w:keepNext/>
      <w:numPr>
        <w:numId w:val="1"/>
      </w:numPr>
      <w:ind w:right="0"/>
      <w:jc w:val="lowKashida"/>
      <w:outlineLvl w:val="1"/>
    </w:pPr>
    <w:rPr>
      <w:rFonts w:cs="Simplified Arabic"/>
      <w:sz w:val="28"/>
      <w:szCs w:val="28"/>
      <w:lang w:eastAsia="ar-SA" w:bidi="ar-EG"/>
    </w:rPr>
  </w:style>
  <w:style w:type="paragraph" w:styleId="Heading3">
    <w:name w:val="heading 3"/>
    <w:basedOn w:val="Normal"/>
    <w:next w:val="Normal"/>
    <w:link w:val="Heading3Char"/>
    <w:uiPriority w:val="9"/>
    <w:qFormat/>
    <w:rsid w:val="00862379"/>
    <w:pPr>
      <w:keepNext/>
      <w:keepLines/>
      <w:spacing w:before="200"/>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
    <w:qFormat/>
    <w:rsid w:val="00862379"/>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qFormat/>
    <w:rsid w:val="00862379"/>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1"/>
    <w:uiPriority w:val="9"/>
    <w:qFormat/>
    <w:rsid w:val="00862379"/>
    <w:pPr>
      <w:keepNext/>
      <w:outlineLvl w:val="5"/>
    </w:pPr>
    <w:rPr>
      <w:rFonts w:ascii="Times New Roman" w:eastAsia="Times New Roman" w:hAnsi="Times New Roman" w:cs="Times New Roman"/>
      <w:b/>
      <w:bCs/>
      <w:sz w:val="28"/>
      <w:szCs w:val="28"/>
      <w:lang w:eastAsia="ar-SA"/>
    </w:rPr>
  </w:style>
  <w:style w:type="paragraph" w:styleId="Heading7">
    <w:name w:val="heading 7"/>
    <w:basedOn w:val="Normal"/>
    <w:next w:val="Normal"/>
    <w:link w:val="Heading7Char"/>
    <w:uiPriority w:val="9"/>
    <w:qFormat/>
    <w:rsid w:val="00B115C0"/>
    <w:p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1"/>
    <w:uiPriority w:val="9"/>
    <w:qFormat/>
    <w:rsid w:val="00B115C0"/>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1"/>
    <w:qFormat/>
    <w:rsid w:val="00B115C0"/>
    <w:pPr>
      <w:spacing w:before="240" w:after="60"/>
      <w:outlineLvl w:val="8"/>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rsid w:val="00A70684"/>
    <w:rPr>
      <w:rFonts w:ascii="Times New Roman" w:eastAsia="Times New Roman" w:hAnsi="Times New Roman" w:cs="Simplified Arabic"/>
      <w:sz w:val="28"/>
      <w:szCs w:val="28"/>
      <w:lang w:eastAsia="ar-SA" w:bidi="ar-EG"/>
    </w:rPr>
  </w:style>
  <w:style w:type="character" w:customStyle="1" w:styleId="Heading2Char">
    <w:name w:val="Heading 2 Char"/>
    <w:link w:val="Heading2"/>
    <w:uiPriority w:val="9"/>
    <w:rsid w:val="00A70684"/>
    <w:rPr>
      <w:rFonts w:cs="Simplified Arabic"/>
      <w:sz w:val="28"/>
      <w:szCs w:val="28"/>
      <w:lang w:eastAsia="ar-SA" w:bidi="ar-EG"/>
    </w:rPr>
  </w:style>
  <w:style w:type="character" w:customStyle="1" w:styleId="Heading3Char">
    <w:name w:val="Heading 3 Char"/>
    <w:link w:val="Heading3"/>
    <w:uiPriority w:val="9"/>
    <w:rsid w:val="00862379"/>
    <w:rPr>
      <w:rFonts w:ascii="Cambria" w:eastAsia="Times New Roman" w:hAnsi="Cambria" w:cs="Times New Roman"/>
      <w:b/>
      <w:bCs/>
      <w:color w:val="4F81BD"/>
      <w:sz w:val="24"/>
      <w:szCs w:val="24"/>
    </w:rPr>
  </w:style>
  <w:style w:type="character" w:customStyle="1" w:styleId="Heading4Char">
    <w:name w:val="Heading 4 Char"/>
    <w:link w:val="Heading4"/>
    <w:uiPriority w:val="9"/>
    <w:rsid w:val="00862379"/>
    <w:rPr>
      <w:rFonts w:eastAsia="Times New Roman"/>
      <w:b/>
      <w:bCs/>
      <w:sz w:val="28"/>
      <w:szCs w:val="28"/>
    </w:rPr>
  </w:style>
  <w:style w:type="character" w:customStyle="1" w:styleId="Heading5Char">
    <w:name w:val="Heading 5 Char"/>
    <w:link w:val="Heading5"/>
    <w:uiPriority w:val="9"/>
    <w:rsid w:val="00862379"/>
    <w:rPr>
      <w:rFonts w:eastAsia="Times New Roman"/>
      <w:b/>
      <w:bCs/>
      <w:i/>
      <w:iCs/>
      <w:sz w:val="26"/>
      <w:szCs w:val="26"/>
    </w:rPr>
  </w:style>
  <w:style w:type="character" w:customStyle="1" w:styleId="Heading6Char1">
    <w:name w:val="Heading 6 Char1"/>
    <w:link w:val="Heading6"/>
    <w:uiPriority w:val="9"/>
    <w:rsid w:val="00862379"/>
    <w:rPr>
      <w:rFonts w:ascii="Times New Roman" w:eastAsia="Times New Roman" w:hAnsi="Times New Roman" w:cs="Simplified Arabic"/>
      <w:b/>
      <w:bCs/>
      <w:sz w:val="28"/>
      <w:szCs w:val="28"/>
      <w:lang w:eastAsia="ar-SA"/>
    </w:rPr>
  </w:style>
  <w:style w:type="character" w:customStyle="1" w:styleId="Heading7Char">
    <w:name w:val="Heading 7 Char"/>
    <w:link w:val="Heading7"/>
    <w:uiPriority w:val="9"/>
    <w:rsid w:val="00B115C0"/>
    <w:rPr>
      <w:rFonts w:ascii="Times New Roman" w:eastAsia="Times New Roman" w:hAnsi="Times New Roman" w:cs="Times New Roman"/>
      <w:sz w:val="24"/>
      <w:szCs w:val="24"/>
    </w:rPr>
  </w:style>
  <w:style w:type="character" w:customStyle="1" w:styleId="Heading8Char1">
    <w:name w:val="Heading 8 Char1"/>
    <w:link w:val="Heading8"/>
    <w:uiPriority w:val="9"/>
    <w:rsid w:val="00B115C0"/>
    <w:rPr>
      <w:rFonts w:ascii="Times New Roman" w:eastAsia="Times New Roman" w:hAnsi="Times New Roman" w:cs="Times New Roman"/>
      <w:i/>
      <w:iCs/>
      <w:sz w:val="24"/>
      <w:szCs w:val="24"/>
    </w:rPr>
  </w:style>
  <w:style w:type="character" w:customStyle="1" w:styleId="Heading9Char1">
    <w:name w:val="Heading 9 Char1"/>
    <w:link w:val="Heading9"/>
    <w:rsid w:val="00B115C0"/>
    <w:rPr>
      <w:rFonts w:ascii="Arial" w:eastAsia="Times New Roman" w:hAnsi="Arial" w:cs="Arial"/>
    </w:rPr>
  </w:style>
  <w:style w:type="paragraph" w:customStyle="1" w:styleId="ATT">
    <w:name w:val="AT T"/>
    <w:basedOn w:val="Normal"/>
    <w:qFormat/>
    <w:rsid w:val="00CA1100"/>
    <w:pPr>
      <w:keepNext/>
      <w:widowControl w:val="0"/>
      <w:jc w:val="center"/>
    </w:pPr>
    <w:rPr>
      <w:rFonts w:cs="AF_Najed"/>
      <w:b/>
      <w:i/>
      <w:spacing w:val="-6"/>
      <w:sz w:val="26"/>
      <w:szCs w:val="32"/>
      <w:lang w:bidi="ar-EG"/>
    </w:rPr>
  </w:style>
  <w:style w:type="paragraph" w:styleId="Header">
    <w:name w:val="header"/>
    <w:basedOn w:val="Normal"/>
    <w:link w:val="HeaderChar1"/>
    <w:uiPriority w:val="99"/>
    <w:unhideWhenUsed/>
    <w:rsid w:val="0007399B"/>
    <w:pPr>
      <w:tabs>
        <w:tab w:val="center" w:pos="4153"/>
        <w:tab w:val="right" w:pos="8306"/>
      </w:tabs>
    </w:pPr>
    <w:rPr>
      <w:rFonts w:cs="Times New Roman"/>
      <w:sz w:val="20"/>
      <w:szCs w:val="20"/>
    </w:rPr>
  </w:style>
  <w:style w:type="character" w:customStyle="1" w:styleId="HeaderChar1">
    <w:name w:val="Header Char1"/>
    <w:link w:val="Header"/>
    <w:uiPriority w:val="99"/>
    <w:rsid w:val="0007399B"/>
    <w:rPr>
      <w:rFonts w:cs="Times New Roman"/>
    </w:rPr>
  </w:style>
  <w:style w:type="paragraph" w:styleId="Footer">
    <w:name w:val="footer"/>
    <w:basedOn w:val="Normal"/>
    <w:link w:val="FooterChar1"/>
    <w:uiPriority w:val="99"/>
    <w:unhideWhenUsed/>
    <w:rsid w:val="0007399B"/>
    <w:pPr>
      <w:tabs>
        <w:tab w:val="center" w:pos="4153"/>
        <w:tab w:val="right" w:pos="8306"/>
      </w:tabs>
    </w:pPr>
    <w:rPr>
      <w:rFonts w:cs="Times New Roman"/>
      <w:sz w:val="20"/>
      <w:szCs w:val="20"/>
    </w:rPr>
  </w:style>
  <w:style w:type="character" w:customStyle="1" w:styleId="FooterChar1">
    <w:name w:val="Footer Char1"/>
    <w:link w:val="Footer"/>
    <w:uiPriority w:val="99"/>
    <w:rsid w:val="0007399B"/>
    <w:rPr>
      <w:rFonts w:cs="Times New Roman"/>
    </w:rPr>
  </w:style>
  <w:style w:type="character" w:styleId="PageNumber">
    <w:name w:val="page number"/>
    <w:basedOn w:val="DefaultParagraphFont"/>
    <w:uiPriority w:val="99"/>
    <w:rsid w:val="0013538D"/>
  </w:style>
  <w:style w:type="paragraph" w:styleId="BodyText">
    <w:name w:val="Body Text"/>
    <w:aliases w:val="Body Text Char Char Char"/>
    <w:basedOn w:val="Normal"/>
    <w:link w:val="BodyTextChar1"/>
    <w:uiPriority w:val="99"/>
    <w:qFormat/>
    <w:rsid w:val="00A70684"/>
    <w:pPr>
      <w:jc w:val="lowKashida"/>
    </w:pPr>
    <w:rPr>
      <w:rFonts w:ascii="Times New Roman" w:eastAsia="Times New Roman" w:hAnsi="Times New Roman" w:cs="Simplified Arabic"/>
      <w:sz w:val="28"/>
      <w:szCs w:val="28"/>
      <w:lang w:eastAsia="ar-SA" w:bidi="ar-EG"/>
    </w:rPr>
  </w:style>
  <w:style w:type="character" w:customStyle="1" w:styleId="BodyTextChar1">
    <w:name w:val="Body Text Char1"/>
    <w:aliases w:val="Body Text Char Char Char Char1"/>
    <w:link w:val="BodyText"/>
    <w:uiPriority w:val="99"/>
    <w:rsid w:val="00A70684"/>
    <w:rPr>
      <w:rFonts w:ascii="Times New Roman" w:eastAsia="Times New Roman" w:hAnsi="Times New Roman" w:cs="Simplified Arabic"/>
      <w:sz w:val="28"/>
      <w:szCs w:val="28"/>
      <w:lang w:eastAsia="ar-SA" w:bidi="ar-EG"/>
    </w:rPr>
  </w:style>
  <w:style w:type="character" w:customStyle="1" w:styleId="longtext">
    <w:name w:val="long_text"/>
    <w:basedOn w:val="DefaultParagraphFont"/>
    <w:rsid w:val="00A70684"/>
  </w:style>
  <w:style w:type="paragraph" w:styleId="FootnoteText">
    <w:name w:val="footnote text"/>
    <w:aliases w:val="Car Car6,Car Car6 Car Car Car, Char Char Char,Char Char Char,Char,Footnote Text Char1,Char Char Char Char Char Char,Char Char Char Char,Footnote Text Char Char Char Char Char Char,Char Char Char Char Char1,نص حاشية سفلية Char Char, Char1"/>
    <w:basedOn w:val="Normal"/>
    <w:link w:val="FootnoteTextChar"/>
    <w:uiPriority w:val="99"/>
    <w:unhideWhenUsed/>
    <w:rsid w:val="00A70684"/>
    <w:rPr>
      <w:rFonts w:ascii="Times New Roman" w:eastAsia="Times New Roman" w:hAnsi="Times New Roman" w:cs="Times New Roman"/>
      <w:sz w:val="20"/>
      <w:szCs w:val="20"/>
    </w:rPr>
  </w:style>
  <w:style w:type="character" w:customStyle="1" w:styleId="FootnoteTextChar">
    <w:name w:val="Footnote Text Char"/>
    <w:aliases w:val="Car Car6 Char,Car Car6 Car Car Car Char, Char Char Char Char,Char Char Char Char1,Char Char,Footnote Text Char1 Char,Char Char Char Char Char Char Char,Char Char Char Char Char,Footnote Text Char Char Char Char Char Char Char"/>
    <w:link w:val="FootnoteText"/>
    <w:uiPriority w:val="99"/>
    <w:rsid w:val="00A70684"/>
    <w:rPr>
      <w:rFonts w:ascii="Times New Roman" w:eastAsia="Times New Roman" w:hAnsi="Times New Roman" w:cs="Times New Roman"/>
      <w:sz w:val="20"/>
      <w:szCs w:val="20"/>
    </w:rPr>
  </w:style>
  <w:style w:type="character" w:styleId="FootnoteReference">
    <w:name w:val="footnote reference"/>
    <w:aliases w:val="(Footnote Reference),Footnote Reference1,Footnote Reference2,Footnote Reference11,Footnote Reference21,Footnote Reference12,Footnote Reference22,Footnote Reference13,Footnote Reference23,Footnote Reference111,Footnote Reference211"/>
    <w:uiPriority w:val="99"/>
    <w:unhideWhenUsed/>
    <w:rsid w:val="00A70684"/>
    <w:rPr>
      <w:vertAlign w:val="superscript"/>
    </w:rPr>
  </w:style>
  <w:style w:type="table" w:styleId="TableGrid">
    <w:name w:val="Table Grid"/>
    <w:basedOn w:val="TableNormal"/>
    <w:uiPriority w:val="59"/>
    <w:rsid w:val="00777347"/>
    <w:pPr>
      <w:jc w:val="center"/>
    </w:pPr>
    <w:rPr>
      <w:rFonts w:cs="Lotus Linotype"/>
      <w:color w:val="000000"/>
      <w:szCs w:val="28"/>
    </w:rPr>
    <w:tblPr>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jc w:val="center"/>
    </w:trPr>
    <w:tcPr>
      <w:vAlign w:val="center"/>
    </w:tcPr>
  </w:style>
  <w:style w:type="table" w:customStyle="1" w:styleId="Style1">
    <w:name w:val="Style1"/>
    <w:basedOn w:val="TableNormal"/>
    <w:uiPriority w:val="99"/>
    <w:qFormat/>
    <w:rsid w:val="00777347"/>
    <w:pPr>
      <w:jc w:val="center"/>
    </w:pPr>
    <w:rPr>
      <w:rFonts w:ascii="Times New Roman" w:hAnsi="Times New Roman" w:cs="Lotus Linotype"/>
      <w:sz w:val="24"/>
      <w:szCs w:val="2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vAlign w:val="center"/>
    </w:tcPr>
  </w:style>
  <w:style w:type="paragraph" w:styleId="DocumentMap">
    <w:name w:val="Document Map"/>
    <w:basedOn w:val="Normal"/>
    <w:link w:val="DocumentMapChar"/>
    <w:unhideWhenUsed/>
    <w:rsid w:val="000C2548"/>
    <w:rPr>
      <w:rFonts w:ascii="Tahoma" w:eastAsia="Times New Roman" w:hAnsi="Tahoma" w:cs="Times New Roman"/>
      <w:sz w:val="16"/>
      <w:szCs w:val="16"/>
    </w:rPr>
  </w:style>
  <w:style w:type="character" w:customStyle="1" w:styleId="DocumentMapChar">
    <w:name w:val="Document Map Char"/>
    <w:link w:val="DocumentMap"/>
    <w:rsid w:val="000C2548"/>
    <w:rPr>
      <w:rFonts w:ascii="Tahoma" w:eastAsia="Times New Roman" w:hAnsi="Tahoma" w:cs="Tahoma"/>
      <w:sz w:val="16"/>
      <w:szCs w:val="16"/>
    </w:rPr>
  </w:style>
  <w:style w:type="paragraph" w:styleId="Title">
    <w:name w:val="Title"/>
    <w:aliases w:val="Char3,Char3 Char Char Char Char"/>
    <w:basedOn w:val="Normal"/>
    <w:link w:val="TitleChar"/>
    <w:uiPriority w:val="10"/>
    <w:qFormat/>
    <w:rsid w:val="00B115C0"/>
    <w:pPr>
      <w:jc w:val="center"/>
    </w:pPr>
    <w:rPr>
      <w:rFonts w:ascii="Times New Roman" w:eastAsia="Times New Roman" w:hAnsi="Times New Roman" w:cs="Times New Roman"/>
      <w:b/>
      <w:bCs/>
      <w:sz w:val="20"/>
      <w:szCs w:val="40"/>
    </w:rPr>
  </w:style>
  <w:style w:type="character" w:customStyle="1" w:styleId="TitleChar">
    <w:name w:val="Title Char"/>
    <w:aliases w:val="Char3 Char,Char3 Char Char Char Char Char"/>
    <w:link w:val="Title"/>
    <w:uiPriority w:val="10"/>
    <w:rsid w:val="00B115C0"/>
    <w:rPr>
      <w:rFonts w:ascii="Times New Roman" w:eastAsia="Times New Roman" w:hAnsi="Times New Roman" w:cs="Traditional Arabic"/>
      <w:b/>
      <w:bCs/>
      <w:sz w:val="20"/>
      <w:szCs w:val="40"/>
    </w:rPr>
  </w:style>
  <w:style w:type="paragraph" w:styleId="NormalWeb">
    <w:name w:val="Normal (Web)"/>
    <w:basedOn w:val="Normal"/>
    <w:link w:val="NormalWebChar"/>
    <w:uiPriority w:val="99"/>
    <w:rsid w:val="00B115C0"/>
    <w:pPr>
      <w:bidi w:val="0"/>
      <w:spacing w:line="400" w:lineRule="atLeast"/>
      <w:jc w:val="both"/>
    </w:pPr>
    <w:rPr>
      <w:rFonts w:ascii="Tahoma" w:hAnsi="Tahoma" w:cs="Tahoma"/>
      <w:color w:val="000000"/>
    </w:rPr>
  </w:style>
  <w:style w:type="paragraph" w:styleId="BalloonText">
    <w:name w:val="Balloon Text"/>
    <w:basedOn w:val="Normal"/>
    <w:link w:val="BalloonTextChar1"/>
    <w:uiPriority w:val="99"/>
    <w:rsid w:val="00B115C0"/>
    <w:rPr>
      <w:rFonts w:ascii="Tahoma" w:eastAsia="Times New Roman" w:hAnsi="Tahoma" w:cs="Times New Roman"/>
      <w:sz w:val="16"/>
      <w:szCs w:val="16"/>
    </w:rPr>
  </w:style>
  <w:style w:type="character" w:customStyle="1" w:styleId="BalloonTextChar1">
    <w:name w:val="Balloon Text Char1"/>
    <w:link w:val="BalloonText"/>
    <w:uiPriority w:val="99"/>
    <w:rsid w:val="00B115C0"/>
    <w:rPr>
      <w:rFonts w:ascii="Tahoma" w:eastAsia="Times New Roman" w:hAnsi="Tahoma" w:cs="Tahoma"/>
      <w:sz w:val="16"/>
      <w:szCs w:val="16"/>
    </w:rPr>
  </w:style>
  <w:style w:type="paragraph" w:customStyle="1" w:styleId="botext">
    <w:name w:val="botext"/>
    <w:basedOn w:val="Normal"/>
    <w:rsid w:val="00B115C0"/>
    <w:pPr>
      <w:bidi w:val="0"/>
      <w:spacing w:before="100" w:beforeAutospacing="1" w:after="100" w:afterAutospacing="1"/>
    </w:pPr>
  </w:style>
  <w:style w:type="character" w:styleId="Hyperlink">
    <w:name w:val="Hyperlink"/>
    <w:uiPriority w:val="99"/>
    <w:qFormat/>
    <w:rsid w:val="00B115C0"/>
    <w:rPr>
      <w:color w:val="0000FF"/>
      <w:u w:val="single"/>
    </w:rPr>
  </w:style>
  <w:style w:type="paragraph" w:styleId="BodyText2">
    <w:name w:val="Body Text 2"/>
    <w:basedOn w:val="Normal"/>
    <w:link w:val="BodyText2Char1"/>
    <w:rsid w:val="00B115C0"/>
    <w:pPr>
      <w:spacing w:after="120" w:line="480" w:lineRule="auto"/>
    </w:pPr>
    <w:rPr>
      <w:rFonts w:ascii="Times New Roman" w:eastAsia="Times New Roman" w:hAnsi="Times New Roman" w:cs="Times New Roman"/>
      <w:sz w:val="24"/>
      <w:szCs w:val="24"/>
    </w:rPr>
  </w:style>
  <w:style w:type="character" w:customStyle="1" w:styleId="BodyText2Char1">
    <w:name w:val="Body Text 2 Char1"/>
    <w:link w:val="BodyText2"/>
    <w:rsid w:val="00B115C0"/>
    <w:rPr>
      <w:rFonts w:ascii="Times New Roman" w:eastAsia="Times New Roman" w:hAnsi="Times New Roman" w:cs="Times New Roman"/>
      <w:sz w:val="24"/>
      <w:szCs w:val="24"/>
    </w:rPr>
  </w:style>
  <w:style w:type="paragraph" w:styleId="ListParagraph">
    <w:name w:val="List Paragraph"/>
    <w:aliases w:val="List Paragraph11,سرد الفقراتCxSpLast"/>
    <w:basedOn w:val="Normal"/>
    <w:link w:val="ListParagraphChar"/>
    <w:uiPriority w:val="34"/>
    <w:qFormat/>
    <w:rsid w:val="00D27BD8"/>
    <w:pPr>
      <w:ind w:left="720"/>
      <w:contextualSpacing/>
    </w:pPr>
    <w:rPr>
      <w:lang w:bidi="ar-EG"/>
    </w:rPr>
  </w:style>
  <w:style w:type="paragraph" w:styleId="EndnoteText">
    <w:name w:val="endnote text"/>
    <w:basedOn w:val="Normal"/>
    <w:link w:val="EndnoteTextChar"/>
    <w:rsid w:val="00D27BD8"/>
    <w:rPr>
      <w:rFonts w:ascii="Times New Roman" w:eastAsia="Times New Roman" w:hAnsi="Times New Roman" w:cs="Times New Roman"/>
      <w:sz w:val="20"/>
      <w:szCs w:val="20"/>
    </w:rPr>
  </w:style>
  <w:style w:type="character" w:customStyle="1" w:styleId="EndnoteTextChar">
    <w:name w:val="Endnote Text Char"/>
    <w:link w:val="EndnoteText"/>
    <w:rsid w:val="00D27BD8"/>
    <w:rPr>
      <w:rFonts w:ascii="Times New Roman" w:eastAsia="Times New Roman" w:hAnsi="Times New Roman" w:cs="Times New Roman"/>
      <w:sz w:val="20"/>
      <w:szCs w:val="20"/>
    </w:rPr>
  </w:style>
  <w:style w:type="character" w:styleId="EndnoteReference">
    <w:name w:val="endnote reference"/>
    <w:rsid w:val="00D27BD8"/>
    <w:rPr>
      <w:rFonts w:ascii="Times New Roman" w:hAnsi="Times New Roman" w:cs="Times New Roman"/>
      <w:vertAlign w:val="superscript"/>
    </w:rPr>
  </w:style>
  <w:style w:type="character" w:styleId="Strong">
    <w:name w:val="Strong"/>
    <w:uiPriority w:val="22"/>
    <w:qFormat/>
    <w:rsid w:val="00862379"/>
    <w:rPr>
      <w:b/>
      <w:bCs/>
    </w:rPr>
  </w:style>
  <w:style w:type="character" w:customStyle="1" w:styleId="mpreadercontentreferrersidebarcontrolreferreritem1">
    <w:name w:val="mpreader_content_referrersidebarcontrolreferreritem1"/>
    <w:rsid w:val="00862379"/>
    <w:rPr>
      <w:sz w:val="24"/>
      <w:szCs w:val="24"/>
    </w:rPr>
  </w:style>
  <w:style w:type="paragraph" w:customStyle="1" w:styleId="Default">
    <w:name w:val="Default"/>
    <w:rsid w:val="00862379"/>
    <w:pPr>
      <w:autoSpaceDE w:val="0"/>
      <w:autoSpaceDN w:val="0"/>
      <w:adjustRightInd w:val="0"/>
    </w:pPr>
    <w:rPr>
      <w:rFonts w:ascii="Times New Roman" w:eastAsia="Times New Roman" w:hAnsi="Times New Roman" w:cs="Times New Roman"/>
      <w:color w:val="000000"/>
      <w:sz w:val="24"/>
      <w:szCs w:val="24"/>
    </w:rPr>
  </w:style>
  <w:style w:type="character" w:styleId="Emphasis">
    <w:name w:val="Emphasis"/>
    <w:uiPriority w:val="20"/>
    <w:qFormat/>
    <w:rsid w:val="00862379"/>
    <w:rPr>
      <w:rFonts w:cs="Times New Roman"/>
      <w:i/>
      <w:iCs/>
    </w:rPr>
  </w:style>
  <w:style w:type="paragraph" w:customStyle="1" w:styleId="style20">
    <w:name w:val="style20"/>
    <w:basedOn w:val="Normal"/>
    <w:rsid w:val="00862379"/>
    <w:pPr>
      <w:bidi w:val="0"/>
      <w:spacing w:before="100" w:beforeAutospacing="1" w:after="100" w:afterAutospacing="1"/>
    </w:pPr>
    <w:rPr>
      <w:b/>
      <w:bCs/>
      <w:color w:val="CCCCCC"/>
      <w:sz w:val="32"/>
      <w:szCs w:val="32"/>
    </w:rPr>
  </w:style>
  <w:style w:type="character" w:customStyle="1" w:styleId="grame">
    <w:name w:val="grame"/>
    <w:rsid w:val="00862379"/>
    <w:rPr>
      <w:rFonts w:cs="Times New Roman"/>
    </w:rPr>
  </w:style>
  <w:style w:type="paragraph" w:styleId="BlockText">
    <w:name w:val="Block Text"/>
    <w:basedOn w:val="Normal"/>
    <w:rsid w:val="00862379"/>
    <w:pPr>
      <w:ind w:left="424" w:hanging="424"/>
      <w:jc w:val="lowKashida"/>
    </w:pPr>
    <w:rPr>
      <w:rFonts w:cs="Ramadan"/>
      <w:sz w:val="2"/>
    </w:rPr>
  </w:style>
  <w:style w:type="paragraph" w:styleId="BodyTextIndent2">
    <w:name w:val="Body Text Indent 2"/>
    <w:basedOn w:val="Normal"/>
    <w:link w:val="BodyTextIndent2Char1"/>
    <w:rsid w:val="00862379"/>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link w:val="BodyTextIndent2"/>
    <w:rsid w:val="00862379"/>
    <w:rPr>
      <w:rFonts w:ascii="Times New Roman" w:eastAsia="Times New Roman" w:hAnsi="Times New Roman" w:cs="Times New Roman"/>
      <w:sz w:val="24"/>
      <w:szCs w:val="24"/>
    </w:rPr>
  </w:style>
  <w:style w:type="paragraph" w:styleId="ListBullet2">
    <w:name w:val="List Bullet 2"/>
    <w:basedOn w:val="Normal"/>
    <w:autoRedefine/>
    <w:rsid w:val="00862379"/>
    <w:pPr>
      <w:tabs>
        <w:tab w:val="num" w:pos="643"/>
        <w:tab w:val="num" w:pos="915"/>
      </w:tabs>
      <w:ind w:left="643" w:hanging="915"/>
    </w:pPr>
  </w:style>
  <w:style w:type="paragraph" w:styleId="BodyTextFirstIndent">
    <w:name w:val="Body Text First Indent"/>
    <w:basedOn w:val="BodyText"/>
    <w:link w:val="BodyTextFirstIndentChar"/>
    <w:rsid w:val="00862379"/>
    <w:pPr>
      <w:spacing w:after="120"/>
      <w:ind w:firstLine="210"/>
      <w:jc w:val="left"/>
    </w:pPr>
    <w:rPr>
      <w:rFonts w:cs="Times New Roman"/>
      <w:sz w:val="24"/>
      <w:szCs w:val="24"/>
    </w:rPr>
  </w:style>
  <w:style w:type="character" w:customStyle="1" w:styleId="BodyTextFirstIndentChar">
    <w:name w:val="Body Text First Indent Char"/>
    <w:link w:val="BodyTextFirstIndent"/>
    <w:rsid w:val="00862379"/>
    <w:rPr>
      <w:rFonts w:ascii="Times New Roman" w:eastAsia="Times New Roman" w:hAnsi="Times New Roman" w:cs="Times New Roman"/>
      <w:sz w:val="24"/>
      <w:szCs w:val="24"/>
      <w:lang w:eastAsia="ar-SA" w:bidi="ar-EG"/>
    </w:rPr>
  </w:style>
  <w:style w:type="paragraph" w:styleId="BodyTextIndent">
    <w:name w:val="Body Text Indent"/>
    <w:basedOn w:val="Normal"/>
    <w:link w:val="BodyTextIndentChar1"/>
    <w:uiPriority w:val="99"/>
    <w:rsid w:val="00862379"/>
    <w:pPr>
      <w:spacing w:after="120"/>
      <w:ind w:left="283"/>
    </w:pPr>
    <w:rPr>
      <w:rFonts w:ascii="Times New Roman" w:eastAsia="Times New Roman" w:hAnsi="Times New Roman" w:cs="Times New Roman"/>
      <w:sz w:val="24"/>
      <w:szCs w:val="24"/>
    </w:rPr>
  </w:style>
  <w:style w:type="character" w:customStyle="1" w:styleId="BodyTextIndentChar1">
    <w:name w:val="Body Text Indent Char1"/>
    <w:link w:val="BodyTextIndent"/>
    <w:rsid w:val="00862379"/>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862379"/>
    <w:pPr>
      <w:ind w:firstLine="210"/>
    </w:pPr>
  </w:style>
  <w:style w:type="character" w:customStyle="1" w:styleId="BodyTextFirstIndent2Char">
    <w:name w:val="Body Text First Indent 2 Char"/>
    <w:link w:val="BodyTextFirstIndent2"/>
    <w:rsid w:val="00862379"/>
    <w:rPr>
      <w:rFonts w:ascii="Times New Roman" w:eastAsia="Times New Roman" w:hAnsi="Times New Roman" w:cs="Times New Roman"/>
      <w:sz w:val="24"/>
      <w:szCs w:val="24"/>
    </w:rPr>
  </w:style>
  <w:style w:type="paragraph" w:styleId="Subtitle">
    <w:name w:val="Subtitle"/>
    <w:aliases w:val="Char1"/>
    <w:basedOn w:val="Normal"/>
    <w:next w:val="Normal"/>
    <w:link w:val="SubtitleChar"/>
    <w:uiPriority w:val="11"/>
    <w:qFormat/>
    <w:rsid w:val="00862379"/>
    <w:rPr>
      <w:rFonts w:ascii="Cambria" w:eastAsia="Times New Roman" w:hAnsi="Cambria" w:cs="Times New Roman"/>
      <w:i/>
      <w:iCs/>
      <w:color w:val="4F81BD"/>
      <w:spacing w:val="15"/>
      <w:sz w:val="24"/>
      <w:szCs w:val="24"/>
    </w:rPr>
  </w:style>
  <w:style w:type="character" w:customStyle="1" w:styleId="SubtitleChar">
    <w:name w:val="Subtitle Char"/>
    <w:aliases w:val="Char1 Char"/>
    <w:link w:val="Subtitle"/>
    <w:rsid w:val="00862379"/>
    <w:rPr>
      <w:rFonts w:ascii="Cambria" w:eastAsia="Times New Roman" w:hAnsi="Cambria" w:cs="Times New Roman"/>
      <w:i/>
      <w:iCs/>
      <w:color w:val="4F81BD"/>
      <w:spacing w:val="15"/>
      <w:sz w:val="24"/>
      <w:szCs w:val="24"/>
    </w:rPr>
  </w:style>
  <w:style w:type="paragraph" w:styleId="BodyText3">
    <w:name w:val="Body Text 3"/>
    <w:basedOn w:val="Normal"/>
    <w:link w:val="BodyText3Char"/>
    <w:rsid w:val="00862379"/>
    <w:pPr>
      <w:spacing w:after="120"/>
    </w:pPr>
    <w:rPr>
      <w:rFonts w:ascii="Times New Roman" w:eastAsia="Times New Roman" w:hAnsi="Times New Roman" w:cs="Times New Roman"/>
      <w:sz w:val="16"/>
      <w:szCs w:val="16"/>
    </w:rPr>
  </w:style>
  <w:style w:type="character" w:customStyle="1" w:styleId="BodyText3Char">
    <w:name w:val="Body Text 3 Char"/>
    <w:link w:val="BodyText3"/>
    <w:rsid w:val="00862379"/>
    <w:rPr>
      <w:rFonts w:ascii="Times New Roman" w:eastAsia="Times New Roman" w:hAnsi="Times New Roman" w:cs="Times New Roman"/>
      <w:sz w:val="16"/>
      <w:szCs w:val="16"/>
    </w:rPr>
  </w:style>
  <w:style w:type="paragraph" w:styleId="Caption">
    <w:name w:val="caption"/>
    <w:basedOn w:val="Normal"/>
    <w:next w:val="Normal"/>
    <w:uiPriority w:val="35"/>
    <w:qFormat/>
    <w:rsid w:val="00862379"/>
    <w:pPr>
      <w:widowControl w:val="0"/>
      <w:jc w:val="center"/>
    </w:pPr>
    <w:rPr>
      <w:rFonts w:cs="Simplified Arabic"/>
      <w:b/>
      <w:bCs/>
      <w:sz w:val="20"/>
      <w:szCs w:val="20"/>
      <w:lang w:eastAsia="zh-CN"/>
    </w:rPr>
  </w:style>
  <w:style w:type="paragraph" w:styleId="BodyTextIndent3">
    <w:name w:val="Body Text Indent 3"/>
    <w:basedOn w:val="Normal"/>
    <w:link w:val="BodyTextIndent3Char1"/>
    <w:rsid w:val="00862379"/>
    <w:pPr>
      <w:spacing w:after="120"/>
      <w:ind w:left="283"/>
    </w:pPr>
    <w:rPr>
      <w:rFonts w:ascii="Times New Roman" w:eastAsia="Times New Roman" w:hAnsi="Times New Roman" w:cs="Times New Roman"/>
      <w:sz w:val="16"/>
      <w:szCs w:val="16"/>
    </w:rPr>
  </w:style>
  <w:style w:type="character" w:customStyle="1" w:styleId="BodyTextIndent3Char1">
    <w:name w:val="Body Text Indent 3 Char1"/>
    <w:link w:val="BodyTextIndent3"/>
    <w:rsid w:val="00862379"/>
    <w:rPr>
      <w:rFonts w:ascii="Times New Roman" w:eastAsia="Times New Roman" w:hAnsi="Times New Roman" w:cs="Times New Roman"/>
      <w:sz w:val="16"/>
      <w:szCs w:val="16"/>
    </w:rPr>
  </w:style>
  <w:style w:type="character" w:customStyle="1" w:styleId="articletitle1">
    <w:name w:val="articletitle1"/>
    <w:rsid w:val="00862379"/>
    <w:rPr>
      <w:rFonts w:cs="Times New Roman"/>
      <w:b/>
      <w:bCs/>
      <w:color w:val="0000FF"/>
      <w:sz w:val="18"/>
      <w:szCs w:val="18"/>
    </w:rPr>
  </w:style>
  <w:style w:type="character" w:customStyle="1" w:styleId="mediumtext1">
    <w:name w:val="medium_text1"/>
    <w:uiPriority w:val="99"/>
    <w:rsid w:val="00862379"/>
    <w:rPr>
      <w:rFonts w:cs="Times New Roman"/>
      <w:sz w:val="21"/>
      <w:szCs w:val="21"/>
    </w:rPr>
  </w:style>
  <w:style w:type="character" w:customStyle="1" w:styleId="longtext1">
    <w:name w:val="long_text1"/>
    <w:rsid w:val="00862379"/>
    <w:rPr>
      <w:rFonts w:cs="Times New Roman"/>
      <w:sz w:val="17"/>
      <w:szCs w:val="17"/>
    </w:rPr>
  </w:style>
  <w:style w:type="character" w:styleId="PlaceholderText">
    <w:name w:val="Placeholder Text"/>
    <w:uiPriority w:val="99"/>
    <w:semiHidden/>
    <w:rsid w:val="00862379"/>
    <w:rPr>
      <w:color w:val="808080"/>
    </w:rPr>
  </w:style>
  <w:style w:type="table" w:styleId="TableList5">
    <w:name w:val="Table List 5"/>
    <w:basedOn w:val="TableNormal"/>
    <w:rsid w:val="00862379"/>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Bullet3">
    <w:name w:val="List Bullet 3"/>
    <w:basedOn w:val="Normal"/>
    <w:unhideWhenUsed/>
    <w:rsid w:val="00060AD5"/>
    <w:pPr>
      <w:numPr>
        <w:numId w:val="2"/>
      </w:numPr>
      <w:contextualSpacing/>
    </w:pPr>
  </w:style>
  <w:style w:type="paragraph" w:customStyle="1" w:styleId="Heading31">
    <w:name w:val="Heading 31"/>
    <w:basedOn w:val="Normal"/>
    <w:uiPriority w:val="9"/>
    <w:qFormat/>
    <w:rsid w:val="00060AD5"/>
    <w:pPr>
      <w:bidi w:val="0"/>
      <w:outlineLvl w:val="3"/>
    </w:pPr>
    <w:rPr>
      <w:rFonts w:cs="Traditional Arabic"/>
      <w:b/>
      <w:bCs/>
      <w:color w:val="000000"/>
      <w:sz w:val="26"/>
      <w:szCs w:val="26"/>
      <w:lang w:bidi="ar-KW"/>
    </w:rPr>
  </w:style>
  <w:style w:type="paragraph" w:customStyle="1" w:styleId="NoCChar">
    <w:name w:val="No+C Char"/>
    <w:basedOn w:val="Heading9"/>
    <w:rsid w:val="00060AD5"/>
    <w:pPr>
      <w:jc w:val="both"/>
    </w:pPr>
    <w:rPr>
      <w:rFonts w:cs="Simplified Arabic"/>
      <w:sz w:val="32"/>
      <w:szCs w:val="32"/>
      <w:lang w:bidi="ar-JO"/>
    </w:rPr>
  </w:style>
  <w:style w:type="paragraph" w:customStyle="1" w:styleId="NormalComplexSimplifiedArabic">
    <w:name w:val="Normal + (Complex) Simplified Arabic"/>
    <w:aliases w:val="16 pt,Black"/>
    <w:basedOn w:val="Normal"/>
    <w:rsid w:val="00060AD5"/>
    <w:pPr>
      <w:ind w:right="-540" w:firstLine="284"/>
      <w:jc w:val="lowKashida"/>
    </w:pPr>
    <w:rPr>
      <w:rFonts w:cs="Simplified Arabic"/>
      <w:color w:val="000000"/>
      <w:sz w:val="32"/>
      <w:szCs w:val="32"/>
    </w:rPr>
  </w:style>
  <w:style w:type="paragraph" w:customStyle="1" w:styleId="NoC">
    <w:name w:val="No+C"/>
    <w:basedOn w:val="Heading9"/>
    <w:rsid w:val="00060AD5"/>
    <w:pPr>
      <w:jc w:val="both"/>
    </w:pPr>
    <w:rPr>
      <w:rFonts w:cs="Simplified Arabic"/>
      <w:sz w:val="32"/>
      <w:szCs w:val="32"/>
      <w:lang w:bidi="ar-JO"/>
    </w:rPr>
  </w:style>
  <w:style w:type="character" w:customStyle="1" w:styleId="Heading9CharChar">
    <w:name w:val="Heading 9 Char Char"/>
    <w:rsid w:val="00060AD5"/>
    <w:rPr>
      <w:rFonts w:ascii="Arial" w:hAnsi="Arial" w:cs="Arial" w:hint="default"/>
      <w:sz w:val="22"/>
      <w:szCs w:val="22"/>
      <w:lang w:val="en-US" w:eastAsia="en-US" w:bidi="ar-SA"/>
    </w:rPr>
  </w:style>
  <w:style w:type="character" w:customStyle="1" w:styleId="NoCCharChar">
    <w:name w:val="No+C Char Char"/>
    <w:rsid w:val="00060AD5"/>
    <w:rPr>
      <w:rFonts w:ascii="Arial" w:hAnsi="Arial" w:cs="Simplified Arabic" w:hint="default"/>
      <w:sz w:val="32"/>
      <w:szCs w:val="32"/>
      <w:lang w:val="en-US" w:eastAsia="en-US" w:bidi="ar-JO"/>
    </w:rPr>
  </w:style>
  <w:style w:type="paragraph" w:customStyle="1" w:styleId="1">
    <w:name w:val="1"/>
    <w:basedOn w:val="Normal"/>
    <w:next w:val="BodyTextIndent3"/>
    <w:uiPriority w:val="99"/>
    <w:rsid w:val="00060AD5"/>
    <w:pPr>
      <w:ind w:firstLine="282"/>
      <w:jc w:val="lowKashida"/>
    </w:pPr>
    <w:rPr>
      <w:rFonts w:cs="Simplified Arabic"/>
      <w:snapToGrid w:val="0"/>
      <w:sz w:val="28"/>
      <w:szCs w:val="28"/>
      <w:lang w:eastAsia="ar-SA"/>
    </w:rPr>
  </w:style>
  <w:style w:type="paragraph" w:customStyle="1" w:styleId="20">
    <w:name w:val="2"/>
    <w:basedOn w:val="Normal"/>
    <w:next w:val="BodyTextIndent3"/>
    <w:rsid w:val="00060AD5"/>
    <w:pPr>
      <w:spacing w:after="120" w:line="360" w:lineRule="atLeast"/>
      <w:ind w:firstLine="720"/>
      <w:jc w:val="center"/>
    </w:pPr>
    <w:rPr>
      <w:b/>
      <w:bCs/>
      <w:sz w:val="30"/>
      <w:szCs w:val="30"/>
      <w:lang w:eastAsia="ar-SA" w:bidi="ar-EG"/>
    </w:rPr>
  </w:style>
  <w:style w:type="character" w:customStyle="1" w:styleId="hd">
    <w:name w:val="hd"/>
    <w:basedOn w:val="DefaultParagraphFont"/>
    <w:rsid w:val="00060AD5"/>
  </w:style>
  <w:style w:type="paragraph" w:customStyle="1" w:styleId="10">
    <w:name w:val="نمط1"/>
    <w:basedOn w:val="Subtitle"/>
    <w:link w:val="1Char"/>
    <w:rsid w:val="00060AD5"/>
    <w:pPr>
      <w:spacing w:after="0" w:line="240" w:lineRule="auto"/>
      <w:jc w:val="lowKashida"/>
    </w:pPr>
    <w:rPr>
      <w:rFonts w:ascii="Times New Roman" w:hAnsi="Times New Roman" w:cs="MCS Taybah S_U normal."/>
      <w:i w:val="0"/>
      <w:iCs w:val="0"/>
      <w:color w:val="auto"/>
      <w:spacing w:val="0"/>
      <w:sz w:val="30"/>
      <w:szCs w:val="42"/>
      <w:u w:val="single"/>
      <w:lang w:eastAsia="ar-SA"/>
    </w:rPr>
  </w:style>
  <w:style w:type="paragraph" w:styleId="CommentText">
    <w:name w:val="annotation text"/>
    <w:aliases w:val=" Char"/>
    <w:basedOn w:val="Normal"/>
    <w:link w:val="CommentTextChar"/>
    <w:uiPriority w:val="99"/>
    <w:rsid w:val="00060AD5"/>
    <w:rPr>
      <w:rFonts w:ascii="Times New Roman" w:eastAsia="Times New Roman" w:hAnsi="Times New Roman" w:cs="Times New Roman"/>
      <w:sz w:val="20"/>
      <w:szCs w:val="20"/>
    </w:rPr>
  </w:style>
  <w:style w:type="character" w:customStyle="1" w:styleId="CommentTextChar">
    <w:name w:val="Comment Text Char"/>
    <w:aliases w:val=" Char Char1"/>
    <w:link w:val="CommentText"/>
    <w:uiPriority w:val="99"/>
    <w:rsid w:val="00060AD5"/>
    <w:rPr>
      <w:rFonts w:ascii="Times New Roman" w:eastAsia="Times New Roman" w:hAnsi="Times New Roman" w:cs="Times New Roman"/>
    </w:rPr>
  </w:style>
  <w:style w:type="paragraph" w:styleId="CommentSubject">
    <w:name w:val="annotation subject"/>
    <w:aliases w:val=" Char"/>
    <w:basedOn w:val="CommentText"/>
    <w:next w:val="CommentText"/>
    <w:link w:val="CommentSubjectChar"/>
    <w:uiPriority w:val="99"/>
    <w:rsid w:val="00060AD5"/>
    <w:rPr>
      <w:b/>
      <w:bCs/>
    </w:rPr>
  </w:style>
  <w:style w:type="character" w:customStyle="1" w:styleId="CommentSubjectChar">
    <w:name w:val="Comment Subject Char"/>
    <w:aliases w:val=" Char Char"/>
    <w:link w:val="CommentSubject"/>
    <w:uiPriority w:val="99"/>
    <w:rsid w:val="00060AD5"/>
    <w:rPr>
      <w:rFonts w:ascii="Times New Roman" w:eastAsia="Times New Roman" w:hAnsi="Times New Roman" w:cs="Times New Roman"/>
      <w:b/>
      <w:bCs/>
    </w:rPr>
  </w:style>
  <w:style w:type="paragraph" w:customStyle="1" w:styleId="a2">
    <w:name w:val="مافة الفقرات منير"/>
    <w:basedOn w:val="Normal"/>
    <w:rsid w:val="00060AD5"/>
    <w:pPr>
      <w:spacing w:before="160" w:after="160"/>
      <w:ind w:left="284" w:firstLine="284"/>
    </w:pPr>
    <w:rPr>
      <w:rFonts w:ascii="Simplified Arabic" w:eastAsia="Simplified Arabic" w:hAnsi="Simplified Arabic" w:cs="Simplified Arabic"/>
      <w:bCs/>
      <w:sz w:val="26"/>
      <w:szCs w:val="26"/>
      <w:lang w:bidi="ar-EG"/>
    </w:rPr>
  </w:style>
  <w:style w:type="paragraph" w:customStyle="1" w:styleId="a3">
    <w:name w:val="منتصف السطر منير"/>
    <w:basedOn w:val="Normal"/>
    <w:rsid w:val="00060AD5"/>
    <w:pPr>
      <w:spacing w:before="160" w:after="160"/>
      <w:jc w:val="center"/>
    </w:pPr>
    <w:rPr>
      <w:rFonts w:ascii="Sahifa" w:eastAsia="Sahifa" w:hAnsi="Sahifa" w:cs="Sahifa"/>
      <w:b/>
      <w:bCs/>
      <w:sz w:val="30"/>
      <w:szCs w:val="30"/>
      <w:lang w:bidi="ar-EG"/>
    </w:rPr>
  </w:style>
  <w:style w:type="paragraph" w:customStyle="1" w:styleId="CharCharChar">
    <w:name w:val="فرعى من جانبى Char Char Char"/>
    <w:basedOn w:val="Normal"/>
    <w:link w:val="CharCharCharChar"/>
    <w:rsid w:val="00060AD5"/>
    <w:pPr>
      <w:ind w:left="567"/>
    </w:pPr>
    <w:rPr>
      <w:rFonts w:ascii="Monotype Koufi" w:eastAsia="Monotype Koufi" w:hAnsi="Monotype Koufi" w:cs="Monotype Koufi"/>
      <w:b/>
      <w:bCs/>
      <w:sz w:val="28"/>
      <w:szCs w:val="28"/>
      <w:lang w:bidi="ar-EG"/>
    </w:rPr>
  </w:style>
  <w:style w:type="character" w:customStyle="1" w:styleId="CharCharCharChar">
    <w:name w:val="فرعى من جانبى Char Char Char Char"/>
    <w:link w:val="CharCharChar"/>
    <w:rsid w:val="00060AD5"/>
    <w:rPr>
      <w:rFonts w:ascii="Monotype Koufi" w:eastAsia="Monotype Koufi" w:hAnsi="Monotype Koufi" w:cs="Monotype Koufi"/>
      <w:b/>
      <w:bCs/>
      <w:sz w:val="28"/>
      <w:szCs w:val="28"/>
      <w:lang w:bidi="ar-EG"/>
    </w:rPr>
  </w:style>
  <w:style w:type="paragraph" w:customStyle="1" w:styleId="a">
    <w:name w:val="تعداد نقطى منير"/>
    <w:basedOn w:val="Normal"/>
    <w:rsid w:val="00060AD5"/>
    <w:pPr>
      <w:numPr>
        <w:numId w:val="3"/>
      </w:numPr>
    </w:pPr>
    <w:rPr>
      <w:rFonts w:cs="Simplified Arabic"/>
      <w:bCs/>
      <w:lang w:bidi="ar-EG"/>
    </w:rPr>
  </w:style>
  <w:style w:type="character" w:customStyle="1" w:styleId="CharCharCharCharChar">
    <w:name w:val="فرعى من جانبى Char Char Char Char Char"/>
    <w:rsid w:val="00060AD5"/>
    <w:rPr>
      <w:rFonts w:ascii="Monotype Koufi" w:eastAsia="Monotype Koufi" w:hAnsi="Monotype Koufi" w:cs="Monotype Koufi"/>
      <w:b/>
      <w:bCs/>
      <w:sz w:val="28"/>
      <w:szCs w:val="28"/>
      <w:lang w:val="en-US" w:eastAsia="en-US" w:bidi="ar-EG"/>
    </w:rPr>
  </w:style>
  <w:style w:type="paragraph" w:customStyle="1" w:styleId="a4">
    <w:name w:val="اسم الفصل منير"/>
    <w:basedOn w:val="Normal"/>
    <w:rsid w:val="00060AD5"/>
    <w:pPr>
      <w:spacing w:before="160" w:after="160"/>
      <w:jc w:val="center"/>
    </w:pPr>
    <w:rPr>
      <w:rFonts w:ascii="FS_Free" w:eastAsia="FS_Free" w:hAnsi="FS_Free" w:cs="FS_Free"/>
      <w:bCs/>
      <w:sz w:val="36"/>
      <w:szCs w:val="36"/>
      <w:lang w:bidi="ar-EG"/>
    </w:rPr>
  </w:style>
  <w:style w:type="paragraph" w:customStyle="1" w:styleId="Char">
    <w:name w:val="منير تعداد رقمى Char"/>
    <w:basedOn w:val="Normal"/>
    <w:link w:val="CharChar"/>
    <w:rsid w:val="00060AD5"/>
    <w:pPr>
      <w:numPr>
        <w:numId w:val="4"/>
      </w:numPr>
      <w:jc w:val="lowKashida"/>
    </w:pPr>
    <w:rPr>
      <w:rFonts w:cs="Simplified Arabic"/>
      <w:b/>
      <w:bCs/>
      <w:sz w:val="16"/>
      <w:szCs w:val="26"/>
      <w:lang w:bidi="ar-EG"/>
    </w:rPr>
  </w:style>
  <w:style w:type="character" w:customStyle="1" w:styleId="CharChar">
    <w:name w:val="منير تعداد رقمى Char Char"/>
    <w:link w:val="Char"/>
    <w:rsid w:val="00060AD5"/>
    <w:rPr>
      <w:rFonts w:cs="Simplified Arabic"/>
      <w:b/>
      <w:bCs/>
      <w:sz w:val="16"/>
      <w:szCs w:val="26"/>
      <w:lang w:bidi="ar-EG"/>
    </w:rPr>
  </w:style>
  <w:style w:type="paragraph" w:customStyle="1" w:styleId="a5">
    <w:name w:val="فرعى من جانبى"/>
    <w:basedOn w:val="Normal"/>
    <w:rsid w:val="00060AD5"/>
    <w:pPr>
      <w:ind w:left="567"/>
    </w:pPr>
    <w:rPr>
      <w:rFonts w:ascii="Monotype Koufi" w:eastAsia="Monotype Koufi" w:hAnsi="Monotype Koufi" w:cs="Monotype Koufi"/>
      <w:b/>
      <w:bCs/>
      <w:sz w:val="28"/>
      <w:szCs w:val="28"/>
      <w:lang w:bidi="ar-EG"/>
    </w:rPr>
  </w:style>
  <w:style w:type="paragraph" w:styleId="List">
    <w:name w:val="List"/>
    <w:basedOn w:val="Normal"/>
    <w:uiPriority w:val="99"/>
    <w:rsid w:val="00060AD5"/>
    <w:pPr>
      <w:ind w:left="283" w:hanging="283"/>
    </w:pPr>
    <w:rPr>
      <w:lang w:eastAsia="ar-SA"/>
    </w:rPr>
  </w:style>
  <w:style w:type="paragraph" w:styleId="List2">
    <w:name w:val="List 2"/>
    <w:basedOn w:val="Normal"/>
    <w:rsid w:val="00060AD5"/>
    <w:pPr>
      <w:ind w:left="566" w:hanging="283"/>
    </w:pPr>
    <w:rPr>
      <w:lang w:eastAsia="ar-SA"/>
    </w:rPr>
  </w:style>
  <w:style w:type="paragraph" w:styleId="ListContinue2">
    <w:name w:val="List Continue 2"/>
    <w:basedOn w:val="Normal"/>
    <w:rsid w:val="00060AD5"/>
    <w:pPr>
      <w:spacing w:after="120"/>
      <w:ind w:left="566"/>
    </w:pPr>
    <w:rPr>
      <w:lang w:eastAsia="ar-SA"/>
    </w:rPr>
  </w:style>
  <w:style w:type="character" w:customStyle="1" w:styleId="refpreview1">
    <w:name w:val="refpreview1"/>
    <w:rsid w:val="00CD2FF0"/>
    <w:rPr>
      <w:vanish/>
      <w:webHidden w:val="0"/>
      <w:shd w:val="clear" w:color="auto" w:fill="EEEEEE"/>
      <w:specVanish w:val="0"/>
    </w:rPr>
  </w:style>
  <w:style w:type="paragraph" w:styleId="NoSpacing">
    <w:name w:val="No Spacing"/>
    <w:link w:val="NoSpacingChar"/>
    <w:uiPriority w:val="1"/>
    <w:qFormat/>
    <w:rsid w:val="00460CF2"/>
    <w:pPr>
      <w:bidi/>
    </w:pPr>
    <w:rPr>
      <w:sz w:val="22"/>
      <w:szCs w:val="22"/>
    </w:rPr>
  </w:style>
  <w:style w:type="character" w:customStyle="1" w:styleId="journal">
    <w:name w:val="journal"/>
    <w:basedOn w:val="DefaultParagraphFont"/>
    <w:rsid w:val="00104A08"/>
  </w:style>
  <w:style w:type="character" w:customStyle="1" w:styleId="spelle">
    <w:name w:val="spelle"/>
    <w:basedOn w:val="DefaultParagraphFont"/>
    <w:rsid w:val="00104A08"/>
  </w:style>
  <w:style w:type="character" w:customStyle="1" w:styleId="apple-converted-space">
    <w:name w:val="apple-converted-space"/>
    <w:basedOn w:val="DefaultParagraphFont"/>
    <w:rsid w:val="00104A08"/>
  </w:style>
  <w:style w:type="character" w:customStyle="1" w:styleId="titrear1">
    <w:name w:val="titre_ar1"/>
    <w:rsid w:val="00F62FE6"/>
    <w:rPr>
      <w:rFonts w:cs="Simplified Arabic" w:hint="cs"/>
      <w:b/>
      <w:bCs/>
      <w:color w:val="CC6600"/>
      <w:sz w:val="36"/>
      <w:szCs w:val="36"/>
    </w:rPr>
  </w:style>
  <w:style w:type="paragraph" w:customStyle="1" w:styleId="textar">
    <w:name w:val="text_ar"/>
    <w:basedOn w:val="Normal"/>
    <w:rsid w:val="00F62FE6"/>
    <w:pPr>
      <w:bidi w:val="0"/>
      <w:spacing w:before="100" w:beforeAutospacing="1" w:after="100" w:afterAutospacing="1"/>
    </w:pPr>
    <w:rPr>
      <w:rFonts w:cs="Simplified Arabic"/>
      <w:color w:val="000000"/>
    </w:rPr>
  </w:style>
  <w:style w:type="paragraph" w:customStyle="1" w:styleId="12">
    <w:name w:val="سرد الفقرات1"/>
    <w:basedOn w:val="Normal"/>
    <w:qFormat/>
    <w:rsid w:val="00F62FE6"/>
    <w:pPr>
      <w:ind w:left="720"/>
    </w:pPr>
  </w:style>
  <w:style w:type="paragraph" w:customStyle="1" w:styleId="body-paragraph">
    <w:name w:val="body-paragraph"/>
    <w:basedOn w:val="Normal"/>
    <w:rsid w:val="00F62FE6"/>
    <w:pPr>
      <w:bidi w:val="0"/>
      <w:spacing w:before="100" w:beforeAutospacing="1" w:after="100" w:afterAutospacing="1"/>
    </w:pPr>
  </w:style>
  <w:style w:type="character" w:customStyle="1" w:styleId="shorttext">
    <w:name w:val="short_text"/>
    <w:basedOn w:val="DefaultParagraphFont"/>
    <w:rsid w:val="00F62FE6"/>
  </w:style>
  <w:style w:type="paragraph" w:customStyle="1" w:styleId="authlist">
    <w:name w:val="auth_list"/>
    <w:basedOn w:val="Normal"/>
    <w:rsid w:val="00F62FE6"/>
    <w:pPr>
      <w:bidi w:val="0"/>
      <w:spacing w:before="100" w:beforeAutospacing="1" w:after="100" w:afterAutospacing="1"/>
    </w:pPr>
  </w:style>
  <w:style w:type="paragraph" w:customStyle="1" w:styleId="CharCharCharCharCharChar">
    <w:name w:val="Char Char Char Char Char Char"/>
    <w:basedOn w:val="Normal"/>
    <w:rsid w:val="00F62FE6"/>
  </w:style>
  <w:style w:type="paragraph" w:customStyle="1" w:styleId="CharCharCharCharCharCharCharCharCharCharCharChar">
    <w:name w:val="Char Char Char Char Char Char Char Char Char Char Char Char"/>
    <w:basedOn w:val="Normal"/>
    <w:rsid w:val="00F62FE6"/>
  </w:style>
  <w:style w:type="paragraph" w:styleId="PlainText">
    <w:name w:val="Plain Text"/>
    <w:basedOn w:val="Normal"/>
    <w:link w:val="PlainTextChar"/>
    <w:rsid w:val="00F62FE6"/>
    <w:rPr>
      <w:rFonts w:ascii="Courier New"/>
      <w:sz w:val="20"/>
    </w:rPr>
  </w:style>
  <w:style w:type="table" w:customStyle="1" w:styleId="13">
    <w:name w:val="نمط الجدول1"/>
    <w:basedOn w:val="TableNormal"/>
    <w:rsid w:val="00046DB6"/>
    <w:tblPr/>
  </w:style>
  <w:style w:type="character" w:styleId="FollowedHyperlink">
    <w:name w:val="FollowedHyperlink"/>
    <w:uiPriority w:val="99"/>
    <w:rsid w:val="0060111A"/>
    <w:rPr>
      <w:color w:val="800080"/>
      <w:u w:val="single"/>
    </w:rPr>
  </w:style>
  <w:style w:type="paragraph" w:styleId="HTMLAddress">
    <w:name w:val="HTML Address"/>
    <w:basedOn w:val="Normal"/>
    <w:link w:val="HTMLAddressChar"/>
    <w:rsid w:val="0060111A"/>
    <w:pPr>
      <w:bidi w:val="0"/>
    </w:pPr>
    <w:rPr>
      <w:i/>
      <w:iCs/>
    </w:rPr>
  </w:style>
  <w:style w:type="paragraph" w:customStyle="1" w:styleId="MCSJeddahSIengrave18">
    <w:name w:val="عادي (ويب) + (العربية وغيرها) MCS Jeddah S_I engrave.، ‏18 نقطة، كشيدة صغيرة،..."/>
    <w:basedOn w:val="NormalWeb"/>
    <w:rsid w:val="0060111A"/>
    <w:pPr>
      <w:bidi/>
      <w:spacing w:before="100" w:beforeAutospacing="1" w:line="348" w:lineRule="auto"/>
      <w:jc w:val="lowKashida"/>
    </w:pPr>
    <w:rPr>
      <w:rFonts w:ascii="Times New Roman" w:hAnsi="Times New Roman" w:cs="MCS Jeddah S_I engrave."/>
      <w:color w:val="auto"/>
      <w:sz w:val="36"/>
      <w:szCs w:val="36"/>
    </w:rPr>
  </w:style>
  <w:style w:type="paragraph" w:customStyle="1" w:styleId="coord1">
    <w:name w:val="coord1"/>
    <w:basedOn w:val="Normal"/>
    <w:rsid w:val="0060111A"/>
    <w:pPr>
      <w:bidi w:val="0"/>
      <w:spacing w:before="100" w:beforeAutospacing="1" w:after="100" w:afterAutospacing="1" w:line="312" w:lineRule="atLeast"/>
    </w:pPr>
    <w:rPr>
      <w:color w:val="000033"/>
      <w:sz w:val="19"/>
      <w:szCs w:val="19"/>
    </w:rPr>
  </w:style>
  <w:style w:type="paragraph" w:customStyle="1" w:styleId="21">
    <w:name w:val="سرد الفقرات2"/>
    <w:basedOn w:val="Normal"/>
    <w:uiPriority w:val="99"/>
    <w:rsid w:val="0060111A"/>
    <w:pPr>
      <w:ind w:left="720"/>
      <w:contextualSpacing/>
    </w:pPr>
  </w:style>
  <w:style w:type="character" w:customStyle="1" w:styleId="google-src-text1">
    <w:name w:val="google-src-text1"/>
    <w:rsid w:val="0060111A"/>
    <w:rPr>
      <w:vanish/>
      <w:webHidden w:val="0"/>
      <w:specVanish w:val="0"/>
    </w:rPr>
  </w:style>
  <w:style w:type="character" w:customStyle="1" w:styleId="a6">
    <w:name w:val="a"/>
    <w:basedOn w:val="DefaultParagraphFont"/>
    <w:rsid w:val="0060111A"/>
  </w:style>
  <w:style w:type="character" w:customStyle="1" w:styleId="bold1">
    <w:name w:val="bold1"/>
    <w:rsid w:val="0060111A"/>
    <w:rPr>
      <w:b/>
      <w:bCs/>
    </w:rPr>
  </w:style>
  <w:style w:type="character" w:customStyle="1" w:styleId="txtblack11px1">
    <w:name w:val="txtblack11px1"/>
    <w:rsid w:val="0060111A"/>
    <w:rPr>
      <w:rFonts w:ascii="Arial" w:hAnsi="Arial" w:cs="Arial" w:hint="default"/>
      <w:sz w:val="17"/>
      <w:szCs w:val="17"/>
    </w:rPr>
  </w:style>
  <w:style w:type="character" w:customStyle="1" w:styleId="Heading1Char">
    <w:name w:val="Heading 1 Char"/>
    <w:uiPriority w:val="9"/>
    <w:locked/>
    <w:rsid w:val="003702E8"/>
    <w:rPr>
      <w:rFonts w:ascii="Cambria" w:hAnsi="Cambria" w:cs="Times New Roman"/>
      <w:b/>
      <w:bCs/>
      <w:color w:val="365F91"/>
      <w:sz w:val="28"/>
      <w:szCs w:val="28"/>
    </w:rPr>
  </w:style>
  <w:style w:type="character" w:customStyle="1" w:styleId="Heading6Char">
    <w:name w:val="Heading 6 Char"/>
    <w:uiPriority w:val="9"/>
    <w:locked/>
    <w:rsid w:val="003702E8"/>
    <w:rPr>
      <w:rFonts w:ascii="Cambria" w:hAnsi="Cambria" w:cs="Times New Roman"/>
      <w:i/>
      <w:iCs/>
      <w:color w:val="243F60"/>
    </w:rPr>
  </w:style>
  <w:style w:type="character" w:customStyle="1" w:styleId="Heading8Char">
    <w:name w:val="Heading 8 Char"/>
    <w:uiPriority w:val="9"/>
    <w:locked/>
    <w:rsid w:val="003702E8"/>
    <w:rPr>
      <w:rFonts w:ascii="Times New Roman" w:hAnsi="Times New Roman" w:cs="Arabic Transparent"/>
      <w:sz w:val="28"/>
      <w:szCs w:val="28"/>
    </w:rPr>
  </w:style>
  <w:style w:type="character" w:customStyle="1" w:styleId="Heading9Char">
    <w:name w:val="Heading 9 Char"/>
    <w:locked/>
    <w:rsid w:val="003702E8"/>
    <w:rPr>
      <w:rFonts w:ascii="Cambria" w:hAnsi="Cambria" w:cs="Times New Roman"/>
      <w:i/>
      <w:iCs/>
      <w:color w:val="404040"/>
      <w:sz w:val="20"/>
      <w:szCs w:val="20"/>
    </w:rPr>
  </w:style>
  <w:style w:type="character" w:customStyle="1" w:styleId="HeaderChar">
    <w:name w:val="Header Char"/>
    <w:aliases w:val="Char Char10"/>
    <w:link w:val="Header1"/>
    <w:uiPriority w:val="99"/>
    <w:locked/>
    <w:rsid w:val="003702E8"/>
    <w:rPr>
      <w:rFonts w:cs="Times New Roman"/>
    </w:rPr>
  </w:style>
  <w:style w:type="character" w:customStyle="1" w:styleId="BodyTextChar">
    <w:name w:val="Body Text Char"/>
    <w:aliases w:val="Body Text Char Char Char Char"/>
    <w:uiPriority w:val="99"/>
    <w:locked/>
    <w:rsid w:val="003702E8"/>
    <w:rPr>
      <w:rFonts w:ascii="Times New Roman" w:hAnsi="Times New Roman" w:cs="Times New Roman"/>
      <w:sz w:val="24"/>
      <w:szCs w:val="24"/>
    </w:rPr>
  </w:style>
  <w:style w:type="paragraph" w:customStyle="1" w:styleId="nospace">
    <w:name w:val="nospace"/>
    <w:basedOn w:val="Normal"/>
    <w:rsid w:val="003702E8"/>
    <w:pPr>
      <w:bidi w:val="0"/>
      <w:spacing w:after="0" w:line="240" w:lineRule="auto"/>
    </w:pPr>
    <w:rPr>
      <w:rFonts w:ascii="Times New Roman" w:hAnsi="Times New Roman" w:cs="Times New Roman"/>
      <w:sz w:val="24"/>
      <w:szCs w:val="24"/>
    </w:rPr>
  </w:style>
  <w:style w:type="character" w:customStyle="1" w:styleId="BodyTextIndent2Char">
    <w:name w:val="Body Text Indent 2 Char"/>
    <w:uiPriority w:val="99"/>
    <w:locked/>
    <w:rsid w:val="003702E8"/>
    <w:rPr>
      <w:rFonts w:ascii="Times New Roman" w:hAnsi="Times New Roman" w:cs="Times New Roman"/>
      <w:sz w:val="24"/>
      <w:szCs w:val="24"/>
    </w:rPr>
  </w:style>
  <w:style w:type="character" w:customStyle="1" w:styleId="citation">
    <w:name w:val="citation"/>
    <w:rsid w:val="003702E8"/>
    <w:rPr>
      <w:rFonts w:cs="Times New Roman"/>
    </w:rPr>
  </w:style>
  <w:style w:type="character" w:customStyle="1" w:styleId="cit-title5">
    <w:name w:val="cit-title5"/>
    <w:rsid w:val="003702E8"/>
    <w:rPr>
      <w:rFonts w:cs="Times New Roman"/>
      <w:b/>
      <w:bCs/>
      <w:color w:val="111111"/>
      <w:sz w:val="24"/>
      <w:szCs w:val="24"/>
    </w:rPr>
  </w:style>
  <w:style w:type="character" w:customStyle="1" w:styleId="site-title">
    <w:name w:val="site-title"/>
    <w:rsid w:val="003702E8"/>
    <w:rPr>
      <w:rFonts w:cs="Times New Roman"/>
    </w:rPr>
  </w:style>
  <w:style w:type="character" w:customStyle="1" w:styleId="cit-print-date">
    <w:name w:val="cit-print-date"/>
    <w:uiPriority w:val="99"/>
    <w:rsid w:val="003702E8"/>
    <w:rPr>
      <w:rFonts w:cs="Times New Roman"/>
    </w:rPr>
  </w:style>
  <w:style w:type="character" w:customStyle="1" w:styleId="cit-vol">
    <w:name w:val="cit-vol"/>
    <w:uiPriority w:val="99"/>
    <w:rsid w:val="003702E8"/>
    <w:rPr>
      <w:rFonts w:cs="Times New Roman"/>
    </w:rPr>
  </w:style>
  <w:style w:type="character" w:customStyle="1" w:styleId="cit-sep2">
    <w:name w:val="cit-sep2"/>
    <w:rsid w:val="003702E8"/>
    <w:rPr>
      <w:rFonts w:cs="Times New Roman"/>
    </w:rPr>
  </w:style>
  <w:style w:type="character" w:customStyle="1" w:styleId="cit-first-page">
    <w:name w:val="cit-first-page"/>
    <w:uiPriority w:val="99"/>
    <w:rsid w:val="003702E8"/>
    <w:rPr>
      <w:rFonts w:cs="Times New Roman"/>
    </w:rPr>
  </w:style>
  <w:style w:type="character" w:customStyle="1" w:styleId="cit-last-page">
    <w:name w:val="cit-last-page"/>
    <w:rsid w:val="003702E8"/>
    <w:rPr>
      <w:rFonts w:cs="Times New Roman"/>
    </w:rPr>
  </w:style>
  <w:style w:type="character" w:customStyle="1" w:styleId="name">
    <w:name w:val="name"/>
    <w:rsid w:val="003702E8"/>
    <w:rPr>
      <w:rFonts w:cs="Times New Roman"/>
    </w:rPr>
  </w:style>
  <w:style w:type="paragraph" w:customStyle="1" w:styleId="authors">
    <w:name w:val="authors"/>
    <w:basedOn w:val="Normal"/>
    <w:rsid w:val="003702E8"/>
    <w:pPr>
      <w:bidi w:val="0"/>
      <w:spacing w:before="100" w:beforeAutospacing="1" w:after="100" w:afterAutospacing="1" w:line="240" w:lineRule="auto"/>
    </w:pPr>
    <w:rPr>
      <w:rFonts w:ascii="Times New Roman" w:hAnsi="Times New Roman" w:cs="Times New Roman"/>
      <w:sz w:val="24"/>
      <w:szCs w:val="24"/>
    </w:rPr>
  </w:style>
  <w:style w:type="character" w:customStyle="1" w:styleId="contribution">
    <w:name w:val="contribution"/>
    <w:rsid w:val="003702E8"/>
    <w:rPr>
      <w:rFonts w:cs="Times New Roman"/>
    </w:rPr>
  </w:style>
  <w:style w:type="paragraph" w:customStyle="1" w:styleId="enumeration2">
    <w:name w:val="enumeration2"/>
    <w:basedOn w:val="Normal"/>
    <w:rsid w:val="003702E8"/>
    <w:pPr>
      <w:bidi w:val="0"/>
      <w:spacing w:before="100" w:beforeAutospacing="1" w:after="100" w:afterAutospacing="1" w:line="240" w:lineRule="auto"/>
    </w:pPr>
    <w:rPr>
      <w:rFonts w:ascii="Times New Roman" w:hAnsi="Times New Roman" w:cs="Times New Roman"/>
      <w:i/>
      <w:iCs/>
    </w:rPr>
  </w:style>
  <w:style w:type="character" w:customStyle="1" w:styleId="publication3">
    <w:name w:val="publication3"/>
    <w:rsid w:val="003702E8"/>
    <w:rPr>
      <w:rFonts w:cs="Times New Roman"/>
    </w:rPr>
  </w:style>
  <w:style w:type="character" w:customStyle="1" w:styleId="volume">
    <w:name w:val="volume"/>
    <w:rsid w:val="003702E8"/>
    <w:rPr>
      <w:rFonts w:cs="Times New Roman"/>
    </w:rPr>
  </w:style>
  <w:style w:type="character" w:customStyle="1" w:styleId="part">
    <w:name w:val="part"/>
    <w:rsid w:val="003702E8"/>
    <w:rPr>
      <w:rFonts w:cs="Times New Roman"/>
    </w:rPr>
  </w:style>
  <w:style w:type="character" w:customStyle="1" w:styleId="gt-icon-text1">
    <w:name w:val="gt-icon-text1"/>
    <w:rsid w:val="003702E8"/>
    <w:rPr>
      <w:rFonts w:cs="Times New Roman"/>
    </w:rPr>
  </w:style>
  <w:style w:type="character" w:customStyle="1" w:styleId="textbold">
    <w:name w:val="text_bold"/>
    <w:basedOn w:val="DefaultParagraphFont"/>
    <w:rsid w:val="00945FB3"/>
  </w:style>
  <w:style w:type="character" w:customStyle="1" w:styleId="std1">
    <w:name w:val="std1"/>
    <w:rsid w:val="00945FB3"/>
    <w:rPr>
      <w:rFonts w:ascii="Arial" w:hAnsi="Arial" w:cs="Arial" w:hint="default"/>
      <w:sz w:val="27"/>
      <w:szCs w:val="27"/>
    </w:rPr>
  </w:style>
  <w:style w:type="paragraph" w:customStyle="1" w:styleId="14">
    <w:name w:val="سرد الفقرات1"/>
    <w:basedOn w:val="Normal"/>
    <w:qFormat/>
    <w:rsid w:val="00945FB3"/>
    <w:pPr>
      <w:spacing w:after="0" w:line="240" w:lineRule="auto"/>
      <w:ind w:left="720"/>
    </w:pPr>
    <w:rPr>
      <w:rFonts w:ascii="Times New Roman" w:eastAsia="Times New Roman" w:hAnsi="Times New Roman" w:cs="Times New Roman"/>
      <w:sz w:val="24"/>
      <w:szCs w:val="24"/>
    </w:rPr>
  </w:style>
  <w:style w:type="numbering" w:customStyle="1" w:styleId="NoList1">
    <w:name w:val="No List1"/>
    <w:next w:val="NoList"/>
    <w:semiHidden/>
    <w:rsid w:val="00E30838"/>
  </w:style>
  <w:style w:type="character" w:styleId="CommentReference">
    <w:name w:val="annotation reference"/>
    <w:uiPriority w:val="99"/>
    <w:rsid w:val="00E30838"/>
    <w:rPr>
      <w:sz w:val="16"/>
      <w:szCs w:val="16"/>
    </w:rPr>
  </w:style>
  <w:style w:type="table" w:styleId="TableList3">
    <w:name w:val="Table List 3"/>
    <w:basedOn w:val="TableNormal"/>
    <w:rsid w:val="00C30C1F"/>
    <w:pPr>
      <w:bidi/>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XT">
    <w:name w:val="TXT"/>
    <w:basedOn w:val="Normal"/>
    <w:rsid w:val="00C30C1F"/>
    <w:pPr>
      <w:spacing w:after="120" w:line="240" w:lineRule="auto"/>
      <w:ind w:firstLine="567"/>
      <w:jc w:val="lowKashida"/>
    </w:pPr>
    <w:rPr>
      <w:rFonts w:ascii="Times New Roman" w:eastAsia="Times New Roman" w:hAnsi="Times New Roman" w:cs="Simplified Arabic"/>
      <w:sz w:val="28"/>
      <w:szCs w:val="30"/>
      <w:lang w:eastAsia="ar-SA"/>
    </w:rPr>
  </w:style>
  <w:style w:type="paragraph" w:customStyle="1" w:styleId="HD1">
    <w:name w:val="HD1"/>
    <w:basedOn w:val="TXT"/>
    <w:next w:val="TXT"/>
    <w:rsid w:val="00C30C1F"/>
    <w:pPr>
      <w:ind w:firstLine="0"/>
      <w:jc w:val="center"/>
    </w:pPr>
    <w:rPr>
      <w:rFonts w:cs="SKR HEAD1"/>
      <w:szCs w:val="44"/>
    </w:rPr>
  </w:style>
  <w:style w:type="table" w:styleId="TableElegant">
    <w:name w:val="Table Elegant"/>
    <w:basedOn w:val="TableNormal"/>
    <w:rsid w:val="00C30C1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rmhighlight">
    <w:name w:val="termhighlight"/>
    <w:basedOn w:val="DefaultParagraphFont"/>
    <w:rsid w:val="00C30C1F"/>
  </w:style>
  <w:style w:type="paragraph" w:customStyle="1" w:styleId="yiv1258213101msonormal">
    <w:name w:val="yiv1258213101msonormal"/>
    <w:basedOn w:val="Normal"/>
    <w:rsid w:val="00C30C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C30C1F"/>
    <w:rPr>
      <w:i/>
      <w:iCs/>
    </w:rPr>
  </w:style>
  <w:style w:type="character" w:customStyle="1" w:styleId="hps">
    <w:name w:val="hps"/>
    <w:basedOn w:val="DefaultParagraphFont"/>
    <w:rsid w:val="00C30C1F"/>
  </w:style>
  <w:style w:type="character" w:customStyle="1" w:styleId="atn">
    <w:name w:val="atn"/>
    <w:basedOn w:val="DefaultParagraphFont"/>
    <w:rsid w:val="00C30C1F"/>
  </w:style>
  <w:style w:type="character" w:customStyle="1" w:styleId="jfk-button-label1">
    <w:name w:val="jfk-button-label1"/>
    <w:basedOn w:val="DefaultParagraphFont"/>
    <w:rsid w:val="00C30C1F"/>
  </w:style>
  <w:style w:type="character" w:customStyle="1" w:styleId="BalloonTextChar">
    <w:name w:val="Balloon Text Char"/>
    <w:link w:val="BalloonText1"/>
    <w:uiPriority w:val="99"/>
    <w:locked/>
    <w:rsid w:val="008F4260"/>
    <w:rPr>
      <w:rFonts w:ascii="Tahoma" w:hAnsi="Tahoma" w:cs="Tahoma"/>
      <w:sz w:val="16"/>
      <w:szCs w:val="16"/>
    </w:rPr>
  </w:style>
  <w:style w:type="character" w:styleId="LineNumber">
    <w:name w:val="line number"/>
    <w:uiPriority w:val="99"/>
    <w:semiHidden/>
    <w:rsid w:val="008F4260"/>
    <w:rPr>
      <w:rFonts w:cs="Times New Roman"/>
    </w:rPr>
  </w:style>
  <w:style w:type="character" w:customStyle="1" w:styleId="FooterChar">
    <w:name w:val="Footer Char"/>
    <w:link w:val="Footer1"/>
    <w:uiPriority w:val="99"/>
    <w:locked/>
    <w:rsid w:val="008F4260"/>
    <w:rPr>
      <w:rFonts w:cs="Times New Roman"/>
    </w:rPr>
  </w:style>
  <w:style w:type="character" w:customStyle="1" w:styleId="namenowrap">
    <w:name w:val="name nowrap"/>
    <w:basedOn w:val="DefaultParagraphFont"/>
    <w:rsid w:val="000B181F"/>
  </w:style>
  <w:style w:type="character" w:customStyle="1" w:styleId="hpsatn">
    <w:name w:val="hps atn"/>
    <w:basedOn w:val="DefaultParagraphFont"/>
    <w:rsid w:val="000B181F"/>
  </w:style>
  <w:style w:type="paragraph" w:styleId="HTMLPreformatted">
    <w:name w:val="HTML Preformatted"/>
    <w:basedOn w:val="Normal"/>
    <w:link w:val="HTMLPreformattedChar"/>
    <w:uiPriority w:val="99"/>
    <w:rsid w:val="000B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apple-style-span">
    <w:name w:val="apple-style-span"/>
    <w:basedOn w:val="DefaultParagraphFont"/>
    <w:rsid w:val="000B181F"/>
  </w:style>
  <w:style w:type="character" w:customStyle="1" w:styleId="st">
    <w:name w:val="st"/>
    <w:basedOn w:val="DefaultParagraphFont"/>
    <w:rsid w:val="005B73ED"/>
  </w:style>
  <w:style w:type="character" w:customStyle="1" w:styleId="BodyTextIndentChar">
    <w:name w:val="Body Text Indent Char"/>
    <w:uiPriority w:val="99"/>
    <w:locked/>
    <w:rsid w:val="00934C44"/>
    <w:rPr>
      <w:rFonts w:cs="Times New Roman"/>
    </w:rPr>
  </w:style>
  <w:style w:type="character" w:customStyle="1" w:styleId="BodyTextIndent3Char">
    <w:name w:val="Body Text Indent 3 Char"/>
    <w:locked/>
    <w:rsid w:val="00934C44"/>
    <w:rPr>
      <w:rFonts w:cs="Times New Roman"/>
      <w:sz w:val="16"/>
      <w:szCs w:val="16"/>
    </w:rPr>
  </w:style>
  <w:style w:type="paragraph" w:customStyle="1" w:styleId="Preformatted">
    <w:name w:val="Preformatted"/>
    <w:basedOn w:val="Normal"/>
    <w:rsid w:val="00934C44"/>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hAnsi="Courier New" w:cs="Times New Roman"/>
      <w:sz w:val="20"/>
      <w:szCs w:val="20"/>
    </w:rPr>
  </w:style>
  <w:style w:type="table" w:customStyle="1" w:styleId="-21">
    <w:name w:val="تظليل فاتح - تمييز 21"/>
    <w:rsid w:val="00934C44"/>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BodyText2Char">
    <w:name w:val="Body Text 2 Char"/>
    <w:locked/>
    <w:rsid w:val="00934C44"/>
    <w:rPr>
      <w:rFonts w:cs="Times New Roman"/>
    </w:rPr>
  </w:style>
  <w:style w:type="paragraph" w:customStyle="1" w:styleId="listofref">
    <w:name w:val="list_of_ref"/>
    <w:basedOn w:val="Normal"/>
    <w:rsid w:val="00934C44"/>
    <w:pPr>
      <w:bidi w:val="0"/>
      <w:spacing w:before="120" w:after="0" w:line="240" w:lineRule="auto"/>
      <w:ind w:left="480" w:hanging="480"/>
      <w:jc w:val="both"/>
    </w:pPr>
    <w:rPr>
      <w:rFonts w:ascii="Times New Roman" w:hAnsi="Times New Roman" w:cs="Times New Roman"/>
      <w:sz w:val="24"/>
      <w:szCs w:val="24"/>
    </w:rPr>
  </w:style>
  <w:style w:type="character" w:customStyle="1" w:styleId="art1">
    <w:name w:val="art1"/>
    <w:rsid w:val="00934C44"/>
    <w:rPr>
      <w:rFonts w:cs="Times New Roman"/>
    </w:rPr>
  </w:style>
  <w:style w:type="paragraph" w:customStyle="1" w:styleId="texts">
    <w:name w:val="texts"/>
    <w:basedOn w:val="Normal"/>
    <w:rsid w:val="00A15E23"/>
    <w:pPr>
      <w:bidi w:val="0"/>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arttextmain">
    <w:name w:val="arttextmain"/>
    <w:basedOn w:val="Normal"/>
    <w:rsid w:val="00A425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
    <w:name w:val="main"/>
    <w:rsid w:val="00A4256F"/>
  </w:style>
  <w:style w:type="character" w:customStyle="1" w:styleId="highlight">
    <w:name w:val="highlight"/>
    <w:rsid w:val="00A4256F"/>
  </w:style>
  <w:style w:type="numbering" w:customStyle="1" w:styleId="15">
    <w:name w:val="بلا قائمة1"/>
    <w:next w:val="NoList"/>
    <w:semiHidden/>
    <w:rsid w:val="004C0957"/>
  </w:style>
  <w:style w:type="paragraph" w:customStyle="1" w:styleId="BodyText21">
    <w:name w:val="Body Text 21"/>
    <w:basedOn w:val="Normal"/>
    <w:rsid w:val="004C0957"/>
    <w:pPr>
      <w:widowControl w:val="0"/>
      <w:spacing w:before="240" w:after="0" w:line="480" w:lineRule="auto"/>
      <w:ind w:firstLine="720"/>
      <w:jc w:val="lowKashida"/>
    </w:pPr>
    <w:rPr>
      <w:rFonts w:ascii="Times New Roman" w:eastAsia="Times New Roman" w:hAnsi="Times New Roman" w:cs="Arabic Transparent"/>
      <w:sz w:val="28"/>
      <w:szCs w:val="28"/>
    </w:rPr>
  </w:style>
  <w:style w:type="paragraph" w:customStyle="1" w:styleId="16">
    <w:name w:val="نص في بالون1"/>
    <w:basedOn w:val="Normal"/>
    <w:uiPriority w:val="99"/>
    <w:rsid w:val="004C0957"/>
    <w:pPr>
      <w:spacing w:after="0" w:line="240" w:lineRule="auto"/>
    </w:pPr>
    <w:rPr>
      <w:rFonts w:ascii="Tahoma" w:eastAsia="Times New Roman" w:hAnsi="Tahoma" w:cs="Tahoma"/>
      <w:sz w:val="16"/>
      <w:szCs w:val="16"/>
      <w:lang w:eastAsia="ar-SA"/>
    </w:rPr>
  </w:style>
  <w:style w:type="paragraph" w:customStyle="1" w:styleId="a7">
    <w:name w:val="جانبى"/>
    <w:basedOn w:val="10"/>
    <w:link w:val="Char0"/>
    <w:rsid w:val="004C0957"/>
    <w:pPr>
      <w:spacing w:before="120"/>
      <w:ind w:firstLine="567"/>
      <w:jc w:val="both"/>
    </w:pPr>
    <w:rPr>
      <w:b/>
      <w:color w:val="0000FF"/>
      <w:sz w:val="32"/>
      <w:szCs w:val="44"/>
      <w:u w:val="none"/>
    </w:rPr>
  </w:style>
  <w:style w:type="paragraph" w:customStyle="1" w:styleId="a8">
    <w:name w:val="الفصل"/>
    <w:basedOn w:val="Normal"/>
    <w:rsid w:val="004C0957"/>
    <w:pPr>
      <w:spacing w:before="120" w:after="0" w:line="240" w:lineRule="auto"/>
      <w:ind w:firstLine="567"/>
      <w:jc w:val="center"/>
    </w:pPr>
    <w:rPr>
      <w:rFonts w:ascii="Times New Roman" w:eastAsia="Times New Roman" w:hAnsi="Times New Roman" w:cs="MCS ALMAALIM HIGH"/>
      <w:color w:val="000000"/>
      <w:sz w:val="52"/>
      <w:szCs w:val="50"/>
      <w:lang w:eastAsia="ar-SA"/>
    </w:rPr>
  </w:style>
  <w:style w:type="paragraph" w:customStyle="1" w:styleId="a9">
    <w:name w:val="جانبى فرعى"/>
    <w:basedOn w:val="a7"/>
    <w:rsid w:val="004C0957"/>
    <w:rPr>
      <w:rFonts w:cs="MCS FREEDOM"/>
      <w:sz w:val="38"/>
      <w:szCs w:val="40"/>
    </w:rPr>
  </w:style>
  <w:style w:type="numbering" w:customStyle="1" w:styleId="22">
    <w:name w:val="بلا قائمة2"/>
    <w:next w:val="NoList"/>
    <w:uiPriority w:val="99"/>
    <w:semiHidden/>
    <w:unhideWhenUsed/>
    <w:rsid w:val="004C0957"/>
  </w:style>
  <w:style w:type="character" w:customStyle="1" w:styleId="termhighlight1">
    <w:name w:val="termhighlight1"/>
    <w:rsid w:val="004C0957"/>
    <w:rPr>
      <w:rFonts w:cs="Times New Roman"/>
      <w:shd w:val="clear" w:color="auto" w:fill="auto"/>
    </w:rPr>
  </w:style>
  <w:style w:type="character" w:customStyle="1" w:styleId="shorttext1">
    <w:name w:val="short_text1"/>
    <w:rsid w:val="004C0957"/>
    <w:rPr>
      <w:rFonts w:cs="Times New Roman"/>
      <w:sz w:val="29"/>
      <w:szCs w:val="29"/>
    </w:rPr>
  </w:style>
  <w:style w:type="table" w:customStyle="1" w:styleId="17">
    <w:name w:val="شبكة جدول1"/>
    <w:basedOn w:val="TableNormal"/>
    <w:next w:val="TableGrid"/>
    <w:uiPriority w:val="99"/>
    <w:rsid w:val="004C0957"/>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نمط"/>
    <w:basedOn w:val="Normal"/>
    <w:next w:val="Header"/>
    <w:link w:val="Char1"/>
    <w:unhideWhenUsed/>
    <w:rsid w:val="004C0957"/>
    <w:pPr>
      <w:tabs>
        <w:tab w:val="center" w:pos="4513"/>
        <w:tab w:val="right" w:pos="9026"/>
      </w:tabs>
      <w:bidi w:val="0"/>
    </w:pPr>
    <w:rPr>
      <w:rFonts w:ascii="Times New Roman" w:eastAsia="Times New Roman" w:hAnsi="Times New Roman" w:cs="Times New Roman"/>
    </w:rPr>
  </w:style>
  <w:style w:type="character" w:customStyle="1" w:styleId="Char1">
    <w:name w:val="رأس صفحة Char"/>
    <w:link w:val="aa"/>
    <w:locked/>
    <w:rsid w:val="004C0957"/>
    <w:rPr>
      <w:rFonts w:ascii="Times New Roman" w:eastAsia="Times New Roman" w:hAnsi="Times New Roman" w:cs="Times New Roman"/>
      <w:sz w:val="22"/>
      <w:szCs w:val="22"/>
    </w:rPr>
  </w:style>
  <w:style w:type="numbering" w:customStyle="1" w:styleId="3">
    <w:name w:val="بلا قائمة3"/>
    <w:next w:val="NoList"/>
    <w:uiPriority w:val="99"/>
    <w:semiHidden/>
    <w:unhideWhenUsed/>
    <w:rsid w:val="004C0957"/>
  </w:style>
  <w:style w:type="character" w:customStyle="1" w:styleId="Char2">
    <w:name w:val="تذييل صفحة Char"/>
    <w:rsid w:val="004C0957"/>
    <w:rPr>
      <w:sz w:val="22"/>
      <w:szCs w:val="22"/>
    </w:rPr>
  </w:style>
  <w:style w:type="table" w:customStyle="1" w:styleId="23">
    <w:name w:val="شبكة جدول2"/>
    <w:basedOn w:val="TableNormal"/>
    <w:next w:val="TableGrid"/>
    <w:rsid w:val="004C0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rsid w:val="004C0957"/>
  </w:style>
  <w:style w:type="character" w:customStyle="1" w:styleId="googqs-tidbit1">
    <w:name w:val="goog_qs-tidbit1"/>
    <w:rsid w:val="004C0957"/>
    <w:rPr>
      <w:vanish w:val="0"/>
      <w:webHidden w:val="0"/>
      <w:specVanish w:val="0"/>
    </w:rPr>
  </w:style>
  <w:style w:type="character" w:customStyle="1" w:styleId="identifier-type">
    <w:name w:val="identifier-type"/>
    <w:rsid w:val="004C0957"/>
  </w:style>
  <w:style w:type="character" w:customStyle="1" w:styleId="doi">
    <w:name w:val="doi"/>
    <w:rsid w:val="004C0957"/>
  </w:style>
  <w:style w:type="character" w:customStyle="1" w:styleId="value">
    <w:name w:val="value"/>
    <w:rsid w:val="004C0957"/>
  </w:style>
  <w:style w:type="character" w:customStyle="1" w:styleId="label1">
    <w:name w:val="label1"/>
    <w:rsid w:val="004C0957"/>
  </w:style>
  <w:style w:type="character" w:customStyle="1" w:styleId="pagination">
    <w:name w:val="pagination"/>
    <w:rsid w:val="004C0957"/>
  </w:style>
  <w:style w:type="character" w:customStyle="1" w:styleId="slug-doi">
    <w:name w:val="slug-doi"/>
    <w:rsid w:val="004C0957"/>
  </w:style>
  <w:style w:type="character" w:customStyle="1" w:styleId="absmetadatalabel">
    <w:name w:val="abs_metadata_label"/>
    <w:rsid w:val="004C0957"/>
  </w:style>
  <w:style w:type="character" w:customStyle="1" w:styleId="absnonlinkmetadata">
    <w:name w:val="abs_nonlink_metadata"/>
    <w:rsid w:val="004C0957"/>
  </w:style>
  <w:style w:type="character" w:customStyle="1" w:styleId="slug-metadata-note3">
    <w:name w:val="slug-metadata-note3"/>
    <w:rsid w:val="004C0957"/>
    <w:rPr>
      <w:vanish w:val="0"/>
      <w:webHidden w:val="0"/>
      <w:specVanish w:val="0"/>
    </w:rPr>
  </w:style>
  <w:style w:type="character" w:customStyle="1" w:styleId="ft">
    <w:name w:val="ft"/>
    <w:rsid w:val="004C0957"/>
  </w:style>
  <w:style w:type="paragraph" w:customStyle="1" w:styleId="CharChar3CharCharCharCharCharCharCharChar">
    <w:name w:val="Char Char3 Char Char Char Char Char Char Char Char"/>
    <w:basedOn w:val="Normal"/>
    <w:uiPriority w:val="99"/>
    <w:rsid w:val="003D4563"/>
    <w:pPr>
      <w:bidi w:val="0"/>
      <w:spacing w:after="0" w:line="240" w:lineRule="auto"/>
    </w:pPr>
    <w:rPr>
      <w:rFonts w:ascii="Times New Roman" w:eastAsia="Times New Roman" w:hAnsi="Times New Roman" w:cs="Times New Roman"/>
      <w:sz w:val="24"/>
      <w:szCs w:val="24"/>
      <w:lang w:val="pl-PL" w:eastAsia="pl-PL"/>
    </w:rPr>
  </w:style>
  <w:style w:type="character" w:customStyle="1" w:styleId="personname">
    <w:name w:val="person_name"/>
    <w:rsid w:val="003D4563"/>
    <w:rPr>
      <w:rFonts w:cs="Times New Roman"/>
    </w:rPr>
  </w:style>
  <w:style w:type="character" w:customStyle="1" w:styleId="gsoph2">
    <w:name w:val="gs_oph2"/>
    <w:uiPriority w:val="99"/>
    <w:rsid w:val="003D4563"/>
    <w:rPr>
      <w:rFonts w:cs="Times New Roman"/>
      <w:vanish/>
    </w:rPr>
  </w:style>
  <w:style w:type="character" w:customStyle="1" w:styleId="postbody">
    <w:name w:val="postbody"/>
    <w:rsid w:val="00F07028"/>
  </w:style>
  <w:style w:type="character" w:customStyle="1" w:styleId="textheadercommon">
    <w:name w:val="textheadercommon"/>
    <w:rsid w:val="00F07028"/>
  </w:style>
  <w:style w:type="paragraph" w:customStyle="1" w:styleId="18">
    <w:name w:val="بلا تباعد1"/>
    <w:uiPriority w:val="99"/>
    <w:qFormat/>
    <w:rsid w:val="005C3D50"/>
    <w:pPr>
      <w:pBdr>
        <w:top w:val="nil"/>
        <w:left w:val="nil"/>
        <w:bottom w:val="nil"/>
        <w:right w:val="nil"/>
        <w:between w:val="nil"/>
      </w:pBdr>
      <w:suppressAutoHyphens/>
      <w:bidi/>
      <w:spacing w:line="1" w:lineRule="atLeast"/>
      <w:ind w:leftChars="-1" w:left="-1" w:hangingChars="1" w:hanging="1"/>
      <w:jc w:val="right"/>
      <w:textDirection w:val="btLr"/>
      <w:textAlignment w:val="top"/>
      <w:outlineLvl w:val="0"/>
    </w:pPr>
    <w:rPr>
      <w:color w:val="000000"/>
      <w:position w:val="-1"/>
      <w:sz w:val="22"/>
      <w:szCs w:val="22"/>
    </w:rPr>
  </w:style>
  <w:style w:type="paragraph" w:styleId="Quote">
    <w:name w:val="Quote"/>
    <w:basedOn w:val="Normal"/>
    <w:next w:val="Normal"/>
    <w:link w:val="QuoteChar"/>
    <w:qFormat/>
    <w:rsid w:val="00317462"/>
    <w:pPr>
      <w:bidi w:val="0"/>
      <w:spacing w:before="240" w:after="240" w:line="252" w:lineRule="auto"/>
      <w:ind w:left="864" w:right="864"/>
      <w:jc w:val="center"/>
    </w:pPr>
    <w:rPr>
      <w:rFonts w:eastAsia="Times New Roman" w:cs="Times New Roman"/>
      <w:i/>
      <w:iCs/>
      <w:sz w:val="21"/>
      <w:szCs w:val="21"/>
    </w:rPr>
  </w:style>
  <w:style w:type="character" w:customStyle="1" w:styleId="QuoteChar">
    <w:name w:val="Quote Char"/>
    <w:link w:val="Quote"/>
    <w:rsid w:val="00317462"/>
    <w:rPr>
      <w:rFonts w:eastAsia="Times New Roman"/>
      <w:i/>
      <w:iCs/>
      <w:sz w:val="21"/>
      <w:szCs w:val="21"/>
    </w:rPr>
  </w:style>
  <w:style w:type="paragraph" w:styleId="IntenseQuote">
    <w:name w:val="Intense Quote"/>
    <w:basedOn w:val="Normal"/>
    <w:next w:val="Normal"/>
    <w:link w:val="IntenseQuoteChar"/>
    <w:qFormat/>
    <w:rsid w:val="00317462"/>
    <w:pPr>
      <w:bidi w:val="0"/>
      <w:spacing w:before="100" w:beforeAutospacing="1" w:after="240" w:line="264" w:lineRule="auto"/>
      <w:ind w:left="864" w:right="864"/>
      <w:jc w:val="center"/>
    </w:pPr>
    <w:rPr>
      <w:rFonts w:ascii="Cambria" w:eastAsia="Times New Roman" w:hAnsi="Cambria" w:cs="Times New Roman"/>
      <w:color w:val="4F81BD"/>
      <w:sz w:val="28"/>
      <w:szCs w:val="28"/>
    </w:rPr>
  </w:style>
  <w:style w:type="character" w:customStyle="1" w:styleId="IntenseQuoteChar">
    <w:name w:val="Intense Quote Char"/>
    <w:link w:val="IntenseQuote"/>
    <w:rsid w:val="00317462"/>
    <w:rPr>
      <w:rFonts w:ascii="Cambria" w:eastAsia="Times New Roman" w:hAnsi="Cambria" w:cs="Times New Roman"/>
      <w:color w:val="4F81BD"/>
      <w:sz w:val="28"/>
      <w:szCs w:val="28"/>
    </w:rPr>
  </w:style>
  <w:style w:type="character" w:styleId="SubtleEmphasis">
    <w:name w:val="Subtle Emphasis"/>
    <w:uiPriority w:val="19"/>
    <w:qFormat/>
    <w:rsid w:val="00317462"/>
    <w:rPr>
      <w:i/>
      <w:iCs/>
      <w:color w:val="595959"/>
    </w:rPr>
  </w:style>
  <w:style w:type="character" w:styleId="IntenseEmphasis">
    <w:name w:val="Intense Emphasis"/>
    <w:uiPriority w:val="21"/>
    <w:qFormat/>
    <w:rsid w:val="00317462"/>
    <w:rPr>
      <w:b/>
      <w:bCs/>
      <w:i/>
      <w:iCs/>
    </w:rPr>
  </w:style>
  <w:style w:type="character" w:styleId="SubtleReference">
    <w:name w:val="Subtle Reference"/>
    <w:uiPriority w:val="31"/>
    <w:qFormat/>
    <w:rsid w:val="00317462"/>
    <w:rPr>
      <w:smallCaps/>
      <w:color w:val="404040"/>
    </w:rPr>
  </w:style>
  <w:style w:type="character" w:styleId="IntenseReference">
    <w:name w:val="Intense Reference"/>
    <w:qFormat/>
    <w:rsid w:val="00317462"/>
    <w:rPr>
      <w:b/>
      <w:bCs/>
      <w:smallCaps/>
      <w:u w:val="single"/>
    </w:rPr>
  </w:style>
  <w:style w:type="character" w:styleId="BookTitle">
    <w:name w:val="Book Title"/>
    <w:uiPriority w:val="33"/>
    <w:qFormat/>
    <w:rsid w:val="00317462"/>
    <w:rPr>
      <w:b/>
      <w:bCs/>
      <w:smallCaps/>
    </w:rPr>
  </w:style>
  <w:style w:type="paragraph" w:styleId="TOCHeading">
    <w:name w:val="TOC Heading"/>
    <w:basedOn w:val="Heading1"/>
    <w:next w:val="Normal"/>
    <w:uiPriority w:val="39"/>
    <w:unhideWhenUsed/>
    <w:qFormat/>
    <w:rsid w:val="00317462"/>
    <w:pPr>
      <w:keepLines/>
      <w:pBdr>
        <w:bottom w:val="single" w:sz="4" w:space="1" w:color="4F81BD"/>
      </w:pBdr>
      <w:bidi w:val="0"/>
      <w:spacing w:before="400" w:after="40" w:line="240" w:lineRule="auto"/>
      <w:jc w:val="left"/>
      <w:outlineLvl w:val="9"/>
    </w:pPr>
    <w:rPr>
      <w:rFonts w:ascii="Cambria" w:hAnsi="Cambria" w:cs="Times New Roman"/>
      <w:color w:val="365F91"/>
      <w:sz w:val="36"/>
      <w:szCs w:val="36"/>
      <w:lang w:eastAsia="en-US" w:bidi="ar-SA"/>
    </w:rPr>
  </w:style>
  <w:style w:type="paragraph" w:customStyle="1" w:styleId="Normal1">
    <w:name w:val="Normal1"/>
    <w:basedOn w:val="Normal"/>
    <w:rsid w:val="00ED66DA"/>
    <w:pPr>
      <w:widowControl w:val="0"/>
      <w:suppressAutoHyphens/>
      <w:autoSpaceDE w:val="0"/>
      <w:bidi w:val="0"/>
      <w:spacing w:after="0" w:line="240" w:lineRule="auto"/>
    </w:pPr>
    <w:rPr>
      <w:rFonts w:ascii="Times New Roman" w:eastAsia="Times New Roman" w:hAnsi="Times New Roman" w:cs="Times New Roman"/>
      <w:i/>
      <w:iCs/>
      <w:sz w:val="20"/>
      <w:szCs w:val="20"/>
      <w:lang w:val="it-IT"/>
    </w:rPr>
  </w:style>
  <w:style w:type="table" w:styleId="LightList-Accent5">
    <w:name w:val="Light List Accent 5"/>
    <w:basedOn w:val="TableNormal"/>
    <w:uiPriority w:val="61"/>
    <w:rsid w:val="00277AA1"/>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277AA1"/>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text">
    <w:name w:val="text"/>
    <w:rsid w:val="00277AA1"/>
  </w:style>
  <w:style w:type="character" w:customStyle="1" w:styleId="author-ref">
    <w:name w:val="author-ref"/>
    <w:rsid w:val="00277AA1"/>
  </w:style>
  <w:style w:type="character" w:customStyle="1" w:styleId="size-xl">
    <w:name w:val="size-xl"/>
    <w:rsid w:val="00277AA1"/>
  </w:style>
  <w:style w:type="paragraph" w:customStyle="1" w:styleId="brandcopy">
    <w:name w:val="brand_copy"/>
    <w:basedOn w:val="Normal"/>
    <w:rsid w:val="009406DC"/>
    <w:pPr>
      <w:bidi w:val="0"/>
      <w:spacing w:before="120" w:after="0" w:line="240" w:lineRule="auto"/>
    </w:pPr>
    <w:rPr>
      <w:rFonts w:ascii="Arial" w:eastAsia="Times New Roman" w:hAnsi="Arial"/>
      <w:sz w:val="9"/>
      <w:szCs w:val="9"/>
    </w:rPr>
  </w:style>
  <w:style w:type="character" w:customStyle="1" w:styleId="illustration1">
    <w:name w:val="illustration1"/>
    <w:rsid w:val="009406DC"/>
    <w:rPr>
      <w:i/>
      <w:iCs/>
      <w:color w:val="226699"/>
    </w:rPr>
  </w:style>
  <w:style w:type="character" w:customStyle="1" w:styleId="trans1">
    <w:name w:val="trans1"/>
    <w:rsid w:val="009406DC"/>
    <w:rPr>
      <w:color w:val="0000FF"/>
    </w:rPr>
  </w:style>
  <w:style w:type="character" w:customStyle="1" w:styleId="editsection">
    <w:name w:val="editsection"/>
    <w:rsid w:val="009406DC"/>
  </w:style>
  <w:style w:type="character" w:customStyle="1" w:styleId="mw-headline">
    <w:name w:val="mw-headline"/>
    <w:rsid w:val="009406DC"/>
  </w:style>
  <w:style w:type="character" w:customStyle="1" w:styleId="NoSpacingChar">
    <w:name w:val="No Spacing Char"/>
    <w:link w:val="NoSpacing"/>
    <w:uiPriority w:val="1"/>
    <w:locked/>
    <w:rsid w:val="00275FEC"/>
    <w:rPr>
      <w:sz w:val="22"/>
      <w:szCs w:val="22"/>
    </w:rPr>
  </w:style>
  <w:style w:type="character" w:customStyle="1" w:styleId="fontstyle01">
    <w:name w:val="fontstyle01"/>
    <w:rsid w:val="00275FEC"/>
    <w:rPr>
      <w:rFonts w:ascii="AkhbarMT-Bold" w:hAnsi="AkhbarMT-Bold" w:hint="default"/>
      <w:b/>
      <w:bCs/>
      <w:i/>
      <w:iCs/>
      <w:color w:val="000000"/>
      <w:sz w:val="32"/>
      <w:szCs w:val="32"/>
    </w:rPr>
  </w:style>
  <w:style w:type="character" w:customStyle="1" w:styleId="fontstyle21">
    <w:name w:val="fontstyle21"/>
    <w:rsid w:val="00275FEC"/>
    <w:rPr>
      <w:rFonts w:ascii="AkhbarMT" w:hAnsi="AkhbarMT" w:hint="default"/>
      <w:b w:val="0"/>
      <w:bCs w:val="0"/>
      <w:i/>
      <w:iCs/>
      <w:color w:val="000000"/>
      <w:sz w:val="32"/>
      <w:szCs w:val="32"/>
    </w:rPr>
  </w:style>
  <w:style w:type="character" w:customStyle="1" w:styleId="fontstyle41">
    <w:name w:val="fontstyle41"/>
    <w:rsid w:val="00275FEC"/>
    <w:rPr>
      <w:rFonts w:ascii="TimesNewRomanPSMT" w:hAnsi="TimesNewRomanPSMT" w:hint="default"/>
      <w:b w:val="0"/>
      <w:bCs w:val="0"/>
      <w:i w:val="0"/>
      <w:iCs w:val="0"/>
      <w:color w:val="000000"/>
      <w:sz w:val="20"/>
      <w:szCs w:val="20"/>
    </w:rPr>
  </w:style>
  <w:style w:type="character" w:customStyle="1" w:styleId="fontstyle31">
    <w:name w:val="fontstyle31"/>
    <w:rsid w:val="00275FEC"/>
    <w:rPr>
      <w:rFonts w:ascii="Arial-BoldMT" w:hAnsi="Arial-BoldMT" w:hint="default"/>
      <w:b/>
      <w:bCs/>
      <w:i w:val="0"/>
      <w:iCs w:val="0"/>
      <w:color w:val="FF0000"/>
      <w:sz w:val="32"/>
      <w:szCs w:val="32"/>
    </w:rPr>
  </w:style>
  <w:style w:type="character" w:customStyle="1" w:styleId="EndnoteTextChar1">
    <w:name w:val="Endnote Text Char1"/>
    <w:rsid w:val="00275FEC"/>
    <w:rPr>
      <w:rFonts w:ascii="Calibri" w:eastAsia="Calibri" w:hAnsi="Calibri" w:cs="Arial" w:hint="default"/>
      <w:sz w:val="20"/>
      <w:szCs w:val="20"/>
    </w:rPr>
  </w:style>
  <w:style w:type="character" w:customStyle="1" w:styleId="5yl5">
    <w:name w:val="_5yl5"/>
    <w:rsid w:val="00275FEC"/>
  </w:style>
  <w:style w:type="character" w:customStyle="1" w:styleId="tlid-translation">
    <w:name w:val="tlid-translation"/>
    <w:rsid w:val="00D656D1"/>
  </w:style>
  <w:style w:type="character" w:customStyle="1" w:styleId="HTMLPreformattedChar">
    <w:name w:val="HTML Preformatted Char"/>
    <w:link w:val="HTMLPreformatted"/>
    <w:uiPriority w:val="99"/>
    <w:locked/>
    <w:rsid w:val="000B4441"/>
    <w:rPr>
      <w:rFonts w:ascii="Courier New" w:eastAsia="Times New Roman" w:hAnsi="Courier New" w:cs="Courier New"/>
    </w:rPr>
  </w:style>
  <w:style w:type="character" w:customStyle="1" w:styleId="srchexplword">
    <w:name w:val="srch_expl_word"/>
    <w:rsid w:val="000B4441"/>
  </w:style>
  <w:style w:type="character" w:customStyle="1" w:styleId="cit-auth">
    <w:name w:val="cit-auth"/>
    <w:uiPriority w:val="99"/>
    <w:rsid w:val="000B4441"/>
  </w:style>
  <w:style w:type="character" w:customStyle="1" w:styleId="cit-sep">
    <w:name w:val="cit-sep"/>
    <w:uiPriority w:val="99"/>
    <w:rsid w:val="000B4441"/>
  </w:style>
  <w:style w:type="character" w:customStyle="1" w:styleId="cit-title">
    <w:name w:val="cit-title"/>
    <w:uiPriority w:val="99"/>
    <w:rsid w:val="000B4441"/>
  </w:style>
  <w:style w:type="character" w:customStyle="1" w:styleId="cit-issue">
    <w:name w:val="cit-issue"/>
    <w:uiPriority w:val="99"/>
    <w:rsid w:val="000B4441"/>
  </w:style>
  <w:style w:type="character" w:customStyle="1" w:styleId="cit-ahead-of-print-date">
    <w:name w:val="cit-ahead-of-print-date"/>
    <w:uiPriority w:val="99"/>
    <w:rsid w:val="000B4441"/>
  </w:style>
  <w:style w:type="character" w:customStyle="1" w:styleId="cit-doi">
    <w:name w:val="cit-doi"/>
    <w:uiPriority w:val="99"/>
    <w:rsid w:val="000B4441"/>
  </w:style>
  <w:style w:type="numbering" w:customStyle="1" w:styleId="NoList2">
    <w:name w:val="No List2"/>
    <w:next w:val="NoList"/>
    <w:uiPriority w:val="99"/>
    <w:semiHidden/>
    <w:rsid w:val="006D4B88"/>
  </w:style>
  <w:style w:type="table" w:customStyle="1" w:styleId="TableGrid1">
    <w:name w:val="Table Grid1"/>
    <w:basedOn w:val="TableNormal"/>
    <w:next w:val="TableGrid"/>
    <w:rsid w:val="006D4B88"/>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f">
    <w:name w:val="bf"/>
    <w:basedOn w:val="DefaultParagraphFont"/>
    <w:rsid w:val="006D4B88"/>
  </w:style>
  <w:style w:type="character" w:customStyle="1" w:styleId="hit">
    <w:name w:val="hit"/>
    <w:basedOn w:val="DefaultParagraphFont"/>
    <w:rsid w:val="006D4B88"/>
  </w:style>
  <w:style w:type="character" w:customStyle="1" w:styleId="210">
    <w:name w:val="توكيد21"/>
    <w:rsid w:val="006D4B88"/>
    <w:rPr>
      <w:i w:val="0"/>
      <w:iCs w:val="0"/>
      <w:color w:val="8284CC"/>
    </w:rPr>
  </w:style>
  <w:style w:type="character" w:customStyle="1" w:styleId="tlid-translationtranslation">
    <w:name w:val="tlid-translation translation"/>
    <w:basedOn w:val="DefaultParagraphFont"/>
    <w:rsid w:val="006D4B88"/>
  </w:style>
  <w:style w:type="character" w:customStyle="1" w:styleId="jlqj4bchmk0bc1n51c">
    <w:name w:val="jlqj4b chmk0b c1n51c"/>
    <w:basedOn w:val="DefaultParagraphFont"/>
    <w:rsid w:val="006D4B88"/>
  </w:style>
  <w:style w:type="character" w:customStyle="1" w:styleId="jlqj4bchmk0b">
    <w:name w:val="jlqj4b chmk0b"/>
    <w:basedOn w:val="DefaultParagraphFont"/>
    <w:rsid w:val="006D4B88"/>
  </w:style>
  <w:style w:type="character" w:customStyle="1" w:styleId="jlqj4b">
    <w:name w:val="jlqj4b"/>
    <w:basedOn w:val="DefaultParagraphFont"/>
    <w:rsid w:val="006D4B88"/>
  </w:style>
  <w:style w:type="character" w:customStyle="1" w:styleId="titleauthoretc">
    <w:name w:val="titleauthoretc"/>
    <w:basedOn w:val="DefaultParagraphFont"/>
    <w:rsid w:val="006D4B88"/>
  </w:style>
  <w:style w:type="numbering" w:customStyle="1" w:styleId="NoList3">
    <w:name w:val="No List3"/>
    <w:next w:val="NoList"/>
    <w:uiPriority w:val="99"/>
    <w:semiHidden/>
    <w:unhideWhenUsed/>
    <w:rsid w:val="00C37EAE"/>
  </w:style>
  <w:style w:type="table" w:customStyle="1" w:styleId="TableGrid2">
    <w:name w:val="Table Grid2"/>
    <w:basedOn w:val="TableNormal"/>
    <w:next w:val="TableGrid"/>
    <w:uiPriority w:val="59"/>
    <w:rsid w:val="00C37E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5618B4"/>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Fanan" w:eastAsia="Times New Roman" w:hAnsi="Fan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Fanan" w:eastAsia="Times New Roman" w:hAnsi="Fan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Fanan" w:eastAsia="Times New Roman" w:hAnsi="Fanan" w:cs="Times New Roman"/>
        <w:b/>
        <w:bCs/>
      </w:rPr>
    </w:tblStylePr>
    <w:tblStylePr w:type="lastCol">
      <w:rPr>
        <w:rFonts w:ascii="Fanan" w:eastAsia="Times New Roman" w:hAnsi="Fan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60"/>
    <w:rsid w:val="005618B4"/>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9">
    <w:name w:val="تظليل فاتح1"/>
    <w:basedOn w:val="TableNormal"/>
    <w:uiPriority w:val="60"/>
    <w:rsid w:val="00D9137F"/>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
    <w:name w:val="No List4"/>
    <w:next w:val="NoList"/>
    <w:uiPriority w:val="99"/>
    <w:semiHidden/>
    <w:unhideWhenUsed/>
    <w:rsid w:val="000C7BB6"/>
  </w:style>
  <w:style w:type="character" w:customStyle="1" w:styleId="1Char0">
    <w:name w:val="عنوان 1 Char"/>
    <w:link w:val="110"/>
    <w:uiPriority w:val="9"/>
    <w:rsid w:val="000C7BB6"/>
    <w:rPr>
      <w:rFonts w:ascii="Cambria" w:eastAsia="Times New Roman" w:hAnsi="Cambria" w:cs="Times New Roman"/>
      <w:b/>
      <w:bCs/>
      <w:color w:val="365F91"/>
      <w:sz w:val="28"/>
      <w:szCs w:val="28"/>
    </w:rPr>
  </w:style>
  <w:style w:type="character" w:customStyle="1" w:styleId="2Char">
    <w:name w:val="عنوان 2 Char"/>
    <w:link w:val="211"/>
    <w:uiPriority w:val="9"/>
    <w:rsid w:val="000C7BB6"/>
    <w:rPr>
      <w:rFonts w:ascii="Cambria" w:eastAsia="Times New Roman" w:hAnsi="Cambria" w:cs="Times New Roman"/>
      <w:b/>
      <w:bCs/>
      <w:color w:val="4F81BD"/>
      <w:sz w:val="26"/>
      <w:szCs w:val="26"/>
    </w:rPr>
  </w:style>
  <w:style w:type="character" w:customStyle="1" w:styleId="3Char">
    <w:name w:val="عنوان 3 Char"/>
    <w:link w:val="31"/>
    <w:rsid w:val="000C7BB6"/>
    <w:rPr>
      <w:rFonts w:ascii="Cambria" w:eastAsia="Times New Roman" w:hAnsi="Cambria" w:cs="Times New Roman"/>
      <w:b/>
      <w:bCs/>
      <w:color w:val="4F81BD"/>
    </w:rPr>
  </w:style>
  <w:style w:type="character" w:customStyle="1" w:styleId="4Char">
    <w:name w:val="عنوان 4 Char"/>
    <w:link w:val="41"/>
    <w:uiPriority w:val="9"/>
    <w:rsid w:val="000C7BB6"/>
    <w:rPr>
      <w:rFonts w:ascii="Cambria" w:eastAsia="Times New Roman" w:hAnsi="Cambria" w:cs="Times New Roman"/>
      <w:b/>
      <w:bCs/>
      <w:i/>
      <w:iCs/>
      <w:color w:val="4F81BD"/>
    </w:rPr>
  </w:style>
  <w:style w:type="character" w:customStyle="1" w:styleId="6Char">
    <w:name w:val="عنوان 6 Char"/>
    <w:link w:val="61"/>
    <w:rsid w:val="000C7BB6"/>
    <w:rPr>
      <w:rFonts w:ascii="Cambria" w:eastAsia="Times New Roman" w:hAnsi="Cambria" w:cs="Times New Roman"/>
      <w:i/>
      <w:iCs/>
      <w:color w:val="243F60"/>
    </w:rPr>
  </w:style>
  <w:style w:type="character" w:customStyle="1" w:styleId="7Char">
    <w:name w:val="عنوان 7 Char"/>
    <w:link w:val="71"/>
    <w:uiPriority w:val="99"/>
    <w:rsid w:val="000C7BB6"/>
    <w:rPr>
      <w:rFonts w:ascii="Cambria" w:eastAsia="Times New Roman" w:hAnsi="Cambria" w:cs="Times New Roman"/>
      <w:i/>
      <w:iCs/>
      <w:color w:val="404040"/>
    </w:rPr>
  </w:style>
  <w:style w:type="character" w:customStyle="1" w:styleId="8Char">
    <w:name w:val="عنوان 8 Char"/>
    <w:link w:val="81"/>
    <w:uiPriority w:val="99"/>
    <w:rsid w:val="000C7BB6"/>
    <w:rPr>
      <w:rFonts w:ascii="Cambria" w:eastAsia="Times New Roman" w:hAnsi="Cambria" w:cs="Times New Roman"/>
      <w:color w:val="404040"/>
    </w:rPr>
  </w:style>
  <w:style w:type="character" w:customStyle="1" w:styleId="9Char">
    <w:name w:val="عنوان 9 Char"/>
    <w:link w:val="91"/>
    <w:uiPriority w:val="99"/>
    <w:rsid w:val="000C7BB6"/>
    <w:rPr>
      <w:rFonts w:ascii="Cambria" w:eastAsia="Times New Roman" w:hAnsi="Cambria" w:cs="Times New Roman"/>
      <w:i/>
      <w:iCs/>
      <w:color w:val="404040"/>
    </w:rPr>
  </w:style>
  <w:style w:type="character" w:customStyle="1" w:styleId="HTMLChar">
    <w:name w:val="بتنسيق HTML مسبق Char"/>
    <w:link w:val="HTML1"/>
    <w:rsid w:val="000C7BB6"/>
    <w:rPr>
      <w:rFonts w:ascii="Consolas" w:hAnsi="Consolas" w:cs="Consolas"/>
    </w:rPr>
  </w:style>
  <w:style w:type="character" w:customStyle="1" w:styleId="y2iqfc">
    <w:name w:val="y2iqfc"/>
    <w:basedOn w:val="DefaultParagraphFont"/>
    <w:rsid w:val="000C7BB6"/>
  </w:style>
  <w:style w:type="table" w:customStyle="1" w:styleId="TableGrid3">
    <w:name w:val="Table Grid3"/>
    <w:basedOn w:val="TableNormal"/>
    <w:next w:val="TableGrid"/>
    <w:uiPriority w:val="59"/>
    <w:rsid w:val="000C7BB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0">
    <w:name w:val="نص أساسي 2 Char"/>
    <w:basedOn w:val="DefaultParagraphFont"/>
    <w:link w:val="212"/>
    <w:uiPriority w:val="99"/>
    <w:rsid w:val="000C7BB6"/>
  </w:style>
  <w:style w:type="character" w:customStyle="1" w:styleId="Char3">
    <w:name w:val="نص أساسي Char"/>
    <w:basedOn w:val="DefaultParagraphFont"/>
    <w:link w:val="1a"/>
    <w:uiPriority w:val="99"/>
    <w:rsid w:val="000C7BB6"/>
  </w:style>
  <w:style w:type="character" w:customStyle="1" w:styleId="Char4">
    <w:name w:val="نص أساسي بمسافة بادئة Char"/>
    <w:basedOn w:val="DefaultParagraphFont"/>
    <w:link w:val="1b"/>
    <w:uiPriority w:val="99"/>
    <w:rsid w:val="000C7BB6"/>
  </w:style>
  <w:style w:type="character" w:customStyle="1" w:styleId="TitleChar1">
    <w:name w:val="Title Char1"/>
    <w:rsid w:val="000C7BB6"/>
    <w:rPr>
      <w:rFonts w:ascii="Times New Roman" w:eastAsia="Times New Roman" w:hAnsi="Times New Roman" w:cs="Simplified Arabic"/>
      <w:b/>
      <w:bCs/>
      <w:noProof/>
      <w:sz w:val="20"/>
      <w:szCs w:val="32"/>
      <w:lang w:eastAsia="ar-SA"/>
    </w:rPr>
  </w:style>
  <w:style w:type="table" w:styleId="TableGrid10">
    <w:name w:val="Table Grid 1"/>
    <w:basedOn w:val="TableNormal"/>
    <w:rsid w:val="000C7BB6"/>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Char0">
    <w:name w:val="نص أساسي بمسافة بادئة 3 Char"/>
    <w:link w:val="310"/>
    <w:uiPriority w:val="99"/>
    <w:rsid w:val="000C7BB6"/>
    <w:rPr>
      <w:sz w:val="16"/>
      <w:szCs w:val="16"/>
    </w:rPr>
  </w:style>
  <w:style w:type="paragraph" w:customStyle="1" w:styleId="normally">
    <w:name w:val="normally"/>
    <w:basedOn w:val="Normal"/>
    <w:rsid w:val="000C7BB6"/>
    <w:pPr>
      <w:spacing w:after="0" w:line="560" w:lineRule="atLeast"/>
      <w:ind w:firstLine="567"/>
      <w:jc w:val="lowKashida"/>
    </w:pPr>
    <w:rPr>
      <w:rFonts w:ascii="Times New Roman" w:eastAsia="Times New Roman" w:hAnsi="Times New Roman" w:cs="Arabic Transparent"/>
      <w:sz w:val="32"/>
      <w:szCs w:val="30"/>
    </w:rPr>
  </w:style>
  <w:style w:type="paragraph" w:customStyle="1" w:styleId="nomb">
    <w:name w:val="nomb"/>
    <w:basedOn w:val="Normal"/>
    <w:rsid w:val="000C7BB6"/>
    <w:pPr>
      <w:widowControl w:val="0"/>
      <w:spacing w:after="0" w:line="560" w:lineRule="atLeast"/>
      <w:ind w:left="453" w:hanging="425"/>
      <w:jc w:val="lowKashida"/>
    </w:pPr>
    <w:rPr>
      <w:rFonts w:ascii="Times New Roman" w:eastAsia="Times New Roman" w:hAnsi="Times New Roman" w:cs="Arabic Transparent"/>
      <w:sz w:val="30"/>
      <w:szCs w:val="30"/>
    </w:rPr>
  </w:style>
  <w:style w:type="character" w:customStyle="1" w:styleId="PlainTextChar">
    <w:name w:val="Plain Text Char"/>
    <w:link w:val="PlainText"/>
    <w:rsid w:val="000C7BB6"/>
    <w:rPr>
      <w:rFonts w:ascii="Courier New"/>
      <w:szCs w:val="22"/>
    </w:rPr>
  </w:style>
  <w:style w:type="table" w:customStyle="1" w:styleId="TableElegant1">
    <w:name w:val="Table Elegant1"/>
    <w:basedOn w:val="TableNormal"/>
    <w:next w:val="TableElegant"/>
    <w:uiPriority w:val="99"/>
    <w:rsid w:val="000C7BB6"/>
    <w:pPr>
      <w:bidi/>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Char2">
    <w:name w:val="Char Char2"/>
    <w:rsid w:val="000C7BB6"/>
    <w:rPr>
      <w:rFonts w:cs="Simplified Arabic"/>
      <w:b/>
      <w:bCs/>
      <w:szCs w:val="24"/>
      <w:lang w:val="en-US" w:eastAsia="en-US" w:bidi="ar-SA"/>
    </w:rPr>
  </w:style>
  <w:style w:type="paragraph" w:customStyle="1" w:styleId="ecmsonormal">
    <w:name w:val="ec_msonormal"/>
    <w:basedOn w:val="Normal"/>
    <w:rsid w:val="000C7BB6"/>
    <w:pPr>
      <w:shd w:val="clear" w:color="auto" w:fill="FFFFFF"/>
      <w:bidi w:val="0"/>
      <w:spacing w:before="15" w:after="324" w:line="240" w:lineRule="auto"/>
    </w:pPr>
    <w:rPr>
      <w:rFonts w:ascii="Segoe UI" w:eastAsia="SimSun" w:hAnsi="Segoe UI" w:cs="Segoe UI"/>
      <w:sz w:val="20"/>
      <w:szCs w:val="20"/>
      <w:lang w:eastAsia="zh-CN"/>
    </w:rPr>
  </w:style>
  <w:style w:type="paragraph" w:customStyle="1" w:styleId="ecmsobodytextindent">
    <w:name w:val="ec_msobodytextindent"/>
    <w:basedOn w:val="Normal"/>
    <w:rsid w:val="000C7BB6"/>
    <w:pPr>
      <w:shd w:val="clear" w:color="auto" w:fill="FFFFFF"/>
      <w:bidi w:val="0"/>
      <w:spacing w:before="15" w:after="324" w:line="240" w:lineRule="auto"/>
    </w:pPr>
    <w:rPr>
      <w:rFonts w:ascii="Segoe UI" w:eastAsia="SimSun" w:hAnsi="Segoe UI" w:cs="Segoe UI"/>
      <w:sz w:val="20"/>
      <w:szCs w:val="20"/>
      <w:lang w:eastAsia="zh-CN"/>
    </w:rPr>
  </w:style>
  <w:style w:type="character" w:customStyle="1" w:styleId="Char5">
    <w:name w:val="نص تعليق ختامي Char"/>
    <w:basedOn w:val="DefaultParagraphFont"/>
    <w:link w:val="1c"/>
    <w:uiPriority w:val="99"/>
    <w:rsid w:val="000C7BB6"/>
  </w:style>
  <w:style w:type="character" w:customStyle="1" w:styleId="CharChar3">
    <w:name w:val="Char Char3"/>
    <w:rsid w:val="000C7BB6"/>
    <w:rPr>
      <w:rFonts w:ascii="Calibri" w:eastAsia="Calibri" w:hAnsi="Calibri" w:cs="Arial"/>
      <w:sz w:val="22"/>
      <w:szCs w:val="22"/>
      <w:lang w:val="en-US" w:eastAsia="en-US" w:bidi="ar-SA"/>
    </w:rPr>
  </w:style>
  <w:style w:type="character" w:customStyle="1" w:styleId="italic1">
    <w:name w:val="italic1"/>
    <w:rsid w:val="000C7BB6"/>
    <w:rPr>
      <w:i/>
      <w:iCs/>
    </w:rPr>
  </w:style>
  <w:style w:type="paragraph" w:customStyle="1" w:styleId="30">
    <w:name w:val="سرد الفقرات3"/>
    <w:basedOn w:val="Normal"/>
    <w:link w:val="Char6"/>
    <w:uiPriority w:val="99"/>
    <w:qFormat/>
    <w:rsid w:val="000C7BB6"/>
    <w:pPr>
      <w:ind w:left="720"/>
    </w:pPr>
    <w:rPr>
      <w:rFonts w:eastAsia="Times New Roman"/>
    </w:rPr>
  </w:style>
  <w:style w:type="paragraph" w:customStyle="1" w:styleId="ListParagraph1">
    <w:name w:val="List Paragraph1"/>
    <w:aliases w:val="Ref"/>
    <w:basedOn w:val="Normal"/>
    <w:uiPriority w:val="34"/>
    <w:qFormat/>
    <w:rsid w:val="000C7BB6"/>
    <w:pPr>
      <w:ind w:left="720"/>
      <w:contextualSpacing/>
    </w:pPr>
    <w:rPr>
      <w:rFonts w:eastAsia="Times New Roman"/>
    </w:rPr>
  </w:style>
  <w:style w:type="paragraph" w:customStyle="1" w:styleId="ab">
    <w:name w:val="غادة"/>
    <w:basedOn w:val="Normal"/>
    <w:rsid w:val="000C7BB6"/>
    <w:pPr>
      <w:spacing w:before="240" w:after="240" w:line="240" w:lineRule="auto"/>
      <w:jc w:val="center"/>
    </w:pPr>
    <w:rPr>
      <w:rFonts w:ascii="Times New Roman" w:eastAsia="Times New Roman" w:hAnsi="Times New Roman" w:cs="Arabic Transparent"/>
      <w:bCs/>
      <w:sz w:val="24"/>
      <w:szCs w:val="36"/>
      <w:lang w:eastAsia="ar-SA"/>
    </w:rPr>
  </w:style>
  <w:style w:type="character" w:customStyle="1" w:styleId="post-by">
    <w:name w:val="post-by"/>
    <w:rsid w:val="000C7BB6"/>
    <w:rPr>
      <w:rFonts w:cs="Times New Roman"/>
    </w:rPr>
  </w:style>
  <w:style w:type="paragraph" w:customStyle="1" w:styleId="a0">
    <w:name w:val="."/>
    <w:basedOn w:val="Normal"/>
    <w:rsid w:val="000C7BB6"/>
    <w:pPr>
      <w:numPr>
        <w:numId w:val="6"/>
      </w:numPr>
      <w:tabs>
        <w:tab w:val="left" w:pos="467"/>
      </w:tabs>
      <w:spacing w:after="0" w:line="192" w:lineRule="auto"/>
      <w:jc w:val="lowKashida"/>
    </w:pPr>
    <w:rPr>
      <w:rFonts w:ascii="Arial" w:eastAsia="Times New Roman" w:hAnsi="Arial" w:cs="Akhbar MT"/>
      <w:sz w:val="28"/>
      <w:szCs w:val="32"/>
      <w:lang w:bidi="ar-EG"/>
    </w:rPr>
  </w:style>
  <w:style w:type="character" w:customStyle="1" w:styleId="CharChar1">
    <w:name w:val="Char Char1"/>
    <w:locked/>
    <w:rsid w:val="000C7BB6"/>
    <w:rPr>
      <w:rFonts w:ascii="Calibri" w:eastAsia="Calibri" w:hAnsi="Calibri" w:cs="Arial"/>
      <w:sz w:val="22"/>
      <w:szCs w:val="22"/>
      <w:lang w:val="en-US" w:eastAsia="en-US" w:bidi="ar-SA"/>
    </w:rPr>
  </w:style>
  <w:style w:type="character" w:customStyle="1" w:styleId="Char7">
    <w:name w:val="عنوان فرعي Char"/>
    <w:link w:val="1d"/>
    <w:uiPriority w:val="99"/>
    <w:rsid w:val="000C7BB6"/>
    <w:rPr>
      <w:rFonts w:ascii="Cambria" w:eastAsia="Times New Roman" w:hAnsi="Cambria" w:cs="Times New Roman"/>
      <w:i/>
      <w:iCs/>
      <w:color w:val="4F81BD"/>
      <w:spacing w:val="15"/>
      <w:sz w:val="24"/>
      <w:szCs w:val="24"/>
    </w:rPr>
  </w:style>
  <w:style w:type="paragraph" w:customStyle="1" w:styleId="ac">
    <w:name w:val="عنوان"/>
    <w:basedOn w:val="Heading3"/>
    <w:rsid w:val="000C7BB6"/>
    <w:pPr>
      <w:keepLines w:val="0"/>
      <w:spacing w:before="0" w:after="0" w:line="288" w:lineRule="auto"/>
      <w:jc w:val="both"/>
    </w:pPr>
    <w:rPr>
      <w:rFonts w:ascii="Times New Roman" w:hAnsi="Times New Roman" w:cs="Traditional Arabic"/>
      <w:color w:val="auto"/>
      <w:sz w:val="40"/>
      <w:szCs w:val="40"/>
      <w:u w:val="single"/>
      <w:lang w:eastAsia="ar-SA"/>
    </w:rPr>
  </w:style>
  <w:style w:type="paragraph" w:customStyle="1" w:styleId="ad">
    <w:name w:val="متن"/>
    <w:basedOn w:val="Normal"/>
    <w:rsid w:val="000C7BB6"/>
    <w:pPr>
      <w:spacing w:after="0" w:line="288" w:lineRule="auto"/>
      <w:ind w:firstLine="720"/>
      <w:jc w:val="lowKashida"/>
    </w:pPr>
    <w:rPr>
      <w:rFonts w:ascii="Times New Roman" w:eastAsia="Times New Roman" w:hAnsi="Times New Roman" w:cs="Traditional Arabic"/>
      <w:b/>
      <w:bCs/>
      <w:sz w:val="32"/>
      <w:szCs w:val="32"/>
      <w:lang w:eastAsia="ar-SA"/>
    </w:rPr>
  </w:style>
  <w:style w:type="paragraph" w:customStyle="1" w:styleId="xl24">
    <w:name w:val="xl24"/>
    <w:basedOn w:val="Normal"/>
    <w:rsid w:val="000C7BB6"/>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Arabic Transparent"/>
      <w:sz w:val="24"/>
      <w:szCs w:val="24"/>
    </w:rPr>
  </w:style>
  <w:style w:type="paragraph" w:customStyle="1" w:styleId="xl26">
    <w:name w:val="xl26"/>
    <w:basedOn w:val="Normal"/>
    <w:rsid w:val="000C7BB6"/>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Arabic Transparent"/>
      <w:sz w:val="24"/>
      <w:szCs w:val="24"/>
    </w:rPr>
  </w:style>
  <w:style w:type="paragraph" w:customStyle="1" w:styleId="CharCharCharCharCharCharCharCharCharChar1">
    <w:name w:val="Char Char Char Char Char Char Char Char Char Char1"/>
    <w:basedOn w:val="Normal"/>
    <w:rsid w:val="000C7BB6"/>
    <w:pPr>
      <w:spacing w:after="0" w:line="240" w:lineRule="auto"/>
    </w:pPr>
    <w:rPr>
      <w:rFonts w:ascii="Times New Roman" w:eastAsia="Times New Roman" w:hAnsi="Times New Roman" w:cs="Times New Roman"/>
      <w:sz w:val="24"/>
      <w:szCs w:val="24"/>
    </w:rPr>
  </w:style>
  <w:style w:type="paragraph" w:customStyle="1" w:styleId="CharCharCharCharCharCharCharCharCharChar">
    <w:name w:val="Char Char Char Char Char Char Char Char Char Char"/>
    <w:basedOn w:val="Normal"/>
    <w:rsid w:val="000C7BB6"/>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Classic1">
    <w:name w:val="Table Classic 1"/>
    <w:basedOn w:val="TableNormal"/>
    <w:rsid w:val="000C7BB6"/>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z3988">
    <w:name w:val="z3988"/>
    <w:basedOn w:val="DefaultParagraphFont"/>
    <w:rsid w:val="000C7BB6"/>
  </w:style>
  <w:style w:type="paragraph" w:customStyle="1" w:styleId="ae">
    <w:name w:val="بجاد"/>
    <w:basedOn w:val="Normal"/>
    <w:rsid w:val="000C7BB6"/>
    <w:pPr>
      <w:widowControl w:val="0"/>
      <w:spacing w:before="60" w:after="60" w:line="560" w:lineRule="exact"/>
      <w:ind w:firstLine="454"/>
      <w:jc w:val="lowKashida"/>
    </w:pPr>
    <w:rPr>
      <w:rFonts w:ascii="Times New Roman" w:eastAsia="Times New Roman" w:hAnsi="Times New Roman" w:cs="Traditional Arabic"/>
      <w:sz w:val="24"/>
      <w:szCs w:val="34"/>
      <w:lang w:eastAsia="ar-SA"/>
    </w:rPr>
  </w:style>
  <w:style w:type="paragraph" w:customStyle="1" w:styleId="af">
    <w:name w:val="عنوان البحث"/>
    <w:basedOn w:val="Normal"/>
    <w:autoRedefine/>
    <w:rsid w:val="000C7BB6"/>
    <w:pPr>
      <w:keepNext/>
      <w:spacing w:before="240" w:after="60"/>
      <w:jc w:val="right"/>
      <w:outlineLvl w:val="0"/>
    </w:pPr>
    <w:rPr>
      <w:rFonts w:ascii="Cambria" w:eastAsia="Times New Roman" w:hAnsi="Cambria" w:cs="Traditional Arabic"/>
      <w:bCs/>
      <w:kern w:val="32"/>
      <w:sz w:val="16"/>
      <w:szCs w:val="16"/>
    </w:rPr>
  </w:style>
  <w:style w:type="character" w:customStyle="1" w:styleId="CharChar13">
    <w:name w:val="Char Char13"/>
    <w:rsid w:val="000C7BB6"/>
    <w:rPr>
      <w:rFonts w:ascii="Cambria" w:hAnsi="Cambria"/>
      <w:b/>
      <w:bCs/>
      <w:color w:val="4F81BD"/>
      <w:sz w:val="22"/>
      <w:szCs w:val="22"/>
      <w:lang w:val="en-US" w:eastAsia="en-US" w:bidi="en-US"/>
    </w:rPr>
  </w:style>
  <w:style w:type="paragraph" w:customStyle="1" w:styleId="24">
    <w:name w:val="بلا تباعد2"/>
    <w:link w:val="Char8"/>
    <w:qFormat/>
    <w:rsid w:val="000C7BB6"/>
    <w:rPr>
      <w:sz w:val="22"/>
      <w:szCs w:val="22"/>
      <w:lang w:bidi="en-US"/>
    </w:rPr>
  </w:style>
  <w:style w:type="paragraph" w:customStyle="1" w:styleId="1e">
    <w:name w:val="اقتباس1"/>
    <w:basedOn w:val="Normal"/>
    <w:next w:val="Normal"/>
    <w:link w:val="Char9"/>
    <w:qFormat/>
    <w:rsid w:val="000C7BB6"/>
    <w:pPr>
      <w:bidi w:val="0"/>
    </w:pPr>
    <w:rPr>
      <w:i/>
      <w:iCs/>
      <w:color w:val="000000"/>
      <w:lang w:bidi="en-US"/>
    </w:rPr>
  </w:style>
  <w:style w:type="character" w:customStyle="1" w:styleId="Char9">
    <w:name w:val="اقتباس Char"/>
    <w:link w:val="1e"/>
    <w:rsid w:val="000C7BB6"/>
    <w:rPr>
      <w:i/>
      <w:iCs/>
      <w:color w:val="000000"/>
      <w:sz w:val="22"/>
      <w:szCs w:val="22"/>
      <w:lang w:bidi="en-US"/>
    </w:rPr>
  </w:style>
  <w:style w:type="paragraph" w:customStyle="1" w:styleId="1f">
    <w:name w:val="اقتباس مكثف1"/>
    <w:basedOn w:val="Normal"/>
    <w:next w:val="Normal"/>
    <w:link w:val="Chara"/>
    <w:qFormat/>
    <w:rsid w:val="000C7BB6"/>
    <w:pPr>
      <w:pBdr>
        <w:bottom w:val="single" w:sz="4" w:space="4" w:color="4F81BD"/>
      </w:pBdr>
      <w:bidi w:val="0"/>
      <w:spacing w:before="200" w:after="280"/>
      <w:ind w:left="936" w:right="936"/>
    </w:pPr>
    <w:rPr>
      <w:b/>
      <w:bCs/>
      <w:i/>
      <w:iCs/>
      <w:color w:val="4F81BD"/>
      <w:lang w:bidi="en-US"/>
    </w:rPr>
  </w:style>
  <w:style w:type="character" w:customStyle="1" w:styleId="Chara">
    <w:name w:val="اقتباس مكثف Char"/>
    <w:link w:val="1f"/>
    <w:rsid w:val="000C7BB6"/>
    <w:rPr>
      <w:b/>
      <w:bCs/>
      <w:i/>
      <w:iCs/>
      <w:color w:val="4F81BD"/>
      <w:sz w:val="22"/>
      <w:szCs w:val="22"/>
      <w:lang w:bidi="en-US"/>
    </w:rPr>
  </w:style>
  <w:style w:type="character" w:customStyle="1" w:styleId="1f0">
    <w:name w:val="تأكيد دقيق1"/>
    <w:uiPriority w:val="19"/>
    <w:qFormat/>
    <w:rsid w:val="000C7BB6"/>
    <w:rPr>
      <w:i/>
      <w:iCs/>
      <w:color w:val="808080"/>
    </w:rPr>
  </w:style>
  <w:style w:type="character" w:customStyle="1" w:styleId="1f1">
    <w:name w:val="تأكيد مكثف1"/>
    <w:uiPriority w:val="21"/>
    <w:qFormat/>
    <w:rsid w:val="000C7BB6"/>
    <w:rPr>
      <w:b/>
      <w:bCs/>
      <w:i/>
      <w:iCs/>
      <w:color w:val="4F81BD"/>
    </w:rPr>
  </w:style>
  <w:style w:type="character" w:customStyle="1" w:styleId="1f2">
    <w:name w:val="مرجع دقيق1"/>
    <w:qFormat/>
    <w:rsid w:val="000C7BB6"/>
    <w:rPr>
      <w:smallCaps/>
      <w:color w:val="C0504D"/>
      <w:u w:val="single"/>
    </w:rPr>
  </w:style>
  <w:style w:type="character" w:customStyle="1" w:styleId="1f3">
    <w:name w:val="مرجع مكثف1"/>
    <w:qFormat/>
    <w:rsid w:val="000C7BB6"/>
    <w:rPr>
      <w:b/>
      <w:bCs/>
      <w:smallCaps/>
      <w:color w:val="C0504D"/>
      <w:spacing w:val="5"/>
      <w:u w:val="single"/>
    </w:rPr>
  </w:style>
  <w:style w:type="character" w:customStyle="1" w:styleId="1f4">
    <w:name w:val="عنوان الكتاب1"/>
    <w:qFormat/>
    <w:rsid w:val="000C7BB6"/>
    <w:rPr>
      <w:b/>
      <w:bCs/>
      <w:smallCaps/>
      <w:spacing w:val="5"/>
    </w:rPr>
  </w:style>
  <w:style w:type="paragraph" w:customStyle="1" w:styleId="1f5">
    <w:name w:val="عنوان جدول المحتويات1"/>
    <w:basedOn w:val="Heading1"/>
    <w:next w:val="Normal"/>
    <w:semiHidden/>
    <w:unhideWhenUsed/>
    <w:qFormat/>
    <w:rsid w:val="000C7BB6"/>
    <w:pPr>
      <w:keepLines/>
      <w:bidi w:val="0"/>
      <w:spacing w:before="480" w:after="0"/>
      <w:jc w:val="left"/>
      <w:outlineLvl w:val="9"/>
    </w:pPr>
    <w:rPr>
      <w:rFonts w:ascii="Cambria" w:hAnsi="Cambria" w:cs="Times New Roman"/>
      <w:b/>
      <w:bCs/>
      <w:color w:val="365F91"/>
      <w:lang w:eastAsia="en-US" w:bidi="en-US"/>
    </w:rPr>
  </w:style>
  <w:style w:type="character" w:customStyle="1" w:styleId="Char8">
    <w:name w:val="بلا تباعد Char"/>
    <w:link w:val="24"/>
    <w:rsid w:val="000C7BB6"/>
    <w:rPr>
      <w:sz w:val="22"/>
      <w:szCs w:val="22"/>
      <w:lang w:bidi="en-US"/>
    </w:rPr>
  </w:style>
  <w:style w:type="paragraph" w:customStyle="1" w:styleId="InstructionsCharChar">
    <w:name w:val="Instructions Char Char"/>
    <w:basedOn w:val="Normal"/>
    <w:rsid w:val="000C7BB6"/>
    <w:pPr>
      <w:bidi w:val="0"/>
      <w:spacing w:after="60" w:line="240" w:lineRule="auto"/>
      <w:jc w:val="both"/>
    </w:pPr>
    <w:rPr>
      <w:rFonts w:ascii="Trebuchet MS" w:eastAsia="Trebuchet MS" w:hAnsi="Trebuchet MS" w:cs="Times New Roman"/>
    </w:rPr>
  </w:style>
  <w:style w:type="paragraph" w:customStyle="1" w:styleId="msobibliography0">
    <w:name w:val="msobibliography"/>
    <w:basedOn w:val="Normal"/>
    <w:next w:val="Normal"/>
    <w:rsid w:val="000C7BB6"/>
    <w:pPr>
      <w:bidi w:val="0"/>
      <w:spacing w:after="0"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6">
    <w:name w:val="Char Char6"/>
    <w:locked/>
    <w:rsid w:val="000C7BB6"/>
    <w:rPr>
      <w:rFonts w:cs="Simplified Arabic"/>
      <w:b/>
      <w:bCs/>
      <w:noProof/>
      <w:szCs w:val="32"/>
      <w:lang w:val="en-US" w:eastAsia="ar-SA" w:bidi="ar-SA"/>
    </w:rPr>
  </w:style>
  <w:style w:type="paragraph" w:customStyle="1" w:styleId="msonormalcxspmiddlecxspmiddle">
    <w:name w:val="msonormalcxspmiddlecxspmiddle"/>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list">
    <w:name w:val="authorlist"/>
    <w:rsid w:val="000C7BB6"/>
    <w:rPr>
      <w:rFonts w:cs="Times New Roman"/>
    </w:rPr>
  </w:style>
  <w:style w:type="character" w:customStyle="1" w:styleId="yearmonth">
    <w:name w:val="yearmonth"/>
    <w:rsid w:val="000C7BB6"/>
    <w:rPr>
      <w:rFonts w:cs="Times New Roman"/>
    </w:rPr>
  </w:style>
  <w:style w:type="character" w:customStyle="1" w:styleId="chapter">
    <w:name w:val="chapter"/>
    <w:rsid w:val="000C7BB6"/>
    <w:rPr>
      <w:rFonts w:cs="Times New Roman"/>
    </w:rPr>
  </w:style>
  <w:style w:type="character" w:customStyle="1" w:styleId="pageetc">
    <w:name w:val="pageetc"/>
    <w:rsid w:val="000C7BB6"/>
    <w:rPr>
      <w:rFonts w:cs="Times New Roman"/>
    </w:rPr>
  </w:style>
  <w:style w:type="character" w:customStyle="1" w:styleId="slug-pub-date">
    <w:name w:val="slug-pub-date"/>
    <w:rsid w:val="000C7BB6"/>
    <w:rPr>
      <w:rFonts w:cs="Times New Roman"/>
    </w:rPr>
  </w:style>
  <w:style w:type="character" w:customStyle="1" w:styleId="slug-vol">
    <w:name w:val="slug-vol"/>
    <w:rsid w:val="000C7BB6"/>
    <w:rPr>
      <w:rFonts w:cs="Times New Roman"/>
    </w:rPr>
  </w:style>
  <w:style w:type="character" w:customStyle="1" w:styleId="slug-issue">
    <w:name w:val="slug-issue"/>
    <w:rsid w:val="000C7BB6"/>
    <w:rPr>
      <w:rFonts w:cs="Times New Roman"/>
    </w:rPr>
  </w:style>
  <w:style w:type="character" w:customStyle="1" w:styleId="slug-pages">
    <w:name w:val="slug-pages"/>
    <w:rsid w:val="000C7BB6"/>
    <w:rPr>
      <w:rFonts w:cs="Times New Roman"/>
    </w:rPr>
  </w:style>
  <w:style w:type="character" w:customStyle="1" w:styleId="fn">
    <w:name w:val="fn"/>
    <w:rsid w:val="000C7BB6"/>
    <w:rPr>
      <w:rFonts w:cs="Times New Roman"/>
    </w:rPr>
  </w:style>
  <w:style w:type="character" w:customStyle="1" w:styleId="Subtitle1">
    <w:name w:val="Subtitle1"/>
    <w:rsid w:val="000C7BB6"/>
    <w:rPr>
      <w:rFonts w:cs="Times New Roman"/>
    </w:rPr>
  </w:style>
  <w:style w:type="paragraph" w:customStyle="1" w:styleId="spip">
    <w:name w:val="spip"/>
    <w:basedOn w:val="Normal"/>
    <w:rsid w:val="000C7BB6"/>
    <w:pPr>
      <w:bidi w:val="0"/>
      <w:spacing w:after="336" w:line="240" w:lineRule="auto"/>
    </w:pPr>
    <w:rPr>
      <w:rFonts w:ascii="Times New Roman" w:eastAsia="Times New Roman" w:hAnsi="Times New Roman" w:cs="Times New Roman"/>
      <w:sz w:val="24"/>
      <w:szCs w:val="24"/>
    </w:rPr>
  </w:style>
  <w:style w:type="character" w:customStyle="1" w:styleId="titleauthoretc7">
    <w:name w:val="titleauthoretc7"/>
    <w:basedOn w:val="DefaultParagraphFont"/>
    <w:rsid w:val="000C7BB6"/>
  </w:style>
  <w:style w:type="character" w:customStyle="1" w:styleId="n">
    <w:name w:val="n"/>
    <w:basedOn w:val="DefaultParagraphFont"/>
    <w:rsid w:val="000C7BB6"/>
  </w:style>
  <w:style w:type="character" w:customStyle="1" w:styleId="title19">
    <w:name w:val="title19"/>
    <w:basedOn w:val="DefaultParagraphFont"/>
    <w:rsid w:val="000C7BB6"/>
  </w:style>
  <w:style w:type="character" w:customStyle="1" w:styleId="hiddentext1">
    <w:name w:val="hiddentext1"/>
    <w:rsid w:val="000C7BB6"/>
    <w:rPr>
      <w:vanish w:val="0"/>
      <w:webHidden w:val="0"/>
      <w:specVanish w:val="0"/>
    </w:rPr>
  </w:style>
  <w:style w:type="character" w:customStyle="1" w:styleId="scopustermhighlight1">
    <w:name w:val="scopustermhighlight1"/>
    <w:rsid w:val="000C7BB6"/>
    <w:rPr>
      <w:b/>
      <w:bCs/>
    </w:rPr>
  </w:style>
  <w:style w:type="character" w:customStyle="1" w:styleId="correspondence-addressover">
    <w:name w:val="correspondence-address_over"/>
    <w:basedOn w:val="DefaultParagraphFont"/>
    <w:rsid w:val="000C7BB6"/>
  </w:style>
  <w:style w:type="character" w:customStyle="1" w:styleId="alt-edited1">
    <w:name w:val="alt-edited1"/>
    <w:rsid w:val="000C7BB6"/>
    <w:rPr>
      <w:color w:val="4D90F0"/>
    </w:rPr>
  </w:style>
  <w:style w:type="character" w:customStyle="1" w:styleId="CharChar21">
    <w:name w:val="Char Char21"/>
    <w:rsid w:val="000C7BB6"/>
    <w:rPr>
      <w:rFonts w:ascii="New York" w:eastAsia="Times New Roman" w:hAnsi="New York" w:cs="Traditional Arabic"/>
      <w:i/>
      <w:iCs/>
      <w:noProof/>
      <w:sz w:val="24"/>
      <w:szCs w:val="28"/>
    </w:rPr>
  </w:style>
  <w:style w:type="character" w:customStyle="1" w:styleId="CharChar20">
    <w:name w:val="Char Char20"/>
    <w:rsid w:val="000C7BB6"/>
    <w:rPr>
      <w:rFonts w:ascii="Times New Roman" w:eastAsia="Times New Roman" w:hAnsi="Times New Roman" w:cs="Traditional Arabic"/>
      <w:b/>
      <w:bCs/>
      <w:noProof/>
      <w:sz w:val="26"/>
      <w:szCs w:val="32"/>
      <w:u w:val="single"/>
    </w:rPr>
  </w:style>
  <w:style w:type="character" w:customStyle="1" w:styleId="CharChar19">
    <w:name w:val="Char Char19"/>
    <w:rsid w:val="000C7BB6"/>
    <w:rPr>
      <w:rFonts w:ascii="Times New Roman" w:eastAsia="Times New Roman" w:hAnsi="Times New Roman" w:cs="Traditional Arabic"/>
      <w:b/>
      <w:bCs/>
      <w:noProof/>
      <w:sz w:val="26"/>
      <w:szCs w:val="32"/>
    </w:rPr>
  </w:style>
  <w:style w:type="paragraph" w:customStyle="1" w:styleId="af0">
    <w:name w:val="المتن"/>
    <w:basedOn w:val="BodyTextIndent"/>
    <w:rsid w:val="000C7BB6"/>
    <w:pPr>
      <w:spacing w:after="0" w:line="240" w:lineRule="auto"/>
      <w:ind w:left="-143" w:right="-143"/>
      <w:jc w:val="both"/>
    </w:pPr>
    <w:rPr>
      <w:sz w:val="32"/>
      <w:szCs w:val="38"/>
      <w:lang w:val="x-none" w:eastAsia="x-none"/>
    </w:rPr>
  </w:style>
  <w:style w:type="paragraph" w:customStyle="1" w:styleId="paragraphstyle4">
    <w:name w:val="paragraphstyle4"/>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3">
    <w:name w:val="paragraphstyle3"/>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اسم الباحث"/>
    <w:basedOn w:val="Heading5"/>
    <w:rsid w:val="000C7BB6"/>
    <w:pPr>
      <w:keepNext/>
      <w:spacing w:before="0" w:after="0" w:line="240" w:lineRule="auto"/>
      <w:jc w:val="center"/>
    </w:pPr>
    <w:rPr>
      <w:rFonts w:ascii="Times New Roman" w:hAnsi="Times New Roman"/>
      <w:i w:val="0"/>
      <w:iCs w:val="0"/>
      <w:sz w:val="36"/>
      <w:szCs w:val="43"/>
      <w:lang w:val="x-none" w:eastAsia="x-none"/>
    </w:rPr>
  </w:style>
  <w:style w:type="paragraph" w:customStyle="1" w:styleId="af2">
    <w:name w:val="المستخلص"/>
    <w:basedOn w:val="BlockText"/>
    <w:rsid w:val="000C7BB6"/>
    <w:pPr>
      <w:spacing w:before="120" w:after="0" w:line="240" w:lineRule="auto"/>
      <w:ind w:left="1134" w:right="1134" w:firstLine="0"/>
      <w:jc w:val="both"/>
    </w:pPr>
    <w:rPr>
      <w:rFonts w:ascii="Times New Roman" w:eastAsia="Times New Roman" w:hAnsi="Times New Roman" w:cs="Traditional Arabic"/>
      <w:sz w:val="28"/>
      <w:szCs w:val="33"/>
    </w:rPr>
  </w:style>
  <w:style w:type="character" w:customStyle="1" w:styleId="A20">
    <w:name w:val="A2"/>
    <w:uiPriority w:val="99"/>
    <w:rsid w:val="000C7BB6"/>
    <w:rPr>
      <w:rFonts w:cs="Verdana"/>
      <w:color w:val="000000"/>
      <w:sz w:val="26"/>
      <w:szCs w:val="26"/>
    </w:rPr>
  </w:style>
  <w:style w:type="paragraph" w:customStyle="1" w:styleId="1f6">
    <w:name w:val="عنوان1"/>
    <w:basedOn w:val="BlockText"/>
    <w:rsid w:val="000C7BB6"/>
    <w:pPr>
      <w:spacing w:after="0" w:line="240" w:lineRule="auto"/>
      <w:ind w:left="-143" w:right="-143" w:firstLine="0"/>
      <w:jc w:val="both"/>
    </w:pPr>
    <w:rPr>
      <w:rFonts w:ascii="Times New Roman" w:eastAsia="Times New Roman" w:hAnsi="Times New Roman" w:cs="Traditional Arabic"/>
      <w:b/>
      <w:bCs/>
      <w:sz w:val="40"/>
      <w:szCs w:val="48"/>
    </w:rPr>
  </w:style>
  <w:style w:type="paragraph" w:customStyle="1" w:styleId="2">
    <w:name w:val="ترقيم2"/>
    <w:basedOn w:val="Normal"/>
    <w:rsid w:val="000C7BB6"/>
    <w:pPr>
      <w:numPr>
        <w:numId w:val="7"/>
      </w:numPr>
      <w:spacing w:after="0" w:line="240" w:lineRule="auto"/>
      <w:ind w:left="0"/>
      <w:jc w:val="both"/>
    </w:pPr>
    <w:rPr>
      <w:rFonts w:ascii="Times New Roman" w:eastAsia="Times New Roman" w:hAnsi="Times New Roman" w:cs="Traditional Arabic"/>
      <w:sz w:val="32"/>
      <w:szCs w:val="38"/>
    </w:rPr>
  </w:style>
  <w:style w:type="character" w:customStyle="1" w:styleId="region">
    <w:name w:val="region"/>
    <w:basedOn w:val="DefaultParagraphFont"/>
    <w:rsid w:val="000C7BB6"/>
  </w:style>
  <w:style w:type="character" w:customStyle="1" w:styleId="locality">
    <w:name w:val="locality"/>
    <w:basedOn w:val="DefaultParagraphFont"/>
    <w:rsid w:val="000C7BB6"/>
  </w:style>
  <w:style w:type="character" w:customStyle="1" w:styleId="helptooltip1">
    <w:name w:val="helptooltip1"/>
    <w:basedOn w:val="DefaultParagraphFont"/>
    <w:rsid w:val="000C7BB6"/>
  </w:style>
  <w:style w:type="character" w:customStyle="1" w:styleId="tooltipcontentwrapper1">
    <w:name w:val="tooltipcontentwrapper1"/>
    <w:rsid w:val="000C7BB6"/>
    <w:rPr>
      <w:vanish w:val="0"/>
      <w:webHidden w:val="0"/>
      <w:bdr w:val="single" w:sz="6" w:space="0" w:color="B4BDB1" w:frame="1"/>
      <w:specVanish w:val="0"/>
    </w:rPr>
  </w:style>
  <w:style w:type="character" w:customStyle="1" w:styleId="tooltipcontent1">
    <w:name w:val="tooltipcontent1"/>
    <w:rsid w:val="000C7BB6"/>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0C7BB6"/>
  </w:style>
  <w:style w:type="character" w:customStyle="1" w:styleId="tooltipcontentwrapper">
    <w:name w:val="tooltipcontentwrapper"/>
    <w:basedOn w:val="DefaultParagraphFont"/>
    <w:rsid w:val="000C7BB6"/>
  </w:style>
  <w:style w:type="character" w:customStyle="1" w:styleId="tooltipcontent">
    <w:name w:val="tooltipcontent"/>
    <w:basedOn w:val="DefaultParagraphFont"/>
    <w:rsid w:val="000C7BB6"/>
  </w:style>
  <w:style w:type="character" w:customStyle="1" w:styleId="dr-name">
    <w:name w:val="dr-name"/>
    <w:basedOn w:val="DefaultParagraphFont"/>
    <w:rsid w:val="000C7BB6"/>
  </w:style>
  <w:style w:type="table" w:customStyle="1" w:styleId="MediumShading11">
    <w:name w:val="Medium Shading 11"/>
    <w:basedOn w:val="TableNormal"/>
    <w:rsid w:val="000C7BB6"/>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bodytext0">
    <w:name w:val="bodytext"/>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font">
    <w:name w:val="largfont"/>
    <w:basedOn w:val="DefaultParagraphFont"/>
    <w:rsid w:val="000C7BB6"/>
  </w:style>
  <w:style w:type="character" w:customStyle="1" w:styleId="biblio-authors">
    <w:name w:val="biblio-authors"/>
    <w:basedOn w:val="DefaultParagraphFont"/>
    <w:rsid w:val="000C7BB6"/>
  </w:style>
  <w:style w:type="character" w:customStyle="1" w:styleId="reference-text">
    <w:name w:val="reference-text"/>
    <w:basedOn w:val="DefaultParagraphFont"/>
    <w:rsid w:val="000C7BB6"/>
  </w:style>
  <w:style w:type="character" w:customStyle="1" w:styleId="update-date">
    <w:name w:val="update-date"/>
    <w:basedOn w:val="DefaultParagraphFont"/>
    <w:rsid w:val="000C7BB6"/>
  </w:style>
  <w:style w:type="table" w:styleId="TableColumns1">
    <w:name w:val="Table Columns 1"/>
    <w:basedOn w:val="TableNormal"/>
    <w:rsid w:val="000C7BB6"/>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C7BB6"/>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0C7BB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uthor">
    <w:name w:val="author"/>
    <w:basedOn w:val="DefaultParagraphFont"/>
    <w:rsid w:val="000C7BB6"/>
  </w:style>
  <w:style w:type="character" w:customStyle="1" w:styleId="pubyear">
    <w:name w:val="pubyear"/>
    <w:basedOn w:val="DefaultParagraphFont"/>
    <w:rsid w:val="000C7BB6"/>
  </w:style>
  <w:style w:type="character" w:customStyle="1" w:styleId="articletitle">
    <w:name w:val="articletitle"/>
    <w:basedOn w:val="DefaultParagraphFont"/>
    <w:rsid w:val="000C7BB6"/>
  </w:style>
  <w:style w:type="character" w:customStyle="1" w:styleId="journaltitle2">
    <w:name w:val="journaltitle2"/>
    <w:rsid w:val="000C7BB6"/>
    <w:rPr>
      <w:i/>
      <w:iCs/>
    </w:rPr>
  </w:style>
  <w:style w:type="character" w:customStyle="1" w:styleId="vol2">
    <w:name w:val="vol2"/>
    <w:rsid w:val="000C7BB6"/>
    <w:rPr>
      <w:b/>
      <w:bCs/>
    </w:rPr>
  </w:style>
  <w:style w:type="character" w:customStyle="1" w:styleId="pagefirst">
    <w:name w:val="pagefirst"/>
    <w:basedOn w:val="DefaultParagraphFont"/>
    <w:rsid w:val="000C7BB6"/>
  </w:style>
  <w:style w:type="character" w:customStyle="1" w:styleId="pagelast">
    <w:name w:val="pagelast"/>
    <w:basedOn w:val="DefaultParagraphFont"/>
    <w:rsid w:val="000C7BB6"/>
  </w:style>
  <w:style w:type="paragraph" w:customStyle="1" w:styleId="ShortReturnAddress">
    <w:name w:val="Short Return Address"/>
    <w:basedOn w:val="Normal"/>
    <w:rsid w:val="000C7BB6"/>
    <w:pPr>
      <w:spacing w:after="0" w:line="240" w:lineRule="auto"/>
    </w:pPr>
    <w:rPr>
      <w:rFonts w:ascii="Times New Roman" w:eastAsia="Times New Roman" w:hAnsi="Times New Roman" w:cs="Times New Roman"/>
      <w:sz w:val="24"/>
      <w:szCs w:val="24"/>
      <w:lang w:eastAsia="ar-SA"/>
    </w:rPr>
  </w:style>
  <w:style w:type="table" w:customStyle="1" w:styleId="112">
    <w:name w:val="شبكة جدول11"/>
    <w:basedOn w:val="TableNormal"/>
    <w:next w:val="TableGrid"/>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1">
    <w:name w:val="a-size-large1"/>
    <w:rsid w:val="000C7BB6"/>
    <w:rPr>
      <w:rFonts w:ascii="Arial" w:hAnsi="Arial" w:cs="Arial" w:hint="default"/>
    </w:rPr>
  </w:style>
  <w:style w:type="character" w:customStyle="1" w:styleId="story">
    <w:name w:val="story"/>
    <w:rsid w:val="000C7BB6"/>
  </w:style>
  <w:style w:type="character" w:customStyle="1" w:styleId="mw-cite-backlink">
    <w:name w:val="mw-cite-backlink"/>
    <w:rsid w:val="000C7BB6"/>
    <w:rPr>
      <w:rFonts w:cs="Times New Roman"/>
    </w:rPr>
  </w:style>
  <w:style w:type="character" w:customStyle="1" w:styleId="cite-accessibility-label">
    <w:name w:val="cite-accessibility-label"/>
    <w:rsid w:val="000C7BB6"/>
    <w:rPr>
      <w:rFonts w:cs="Times New Roman"/>
    </w:rPr>
  </w:style>
  <w:style w:type="paragraph" w:customStyle="1" w:styleId="a1">
    <w:name w:val="تنسيق ترقيم"/>
    <w:basedOn w:val="BodyText"/>
    <w:rsid w:val="000C7BB6"/>
    <w:pPr>
      <w:numPr>
        <w:numId w:val="8"/>
      </w:numPr>
      <w:tabs>
        <w:tab w:val="clear" w:pos="644"/>
      </w:tabs>
      <w:spacing w:after="0" w:line="240" w:lineRule="auto"/>
      <w:ind w:left="720"/>
      <w:jc w:val="highKashida"/>
    </w:pPr>
    <w:rPr>
      <w:rFonts w:eastAsia="Calibri"/>
      <w:sz w:val="20"/>
      <w:lang w:eastAsia="en-US" w:bidi="ar-SA"/>
    </w:rPr>
  </w:style>
  <w:style w:type="paragraph" w:customStyle="1" w:styleId="af3">
    <w:name w:val="تنسيق فقرة"/>
    <w:basedOn w:val="BodyText"/>
    <w:rsid w:val="000C7BB6"/>
    <w:pPr>
      <w:tabs>
        <w:tab w:val="left" w:pos="56"/>
      </w:tabs>
      <w:spacing w:after="0" w:line="240" w:lineRule="auto"/>
      <w:ind w:left="57" w:firstLine="284"/>
      <w:jc w:val="highKashida"/>
    </w:pPr>
    <w:rPr>
      <w:rFonts w:eastAsia="Calibri"/>
      <w:sz w:val="20"/>
      <w:lang w:eastAsia="en-US" w:bidi="ar-SA"/>
    </w:rPr>
  </w:style>
  <w:style w:type="paragraph" w:customStyle="1" w:styleId="3A5B8D0E64CA4985BBFCEFDF165F36CC">
    <w:name w:val="3A5B8D0E64CA4985BBFCEFDF165F36CC"/>
    <w:rsid w:val="000C7BB6"/>
    <w:pPr>
      <w:spacing w:after="200" w:line="276" w:lineRule="auto"/>
    </w:pPr>
    <w:rPr>
      <w:sz w:val="22"/>
      <w:szCs w:val="22"/>
    </w:rPr>
  </w:style>
  <w:style w:type="paragraph" w:customStyle="1" w:styleId="Normal22">
    <w:name w:val="Normal22"/>
    <w:basedOn w:val="Normal"/>
    <w:rsid w:val="000C7BB6"/>
    <w:pPr>
      <w:spacing w:before="120" w:after="0" w:line="240" w:lineRule="auto"/>
      <w:ind w:firstLine="720"/>
      <w:jc w:val="both"/>
    </w:pPr>
    <w:rPr>
      <w:rFonts w:ascii="Times New Roman" w:eastAsia="Times New Roman" w:hAnsi="Times New Roman" w:cs="Simplified Arabic"/>
      <w:sz w:val="28"/>
      <w:szCs w:val="28"/>
      <w:lang w:eastAsia="ar-SA"/>
    </w:rPr>
  </w:style>
  <w:style w:type="table" w:customStyle="1" w:styleId="TableGrid11">
    <w:name w:val="Table Grid11"/>
    <w:basedOn w:val="TableNormal"/>
    <w:uiPriority w:val="59"/>
    <w:rsid w:val="000C7BB6"/>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0">
    <w:name w:val="A3"/>
    <w:uiPriority w:val="99"/>
    <w:rsid w:val="000C7BB6"/>
    <w:rPr>
      <w:rFonts w:cs="CapitoliumNews"/>
      <w:color w:val="000000"/>
      <w:sz w:val="14"/>
      <w:szCs w:val="14"/>
    </w:rPr>
  </w:style>
  <w:style w:type="table" w:customStyle="1" w:styleId="PlainTable21">
    <w:name w:val="Plain Table 21"/>
    <w:basedOn w:val="TableNormal"/>
    <w:uiPriority w:val="42"/>
    <w:rsid w:val="000C7BB6"/>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rl">
    <w:name w:val="url"/>
    <w:rsid w:val="000C7BB6"/>
  </w:style>
  <w:style w:type="character" w:customStyle="1" w:styleId="notranslate">
    <w:name w:val="notranslate"/>
    <w:rsid w:val="000C7BB6"/>
  </w:style>
  <w:style w:type="numbering" w:customStyle="1" w:styleId="NoList11">
    <w:name w:val="No List11"/>
    <w:next w:val="NoList"/>
    <w:uiPriority w:val="99"/>
    <w:semiHidden/>
    <w:unhideWhenUsed/>
    <w:rsid w:val="000C7BB6"/>
  </w:style>
  <w:style w:type="numbering" w:customStyle="1" w:styleId="NoList21">
    <w:name w:val="No List21"/>
    <w:next w:val="NoList"/>
    <w:semiHidden/>
    <w:rsid w:val="000C7BB6"/>
  </w:style>
  <w:style w:type="numbering" w:customStyle="1" w:styleId="NoList31">
    <w:name w:val="No List31"/>
    <w:next w:val="NoList"/>
    <w:uiPriority w:val="99"/>
    <w:semiHidden/>
    <w:rsid w:val="000C7BB6"/>
  </w:style>
  <w:style w:type="numbering" w:customStyle="1" w:styleId="NoList41">
    <w:name w:val="No List41"/>
    <w:next w:val="NoList"/>
    <w:uiPriority w:val="99"/>
    <w:semiHidden/>
    <w:rsid w:val="000C7BB6"/>
  </w:style>
  <w:style w:type="table" w:customStyle="1" w:styleId="TableGrid4">
    <w:name w:val="Table Grid4"/>
    <w:basedOn w:val="TableNormal"/>
    <w:next w:val="TableGrid"/>
    <w:rsid w:val="000C7BB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0C7BB6"/>
  </w:style>
  <w:style w:type="character" w:customStyle="1" w:styleId="textexposedshow">
    <w:name w:val="text_exposed_show"/>
    <w:rsid w:val="000C7BB6"/>
    <w:rPr>
      <w:rFonts w:cs="Times New Roman"/>
    </w:rPr>
  </w:style>
  <w:style w:type="paragraph" w:customStyle="1" w:styleId="ParaAttribute33">
    <w:name w:val="ParaAttribute33"/>
    <w:rsid w:val="000C7BB6"/>
    <w:pPr>
      <w:widowControl w:val="0"/>
      <w:wordWrap w:val="0"/>
      <w:ind w:firstLine="360"/>
    </w:pPr>
    <w:rPr>
      <w:rFonts w:ascii="Times New Roman" w:eastAsia="Batang" w:hAnsi="Times New Roman" w:cs="Times New Roman"/>
    </w:rPr>
  </w:style>
  <w:style w:type="character" w:customStyle="1" w:styleId="CharAttribute37">
    <w:name w:val="CharAttribute37"/>
    <w:rsid w:val="000C7BB6"/>
    <w:rPr>
      <w:rFonts w:ascii="Calibri" w:eastAsia="Times New Roman" w:hAnsi="Times New Roman" w:hint="default"/>
      <w:sz w:val="28"/>
    </w:rPr>
  </w:style>
  <w:style w:type="paragraph" w:customStyle="1" w:styleId="Style2">
    <w:name w:val="Style2"/>
    <w:basedOn w:val="Normal"/>
    <w:qFormat/>
    <w:rsid w:val="000C7BB6"/>
    <w:pPr>
      <w:spacing w:before="120" w:after="120" w:line="240" w:lineRule="auto"/>
      <w:jc w:val="both"/>
    </w:pPr>
    <w:rPr>
      <w:rFonts w:ascii="Simplified Arabic" w:eastAsia="Times New Roman" w:hAnsi="Simplified Arabic" w:cs="SKR HEAD1"/>
      <w:sz w:val="36"/>
      <w:szCs w:val="36"/>
      <w:u w:val="single"/>
      <w:lang w:bidi="ar-EG"/>
    </w:rPr>
  </w:style>
  <w:style w:type="character" w:customStyle="1" w:styleId="text1">
    <w:name w:val="text1"/>
    <w:rsid w:val="000C7BB6"/>
    <w:rPr>
      <w:rFonts w:ascii="Tahoma" w:hAnsi="Tahoma" w:cs="Tahoma" w:hint="default"/>
      <w:b/>
      <w:bCs/>
      <w:color w:val="333333"/>
      <w:sz w:val="20"/>
      <w:szCs w:val="20"/>
    </w:rPr>
  </w:style>
  <w:style w:type="table" w:styleId="TableList8">
    <w:name w:val="Table List 8"/>
    <w:basedOn w:val="TableNormal"/>
    <w:rsid w:val="000C7BB6"/>
    <w:pPr>
      <w:bidi/>
    </w:pPr>
    <w:rPr>
      <w:rFonts w:ascii="Times New Roman" w:eastAsia="SimSu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150">
    <w:name w:val="عادي + ‏15 نقطة، أسود عريض"/>
    <w:basedOn w:val="Normal"/>
    <w:rsid w:val="000C7BB6"/>
    <w:pPr>
      <w:spacing w:after="0" w:line="240" w:lineRule="auto"/>
    </w:pPr>
    <w:rPr>
      <w:rFonts w:ascii="Times New Roman" w:eastAsia="Times New Roman" w:hAnsi="Times New Roman" w:cs="Simplified Arabic"/>
      <w:b/>
      <w:sz w:val="30"/>
      <w:szCs w:val="30"/>
      <w:lang w:bidi="ar-EG"/>
    </w:rPr>
  </w:style>
  <w:style w:type="paragraph" w:customStyle="1" w:styleId="Listenabsatz">
    <w:name w:val="Listenabsatz"/>
    <w:basedOn w:val="Normal"/>
    <w:qFormat/>
    <w:rsid w:val="000C7BB6"/>
    <w:pPr>
      <w:bidi w:val="0"/>
      <w:ind w:left="720"/>
      <w:contextualSpacing/>
    </w:pPr>
    <w:rPr>
      <w:rFonts w:eastAsia="Times New Roman"/>
    </w:rPr>
  </w:style>
  <w:style w:type="character" w:customStyle="1" w:styleId="hpsalt-edited">
    <w:name w:val="hps alt-edited"/>
    <w:rsid w:val="000C7BB6"/>
  </w:style>
  <w:style w:type="character" w:customStyle="1" w:styleId="blablobloa">
    <w:name w:val="blablobloa"/>
    <w:rsid w:val="000C7BB6"/>
  </w:style>
  <w:style w:type="paragraph" w:customStyle="1" w:styleId="iteminfo">
    <w:name w:val="iteminfo"/>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ssagebody">
    <w:name w:val="messagebody"/>
    <w:rsid w:val="000C7BB6"/>
  </w:style>
  <w:style w:type="paragraph" w:customStyle="1" w:styleId="ParaChar">
    <w:name w:val="خط الفقرة الافتراضي Para Char"/>
    <w:basedOn w:val="Normal"/>
    <w:rsid w:val="000C7BB6"/>
    <w:pPr>
      <w:spacing w:after="0" w:line="240" w:lineRule="auto"/>
    </w:pPr>
    <w:rPr>
      <w:rFonts w:ascii="Times New Roman" w:eastAsia="Times New Roman" w:hAnsi="Times New Roman" w:cs="Times New Roman"/>
      <w:sz w:val="24"/>
      <w:szCs w:val="24"/>
    </w:rPr>
  </w:style>
  <w:style w:type="paragraph" w:customStyle="1" w:styleId="PreformattedText">
    <w:name w:val="Preformatted Text"/>
    <w:basedOn w:val="Normal"/>
    <w:rsid w:val="000C7BB6"/>
    <w:pPr>
      <w:widowControl w:val="0"/>
      <w:suppressAutoHyphens/>
      <w:bidi w:val="0"/>
      <w:spacing w:after="0" w:line="240" w:lineRule="auto"/>
    </w:pPr>
    <w:rPr>
      <w:rFonts w:ascii="Liberation Mono" w:eastAsia="DejaVu Sans Mono" w:hAnsi="Liberation Mono" w:cs="Liberation Mono"/>
      <w:sz w:val="20"/>
      <w:szCs w:val="20"/>
      <w:lang w:val="en-GB" w:eastAsia="zh-CN" w:bidi="hi-IN"/>
    </w:rPr>
  </w:style>
  <w:style w:type="character" w:customStyle="1" w:styleId="ListParagraphChar">
    <w:name w:val="List Paragraph Char"/>
    <w:aliases w:val="List Paragraph11 Char,سرد الفقراتCxSpLast Char"/>
    <w:link w:val="ListParagraph"/>
    <w:uiPriority w:val="34"/>
    <w:rsid w:val="000C7BB6"/>
    <w:rPr>
      <w:sz w:val="22"/>
      <w:szCs w:val="22"/>
      <w:lang w:bidi="ar-EG"/>
    </w:rPr>
  </w:style>
  <w:style w:type="paragraph" w:customStyle="1" w:styleId="noparagraphstyle">
    <w:name w:val="noparagraphstyle"/>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e">
    <w:name w:val="meta_date"/>
    <w:rsid w:val="000C7BB6"/>
  </w:style>
  <w:style w:type="numbering" w:customStyle="1" w:styleId="114">
    <w:name w:val="بلا قائمة11"/>
    <w:next w:val="NoList"/>
    <w:uiPriority w:val="99"/>
    <w:semiHidden/>
    <w:unhideWhenUsed/>
    <w:rsid w:val="000C7BB6"/>
  </w:style>
  <w:style w:type="character" w:customStyle="1" w:styleId="googqs-tidbit-0">
    <w:name w:val="goog_qs-tidbit-0"/>
    <w:rsid w:val="000C7BB6"/>
  </w:style>
  <w:style w:type="character" w:customStyle="1" w:styleId="articletext1">
    <w:name w:val="articletext1"/>
    <w:rsid w:val="000C7BB6"/>
    <w:rPr>
      <w:rFonts w:ascii="Arial" w:hAnsi="Arial" w:cs="Arial" w:hint="default"/>
      <w:b/>
      <w:bCs/>
      <w:color w:val="111111"/>
      <w:sz w:val="23"/>
      <w:szCs w:val="23"/>
    </w:rPr>
  </w:style>
  <w:style w:type="character" w:customStyle="1" w:styleId="CharChar0">
    <w:name w:val="عادي كبير Char Char"/>
    <w:link w:val="Charb"/>
    <w:locked/>
    <w:rsid w:val="000C7BB6"/>
    <w:rPr>
      <w:rFonts w:ascii="Arial" w:hAnsi="Arial"/>
      <w:b/>
      <w:bCs/>
      <w:color w:val="800000"/>
      <w:sz w:val="40"/>
      <w:szCs w:val="40"/>
    </w:rPr>
  </w:style>
  <w:style w:type="paragraph" w:customStyle="1" w:styleId="Charb">
    <w:name w:val="عادي كبير Char"/>
    <w:basedOn w:val="Normal"/>
    <w:link w:val="CharChar0"/>
    <w:rsid w:val="000C7BB6"/>
    <w:pPr>
      <w:spacing w:after="0" w:line="240" w:lineRule="auto"/>
      <w:jc w:val="lowKashida"/>
      <w:outlineLvl w:val="5"/>
    </w:pPr>
    <w:rPr>
      <w:rFonts w:ascii="Arial" w:hAnsi="Arial"/>
      <w:b/>
      <w:bCs/>
      <w:color w:val="800000"/>
      <w:sz w:val="40"/>
      <w:szCs w:val="40"/>
    </w:rPr>
  </w:style>
  <w:style w:type="paragraph" w:customStyle="1" w:styleId="1f7">
    <w:name w:val="عادي1"/>
    <w:basedOn w:val="Normal"/>
    <w:uiPriority w:val="99"/>
    <w:rsid w:val="000C7BB6"/>
    <w:rPr>
      <w:rFonts w:eastAsia="Times New Roman"/>
    </w:rPr>
  </w:style>
  <w:style w:type="character" w:customStyle="1" w:styleId="1Char1">
    <w:name w:val="عنوان 1 Char1"/>
    <w:uiPriority w:val="9"/>
    <w:rsid w:val="000C7BB6"/>
    <w:rPr>
      <w:rFonts w:ascii="Courier New" w:eastAsia="Times New Roman" w:hAnsi="Courier New" w:cs="Times New Roman"/>
      <w:b/>
      <w:bCs/>
      <w:color w:val="000000"/>
      <w:sz w:val="32"/>
      <w:szCs w:val="32"/>
    </w:rPr>
  </w:style>
  <w:style w:type="character" w:customStyle="1" w:styleId="2Char1">
    <w:name w:val="عنوان 2 Char1"/>
    <w:uiPriority w:val="9"/>
    <w:semiHidden/>
    <w:rsid w:val="000C7BB6"/>
    <w:rPr>
      <w:rFonts w:ascii="Courier New" w:eastAsia="Times New Roman" w:hAnsi="Courier New" w:cs="Times New Roman"/>
      <w:b/>
      <w:bCs/>
      <w:i/>
      <w:iCs/>
      <w:color w:val="000000"/>
      <w:sz w:val="28"/>
      <w:szCs w:val="28"/>
    </w:rPr>
  </w:style>
  <w:style w:type="character" w:customStyle="1" w:styleId="3Char1">
    <w:name w:val="عنوان 3 Char1"/>
    <w:semiHidden/>
    <w:rsid w:val="000C7BB6"/>
    <w:rPr>
      <w:rFonts w:ascii="Courier New" w:eastAsia="Times New Roman" w:hAnsi="Courier New" w:cs="Times New Roman"/>
      <w:b/>
      <w:bCs/>
      <w:color w:val="000000"/>
      <w:sz w:val="26"/>
      <w:szCs w:val="26"/>
    </w:rPr>
  </w:style>
  <w:style w:type="paragraph" w:customStyle="1" w:styleId="110">
    <w:name w:val="عنوان 11"/>
    <w:basedOn w:val="Normal"/>
    <w:link w:val="1Char0"/>
    <w:uiPriority w:val="9"/>
    <w:qFormat/>
    <w:rsid w:val="000C7BB6"/>
    <w:rPr>
      <w:rFonts w:ascii="Cambria" w:eastAsia="Times New Roman" w:hAnsi="Cambria" w:cs="Times New Roman"/>
      <w:b/>
      <w:bCs/>
      <w:color w:val="365F91"/>
      <w:sz w:val="28"/>
      <w:szCs w:val="28"/>
    </w:rPr>
  </w:style>
  <w:style w:type="paragraph" w:customStyle="1" w:styleId="211">
    <w:name w:val="عنوان 21"/>
    <w:basedOn w:val="Normal"/>
    <w:link w:val="2Char"/>
    <w:uiPriority w:val="9"/>
    <w:qFormat/>
    <w:rsid w:val="000C7BB6"/>
    <w:rPr>
      <w:rFonts w:ascii="Cambria" w:eastAsia="Times New Roman" w:hAnsi="Cambria" w:cs="Times New Roman"/>
      <w:b/>
      <w:bCs/>
      <w:color w:val="4F81BD"/>
      <w:sz w:val="26"/>
      <w:szCs w:val="26"/>
    </w:rPr>
  </w:style>
  <w:style w:type="paragraph" w:customStyle="1" w:styleId="31">
    <w:name w:val="عنوان 31"/>
    <w:basedOn w:val="Normal"/>
    <w:link w:val="3Char"/>
    <w:qFormat/>
    <w:rsid w:val="000C7BB6"/>
    <w:rPr>
      <w:rFonts w:ascii="Cambria" w:eastAsia="Times New Roman" w:hAnsi="Cambria" w:cs="Times New Roman"/>
      <w:b/>
      <w:bCs/>
      <w:color w:val="4F81BD"/>
      <w:sz w:val="20"/>
      <w:szCs w:val="20"/>
    </w:rPr>
  </w:style>
  <w:style w:type="paragraph" w:customStyle="1" w:styleId="41">
    <w:name w:val="عنوان 41"/>
    <w:basedOn w:val="Normal"/>
    <w:link w:val="4Char"/>
    <w:uiPriority w:val="9"/>
    <w:qFormat/>
    <w:rsid w:val="000C7BB6"/>
    <w:rPr>
      <w:rFonts w:ascii="Cambria" w:eastAsia="Times New Roman" w:hAnsi="Cambria" w:cs="Times New Roman"/>
      <w:b/>
      <w:bCs/>
      <w:i/>
      <w:iCs/>
      <w:color w:val="4F81BD"/>
      <w:sz w:val="20"/>
      <w:szCs w:val="20"/>
    </w:rPr>
  </w:style>
  <w:style w:type="paragraph" w:customStyle="1" w:styleId="61">
    <w:name w:val="عنوان 61"/>
    <w:basedOn w:val="Normal"/>
    <w:link w:val="6Char"/>
    <w:rsid w:val="000C7BB6"/>
    <w:rPr>
      <w:rFonts w:ascii="Cambria" w:eastAsia="Times New Roman" w:hAnsi="Cambria" w:cs="Times New Roman"/>
      <w:i/>
      <w:iCs/>
      <w:color w:val="243F60"/>
      <w:sz w:val="20"/>
      <w:szCs w:val="20"/>
    </w:rPr>
  </w:style>
  <w:style w:type="paragraph" w:customStyle="1" w:styleId="71">
    <w:name w:val="عنوان 71"/>
    <w:basedOn w:val="Normal"/>
    <w:link w:val="7Char"/>
    <w:uiPriority w:val="99"/>
    <w:rsid w:val="000C7BB6"/>
    <w:rPr>
      <w:rFonts w:ascii="Cambria" w:eastAsia="Times New Roman" w:hAnsi="Cambria" w:cs="Times New Roman"/>
      <w:i/>
      <w:iCs/>
      <w:color w:val="404040"/>
      <w:sz w:val="20"/>
      <w:szCs w:val="20"/>
    </w:rPr>
  </w:style>
  <w:style w:type="paragraph" w:customStyle="1" w:styleId="81">
    <w:name w:val="عنوان 81"/>
    <w:basedOn w:val="Normal"/>
    <w:link w:val="8Char"/>
    <w:uiPriority w:val="99"/>
    <w:rsid w:val="000C7BB6"/>
    <w:rPr>
      <w:rFonts w:ascii="Cambria" w:eastAsia="Times New Roman" w:hAnsi="Cambria" w:cs="Times New Roman"/>
      <w:color w:val="404040"/>
      <w:sz w:val="20"/>
      <w:szCs w:val="20"/>
    </w:rPr>
  </w:style>
  <w:style w:type="paragraph" w:customStyle="1" w:styleId="91">
    <w:name w:val="عنوان 91"/>
    <w:basedOn w:val="Normal"/>
    <w:link w:val="9Char"/>
    <w:uiPriority w:val="99"/>
    <w:rsid w:val="000C7BB6"/>
    <w:rPr>
      <w:rFonts w:ascii="Cambria" w:eastAsia="Times New Roman" w:hAnsi="Cambria" w:cs="Times New Roman"/>
      <w:i/>
      <w:iCs/>
      <w:color w:val="404040"/>
      <w:sz w:val="20"/>
      <w:szCs w:val="20"/>
    </w:rPr>
  </w:style>
  <w:style w:type="character" w:customStyle="1" w:styleId="HTMLPreformattedChar1">
    <w:name w:val="HTML Preformatted Char1"/>
    <w:uiPriority w:val="99"/>
    <w:rsid w:val="000C7BB6"/>
    <w:rPr>
      <w:rFonts w:ascii="Courier New" w:hAnsi="Courier New" w:cs="Courier New"/>
    </w:rPr>
  </w:style>
  <w:style w:type="paragraph" w:customStyle="1" w:styleId="HTML1">
    <w:name w:val="بتنسيق HTML مسبق1"/>
    <w:basedOn w:val="Normal"/>
    <w:link w:val="HTMLChar"/>
    <w:rsid w:val="000C7BB6"/>
    <w:rPr>
      <w:rFonts w:ascii="Consolas" w:hAnsi="Consolas" w:cs="Consolas"/>
      <w:sz w:val="20"/>
      <w:szCs w:val="20"/>
    </w:rPr>
  </w:style>
  <w:style w:type="character" w:customStyle="1" w:styleId="Char10">
    <w:name w:val="رأس صفحة Char1"/>
    <w:uiPriority w:val="99"/>
    <w:rsid w:val="000C7BB6"/>
    <w:rPr>
      <w:rFonts w:ascii="Calibri" w:eastAsia="Times New Roman" w:hAnsi="Calibri" w:cs="Arial"/>
    </w:rPr>
  </w:style>
  <w:style w:type="paragraph" w:customStyle="1" w:styleId="1f8">
    <w:name w:val="رأس صفحة1"/>
    <w:basedOn w:val="Normal"/>
    <w:uiPriority w:val="99"/>
    <w:rsid w:val="000C7BB6"/>
    <w:rPr>
      <w:rFonts w:eastAsia="Times New Roman" w:cs="Times New Roman"/>
      <w:sz w:val="20"/>
      <w:szCs w:val="20"/>
    </w:rPr>
  </w:style>
  <w:style w:type="character" w:customStyle="1" w:styleId="Char11">
    <w:name w:val="تذييل صفحة Char1"/>
    <w:uiPriority w:val="99"/>
    <w:rsid w:val="000C7BB6"/>
    <w:rPr>
      <w:rFonts w:ascii="Calibri" w:eastAsia="Times New Roman" w:hAnsi="Calibri" w:cs="Arial"/>
    </w:rPr>
  </w:style>
  <w:style w:type="paragraph" w:customStyle="1" w:styleId="1f9">
    <w:name w:val="تذييل صفحة1"/>
    <w:basedOn w:val="Normal"/>
    <w:uiPriority w:val="99"/>
    <w:rsid w:val="000C7BB6"/>
    <w:rPr>
      <w:rFonts w:eastAsia="Times New Roman" w:cs="Times New Roman"/>
      <w:sz w:val="20"/>
      <w:szCs w:val="20"/>
    </w:rPr>
  </w:style>
  <w:style w:type="paragraph" w:customStyle="1" w:styleId="1c">
    <w:name w:val="نص تعليق ختامي1"/>
    <w:basedOn w:val="Normal"/>
    <w:link w:val="Char5"/>
    <w:uiPriority w:val="99"/>
    <w:rsid w:val="000C7BB6"/>
    <w:rPr>
      <w:sz w:val="20"/>
      <w:szCs w:val="20"/>
    </w:rPr>
  </w:style>
  <w:style w:type="paragraph" w:customStyle="1" w:styleId="1a">
    <w:name w:val="نص أساسي1"/>
    <w:basedOn w:val="Normal"/>
    <w:link w:val="Char3"/>
    <w:uiPriority w:val="99"/>
    <w:rsid w:val="000C7BB6"/>
    <w:rPr>
      <w:sz w:val="20"/>
      <w:szCs w:val="20"/>
    </w:rPr>
  </w:style>
  <w:style w:type="paragraph" w:customStyle="1" w:styleId="1b">
    <w:name w:val="نص أساسي بمسافة بادئة1"/>
    <w:basedOn w:val="Normal"/>
    <w:link w:val="Char4"/>
    <w:uiPriority w:val="99"/>
    <w:rsid w:val="000C7BB6"/>
    <w:rPr>
      <w:sz w:val="20"/>
      <w:szCs w:val="20"/>
    </w:rPr>
  </w:style>
  <w:style w:type="paragraph" w:customStyle="1" w:styleId="1d">
    <w:name w:val="عنوان فرعي1"/>
    <w:basedOn w:val="Normal"/>
    <w:link w:val="Char7"/>
    <w:uiPriority w:val="99"/>
    <w:qFormat/>
    <w:rsid w:val="000C7BB6"/>
    <w:rPr>
      <w:rFonts w:ascii="Cambria" w:eastAsia="Times New Roman" w:hAnsi="Cambria" w:cs="Times New Roman"/>
      <w:i/>
      <w:iCs/>
      <w:color w:val="4F81BD"/>
      <w:spacing w:val="15"/>
      <w:sz w:val="24"/>
      <w:szCs w:val="24"/>
    </w:rPr>
  </w:style>
  <w:style w:type="paragraph" w:customStyle="1" w:styleId="212">
    <w:name w:val="نص أساسي 21"/>
    <w:basedOn w:val="Normal"/>
    <w:link w:val="2Char0"/>
    <w:uiPriority w:val="99"/>
    <w:rsid w:val="000C7BB6"/>
    <w:rPr>
      <w:sz w:val="20"/>
      <w:szCs w:val="20"/>
    </w:rPr>
  </w:style>
  <w:style w:type="paragraph" w:customStyle="1" w:styleId="310">
    <w:name w:val="نص أساسي بمسافة بادئة 31"/>
    <w:basedOn w:val="Normal"/>
    <w:link w:val="3Char0"/>
    <w:uiPriority w:val="99"/>
    <w:rsid w:val="000C7BB6"/>
    <w:rPr>
      <w:sz w:val="16"/>
      <w:szCs w:val="16"/>
    </w:rPr>
  </w:style>
  <w:style w:type="character" w:customStyle="1" w:styleId="Char12">
    <w:name w:val="نص في بالون Char1"/>
    <w:uiPriority w:val="99"/>
    <w:semiHidden/>
    <w:rsid w:val="000C7BB6"/>
    <w:rPr>
      <w:rFonts w:ascii="Tahoma" w:eastAsia="Times New Roman" w:hAnsi="Tahoma" w:cs="Times New Roman"/>
      <w:sz w:val="16"/>
      <w:szCs w:val="16"/>
    </w:rPr>
  </w:style>
  <w:style w:type="paragraph" w:customStyle="1" w:styleId="af4">
    <w:name w:val="تصحيح تلقائي"/>
    <w:uiPriority w:val="99"/>
    <w:rsid w:val="000C7BB6"/>
    <w:pPr>
      <w:spacing w:after="200" w:line="276" w:lineRule="auto"/>
    </w:pPr>
    <w:rPr>
      <w:rFonts w:eastAsia="Times New Roman"/>
      <w:sz w:val="22"/>
      <w:szCs w:val="22"/>
    </w:rPr>
  </w:style>
  <w:style w:type="paragraph" w:customStyle="1" w:styleId="ecxmsonormal">
    <w:name w:val="ecxmsonormal"/>
    <w:basedOn w:val="Normal"/>
    <w:uiPriority w:val="99"/>
    <w:rsid w:val="000C7BB6"/>
    <w:pPr>
      <w:bidi w:val="0"/>
      <w:spacing w:after="324" w:line="240" w:lineRule="auto"/>
    </w:pPr>
    <w:rPr>
      <w:rFonts w:ascii="Times New Roman" w:eastAsia="Times New Roman" w:hAnsi="Times New Roman" w:cs="Times New Roman"/>
      <w:sz w:val="24"/>
      <w:szCs w:val="24"/>
    </w:rPr>
  </w:style>
  <w:style w:type="character" w:customStyle="1" w:styleId="1CharChar">
    <w:name w:val="عادي1 Char Char"/>
    <w:link w:val="1Char2"/>
    <w:locked/>
    <w:rsid w:val="000C7BB6"/>
    <w:rPr>
      <w:rFonts w:ascii="Arial" w:hAnsi="Arial"/>
      <w:sz w:val="36"/>
      <w:szCs w:val="32"/>
    </w:rPr>
  </w:style>
  <w:style w:type="paragraph" w:customStyle="1" w:styleId="1Char2">
    <w:name w:val="عادي1 Char"/>
    <w:basedOn w:val="Normal"/>
    <w:next w:val="Normal"/>
    <w:link w:val="1CharChar"/>
    <w:rsid w:val="000C7BB6"/>
    <w:pPr>
      <w:spacing w:after="0" w:line="240" w:lineRule="auto"/>
      <w:ind w:firstLine="567"/>
      <w:jc w:val="lowKashida"/>
    </w:pPr>
    <w:rPr>
      <w:rFonts w:ascii="Arial" w:hAnsi="Arial"/>
      <w:sz w:val="36"/>
      <w:szCs w:val="32"/>
    </w:rPr>
  </w:style>
  <w:style w:type="character" w:customStyle="1" w:styleId="bc">
    <w:name w:val="bc"/>
    <w:rsid w:val="000C7BB6"/>
  </w:style>
  <w:style w:type="character" w:customStyle="1" w:styleId="smallfont1">
    <w:name w:val="smallfont1"/>
    <w:rsid w:val="000C7BB6"/>
    <w:rPr>
      <w:rFonts w:ascii="Tahoma" w:hAnsi="Tahoma" w:cs="Tahoma" w:hint="default"/>
      <w:sz w:val="17"/>
      <w:szCs w:val="17"/>
    </w:rPr>
  </w:style>
  <w:style w:type="character" w:customStyle="1" w:styleId="submitted1">
    <w:name w:val="submitted1"/>
    <w:rsid w:val="000C7BB6"/>
    <w:rPr>
      <w:color w:val="999999"/>
      <w:sz w:val="19"/>
      <w:szCs w:val="19"/>
    </w:rPr>
  </w:style>
  <w:style w:type="paragraph" w:customStyle="1" w:styleId="FootnoteText1">
    <w:name w:val="Footnote Text1"/>
    <w:aliases w:val="Footnote Text Char Char Char Char Char Char Char Char Char,Footnote Text1 Char,Footnote Text2 Char Char Char Char Char Char Char"/>
    <w:basedOn w:val="Normal"/>
    <w:rsid w:val="000C7BB6"/>
    <w:pPr>
      <w:spacing w:after="0" w:line="240" w:lineRule="auto"/>
    </w:pPr>
    <w:rPr>
      <w:rFonts w:ascii="Times New Roman" w:eastAsia="Times New Roman" w:hAnsi="Times New Roman" w:cs="Times New Roman"/>
      <w:sz w:val="20"/>
      <w:szCs w:val="20"/>
      <w:lang w:eastAsia="ar-SA"/>
    </w:rPr>
  </w:style>
  <w:style w:type="paragraph" w:customStyle="1" w:styleId="SingleTxtGA">
    <w:name w:val="_ Single Txt_GA"/>
    <w:basedOn w:val="Normal"/>
    <w:rsid w:val="000C7BB6"/>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eastAsia="Times New Roman" w:hAnsi="Times New Roman" w:cs="Traditional Arabic"/>
      <w:sz w:val="20"/>
      <w:szCs w:val="30"/>
    </w:rPr>
  </w:style>
  <w:style w:type="paragraph" w:customStyle="1" w:styleId="HChGA">
    <w:name w:val="_ H _Ch_GA"/>
    <w:basedOn w:val="Normal"/>
    <w:next w:val="Normal"/>
    <w:rsid w:val="000C7BB6"/>
    <w:pPr>
      <w:keepNext/>
      <w:keepLines/>
      <w:tabs>
        <w:tab w:val="right" w:pos="1021"/>
      </w:tabs>
      <w:suppressAutoHyphens/>
      <w:spacing w:before="360" w:after="240" w:line="440" w:lineRule="exact"/>
      <w:ind w:left="1247" w:right="1247" w:hanging="1247"/>
      <w:jc w:val="lowKashida"/>
    </w:pPr>
    <w:rPr>
      <w:rFonts w:ascii="Times New Roman" w:eastAsia="Times New Roman" w:hAnsi="Times New Roman" w:cs="Traditional Arabic"/>
      <w:b/>
      <w:bCs/>
      <w:sz w:val="28"/>
      <w:szCs w:val="38"/>
    </w:rPr>
  </w:style>
  <w:style w:type="paragraph" w:customStyle="1" w:styleId="icon--meta-keyline-before">
    <w:name w:val="icon--meta-keyline-before"/>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rsid w:val="000C7BB6"/>
  </w:style>
  <w:style w:type="character" w:customStyle="1" w:styleId="articlecitationvolume">
    <w:name w:val="articlecitation_volume"/>
    <w:rsid w:val="000C7BB6"/>
  </w:style>
  <w:style w:type="character" w:customStyle="1" w:styleId="articlecitationpages">
    <w:name w:val="articlecitation_pages"/>
    <w:rsid w:val="000C7BB6"/>
  </w:style>
  <w:style w:type="character" w:customStyle="1" w:styleId="journaltitle">
    <w:name w:val="journaltitle"/>
    <w:rsid w:val="000C7BB6"/>
  </w:style>
  <w:style w:type="paragraph" w:customStyle="1" w:styleId="af5">
    <w:name w:val="فصل"/>
    <w:basedOn w:val="Title"/>
    <w:link w:val="Charc"/>
    <w:autoRedefine/>
    <w:qFormat/>
    <w:rsid w:val="000C7BB6"/>
    <w:pPr>
      <w:spacing w:before="240" w:after="0" w:line="240" w:lineRule="auto"/>
      <w:outlineLvl w:val="0"/>
    </w:pPr>
    <w:rPr>
      <w:rFonts w:ascii="hafs" w:hAnsi="hafs" w:cs="Traditional Arabic"/>
      <w:b w:val="0"/>
      <w:bCs w:val="0"/>
      <w:kern w:val="28"/>
      <w:sz w:val="54"/>
      <w:szCs w:val="54"/>
      <w:lang w:eastAsia="ar-SA" w:bidi="ar-JO"/>
    </w:rPr>
  </w:style>
  <w:style w:type="character" w:customStyle="1" w:styleId="Charc">
    <w:name w:val="فصل Char"/>
    <w:link w:val="af5"/>
    <w:rsid w:val="000C7BB6"/>
    <w:rPr>
      <w:rFonts w:ascii="hafs" w:eastAsia="Times New Roman" w:hAnsi="hafs" w:cs="Traditional Arabic"/>
      <w:kern w:val="28"/>
      <w:sz w:val="54"/>
      <w:szCs w:val="54"/>
      <w:lang w:eastAsia="ar-SA" w:bidi="ar-JO"/>
    </w:rPr>
  </w:style>
  <w:style w:type="character" w:customStyle="1" w:styleId="st1">
    <w:name w:val="st1"/>
    <w:rsid w:val="000C7BB6"/>
  </w:style>
  <w:style w:type="paragraph" w:customStyle="1" w:styleId="NoSpacing1">
    <w:name w:val="No Spacing1"/>
    <w:uiPriority w:val="1"/>
    <w:qFormat/>
    <w:rsid w:val="000C7BB6"/>
    <w:pPr>
      <w:bidi/>
    </w:pPr>
    <w:rPr>
      <w:sz w:val="22"/>
      <w:szCs w:val="22"/>
    </w:rPr>
  </w:style>
  <w:style w:type="character" w:customStyle="1" w:styleId="stars-line">
    <w:name w:val="stars-line"/>
    <w:rsid w:val="000C7BB6"/>
  </w:style>
  <w:style w:type="character" w:customStyle="1" w:styleId="largfont1">
    <w:name w:val="largfont1"/>
    <w:rsid w:val="000C7BB6"/>
    <w:rPr>
      <w:rFonts w:ascii="Arial" w:hAnsi="Arial" w:cs="Arial" w:hint="default"/>
      <w:b/>
      <w:bCs/>
      <w:color w:val="555555"/>
      <w:sz w:val="24"/>
      <w:szCs w:val="24"/>
    </w:rPr>
  </w:style>
  <w:style w:type="character" w:customStyle="1" w:styleId="cit-first-element2">
    <w:name w:val="cit-first-element2"/>
    <w:rsid w:val="000C7BB6"/>
    <w:rPr>
      <w:vanish w:val="0"/>
      <w:webHidden w:val="0"/>
      <w:specVanish w:val="0"/>
    </w:rPr>
  </w:style>
  <w:style w:type="character" w:customStyle="1" w:styleId="cit-vol5">
    <w:name w:val="cit-vol5"/>
    <w:rsid w:val="000C7BB6"/>
  </w:style>
  <w:style w:type="character" w:customStyle="1" w:styleId="cit-last-page2">
    <w:name w:val="cit-last-page2"/>
    <w:rsid w:val="000C7BB6"/>
  </w:style>
  <w:style w:type="paragraph" w:customStyle="1" w:styleId="32">
    <w:name w:val="نمط3"/>
    <w:basedOn w:val="Normal"/>
    <w:rsid w:val="000C7BB6"/>
    <w:pPr>
      <w:spacing w:after="0" w:line="240" w:lineRule="auto"/>
      <w:ind w:firstLine="651"/>
    </w:pPr>
    <w:rPr>
      <w:rFonts w:ascii="Arial Narrow" w:eastAsia="Times New Roman" w:hAnsi="Arial Narrow" w:cs="Traditional Arabic"/>
      <w:b/>
      <w:bCs/>
      <w:noProof/>
      <w:szCs w:val="30"/>
      <w:lang w:eastAsia="ar-SA"/>
    </w:rPr>
  </w:style>
  <w:style w:type="paragraph" w:styleId="TOC1">
    <w:name w:val="toc 1"/>
    <w:basedOn w:val="Normal"/>
    <w:next w:val="Normal"/>
    <w:autoRedefine/>
    <w:unhideWhenUsed/>
    <w:rsid w:val="000C7BB6"/>
    <w:pPr>
      <w:spacing w:before="120" w:after="0" w:line="240" w:lineRule="auto"/>
    </w:pPr>
    <w:rPr>
      <w:rFonts w:eastAsia="Times New Roman" w:cs="Times New Roman"/>
      <w:b/>
    </w:rPr>
  </w:style>
  <w:style w:type="paragraph" w:styleId="TOC2">
    <w:name w:val="toc 2"/>
    <w:basedOn w:val="Normal"/>
    <w:next w:val="Normal"/>
    <w:autoRedefine/>
    <w:unhideWhenUsed/>
    <w:rsid w:val="000C7BB6"/>
    <w:pPr>
      <w:spacing w:after="0" w:line="240" w:lineRule="auto"/>
      <w:ind w:left="240"/>
    </w:pPr>
    <w:rPr>
      <w:rFonts w:eastAsia="Times New Roman" w:cs="Times New Roman"/>
      <w:i/>
    </w:rPr>
  </w:style>
  <w:style w:type="paragraph" w:styleId="TOC3">
    <w:name w:val="toc 3"/>
    <w:basedOn w:val="Normal"/>
    <w:next w:val="Normal"/>
    <w:autoRedefine/>
    <w:unhideWhenUsed/>
    <w:rsid w:val="000C7BB6"/>
    <w:pPr>
      <w:spacing w:after="0" w:line="240" w:lineRule="auto"/>
      <w:ind w:left="480"/>
    </w:pPr>
    <w:rPr>
      <w:rFonts w:eastAsia="Times New Roman" w:cs="Times New Roman"/>
    </w:rPr>
  </w:style>
  <w:style w:type="paragraph" w:styleId="TOC4">
    <w:name w:val="toc 4"/>
    <w:basedOn w:val="Normal"/>
    <w:next w:val="Normal"/>
    <w:autoRedefine/>
    <w:unhideWhenUsed/>
    <w:rsid w:val="000C7BB6"/>
    <w:pPr>
      <w:spacing w:after="0" w:line="240" w:lineRule="auto"/>
      <w:ind w:left="720"/>
    </w:pPr>
    <w:rPr>
      <w:rFonts w:eastAsia="Times New Roman" w:cs="Times New Roman"/>
      <w:sz w:val="20"/>
      <w:szCs w:val="20"/>
    </w:rPr>
  </w:style>
  <w:style w:type="paragraph" w:styleId="TOC5">
    <w:name w:val="toc 5"/>
    <w:basedOn w:val="Normal"/>
    <w:next w:val="Normal"/>
    <w:autoRedefine/>
    <w:unhideWhenUsed/>
    <w:rsid w:val="000C7BB6"/>
    <w:pPr>
      <w:spacing w:after="0" w:line="240" w:lineRule="auto"/>
      <w:ind w:left="960"/>
    </w:pPr>
    <w:rPr>
      <w:rFonts w:eastAsia="Times New Roman" w:cs="Times New Roman"/>
      <w:sz w:val="20"/>
      <w:szCs w:val="20"/>
    </w:rPr>
  </w:style>
  <w:style w:type="paragraph" w:styleId="TOC6">
    <w:name w:val="toc 6"/>
    <w:basedOn w:val="Normal"/>
    <w:next w:val="Normal"/>
    <w:autoRedefine/>
    <w:unhideWhenUsed/>
    <w:rsid w:val="000C7BB6"/>
    <w:pPr>
      <w:spacing w:after="0" w:line="240" w:lineRule="auto"/>
      <w:ind w:left="1200"/>
    </w:pPr>
    <w:rPr>
      <w:rFonts w:eastAsia="Times New Roman" w:cs="Times New Roman"/>
      <w:sz w:val="20"/>
      <w:szCs w:val="20"/>
    </w:rPr>
  </w:style>
  <w:style w:type="paragraph" w:styleId="TOC7">
    <w:name w:val="toc 7"/>
    <w:basedOn w:val="Normal"/>
    <w:next w:val="Normal"/>
    <w:autoRedefine/>
    <w:unhideWhenUsed/>
    <w:rsid w:val="000C7BB6"/>
    <w:pPr>
      <w:spacing w:after="0" w:line="240" w:lineRule="auto"/>
      <w:ind w:left="1440"/>
    </w:pPr>
    <w:rPr>
      <w:rFonts w:eastAsia="Times New Roman" w:cs="Times New Roman"/>
      <w:sz w:val="20"/>
      <w:szCs w:val="20"/>
    </w:rPr>
  </w:style>
  <w:style w:type="paragraph" w:styleId="TOC8">
    <w:name w:val="toc 8"/>
    <w:basedOn w:val="Normal"/>
    <w:next w:val="Normal"/>
    <w:autoRedefine/>
    <w:unhideWhenUsed/>
    <w:rsid w:val="000C7BB6"/>
    <w:pPr>
      <w:spacing w:after="0" w:line="240" w:lineRule="auto"/>
      <w:ind w:left="1680"/>
    </w:pPr>
    <w:rPr>
      <w:rFonts w:eastAsia="Times New Roman" w:cs="Times New Roman"/>
      <w:sz w:val="20"/>
      <w:szCs w:val="20"/>
    </w:rPr>
  </w:style>
  <w:style w:type="paragraph" w:styleId="TOC9">
    <w:name w:val="toc 9"/>
    <w:basedOn w:val="Normal"/>
    <w:next w:val="Normal"/>
    <w:autoRedefine/>
    <w:unhideWhenUsed/>
    <w:rsid w:val="000C7BB6"/>
    <w:pPr>
      <w:spacing w:after="0" w:line="240" w:lineRule="auto"/>
      <w:ind w:left="1920"/>
    </w:pPr>
    <w:rPr>
      <w:rFonts w:eastAsia="Times New Roman" w:cs="Times New Roman"/>
      <w:sz w:val="20"/>
      <w:szCs w:val="20"/>
    </w:rPr>
  </w:style>
  <w:style w:type="paragraph" w:customStyle="1" w:styleId="yiv0983027888msonormal">
    <w:name w:val="yiv0983027888msonormal"/>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83027888msobodytextindent">
    <w:name w:val="yiv0983027888msobodytextindent"/>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org">
    <w:name w:val="textboldorg"/>
    <w:basedOn w:val="Normal"/>
    <w:rsid w:val="000C7BB6"/>
    <w:pPr>
      <w:bidi w:val="0"/>
      <w:spacing w:before="100" w:beforeAutospacing="1" w:after="100" w:afterAutospacing="1" w:line="240" w:lineRule="auto"/>
      <w:jc w:val="both"/>
    </w:pPr>
    <w:rPr>
      <w:rFonts w:ascii="Times New Roman" w:eastAsia="SimSun" w:hAnsi="Times New Roman" w:cs="Arabic Transparent"/>
      <w:b/>
      <w:bCs/>
      <w:color w:val="000000"/>
      <w:sz w:val="27"/>
      <w:szCs w:val="27"/>
      <w:lang w:eastAsia="zh-CN" w:bidi="ar-EG"/>
    </w:rPr>
  </w:style>
  <w:style w:type="paragraph" w:customStyle="1" w:styleId="western">
    <w:name w:val="western"/>
    <w:basedOn w:val="Normal"/>
    <w:rsid w:val="000C7BB6"/>
    <w:pPr>
      <w:bidi w:val="0"/>
      <w:spacing w:after="79" w:line="240" w:lineRule="auto"/>
    </w:pPr>
    <w:rPr>
      <w:rFonts w:ascii="Verdana" w:eastAsia="SimSun" w:hAnsi="Verdana" w:cs="Times New Roman"/>
      <w:i/>
      <w:iCs/>
      <w:color w:val="000000"/>
      <w:sz w:val="20"/>
      <w:szCs w:val="20"/>
      <w:lang w:eastAsia="zh-CN"/>
    </w:rPr>
  </w:style>
  <w:style w:type="paragraph" w:customStyle="1" w:styleId="msonormal0">
    <w:name w:val="msonormal"/>
    <w:basedOn w:val="Normal"/>
    <w:uiPriority w:val="99"/>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itle">
    <w:name w:val="main_title"/>
    <w:basedOn w:val="Normal"/>
    <w:uiPriority w:val="99"/>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C7BB6"/>
    <w:pPr>
      <w:autoSpaceDE w:val="0"/>
      <w:autoSpaceDN w:val="0"/>
      <w:bidi w:val="0"/>
      <w:adjustRightInd w:val="0"/>
      <w:spacing w:after="0" w:line="240" w:lineRule="auto"/>
    </w:pPr>
    <w:rPr>
      <w:rFonts w:ascii="Times New Roman" w:hAnsi="Times New Roman" w:cs="Times New Roman"/>
      <w:sz w:val="24"/>
      <w:szCs w:val="24"/>
    </w:rPr>
  </w:style>
  <w:style w:type="paragraph" w:customStyle="1" w:styleId="ar">
    <w:name w:val="ar"/>
    <w:basedOn w:val="Normal"/>
    <w:uiPriority w:val="99"/>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uiPriority w:val="99"/>
    <w:semiHidden/>
    <w:rsid w:val="000C7BB6"/>
    <w:rPr>
      <w:color w:val="2B579A"/>
      <w:shd w:val="clear" w:color="auto" w:fill="E6E6E6"/>
    </w:rPr>
  </w:style>
  <w:style w:type="character" w:customStyle="1" w:styleId="hvr">
    <w:name w:val="hvr"/>
    <w:rsid w:val="000C7BB6"/>
  </w:style>
  <w:style w:type="character" w:customStyle="1" w:styleId="month">
    <w:name w:val="month"/>
    <w:rsid w:val="000C7BB6"/>
  </w:style>
  <w:style w:type="character" w:customStyle="1" w:styleId="alt-edited">
    <w:name w:val="alt-edited"/>
    <w:rsid w:val="000C7BB6"/>
  </w:style>
  <w:style w:type="character" w:customStyle="1" w:styleId="ovfl-xlt-more1">
    <w:name w:val="ovfl-xlt-more1"/>
    <w:rsid w:val="000C7BB6"/>
    <w:rPr>
      <w:rFonts w:ascii="Roboto" w:hAnsi="Roboto" w:hint="default"/>
      <w:color w:val="4285F4"/>
      <w:sz w:val="24"/>
      <w:szCs w:val="24"/>
    </w:rPr>
  </w:style>
  <w:style w:type="character" w:customStyle="1" w:styleId="storep21">
    <w:name w:val="storep21"/>
    <w:rsid w:val="000C7BB6"/>
    <w:rPr>
      <w:rFonts w:ascii="Arial" w:hAnsi="Arial" w:cs="Arial" w:hint="default"/>
      <w:b/>
      <w:bCs/>
      <w:i w:val="0"/>
      <w:iCs w:val="0"/>
      <w:strike w:val="0"/>
      <w:dstrike w:val="0"/>
      <w:color w:val="FFFFFF"/>
      <w:sz w:val="24"/>
      <w:szCs w:val="24"/>
      <w:u w:val="none"/>
      <w:effect w:val="none"/>
    </w:rPr>
  </w:style>
  <w:style w:type="character" w:customStyle="1" w:styleId="vol-info">
    <w:name w:val="vol-info"/>
    <w:rsid w:val="000C7BB6"/>
  </w:style>
  <w:style w:type="character" w:customStyle="1" w:styleId="page-numbers-info">
    <w:name w:val="page-numbers-info"/>
    <w:rsid w:val="000C7BB6"/>
  </w:style>
  <w:style w:type="character" w:customStyle="1" w:styleId="version-date">
    <w:name w:val="version-date"/>
    <w:rsid w:val="000C7BB6"/>
  </w:style>
  <w:style w:type="character" w:customStyle="1" w:styleId="apple-tab-span">
    <w:name w:val="apple-tab-span"/>
    <w:rsid w:val="000C7BB6"/>
  </w:style>
  <w:style w:type="character" w:customStyle="1" w:styleId="writer3">
    <w:name w:val="writer3"/>
    <w:rsid w:val="000C7BB6"/>
    <w:rPr>
      <w:rFonts w:ascii="Tahoma" w:hAnsi="Tahoma" w:cs="Tahoma" w:hint="default"/>
      <w:b/>
      <w:bCs/>
      <w:strike w:val="0"/>
      <w:dstrike w:val="0"/>
      <w:color w:val="000000"/>
      <w:sz w:val="20"/>
      <w:szCs w:val="20"/>
      <w:u w:val="none"/>
      <w:effect w:val="none"/>
    </w:rPr>
  </w:style>
  <w:style w:type="character" w:customStyle="1" w:styleId="A40">
    <w:name w:val="A4"/>
    <w:uiPriority w:val="99"/>
    <w:rsid w:val="000C7BB6"/>
    <w:rPr>
      <w:rFonts w:cs="Delta"/>
      <w:color w:val="000000"/>
      <w:sz w:val="28"/>
      <w:szCs w:val="28"/>
    </w:rPr>
  </w:style>
  <w:style w:type="paragraph" w:customStyle="1" w:styleId="simplifiedarabic">
    <w:name w:val="simplifiedarabic"/>
    <w:basedOn w:val="Normal"/>
    <w:rsid w:val="000C7B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ext">
    <w:name w:val="medium_text"/>
    <w:rsid w:val="000C7BB6"/>
  </w:style>
  <w:style w:type="character" w:customStyle="1" w:styleId="1fa">
    <w:name w:val="ارتباط تشعبي متبع1"/>
    <w:uiPriority w:val="99"/>
    <w:semiHidden/>
    <w:unhideWhenUsed/>
    <w:rsid w:val="000C7BB6"/>
    <w:rPr>
      <w:color w:val="800080"/>
      <w:u w:val="single"/>
    </w:rPr>
  </w:style>
  <w:style w:type="numbering" w:customStyle="1" w:styleId="1110">
    <w:name w:val="بلا قائمة111"/>
    <w:next w:val="NoList"/>
    <w:uiPriority w:val="99"/>
    <w:semiHidden/>
    <w:rsid w:val="000C7BB6"/>
  </w:style>
  <w:style w:type="character" w:customStyle="1" w:styleId="null">
    <w:name w:val="null"/>
    <w:rsid w:val="000C7BB6"/>
  </w:style>
  <w:style w:type="table" w:customStyle="1" w:styleId="213">
    <w:name w:val="شبكة جدول21"/>
    <w:basedOn w:val="TableNormal"/>
    <w:next w:val="TableGrid"/>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rsid w:val="000C7BB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شبكة جدول211"/>
    <w:basedOn w:val="TableNormal"/>
    <w:next w:val="TableGrid"/>
    <w:rsid w:val="000C7BB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
    <w:basedOn w:val="TableNormal"/>
    <w:next w:val="TableGrid"/>
    <w:rsid w:val="000C7BB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بلا قائمة1111"/>
    <w:next w:val="NoList"/>
    <w:uiPriority w:val="99"/>
    <w:semiHidden/>
    <w:unhideWhenUsed/>
    <w:rsid w:val="000C7BB6"/>
  </w:style>
  <w:style w:type="table" w:customStyle="1" w:styleId="6">
    <w:name w:val="شبكة جدول6"/>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شبكة جدول8"/>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شبكة جدول9"/>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0"/>
    <w:basedOn w:val="TableNormal"/>
    <w:next w:val="TableGrid"/>
    <w:uiPriority w:val="3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شبكة جدول14"/>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شبكة جدول15"/>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3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شبكة جدول18"/>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بلا قائمة21"/>
    <w:next w:val="NoList"/>
    <w:uiPriority w:val="99"/>
    <w:semiHidden/>
    <w:unhideWhenUsed/>
    <w:rsid w:val="000C7BB6"/>
  </w:style>
  <w:style w:type="numbering" w:customStyle="1" w:styleId="311">
    <w:name w:val="بلا قائمة31"/>
    <w:next w:val="NoList"/>
    <w:uiPriority w:val="99"/>
    <w:semiHidden/>
    <w:unhideWhenUsed/>
    <w:rsid w:val="000C7BB6"/>
  </w:style>
  <w:style w:type="numbering" w:customStyle="1" w:styleId="40">
    <w:name w:val="بلا قائمة4"/>
    <w:next w:val="NoList"/>
    <w:uiPriority w:val="99"/>
    <w:semiHidden/>
    <w:unhideWhenUsed/>
    <w:rsid w:val="000C7BB6"/>
  </w:style>
  <w:style w:type="numbering" w:customStyle="1" w:styleId="50">
    <w:name w:val="بلا قائمة5"/>
    <w:next w:val="NoList"/>
    <w:uiPriority w:val="99"/>
    <w:semiHidden/>
    <w:unhideWhenUsed/>
    <w:rsid w:val="000C7BB6"/>
  </w:style>
  <w:style w:type="numbering" w:customStyle="1" w:styleId="60">
    <w:name w:val="بلا قائمة6"/>
    <w:next w:val="NoList"/>
    <w:uiPriority w:val="99"/>
    <w:semiHidden/>
    <w:unhideWhenUsed/>
    <w:rsid w:val="000C7BB6"/>
  </w:style>
  <w:style w:type="numbering" w:customStyle="1" w:styleId="70">
    <w:name w:val="بلا قائمة7"/>
    <w:next w:val="NoList"/>
    <w:uiPriority w:val="99"/>
    <w:semiHidden/>
    <w:unhideWhenUsed/>
    <w:rsid w:val="000C7BB6"/>
  </w:style>
  <w:style w:type="numbering" w:customStyle="1" w:styleId="80">
    <w:name w:val="بلا قائمة8"/>
    <w:next w:val="NoList"/>
    <w:uiPriority w:val="99"/>
    <w:semiHidden/>
    <w:unhideWhenUsed/>
    <w:rsid w:val="000C7BB6"/>
  </w:style>
  <w:style w:type="character" w:customStyle="1" w:styleId="longtextshorttext">
    <w:name w:val="long_text short_text"/>
    <w:rsid w:val="000C7BB6"/>
  </w:style>
  <w:style w:type="character" w:customStyle="1" w:styleId="A10">
    <w:name w:val="A1"/>
    <w:rsid w:val="000C7BB6"/>
    <w:rPr>
      <w:rFonts w:cs="Verdana"/>
      <w:color w:val="000000"/>
      <w:sz w:val="12"/>
      <w:szCs w:val="12"/>
    </w:rPr>
  </w:style>
  <w:style w:type="paragraph" w:customStyle="1" w:styleId="TitelRR">
    <w:name w:val="TitelRR"/>
    <w:basedOn w:val="Normal"/>
    <w:next w:val="Normal"/>
    <w:rsid w:val="000C7BB6"/>
    <w:pPr>
      <w:autoSpaceDE w:val="0"/>
      <w:autoSpaceDN w:val="0"/>
      <w:bidi w:val="0"/>
      <w:adjustRightInd w:val="0"/>
      <w:spacing w:after="0" w:line="240" w:lineRule="auto"/>
    </w:pPr>
    <w:rPr>
      <w:rFonts w:ascii="Century Gothic" w:eastAsia="Times New Roman" w:hAnsi="Century Gothic" w:cs="Times New Roman"/>
      <w:sz w:val="24"/>
      <w:szCs w:val="24"/>
    </w:rPr>
  </w:style>
  <w:style w:type="numbering" w:customStyle="1" w:styleId="90">
    <w:name w:val="بلا قائمة9"/>
    <w:next w:val="NoList"/>
    <w:uiPriority w:val="99"/>
    <w:semiHidden/>
    <w:unhideWhenUsed/>
    <w:rsid w:val="000C7BB6"/>
  </w:style>
  <w:style w:type="numbering" w:customStyle="1" w:styleId="101">
    <w:name w:val="بلا قائمة10"/>
    <w:next w:val="NoList"/>
    <w:uiPriority w:val="99"/>
    <w:semiHidden/>
    <w:unhideWhenUsed/>
    <w:rsid w:val="000C7BB6"/>
  </w:style>
  <w:style w:type="numbering" w:customStyle="1" w:styleId="121">
    <w:name w:val="بلا قائمة12"/>
    <w:next w:val="NoList"/>
    <w:uiPriority w:val="99"/>
    <w:semiHidden/>
    <w:unhideWhenUsed/>
    <w:rsid w:val="000C7BB6"/>
  </w:style>
  <w:style w:type="numbering" w:customStyle="1" w:styleId="131">
    <w:name w:val="بلا قائمة13"/>
    <w:next w:val="NoList"/>
    <w:uiPriority w:val="99"/>
    <w:semiHidden/>
    <w:unhideWhenUsed/>
    <w:rsid w:val="000C7BB6"/>
  </w:style>
  <w:style w:type="numbering" w:customStyle="1" w:styleId="141">
    <w:name w:val="بلا قائمة14"/>
    <w:next w:val="NoList"/>
    <w:uiPriority w:val="99"/>
    <w:semiHidden/>
    <w:unhideWhenUsed/>
    <w:rsid w:val="000C7BB6"/>
  </w:style>
  <w:style w:type="numbering" w:customStyle="1" w:styleId="152">
    <w:name w:val="بلا قائمة15"/>
    <w:next w:val="NoList"/>
    <w:uiPriority w:val="99"/>
    <w:semiHidden/>
    <w:unhideWhenUsed/>
    <w:rsid w:val="000C7BB6"/>
  </w:style>
  <w:style w:type="numbering" w:customStyle="1" w:styleId="NoList6">
    <w:name w:val="No List6"/>
    <w:next w:val="NoList"/>
    <w:uiPriority w:val="99"/>
    <w:semiHidden/>
    <w:unhideWhenUsed/>
    <w:rsid w:val="000C7BB6"/>
  </w:style>
  <w:style w:type="table" w:customStyle="1" w:styleId="TableGrid5">
    <w:name w:val="Table Grid5"/>
    <w:basedOn w:val="TableNormal"/>
    <w:next w:val="TableGrid"/>
    <w:uiPriority w:val="59"/>
    <w:rsid w:val="000C7BB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0C7BB6"/>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
    <w:name w:val="نمط11"/>
    <w:basedOn w:val="NoList"/>
    <w:rsid w:val="000C7BB6"/>
  </w:style>
  <w:style w:type="table" w:customStyle="1" w:styleId="TableClassic11">
    <w:name w:val="Table Classic 11"/>
    <w:basedOn w:val="TableNormal"/>
    <w:next w:val="TableClassic1"/>
    <w:rsid w:val="000C7BB6"/>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1">
    <w:name w:val="Medium Shading 111"/>
    <w:basedOn w:val="TableNormal"/>
    <w:rsid w:val="000C7BB6"/>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Columns11">
    <w:name w:val="Table Columns 11"/>
    <w:basedOn w:val="TableNormal"/>
    <w:next w:val="TableColumns1"/>
    <w:rsid w:val="000C7BB6"/>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0C7BB6"/>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Professional1">
    <w:name w:val="Table Professional1"/>
    <w:basedOn w:val="TableNormal"/>
    <w:next w:val="TableProfessional"/>
    <w:rsid w:val="000C7BB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شبكة جدول19"/>
    <w:basedOn w:val="TableNormal"/>
    <w:next w:val="TableGrid"/>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0C7BB6"/>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1">
    <w:name w:val="No List111"/>
    <w:next w:val="NoList"/>
    <w:semiHidden/>
    <w:unhideWhenUsed/>
    <w:rsid w:val="000C7BB6"/>
  </w:style>
  <w:style w:type="numbering" w:customStyle="1" w:styleId="NoList211">
    <w:name w:val="No List211"/>
    <w:next w:val="NoList"/>
    <w:uiPriority w:val="99"/>
    <w:semiHidden/>
    <w:rsid w:val="000C7BB6"/>
  </w:style>
  <w:style w:type="numbering" w:customStyle="1" w:styleId="NoList311">
    <w:name w:val="No List311"/>
    <w:next w:val="NoList"/>
    <w:uiPriority w:val="99"/>
    <w:semiHidden/>
    <w:rsid w:val="000C7BB6"/>
  </w:style>
  <w:style w:type="numbering" w:customStyle="1" w:styleId="NoList411">
    <w:name w:val="No List411"/>
    <w:next w:val="NoList"/>
    <w:semiHidden/>
    <w:rsid w:val="000C7BB6"/>
  </w:style>
  <w:style w:type="table" w:customStyle="1" w:styleId="TableGrid41">
    <w:name w:val="Table Grid41"/>
    <w:basedOn w:val="TableNormal"/>
    <w:next w:val="TableGrid"/>
    <w:rsid w:val="000C7BB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rsid w:val="000C7BB6"/>
  </w:style>
  <w:style w:type="table" w:customStyle="1" w:styleId="TableList81">
    <w:name w:val="Table List 81"/>
    <w:basedOn w:val="TableNormal"/>
    <w:next w:val="TableList8"/>
    <w:rsid w:val="000C7BB6"/>
    <w:pPr>
      <w:bidi/>
    </w:pPr>
    <w:rPr>
      <w:rFonts w:ascii="Times New Roman" w:eastAsia="SimSu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61">
    <w:name w:val="بلا قائمة16"/>
    <w:next w:val="NoList"/>
    <w:uiPriority w:val="99"/>
    <w:semiHidden/>
    <w:unhideWhenUsed/>
    <w:rsid w:val="000C7BB6"/>
  </w:style>
  <w:style w:type="numbering" w:customStyle="1" w:styleId="1120">
    <w:name w:val="بلا قائمة112"/>
    <w:next w:val="NoList"/>
    <w:uiPriority w:val="99"/>
    <w:semiHidden/>
    <w:rsid w:val="000C7BB6"/>
  </w:style>
  <w:style w:type="table" w:customStyle="1" w:styleId="220">
    <w:name w:val="شبكة جدول22"/>
    <w:basedOn w:val="TableNormal"/>
    <w:next w:val="TableGrid"/>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0C7BB6"/>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12">
    <w:name w:val="شبكة جدول31"/>
    <w:basedOn w:val="TableNormal"/>
    <w:next w:val="TableGrid"/>
    <w:rsid w:val="000C7BB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شبكة جدول4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بلا قائمة11111"/>
    <w:next w:val="NoList"/>
    <w:uiPriority w:val="99"/>
    <w:semiHidden/>
    <w:unhideWhenUsed/>
    <w:rsid w:val="000C7BB6"/>
  </w:style>
  <w:style w:type="table" w:customStyle="1" w:styleId="610">
    <w:name w:val="شبكة جدول6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شبكة جدول7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شبكة جدول8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شبكة جدول9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شبكة جدول10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شبكة جدول13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شبكة جدول15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شبكة جدول16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شبكة جدول17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شبكة جدول181"/>
    <w:basedOn w:val="TableNormal"/>
    <w:next w:val="TableGrid"/>
    <w:uiPriority w:val="59"/>
    <w:rsid w:val="000C7B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بلا قائمة211"/>
    <w:next w:val="NoList"/>
    <w:uiPriority w:val="99"/>
    <w:semiHidden/>
    <w:unhideWhenUsed/>
    <w:rsid w:val="000C7BB6"/>
  </w:style>
  <w:style w:type="numbering" w:customStyle="1" w:styleId="3110">
    <w:name w:val="بلا قائمة311"/>
    <w:next w:val="NoList"/>
    <w:uiPriority w:val="99"/>
    <w:semiHidden/>
    <w:unhideWhenUsed/>
    <w:rsid w:val="000C7BB6"/>
  </w:style>
  <w:style w:type="numbering" w:customStyle="1" w:styleId="411">
    <w:name w:val="بلا قائمة41"/>
    <w:next w:val="NoList"/>
    <w:uiPriority w:val="99"/>
    <w:semiHidden/>
    <w:unhideWhenUsed/>
    <w:rsid w:val="000C7BB6"/>
  </w:style>
  <w:style w:type="numbering" w:customStyle="1" w:styleId="510">
    <w:name w:val="بلا قائمة51"/>
    <w:next w:val="NoList"/>
    <w:uiPriority w:val="99"/>
    <w:semiHidden/>
    <w:unhideWhenUsed/>
    <w:rsid w:val="000C7BB6"/>
  </w:style>
  <w:style w:type="numbering" w:customStyle="1" w:styleId="611">
    <w:name w:val="بلا قائمة61"/>
    <w:next w:val="NoList"/>
    <w:uiPriority w:val="99"/>
    <w:semiHidden/>
    <w:unhideWhenUsed/>
    <w:rsid w:val="000C7BB6"/>
  </w:style>
  <w:style w:type="numbering" w:customStyle="1" w:styleId="711">
    <w:name w:val="بلا قائمة71"/>
    <w:next w:val="NoList"/>
    <w:uiPriority w:val="99"/>
    <w:semiHidden/>
    <w:unhideWhenUsed/>
    <w:rsid w:val="000C7BB6"/>
  </w:style>
  <w:style w:type="numbering" w:customStyle="1" w:styleId="811">
    <w:name w:val="بلا قائمة81"/>
    <w:next w:val="NoList"/>
    <w:uiPriority w:val="99"/>
    <w:semiHidden/>
    <w:unhideWhenUsed/>
    <w:rsid w:val="000C7BB6"/>
  </w:style>
  <w:style w:type="numbering" w:customStyle="1" w:styleId="911">
    <w:name w:val="بلا قائمة91"/>
    <w:next w:val="NoList"/>
    <w:uiPriority w:val="99"/>
    <w:semiHidden/>
    <w:unhideWhenUsed/>
    <w:rsid w:val="000C7BB6"/>
  </w:style>
  <w:style w:type="numbering" w:customStyle="1" w:styleId="1011">
    <w:name w:val="بلا قائمة101"/>
    <w:next w:val="NoList"/>
    <w:uiPriority w:val="99"/>
    <w:semiHidden/>
    <w:unhideWhenUsed/>
    <w:rsid w:val="000C7BB6"/>
  </w:style>
  <w:style w:type="numbering" w:customStyle="1" w:styleId="1211">
    <w:name w:val="بلا قائمة121"/>
    <w:next w:val="NoList"/>
    <w:uiPriority w:val="99"/>
    <w:semiHidden/>
    <w:unhideWhenUsed/>
    <w:rsid w:val="000C7BB6"/>
  </w:style>
  <w:style w:type="numbering" w:customStyle="1" w:styleId="1311">
    <w:name w:val="بلا قائمة131"/>
    <w:next w:val="NoList"/>
    <w:uiPriority w:val="99"/>
    <w:semiHidden/>
    <w:unhideWhenUsed/>
    <w:rsid w:val="000C7BB6"/>
  </w:style>
  <w:style w:type="numbering" w:customStyle="1" w:styleId="1411">
    <w:name w:val="بلا قائمة141"/>
    <w:next w:val="NoList"/>
    <w:uiPriority w:val="99"/>
    <w:semiHidden/>
    <w:unhideWhenUsed/>
    <w:rsid w:val="000C7BB6"/>
  </w:style>
  <w:style w:type="numbering" w:customStyle="1" w:styleId="1511">
    <w:name w:val="بلا قائمة151"/>
    <w:next w:val="NoList"/>
    <w:uiPriority w:val="99"/>
    <w:semiHidden/>
    <w:unhideWhenUsed/>
    <w:rsid w:val="000C7BB6"/>
  </w:style>
  <w:style w:type="numbering" w:customStyle="1" w:styleId="NoList7">
    <w:name w:val="No List7"/>
    <w:next w:val="NoList"/>
    <w:uiPriority w:val="99"/>
    <w:semiHidden/>
    <w:unhideWhenUsed/>
    <w:rsid w:val="00E231AB"/>
  </w:style>
  <w:style w:type="table" w:customStyle="1" w:styleId="TableGrid6">
    <w:name w:val="Table Grid6"/>
    <w:basedOn w:val="TableNormal"/>
    <w:next w:val="TableGrid"/>
    <w:rsid w:val="00E231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NoList"/>
    <w:rsid w:val="00E231AB"/>
  </w:style>
  <w:style w:type="numbering" w:customStyle="1" w:styleId="WW8Num5">
    <w:name w:val="WW8Num5"/>
    <w:basedOn w:val="NoList"/>
    <w:rsid w:val="00E231AB"/>
  </w:style>
  <w:style w:type="numbering" w:customStyle="1" w:styleId="WW8Num51">
    <w:name w:val="WW8Num51"/>
    <w:basedOn w:val="NoList"/>
    <w:rsid w:val="00E231AB"/>
  </w:style>
  <w:style w:type="numbering" w:customStyle="1" w:styleId="WW8Num7">
    <w:name w:val="WW8Num7"/>
    <w:basedOn w:val="NoList"/>
    <w:rsid w:val="00E231AB"/>
  </w:style>
  <w:style w:type="numbering" w:customStyle="1" w:styleId="WW8Num52">
    <w:name w:val="WW8Num52"/>
    <w:basedOn w:val="NoList"/>
    <w:rsid w:val="00E231AB"/>
  </w:style>
  <w:style w:type="numbering" w:customStyle="1" w:styleId="WW8Num31">
    <w:name w:val="WW8Num31"/>
    <w:basedOn w:val="NoList"/>
    <w:rsid w:val="00E231AB"/>
  </w:style>
  <w:style w:type="numbering" w:customStyle="1" w:styleId="NoList8">
    <w:name w:val="No List8"/>
    <w:next w:val="NoList"/>
    <w:uiPriority w:val="99"/>
    <w:semiHidden/>
    <w:unhideWhenUsed/>
    <w:rsid w:val="00AB7E17"/>
  </w:style>
  <w:style w:type="numbering" w:customStyle="1" w:styleId="172">
    <w:name w:val="بلا قائمة17"/>
    <w:next w:val="NoList"/>
    <w:uiPriority w:val="99"/>
    <w:semiHidden/>
    <w:unhideWhenUsed/>
    <w:rsid w:val="00AB7E17"/>
  </w:style>
  <w:style w:type="table" w:customStyle="1" w:styleId="TableGrid7">
    <w:name w:val="Table Grid7"/>
    <w:basedOn w:val="TableNormal"/>
    <w:next w:val="TableGrid"/>
    <w:uiPriority w:val="59"/>
    <w:rsid w:val="00AB7E1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2463"/>
  </w:style>
  <w:style w:type="table" w:customStyle="1" w:styleId="TableGrid8">
    <w:name w:val="Table Grid8"/>
    <w:basedOn w:val="TableNormal"/>
    <w:next w:val="TableGrid"/>
    <w:uiPriority w:val="39"/>
    <w:rsid w:val="00C62463"/>
    <w:rPr>
      <w:rFonts w:ascii="AL-Mohanad" w:hAnsi="AL-Mohanad" w:cs="AL-Mohana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E44D2"/>
  </w:style>
  <w:style w:type="character" w:customStyle="1" w:styleId="fontstyle51">
    <w:name w:val="fontstyle51"/>
    <w:rsid w:val="00BE44D2"/>
    <w:rPr>
      <w:rFonts w:ascii="TimesNewRoman" w:hAnsi="TimesNewRoman" w:hint="default"/>
      <w:b w:val="0"/>
      <w:bCs w:val="0"/>
      <w:i w:val="0"/>
      <w:iCs w:val="0"/>
      <w:color w:val="000000"/>
      <w:sz w:val="26"/>
      <w:szCs w:val="26"/>
    </w:rPr>
  </w:style>
  <w:style w:type="character" w:customStyle="1" w:styleId="fontstyle11">
    <w:name w:val="fontstyle11"/>
    <w:rsid w:val="00BE44D2"/>
    <w:rPr>
      <w:rFonts w:ascii="TraditionalArabic" w:hAnsi="TraditionalArabic" w:hint="default"/>
      <w:b w:val="0"/>
      <w:bCs w:val="0"/>
      <w:i w:val="0"/>
      <w:iCs w:val="0"/>
      <w:color w:val="000000"/>
      <w:sz w:val="32"/>
      <w:szCs w:val="32"/>
    </w:rPr>
  </w:style>
  <w:style w:type="character" w:customStyle="1" w:styleId="style3">
    <w:name w:val="style3"/>
    <w:basedOn w:val="DefaultParagraphFont"/>
    <w:rsid w:val="00BE44D2"/>
  </w:style>
  <w:style w:type="table" w:customStyle="1" w:styleId="TableGrid9">
    <w:name w:val="Table Grid9"/>
    <w:basedOn w:val="TableNormal"/>
    <w:next w:val="TableGrid"/>
    <w:uiPriority w:val="59"/>
    <w:rsid w:val="00BE44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BE44D2"/>
  </w:style>
  <w:style w:type="character" w:customStyle="1" w:styleId="val">
    <w:name w:val="val"/>
    <w:basedOn w:val="DefaultParagraphFont"/>
    <w:rsid w:val="00BE44D2"/>
  </w:style>
  <w:style w:type="paragraph" w:customStyle="1" w:styleId="DecimalAligned">
    <w:name w:val="Decimal Aligned"/>
    <w:basedOn w:val="Normal"/>
    <w:uiPriority w:val="40"/>
    <w:qFormat/>
    <w:rsid w:val="00BE44D2"/>
    <w:pPr>
      <w:tabs>
        <w:tab w:val="decimal" w:pos="360"/>
      </w:tabs>
      <w:bidi w:val="0"/>
    </w:pPr>
    <w:rPr>
      <w:lang w:eastAsia="ja-JP"/>
    </w:rPr>
  </w:style>
  <w:style w:type="table" w:customStyle="1" w:styleId="LightShading-Accent11">
    <w:name w:val="Light Shading - Accent 11"/>
    <w:basedOn w:val="TableNormal"/>
    <w:next w:val="LightShading-Accent1"/>
    <w:uiPriority w:val="60"/>
    <w:rsid w:val="00BE44D2"/>
    <w:rPr>
      <w:rFonts w:eastAsia="Times New Roman"/>
      <w:color w:val="365F91"/>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rticlecontent">
    <w:name w:val="articlecontent"/>
    <w:basedOn w:val="DefaultParagraphFont"/>
    <w:rsid w:val="00BE44D2"/>
  </w:style>
  <w:style w:type="table" w:styleId="LightShading-Accent1">
    <w:name w:val="Light Shading Accent 1"/>
    <w:basedOn w:val="TableNormal"/>
    <w:uiPriority w:val="60"/>
    <w:rsid w:val="00BE44D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71">
    <w:name w:val="Table Grid71"/>
    <w:basedOn w:val="TableNormal"/>
    <w:next w:val="TableGrid"/>
    <w:rsid w:val="00D31CC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نص"/>
    <w:basedOn w:val="Normal"/>
    <w:rsid w:val="00D31CCC"/>
    <w:pPr>
      <w:spacing w:after="0" w:line="240" w:lineRule="auto"/>
      <w:jc w:val="lowKashida"/>
    </w:pPr>
    <w:rPr>
      <w:rFonts w:ascii="Arial" w:eastAsia="Times New Roman" w:hAnsi="Arial"/>
      <w:sz w:val="28"/>
      <w:szCs w:val="28"/>
      <w:lang w:bidi="ar-BH"/>
    </w:rPr>
  </w:style>
  <w:style w:type="paragraph" w:customStyle="1" w:styleId="Normal18">
    <w:name w:val="Normal18"/>
    <w:basedOn w:val="Normal"/>
    <w:link w:val="Normal18Char"/>
    <w:rsid w:val="00D31CCC"/>
    <w:pPr>
      <w:spacing w:after="0" w:line="240" w:lineRule="auto"/>
      <w:ind w:left="567" w:firstLine="720"/>
      <w:jc w:val="both"/>
    </w:pPr>
    <w:rPr>
      <w:rFonts w:ascii="Times New Roman" w:eastAsia="Times New Roman" w:hAnsi="Times New Roman" w:cs="Simplified Arabic"/>
      <w:sz w:val="28"/>
      <w:szCs w:val="28"/>
    </w:rPr>
  </w:style>
  <w:style w:type="character" w:customStyle="1" w:styleId="Normal18Char">
    <w:name w:val="Normal18 Char"/>
    <w:link w:val="Normal18"/>
    <w:rsid w:val="00D31CCC"/>
    <w:rPr>
      <w:rFonts w:ascii="Times New Roman" w:eastAsia="Times New Roman" w:hAnsi="Times New Roman" w:cs="Simplified Arabic"/>
      <w:sz w:val="28"/>
      <w:szCs w:val="28"/>
    </w:rPr>
  </w:style>
  <w:style w:type="character" w:customStyle="1" w:styleId="Char6">
    <w:name w:val="سرد الفقرات Char"/>
    <w:link w:val="30"/>
    <w:uiPriority w:val="34"/>
    <w:rsid w:val="00D31CCC"/>
    <w:rPr>
      <w:rFonts w:eastAsia="Times New Roman"/>
      <w:sz w:val="22"/>
      <w:szCs w:val="22"/>
    </w:rPr>
  </w:style>
  <w:style w:type="paragraph" w:customStyle="1" w:styleId="af7">
    <w:name w:val="نص الرسالة"/>
    <w:basedOn w:val="BodyText"/>
    <w:rsid w:val="00D31CCC"/>
    <w:pPr>
      <w:autoSpaceDE w:val="0"/>
      <w:autoSpaceDN w:val="0"/>
      <w:spacing w:before="120" w:after="0" w:line="240" w:lineRule="auto"/>
      <w:ind w:firstLine="567"/>
      <w:jc w:val="left"/>
    </w:pPr>
    <w:rPr>
      <w:rFonts w:eastAsia="SimSun"/>
      <w:lang w:eastAsia="zh-CN" w:bidi="ar-SA"/>
    </w:rPr>
  </w:style>
  <w:style w:type="character" w:customStyle="1" w:styleId="menu">
    <w:name w:val="menu"/>
    <w:rsid w:val="00D31CCC"/>
  </w:style>
  <w:style w:type="character" w:customStyle="1" w:styleId="dnnaligncenter">
    <w:name w:val="dnnaligncenter"/>
    <w:rsid w:val="00D31CCC"/>
    <w:rPr>
      <w:rFonts w:cs="Times New Roman"/>
    </w:rPr>
  </w:style>
  <w:style w:type="character" w:customStyle="1" w:styleId="Char0">
    <w:name w:val="جانبى Char"/>
    <w:link w:val="a7"/>
    <w:locked/>
    <w:rsid w:val="00D31CCC"/>
    <w:rPr>
      <w:rFonts w:ascii="Times New Roman" w:eastAsia="Times New Roman" w:hAnsi="Times New Roman" w:cs="MCS Taybah S_U normal."/>
      <w:b/>
      <w:color w:val="0000FF"/>
      <w:sz w:val="32"/>
      <w:szCs w:val="44"/>
      <w:lang w:eastAsia="ar-SA"/>
    </w:rPr>
  </w:style>
  <w:style w:type="paragraph" w:customStyle="1" w:styleId="25">
    <w:name w:val="نمط2"/>
    <w:basedOn w:val="aa"/>
    <w:rsid w:val="00D31CCC"/>
    <w:pPr>
      <w:widowControl w:val="0"/>
      <w:tabs>
        <w:tab w:val="clear" w:pos="4513"/>
        <w:tab w:val="clear" w:pos="9026"/>
      </w:tabs>
      <w:autoSpaceDE w:val="0"/>
      <w:autoSpaceDN w:val="0"/>
      <w:bidi/>
      <w:spacing w:after="0" w:line="240" w:lineRule="auto"/>
      <w:ind w:firstLine="567"/>
      <w:jc w:val="right"/>
    </w:pPr>
    <w:rPr>
      <w:rFonts w:cs="Simplified Arabic"/>
      <w:b/>
      <w:bCs/>
      <w:sz w:val="28"/>
      <w:szCs w:val="28"/>
      <w:lang w:bidi="ar-EG"/>
    </w:rPr>
  </w:style>
  <w:style w:type="character" w:customStyle="1" w:styleId="1Char">
    <w:name w:val="نمط1 Char"/>
    <w:link w:val="10"/>
    <w:locked/>
    <w:rsid w:val="00D31CCC"/>
    <w:rPr>
      <w:rFonts w:ascii="Times New Roman" w:eastAsia="Times New Roman" w:hAnsi="Times New Roman" w:cs="MCS Taybah S_U normal."/>
      <w:sz w:val="30"/>
      <w:szCs w:val="42"/>
      <w:u w:val="single"/>
      <w:lang w:eastAsia="ar-SA"/>
    </w:rPr>
  </w:style>
  <w:style w:type="paragraph" w:customStyle="1" w:styleId="af8">
    <w:name w:val="وسط"/>
    <w:basedOn w:val="Normal"/>
    <w:rsid w:val="00D31CCC"/>
    <w:pPr>
      <w:widowControl w:val="0"/>
      <w:autoSpaceDE w:val="0"/>
      <w:autoSpaceDN w:val="0"/>
      <w:spacing w:before="120" w:after="120" w:line="240" w:lineRule="auto"/>
      <w:jc w:val="center"/>
    </w:pPr>
    <w:rPr>
      <w:rFonts w:ascii="Times New Roman" w:eastAsia="Times New Roman" w:hAnsi="Times New Roman" w:cs="MCS ALMAALIM HIGH"/>
      <w:color w:val="FF0000"/>
      <w:sz w:val="40"/>
      <w:szCs w:val="40"/>
    </w:rPr>
  </w:style>
  <w:style w:type="paragraph" w:customStyle="1" w:styleId="34">
    <w:name w:val="بلا تباعد3"/>
    <w:rsid w:val="00D31CCC"/>
    <w:pPr>
      <w:bidi/>
    </w:pPr>
    <w:rPr>
      <w:rFonts w:eastAsia="Times New Roman"/>
      <w:sz w:val="22"/>
      <w:szCs w:val="22"/>
    </w:rPr>
  </w:style>
  <w:style w:type="character" w:customStyle="1" w:styleId="jrnl">
    <w:name w:val="jrnl"/>
    <w:rsid w:val="00D31CCC"/>
    <w:rPr>
      <w:rFonts w:cs="Times New Roman"/>
    </w:rPr>
  </w:style>
  <w:style w:type="table" w:styleId="TableGrid70">
    <w:name w:val="Table Grid 7"/>
    <w:basedOn w:val="TableNormal"/>
    <w:rsid w:val="00D31CCC"/>
    <w:pPr>
      <w:bidi/>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productdetailsvalues1">
    <w:name w:val="product_details_values1"/>
    <w:rsid w:val="00D31CCC"/>
    <w:rPr>
      <w:sz w:val="18"/>
      <w:szCs w:val="18"/>
    </w:rPr>
  </w:style>
  <w:style w:type="character" w:customStyle="1" w:styleId="itemdesctitle1">
    <w:name w:val="item_desc_title1"/>
    <w:rsid w:val="00D31CCC"/>
    <w:rPr>
      <w:rFonts w:ascii="Arial" w:hAnsi="Arial" w:cs="Arial" w:hint="default"/>
      <w:vanish w:val="0"/>
      <w:webHidden w:val="0"/>
      <w:specVanish w:val="0"/>
    </w:rPr>
  </w:style>
  <w:style w:type="character" w:customStyle="1" w:styleId="itemsummarydetailsvalues1">
    <w:name w:val="item_summary_details_values1"/>
    <w:rsid w:val="00D31CCC"/>
    <w:rPr>
      <w:sz w:val="22"/>
      <w:szCs w:val="22"/>
    </w:rPr>
  </w:style>
  <w:style w:type="character" w:customStyle="1" w:styleId="bwxsm">
    <w:name w:val="b w xsm"/>
    <w:basedOn w:val="DefaultParagraphFont"/>
    <w:rsid w:val="00D31CCC"/>
  </w:style>
  <w:style w:type="character" w:customStyle="1" w:styleId="m1">
    <w:name w:val="m1"/>
    <w:rsid w:val="00D31CCC"/>
    <w:rPr>
      <w:color w:val="676767"/>
    </w:rPr>
  </w:style>
  <w:style w:type="character" w:customStyle="1" w:styleId="stdnobr">
    <w:name w:val="std nobr"/>
    <w:basedOn w:val="DefaultParagraphFont"/>
    <w:rsid w:val="00D31CCC"/>
  </w:style>
  <w:style w:type="character" w:customStyle="1" w:styleId="slug-pub-date3">
    <w:name w:val="slug-pub-date3"/>
    <w:rsid w:val="00D31CCC"/>
    <w:rPr>
      <w:b/>
      <w:bCs/>
    </w:rPr>
  </w:style>
  <w:style w:type="character" w:customStyle="1" w:styleId="slug-pages3">
    <w:name w:val="slug-pages3"/>
    <w:rsid w:val="00D31CCC"/>
    <w:rPr>
      <w:b/>
      <w:bCs/>
    </w:rPr>
  </w:style>
  <w:style w:type="character" w:customStyle="1" w:styleId="style11">
    <w:name w:val="style11"/>
    <w:rsid w:val="00D31CCC"/>
    <w:rPr>
      <w:rFonts w:ascii="Arial" w:hAnsi="Arial" w:cs="Arial" w:hint="default"/>
    </w:rPr>
  </w:style>
  <w:style w:type="character" w:customStyle="1" w:styleId="note">
    <w:name w:val="note"/>
    <w:basedOn w:val="DefaultParagraphFont"/>
    <w:rsid w:val="00D31CCC"/>
  </w:style>
  <w:style w:type="character" w:customStyle="1" w:styleId="CharChar9">
    <w:name w:val="Char Char9"/>
    <w:rsid w:val="00D31CCC"/>
    <w:rPr>
      <w:rFonts w:ascii="Cambria" w:hAnsi="Cambria"/>
      <w:b/>
      <w:bCs/>
      <w:kern w:val="32"/>
      <w:sz w:val="32"/>
      <w:szCs w:val="32"/>
      <w:lang w:val="en-US" w:eastAsia="en-US" w:bidi="ar-SA"/>
    </w:rPr>
  </w:style>
  <w:style w:type="character" w:customStyle="1" w:styleId="CharChar8">
    <w:name w:val="Char Char8"/>
    <w:rsid w:val="00D31CCC"/>
    <w:rPr>
      <w:b/>
      <w:bCs/>
      <w:sz w:val="36"/>
      <w:szCs w:val="36"/>
      <w:lang w:val="en-US" w:eastAsia="en-US" w:bidi="ar-SA"/>
    </w:rPr>
  </w:style>
  <w:style w:type="character" w:customStyle="1" w:styleId="CharChar7">
    <w:name w:val="Char Char7"/>
    <w:rsid w:val="00D31CCC"/>
    <w:rPr>
      <w:b/>
      <w:bCs/>
      <w:sz w:val="27"/>
      <w:szCs w:val="27"/>
      <w:lang w:val="en-US" w:eastAsia="en-US" w:bidi="ar-SA"/>
    </w:rPr>
  </w:style>
  <w:style w:type="character" w:customStyle="1" w:styleId="CharChar5">
    <w:name w:val="Char Char5"/>
    <w:rsid w:val="00D31CCC"/>
    <w:rPr>
      <w:sz w:val="24"/>
      <w:szCs w:val="24"/>
      <w:lang w:val="en-US" w:eastAsia="en-US" w:bidi="ar-SA"/>
    </w:rPr>
  </w:style>
  <w:style w:type="character" w:customStyle="1" w:styleId="CharChar4">
    <w:name w:val="Char Char4"/>
    <w:rsid w:val="00D31CCC"/>
    <w:rPr>
      <w:sz w:val="24"/>
      <w:szCs w:val="24"/>
      <w:lang w:val="en-US" w:eastAsia="en-US" w:bidi="ar-SA"/>
    </w:rPr>
  </w:style>
  <w:style w:type="paragraph" w:customStyle="1" w:styleId="35">
    <w:name w:val="3"/>
    <w:basedOn w:val="Normal"/>
    <w:rsid w:val="00D31C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0">
    <w:name w:val="maintitle"/>
    <w:basedOn w:val="DefaultParagraphFont"/>
    <w:rsid w:val="00D31CCC"/>
  </w:style>
  <w:style w:type="character" w:customStyle="1" w:styleId="CharChar11">
    <w:name w:val="Char Char11"/>
    <w:rsid w:val="00D31CCC"/>
    <w:rPr>
      <w:sz w:val="24"/>
      <w:szCs w:val="24"/>
      <w:lang w:val="en-US" w:eastAsia="ar-SA" w:bidi="ar-SA"/>
    </w:rPr>
  </w:style>
  <w:style w:type="character" w:customStyle="1" w:styleId="CharChar12">
    <w:name w:val="Char Char12"/>
    <w:rsid w:val="00D31CCC"/>
    <w:rPr>
      <w:sz w:val="24"/>
      <w:szCs w:val="24"/>
      <w:lang w:val="en-US" w:eastAsia="ar-SA" w:bidi="ar-SA"/>
    </w:rPr>
  </w:style>
  <w:style w:type="character" w:customStyle="1" w:styleId="BodyTextChar2">
    <w:name w:val="Body Text Char2"/>
    <w:locked/>
    <w:rsid w:val="00D31CCC"/>
    <w:rPr>
      <w:rFonts w:cs="Simplified Arabic"/>
      <w:sz w:val="24"/>
      <w:szCs w:val="28"/>
      <w:lang w:val="en-US" w:eastAsia="en-US" w:bidi="ar-SA"/>
    </w:rPr>
  </w:style>
  <w:style w:type="character" w:customStyle="1" w:styleId="glossary-term">
    <w:name w:val="glossary-term"/>
    <w:rsid w:val="00D31CCC"/>
    <w:rPr>
      <w:rFonts w:cs="Times New Roman"/>
    </w:rPr>
  </w:style>
  <w:style w:type="character" w:customStyle="1" w:styleId="glossary-definition">
    <w:name w:val="glossary-definition"/>
    <w:rsid w:val="00D31CCC"/>
    <w:rPr>
      <w:rFonts w:cs="Times New Roman"/>
    </w:rPr>
  </w:style>
  <w:style w:type="paragraph" w:customStyle="1" w:styleId="BodyTextIndent20">
    <w:name w:val="Body Text Indent2"/>
    <w:basedOn w:val="Normal"/>
    <w:rsid w:val="00D31CCC"/>
    <w:pPr>
      <w:bidi w:val="0"/>
      <w:spacing w:after="120" w:line="240" w:lineRule="auto"/>
      <w:ind w:left="283"/>
    </w:pPr>
    <w:rPr>
      <w:rFonts w:ascii="Times New Roman" w:eastAsia="Times New Roman" w:hAnsi="Times New Roman" w:cs="Times New Roman"/>
      <w:sz w:val="20"/>
      <w:szCs w:val="20"/>
    </w:rPr>
  </w:style>
  <w:style w:type="character" w:customStyle="1" w:styleId="italic">
    <w:name w:val="italic"/>
    <w:rsid w:val="00D31CCC"/>
    <w:rPr>
      <w:rFonts w:cs="Times New Roman"/>
    </w:rPr>
  </w:style>
  <w:style w:type="paragraph" w:customStyle="1" w:styleId="BodyTextIndent1">
    <w:name w:val="Body Text Indent1"/>
    <w:basedOn w:val="Normal"/>
    <w:rsid w:val="00D31CCC"/>
    <w:pPr>
      <w:bidi w:val="0"/>
      <w:spacing w:after="120" w:line="240" w:lineRule="auto"/>
      <w:ind w:left="283"/>
    </w:pPr>
    <w:rPr>
      <w:rFonts w:ascii="Times New Roman" w:eastAsia="Times New Roman" w:hAnsi="Times New Roman" w:cs="Simplified Arabic"/>
      <w:sz w:val="24"/>
      <w:szCs w:val="28"/>
    </w:rPr>
  </w:style>
  <w:style w:type="paragraph" w:customStyle="1" w:styleId="200">
    <w:name w:val="20"/>
    <w:basedOn w:val="Normal"/>
    <w:link w:val="20Char"/>
    <w:rsid w:val="00D31CCC"/>
    <w:pPr>
      <w:spacing w:after="0" w:line="360" w:lineRule="auto"/>
    </w:pPr>
    <w:rPr>
      <w:rFonts w:ascii="Times New Roman" w:eastAsia="Times New Roman" w:hAnsi="Times New Roman" w:cs="Simplified Arabic"/>
      <w:b/>
      <w:bCs/>
      <w:sz w:val="32"/>
      <w:szCs w:val="32"/>
      <w:lang w:bidi="ar-JO"/>
    </w:rPr>
  </w:style>
  <w:style w:type="character" w:customStyle="1" w:styleId="20Char">
    <w:name w:val="20 Char"/>
    <w:link w:val="200"/>
    <w:locked/>
    <w:rsid w:val="00D31CCC"/>
    <w:rPr>
      <w:rFonts w:ascii="Times New Roman" w:eastAsia="Times New Roman" w:hAnsi="Times New Roman" w:cs="Simplified Arabic"/>
      <w:b/>
      <w:bCs/>
      <w:sz w:val="32"/>
      <w:szCs w:val="32"/>
      <w:lang w:bidi="ar-JO"/>
    </w:rPr>
  </w:style>
  <w:style w:type="paragraph" w:customStyle="1" w:styleId="ListParagraph3">
    <w:name w:val="List Paragraph3"/>
    <w:basedOn w:val="Normal"/>
    <w:rsid w:val="00D31CCC"/>
    <w:pPr>
      <w:spacing w:after="0" w:line="240" w:lineRule="auto"/>
      <w:ind w:left="720"/>
    </w:pPr>
    <w:rPr>
      <w:rFonts w:ascii="Times New Roman" w:eastAsia="Times New Roman" w:hAnsi="Times New Roman" w:cs="Times New Roman"/>
      <w:sz w:val="24"/>
      <w:szCs w:val="24"/>
    </w:rPr>
  </w:style>
  <w:style w:type="paragraph" w:styleId="Date">
    <w:name w:val="Date"/>
    <w:basedOn w:val="Normal"/>
    <w:next w:val="Normal"/>
    <w:link w:val="DateChar"/>
    <w:rsid w:val="00D31CCC"/>
    <w:pPr>
      <w:spacing w:after="0" w:line="240" w:lineRule="auto"/>
    </w:pPr>
    <w:rPr>
      <w:rFonts w:ascii="Times New Roman" w:eastAsia="Times New Roman" w:hAnsi="Times New Roman" w:cs="Times New Roman"/>
      <w:sz w:val="24"/>
      <w:szCs w:val="24"/>
    </w:rPr>
  </w:style>
  <w:style w:type="character" w:customStyle="1" w:styleId="DateChar">
    <w:name w:val="Date Char"/>
    <w:link w:val="Date"/>
    <w:rsid w:val="00D31CCC"/>
    <w:rPr>
      <w:rFonts w:ascii="Times New Roman" w:eastAsia="Times New Roman" w:hAnsi="Times New Roman" w:cs="Times New Roman"/>
      <w:sz w:val="24"/>
      <w:szCs w:val="24"/>
    </w:rPr>
  </w:style>
  <w:style w:type="paragraph" w:styleId="Closing">
    <w:name w:val="Closing"/>
    <w:basedOn w:val="Normal"/>
    <w:link w:val="ClosingChar"/>
    <w:rsid w:val="00D31CCC"/>
    <w:pPr>
      <w:spacing w:after="0" w:line="240" w:lineRule="auto"/>
    </w:pPr>
    <w:rPr>
      <w:rFonts w:ascii="Times New Roman" w:eastAsia="Times New Roman" w:hAnsi="Times New Roman" w:cs="Times New Roman"/>
      <w:sz w:val="24"/>
      <w:szCs w:val="24"/>
    </w:rPr>
  </w:style>
  <w:style w:type="character" w:customStyle="1" w:styleId="ClosingChar">
    <w:name w:val="Closing Char"/>
    <w:link w:val="Closing"/>
    <w:rsid w:val="00D31CCC"/>
    <w:rPr>
      <w:rFonts w:ascii="Times New Roman" w:eastAsia="Times New Roman" w:hAnsi="Times New Roman" w:cs="Times New Roman"/>
      <w:sz w:val="24"/>
      <w:szCs w:val="24"/>
    </w:rPr>
  </w:style>
  <w:style w:type="paragraph" w:styleId="Signature">
    <w:name w:val="Signature"/>
    <w:basedOn w:val="Normal"/>
    <w:link w:val="SignatureChar"/>
    <w:rsid w:val="00D31CCC"/>
    <w:pPr>
      <w:spacing w:after="0" w:line="240" w:lineRule="auto"/>
    </w:pPr>
    <w:rPr>
      <w:rFonts w:ascii="Times New Roman" w:eastAsia="Times New Roman" w:hAnsi="Times New Roman" w:cs="Times New Roman"/>
      <w:sz w:val="24"/>
      <w:szCs w:val="24"/>
    </w:rPr>
  </w:style>
  <w:style w:type="character" w:customStyle="1" w:styleId="SignatureChar">
    <w:name w:val="Signature Char"/>
    <w:link w:val="Signature"/>
    <w:rsid w:val="00D31CCC"/>
    <w:rPr>
      <w:rFonts w:ascii="Times New Roman" w:eastAsia="Times New Roman" w:hAnsi="Times New Roman" w:cs="Times New Roman"/>
      <w:sz w:val="24"/>
      <w:szCs w:val="24"/>
    </w:rPr>
  </w:style>
  <w:style w:type="character" w:customStyle="1" w:styleId="sign2">
    <w:name w:val="sign2"/>
    <w:rsid w:val="00D31CCC"/>
    <w:rPr>
      <w:rFonts w:ascii="Times New Roman" w:hAnsi="Times New Roman" w:cs="Times New Roman" w:hint="default"/>
      <w:color w:val="FB7600"/>
      <w:sz w:val="22"/>
      <w:szCs w:val="22"/>
    </w:rPr>
  </w:style>
  <w:style w:type="character" w:customStyle="1" w:styleId="bibrecord-highlight-user">
    <w:name w:val="bibrecord-highlight-user"/>
    <w:rsid w:val="00D31CCC"/>
    <w:rPr>
      <w:rFonts w:cs="Times New Roman"/>
    </w:rPr>
  </w:style>
  <w:style w:type="character" w:customStyle="1" w:styleId="b52h608wft9">
    <w:name w:val="b52h608wft9"/>
    <w:rsid w:val="00D31CCC"/>
    <w:rPr>
      <w:rFonts w:cs="Times New Roman"/>
    </w:rPr>
  </w:style>
  <w:style w:type="paragraph" w:customStyle="1" w:styleId="SimplifiedArabic14">
    <w:name w:val="عادي + (العربية وغيرها) Simplified Arabic، ‏14 نقطة"/>
    <w:basedOn w:val="Normal"/>
    <w:rsid w:val="00D31CCC"/>
    <w:pPr>
      <w:spacing w:after="0" w:line="240" w:lineRule="auto"/>
    </w:pPr>
    <w:rPr>
      <w:rFonts w:ascii="Times New Roman" w:eastAsia="Times New Roman" w:hAnsi="Times New Roman" w:cs="Simplified Arabic"/>
      <w:sz w:val="28"/>
      <w:szCs w:val="28"/>
      <w:lang w:bidi="ar-EG"/>
    </w:rPr>
  </w:style>
  <w:style w:type="paragraph" w:customStyle="1" w:styleId="NormalArial">
    <w:name w:val="Normal + Arial"/>
    <w:aliases w:val="14 pt,Justify Low,First line:  1.50 cm"/>
    <w:basedOn w:val="Normal"/>
    <w:rsid w:val="00D31CCC"/>
    <w:pPr>
      <w:spacing w:after="0" w:line="240" w:lineRule="auto"/>
      <w:ind w:firstLine="26"/>
      <w:jc w:val="lowKashida"/>
    </w:pPr>
    <w:rPr>
      <w:rFonts w:ascii="Arial" w:eastAsia="Times New Roman" w:hAnsi="Arial"/>
      <w:sz w:val="28"/>
      <w:szCs w:val="28"/>
    </w:rPr>
  </w:style>
  <w:style w:type="character" w:customStyle="1" w:styleId="medium-normal">
    <w:name w:val="medium-normal"/>
    <w:basedOn w:val="DefaultParagraphFont"/>
    <w:rsid w:val="00D31CCC"/>
  </w:style>
  <w:style w:type="paragraph" w:customStyle="1" w:styleId="4CharCharCharCharCharCharCharCharCharCharCharCharChar">
    <w:name w:val="4 Char Char Char Char Char Char Char Char Char Char Char Char Char"/>
    <w:basedOn w:val="Normal"/>
    <w:rsid w:val="00D31CCC"/>
    <w:pPr>
      <w:spacing w:after="0" w:line="240" w:lineRule="auto"/>
    </w:pPr>
    <w:rPr>
      <w:rFonts w:ascii="Times New Roman" w:eastAsia="Times New Roman" w:hAnsi="Times New Roman" w:cs="Times New Roman"/>
      <w:sz w:val="24"/>
      <w:szCs w:val="24"/>
    </w:rPr>
  </w:style>
  <w:style w:type="character" w:customStyle="1" w:styleId="CharCharChar4">
    <w:name w:val="Char Char Char4"/>
    <w:locked/>
    <w:rsid w:val="00D31CCC"/>
    <w:rPr>
      <w:rFonts w:cs="Mudir MT"/>
      <w:szCs w:val="40"/>
      <w:lang w:val="en-US" w:eastAsia="ar-SA" w:bidi="ar-SA"/>
    </w:rPr>
  </w:style>
  <w:style w:type="character" w:customStyle="1" w:styleId="CharCharChar3">
    <w:name w:val="Char Char Char3"/>
    <w:aliases w:val=" Char Char Char Char Char Char Char"/>
    <w:rsid w:val="00D31CCC"/>
    <w:rPr>
      <w:rFonts w:cs="Traditional Arabic"/>
      <w:lang w:val="en-US" w:eastAsia="ar-SA" w:bidi="ar-SA"/>
    </w:rPr>
  </w:style>
  <w:style w:type="paragraph" w:customStyle="1" w:styleId="Normal22CharChar">
    <w:name w:val="Normal22 Char Char"/>
    <w:basedOn w:val="Normal"/>
    <w:link w:val="Normal22CharCharChar"/>
    <w:rsid w:val="00D31CCC"/>
    <w:pPr>
      <w:spacing w:after="0" w:line="240" w:lineRule="auto"/>
      <w:ind w:firstLine="720"/>
      <w:jc w:val="both"/>
    </w:pPr>
    <w:rPr>
      <w:rFonts w:ascii="Times New Roman" w:eastAsia="Times New Roman" w:hAnsi="Times New Roman" w:cs="Simplified Arabic"/>
      <w:sz w:val="28"/>
      <w:szCs w:val="28"/>
    </w:rPr>
  </w:style>
  <w:style w:type="character" w:customStyle="1" w:styleId="Normal22CharCharChar">
    <w:name w:val="Normal22 Char Char Char"/>
    <w:link w:val="Normal22CharChar"/>
    <w:rsid w:val="00D31CCC"/>
    <w:rPr>
      <w:rFonts w:ascii="Times New Roman" w:eastAsia="Times New Roman" w:hAnsi="Times New Roman" w:cs="Simplified Arabic"/>
      <w:sz w:val="28"/>
      <w:szCs w:val="28"/>
    </w:rPr>
  </w:style>
  <w:style w:type="character" w:customStyle="1" w:styleId="1fb">
    <w:name w:val="نص حاشية سفلية1"/>
    <w:aliases w:val=" Char Char Char1, Char Char Char2"/>
    <w:rsid w:val="00D31CCC"/>
    <w:rPr>
      <w:rFonts w:cs="Traditional Arabic"/>
      <w:lang w:val="en-US" w:eastAsia="ar-SA" w:bidi="ar-SA"/>
    </w:rPr>
  </w:style>
  <w:style w:type="character" w:customStyle="1" w:styleId="ListParagraphCharChar">
    <w:name w:val="List Paragraph Char Char"/>
    <w:locked/>
    <w:rsid w:val="00D31CCC"/>
    <w:rPr>
      <w:rFonts w:ascii="Times New Roman" w:eastAsia="Times New Roman" w:hAnsi="Times New Roman" w:cs="Times New Roman"/>
      <w:sz w:val="24"/>
      <w:szCs w:val="24"/>
      <w:lang w:eastAsia="ar-SA"/>
    </w:rPr>
  </w:style>
  <w:style w:type="paragraph" w:customStyle="1" w:styleId="4Char0">
    <w:name w:val="4 Char"/>
    <w:basedOn w:val="Normal"/>
    <w:rsid w:val="00D31CCC"/>
    <w:pPr>
      <w:spacing w:after="0" w:line="240" w:lineRule="auto"/>
    </w:pPr>
    <w:rPr>
      <w:rFonts w:ascii="Times New Roman" w:eastAsia="Times New Roman" w:hAnsi="Times New Roman" w:cs="Times New Roman"/>
      <w:sz w:val="24"/>
      <w:szCs w:val="24"/>
    </w:rPr>
  </w:style>
  <w:style w:type="paragraph" w:customStyle="1" w:styleId="4CharCharCharCharCharCharCharCharCharCharCharChar">
    <w:name w:val="4 Char Char Char Char Char Char Char Char Char Char Char Char"/>
    <w:basedOn w:val="Normal"/>
    <w:rsid w:val="00D31CCC"/>
    <w:pPr>
      <w:spacing w:after="0" w:line="240" w:lineRule="auto"/>
    </w:pPr>
    <w:rPr>
      <w:rFonts w:ascii="Times New Roman" w:eastAsia="Times New Roman" w:hAnsi="Times New Roman" w:cs="Times New Roman"/>
      <w:sz w:val="24"/>
      <w:szCs w:val="24"/>
    </w:rPr>
  </w:style>
  <w:style w:type="paragraph" w:customStyle="1" w:styleId="af9">
    <w:name w:val="عنوان وسط السطر"/>
    <w:basedOn w:val="Normal"/>
    <w:rsid w:val="00D31CCC"/>
    <w:pPr>
      <w:spacing w:after="360" w:line="240" w:lineRule="auto"/>
      <w:jc w:val="center"/>
    </w:pPr>
    <w:rPr>
      <w:rFonts w:ascii="Times New Roman" w:eastAsia="Times New Roman" w:hAnsi="Times New Roman" w:cs="Simplified Arabic"/>
      <w:b/>
      <w:bCs/>
      <w:sz w:val="36"/>
      <w:szCs w:val="40"/>
    </w:rPr>
  </w:style>
  <w:style w:type="paragraph" w:customStyle="1" w:styleId="afa">
    <w:name w:val="المراجع"/>
    <w:basedOn w:val="Normal"/>
    <w:qFormat/>
    <w:rsid w:val="00D31CCC"/>
    <w:pPr>
      <w:tabs>
        <w:tab w:val="num" w:pos="510"/>
      </w:tabs>
      <w:spacing w:before="160" w:after="0" w:line="240" w:lineRule="auto"/>
      <w:ind w:left="1701" w:hanging="1701"/>
      <w:jc w:val="lowKashida"/>
    </w:pPr>
    <w:rPr>
      <w:rFonts w:ascii="Times New Roman" w:eastAsia="Times New Roman" w:hAnsi="Times New Roman" w:cs="Simplified Arabic"/>
      <w:sz w:val="24"/>
      <w:szCs w:val="28"/>
      <w:lang w:eastAsia="ar-SA"/>
    </w:rPr>
  </w:style>
  <w:style w:type="paragraph" w:customStyle="1" w:styleId="4CharCharCharCharCharCharCharCharChar">
    <w:name w:val="4 Char Char Char Char Char Char Char Char Char"/>
    <w:basedOn w:val="Normal"/>
    <w:rsid w:val="00D31CCC"/>
    <w:pPr>
      <w:spacing w:after="0" w:line="240" w:lineRule="auto"/>
    </w:pPr>
    <w:rPr>
      <w:rFonts w:ascii="Times New Roman" w:eastAsia="Times New Roman" w:hAnsi="Times New Roman" w:cs="Times New Roman"/>
      <w:sz w:val="24"/>
      <w:szCs w:val="24"/>
    </w:rPr>
  </w:style>
  <w:style w:type="paragraph" w:customStyle="1" w:styleId="4CharCharCharCharCharChar">
    <w:name w:val="4 Char Char Char Char Char Char"/>
    <w:basedOn w:val="Normal"/>
    <w:rsid w:val="00D31CCC"/>
    <w:pPr>
      <w:spacing w:after="0" w:line="240" w:lineRule="auto"/>
    </w:pPr>
    <w:rPr>
      <w:rFonts w:ascii="Times New Roman" w:eastAsia="Times New Roman" w:hAnsi="Times New Roman" w:cs="Times New Roman"/>
      <w:sz w:val="24"/>
      <w:szCs w:val="24"/>
    </w:rPr>
  </w:style>
  <w:style w:type="character" w:customStyle="1" w:styleId="addmd">
    <w:name w:val="addmd"/>
    <w:rsid w:val="00D31CCC"/>
    <w:rPr>
      <w:rFonts w:cs="Times New Roman"/>
    </w:rPr>
  </w:style>
  <w:style w:type="character" w:customStyle="1" w:styleId="addmd1">
    <w:name w:val="addmd1"/>
    <w:rsid w:val="00D31CCC"/>
    <w:rPr>
      <w:rFonts w:cs="Times New Roman"/>
      <w:sz w:val="20"/>
      <w:szCs w:val="20"/>
    </w:rPr>
  </w:style>
  <w:style w:type="character" w:customStyle="1" w:styleId="small">
    <w:name w:val="small"/>
    <w:basedOn w:val="DefaultParagraphFont"/>
    <w:rsid w:val="00D31CCC"/>
  </w:style>
  <w:style w:type="character" w:customStyle="1" w:styleId="citation-abbreviation">
    <w:name w:val="citation-abbreviation"/>
    <w:basedOn w:val="DefaultParagraphFont"/>
    <w:rsid w:val="00D31CCC"/>
  </w:style>
  <w:style w:type="paragraph" w:customStyle="1" w:styleId="CharChar1CharChar">
    <w:name w:val="Char Char1 Char Char"/>
    <w:basedOn w:val="Normal"/>
    <w:autoRedefine/>
    <w:rsid w:val="00D31CCC"/>
    <w:pPr>
      <w:widowControl w:val="0"/>
      <w:adjustRightInd w:val="0"/>
      <w:spacing w:after="0" w:line="360" w:lineRule="atLeast"/>
      <w:textAlignment w:val="baseline"/>
    </w:pPr>
    <w:rPr>
      <w:rFonts w:ascii="Times New Roman" w:eastAsia="Times New Roman" w:hAnsi="Times New Roman" w:cs="Traditional Arabic"/>
      <w:sz w:val="28"/>
      <w:szCs w:val="20"/>
    </w:rPr>
  </w:style>
  <w:style w:type="paragraph" w:customStyle="1" w:styleId="SimplifiedArabic140">
    <w:name w:val="نمط بلا تباعد + (العربية وغيرها) Simplified Arabic ‏14 نقطة أسو..."/>
    <w:basedOn w:val="NoSpacing"/>
    <w:rsid w:val="00D31CCC"/>
    <w:pPr>
      <w:jc w:val="both"/>
    </w:pPr>
    <w:rPr>
      <w:rFonts w:eastAsia="Times New Roman" w:cs="Simplified Arabic"/>
      <w:color w:val="000000"/>
      <w:sz w:val="28"/>
      <w:szCs w:val="28"/>
    </w:rPr>
  </w:style>
  <w:style w:type="character" w:customStyle="1" w:styleId="CharChar16">
    <w:name w:val="Char Char16"/>
    <w:locked/>
    <w:rsid w:val="00D31CCC"/>
    <w:rPr>
      <w:rFonts w:cs="Times New Roman"/>
      <w:sz w:val="24"/>
      <w:szCs w:val="24"/>
      <w:lang w:val="en-US" w:eastAsia="en-US" w:bidi="ar-SA"/>
    </w:rPr>
  </w:style>
  <w:style w:type="character" w:customStyle="1" w:styleId="ListParagraphChar1">
    <w:name w:val="List Paragraph Char1"/>
    <w:uiPriority w:val="34"/>
    <w:rsid w:val="00D31CCC"/>
    <w:rPr>
      <w:rFonts w:eastAsia="Times New Roman"/>
      <w:sz w:val="22"/>
      <w:szCs w:val="22"/>
    </w:rPr>
  </w:style>
  <w:style w:type="table" w:customStyle="1" w:styleId="TableGrid81">
    <w:name w:val="Table Grid81"/>
    <w:basedOn w:val="TableNormal"/>
    <w:next w:val="TableGrid"/>
    <w:rsid w:val="00D31CC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
    <w:name w:val="نمط4"/>
    <w:basedOn w:val="Normal"/>
    <w:rsid w:val="00D31CCC"/>
    <w:pPr>
      <w:spacing w:after="0" w:line="240" w:lineRule="auto"/>
      <w:jc w:val="both"/>
    </w:pPr>
    <w:rPr>
      <w:rFonts w:ascii="Times New Roman" w:eastAsia="Times New Roman" w:hAnsi="Times New Roman" w:cs="AL-Mohanad Bold"/>
      <w:sz w:val="34"/>
      <w:szCs w:val="34"/>
      <w:lang w:eastAsia="ar-SA"/>
    </w:rPr>
  </w:style>
  <w:style w:type="character" w:customStyle="1" w:styleId="a11">
    <w:name w:val="a1"/>
    <w:rsid w:val="00D31CCC"/>
    <w:rPr>
      <w:rFonts w:ascii="Times New Roman" w:hAnsi="Times New Roman" w:cs="Times New Roman" w:hint="default"/>
      <w:b w:val="0"/>
      <w:bCs w:val="0"/>
      <w:i w:val="0"/>
      <w:iCs w:val="0"/>
      <w:bdr w:val="none" w:sz="0" w:space="0" w:color="auto" w:frame="1"/>
    </w:rPr>
  </w:style>
  <w:style w:type="character" w:customStyle="1" w:styleId="NormalWebChar">
    <w:name w:val="Normal (Web) Char"/>
    <w:link w:val="NormalWeb"/>
    <w:uiPriority w:val="99"/>
    <w:rsid w:val="00D31CCC"/>
    <w:rPr>
      <w:rFonts w:ascii="Tahoma" w:hAnsi="Tahoma" w:cs="Tahoma"/>
      <w:color w:val="000000"/>
      <w:sz w:val="22"/>
      <w:szCs w:val="22"/>
    </w:rPr>
  </w:style>
  <w:style w:type="numbering" w:customStyle="1" w:styleId="NoList12">
    <w:name w:val="No List12"/>
    <w:next w:val="NoList"/>
    <w:uiPriority w:val="99"/>
    <w:semiHidden/>
    <w:unhideWhenUsed/>
    <w:rsid w:val="00D31CCC"/>
  </w:style>
  <w:style w:type="table" w:customStyle="1" w:styleId="TableGrid12">
    <w:name w:val="Table Grid12"/>
    <w:basedOn w:val="TableNormal"/>
    <w:next w:val="TableGrid"/>
    <w:uiPriority w:val="59"/>
    <w:rsid w:val="00D31CC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horname">
    <w:name w:val="author_name"/>
    <w:rsid w:val="00D31CCC"/>
  </w:style>
  <w:style w:type="character" w:customStyle="1" w:styleId="matchterm01">
    <w:name w:val="matchterm01"/>
    <w:rsid w:val="00D31CCC"/>
    <w:rPr>
      <w:shd w:val="clear" w:color="auto" w:fill="FFFF66"/>
    </w:rPr>
  </w:style>
  <w:style w:type="character" w:customStyle="1" w:styleId="ref-journal1">
    <w:name w:val="ref-journal1"/>
    <w:rsid w:val="00D31CCC"/>
    <w:rPr>
      <w:i/>
      <w:iCs/>
    </w:rPr>
  </w:style>
  <w:style w:type="character" w:customStyle="1" w:styleId="ref-vol1">
    <w:name w:val="ref-vol1"/>
    <w:rsid w:val="00D31CCC"/>
    <w:rPr>
      <w:b/>
      <w:bCs/>
    </w:rPr>
  </w:style>
  <w:style w:type="paragraph" w:customStyle="1" w:styleId="TXTCharChar">
    <w:name w:val="TXT Char Char"/>
    <w:basedOn w:val="Normal"/>
    <w:link w:val="TXTCharCharChar"/>
    <w:rsid w:val="00D31CCC"/>
    <w:pPr>
      <w:spacing w:after="120" w:line="240" w:lineRule="auto"/>
      <w:ind w:firstLine="567"/>
      <w:jc w:val="lowKashida"/>
    </w:pPr>
    <w:rPr>
      <w:rFonts w:ascii="Times New Roman" w:eastAsia="SimSun" w:hAnsi="Times New Roman" w:cs="Times New Roman"/>
      <w:sz w:val="28"/>
      <w:szCs w:val="30"/>
      <w:lang w:val="x-none" w:eastAsia="x-none"/>
    </w:rPr>
  </w:style>
  <w:style w:type="character" w:customStyle="1" w:styleId="TXTCharCharChar">
    <w:name w:val="TXT Char Char Char"/>
    <w:link w:val="TXTCharChar"/>
    <w:rsid w:val="00D31CCC"/>
    <w:rPr>
      <w:rFonts w:ascii="Times New Roman" w:eastAsia="SimSun" w:hAnsi="Times New Roman" w:cs="Times New Roman"/>
      <w:sz w:val="28"/>
      <w:szCs w:val="30"/>
      <w:lang w:val="x-none" w:eastAsia="x-none"/>
    </w:rPr>
  </w:style>
  <w:style w:type="paragraph" w:customStyle="1" w:styleId="TXTChar">
    <w:name w:val="TXT Char"/>
    <w:basedOn w:val="Normal"/>
    <w:rsid w:val="00D31CCC"/>
    <w:pPr>
      <w:spacing w:after="120" w:line="240" w:lineRule="auto"/>
      <w:ind w:firstLine="567"/>
      <w:jc w:val="lowKashida"/>
    </w:pPr>
    <w:rPr>
      <w:rFonts w:ascii="Times New Roman" w:eastAsia="Times New Roman" w:hAnsi="Times New Roman" w:cs="Simplified Arabic"/>
      <w:sz w:val="28"/>
      <w:szCs w:val="30"/>
    </w:rPr>
  </w:style>
  <w:style w:type="character" w:customStyle="1" w:styleId="postbody1">
    <w:name w:val="postbody1"/>
    <w:rsid w:val="00D31CCC"/>
    <w:rPr>
      <w:sz w:val="23"/>
      <w:szCs w:val="23"/>
    </w:rPr>
  </w:style>
  <w:style w:type="paragraph" w:customStyle="1" w:styleId="afb">
    <w:name w:val="فقره"/>
    <w:basedOn w:val="BodyText"/>
    <w:rsid w:val="00D31CCC"/>
    <w:pPr>
      <w:spacing w:after="0" w:line="240" w:lineRule="auto"/>
      <w:ind w:firstLine="566"/>
    </w:pPr>
    <w:rPr>
      <w:rFonts w:eastAsia="SimSun"/>
      <w:sz w:val="32"/>
      <w:lang w:val="x-none" w:eastAsia="zh-CN" w:bidi="ar-KW"/>
    </w:rPr>
  </w:style>
  <w:style w:type="character" w:customStyle="1" w:styleId="author-sup-separator">
    <w:name w:val="author-sup-separator"/>
    <w:rsid w:val="00D31CCC"/>
  </w:style>
  <w:style w:type="character" w:customStyle="1" w:styleId="comma">
    <w:name w:val="comma"/>
    <w:rsid w:val="00D31CCC"/>
  </w:style>
  <w:style w:type="character" w:customStyle="1" w:styleId="cit">
    <w:name w:val="cit"/>
    <w:rsid w:val="00D31CCC"/>
  </w:style>
  <w:style w:type="character" w:customStyle="1" w:styleId="citation-doi">
    <w:name w:val="citation-doi"/>
    <w:rsid w:val="00D31CCC"/>
  </w:style>
  <w:style w:type="character" w:customStyle="1" w:styleId="authors-list-item">
    <w:name w:val="authors-list-item"/>
    <w:rsid w:val="00D31CCC"/>
  </w:style>
  <w:style w:type="character" w:customStyle="1" w:styleId="secondary-date">
    <w:name w:val="secondary-date"/>
    <w:rsid w:val="00D31CCC"/>
  </w:style>
  <w:style w:type="character" w:customStyle="1" w:styleId="nlmarticle-title">
    <w:name w:val="nlm_article-title"/>
    <w:rsid w:val="00D31CCC"/>
  </w:style>
  <w:style w:type="character" w:customStyle="1" w:styleId="contribdegrees">
    <w:name w:val="contribdegrees"/>
    <w:rsid w:val="00D31CCC"/>
  </w:style>
  <w:style w:type="paragraph" w:styleId="Bibliography">
    <w:name w:val="Bibliography"/>
    <w:basedOn w:val="Normal"/>
    <w:next w:val="Normal"/>
    <w:uiPriority w:val="37"/>
    <w:unhideWhenUsed/>
    <w:rsid w:val="00D31CCC"/>
    <w:pPr>
      <w:bidi w:val="0"/>
      <w:spacing w:after="160" w:line="259" w:lineRule="auto"/>
    </w:pPr>
  </w:style>
  <w:style w:type="paragraph" w:styleId="z-TopofForm">
    <w:name w:val="HTML Top of Form"/>
    <w:basedOn w:val="Normal"/>
    <w:next w:val="Normal"/>
    <w:link w:val="z-TopofFormChar"/>
    <w:hidden/>
    <w:uiPriority w:val="99"/>
    <w:semiHidden/>
    <w:unhideWhenUsed/>
    <w:rsid w:val="00D31CCC"/>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rsid w:val="00D31CCC"/>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D31CCC"/>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D31CCC"/>
    <w:rPr>
      <w:rFonts w:ascii="Arial" w:eastAsia="Times New Roman" w:hAnsi="Arial"/>
      <w:vanish/>
      <w:sz w:val="16"/>
      <w:szCs w:val="16"/>
    </w:rPr>
  </w:style>
  <w:style w:type="character" w:customStyle="1" w:styleId="3oh-">
    <w:name w:val="_3oh-"/>
    <w:basedOn w:val="DefaultParagraphFont"/>
    <w:rsid w:val="00D31CCC"/>
  </w:style>
  <w:style w:type="character" w:customStyle="1" w:styleId="Char13">
    <w:name w:val="أعلى النموذج Char1"/>
    <w:uiPriority w:val="99"/>
    <w:semiHidden/>
    <w:rsid w:val="00D31CCC"/>
    <w:rPr>
      <w:rFonts w:ascii="Arial" w:hAnsi="Arial"/>
      <w:vanish/>
      <w:sz w:val="16"/>
      <w:szCs w:val="16"/>
    </w:rPr>
  </w:style>
  <w:style w:type="character" w:customStyle="1" w:styleId="wd-jnl-art-breadcrumb-issue">
    <w:name w:val="wd-jnl-art-breadcrumb-issue"/>
    <w:basedOn w:val="DefaultParagraphFont"/>
    <w:rsid w:val="00D31CCC"/>
  </w:style>
  <w:style w:type="character" w:customStyle="1" w:styleId="resultssummary">
    <w:name w:val="results_summary"/>
    <w:basedOn w:val="DefaultParagraphFont"/>
    <w:rsid w:val="00D31CCC"/>
  </w:style>
  <w:style w:type="table" w:customStyle="1" w:styleId="TableGrid13">
    <w:name w:val="Table Grid13"/>
    <w:basedOn w:val="TableNormal"/>
    <w:next w:val="TableGrid"/>
    <w:rsid w:val="00CC4F1D"/>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CC4F1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meta-text">
    <w:name w:val="figure-meta-text"/>
    <w:basedOn w:val="Normal"/>
    <w:rsid w:val="00CC4F1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authors">
    <w:name w:val="figure-authors"/>
    <w:basedOn w:val="Normal"/>
    <w:rsid w:val="00CC4F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list">
    <w:name w:val="author-list"/>
    <w:basedOn w:val="DefaultParagraphFont"/>
    <w:rsid w:val="00CC4F1D"/>
  </w:style>
  <w:style w:type="character" w:customStyle="1" w:styleId="author-listauthor-name">
    <w:name w:val="author-list__author-name"/>
    <w:basedOn w:val="DefaultParagraphFont"/>
    <w:rsid w:val="00CC4F1D"/>
  </w:style>
  <w:style w:type="character" w:customStyle="1" w:styleId="A60">
    <w:name w:val="A6"/>
    <w:uiPriority w:val="99"/>
    <w:rsid w:val="00CC4F1D"/>
    <w:rPr>
      <w:rFonts w:cs="Times"/>
      <w:b/>
      <w:bCs/>
      <w:color w:val="000000"/>
      <w:sz w:val="12"/>
      <w:szCs w:val="12"/>
    </w:rPr>
  </w:style>
  <w:style w:type="paragraph" w:customStyle="1" w:styleId="Pa0">
    <w:name w:val="Pa0"/>
    <w:basedOn w:val="Default"/>
    <w:next w:val="Default"/>
    <w:uiPriority w:val="99"/>
    <w:rsid w:val="00CC4F1D"/>
    <w:pPr>
      <w:spacing w:line="321" w:lineRule="atLeast"/>
    </w:pPr>
    <w:rPr>
      <w:rFonts w:ascii="Myriad Pro" w:eastAsia="Calibri" w:hAnsi="Myriad Pro" w:cs="Arial"/>
      <w:color w:val="auto"/>
    </w:rPr>
  </w:style>
  <w:style w:type="character" w:customStyle="1" w:styleId="A00">
    <w:name w:val="A0"/>
    <w:uiPriority w:val="99"/>
    <w:rsid w:val="00CC4F1D"/>
    <w:rPr>
      <w:rFonts w:cs="Myriad Pro"/>
      <w:b/>
      <w:bCs/>
      <w:color w:val="000000"/>
      <w:sz w:val="36"/>
      <w:szCs w:val="36"/>
    </w:rPr>
  </w:style>
  <w:style w:type="character" w:customStyle="1" w:styleId="A50">
    <w:name w:val="A5"/>
    <w:rsid w:val="00CC4F1D"/>
    <w:rPr>
      <w:rFonts w:cs="Times"/>
      <w:b/>
      <w:bCs/>
      <w:color w:val="000000"/>
      <w:sz w:val="14"/>
      <w:szCs w:val="14"/>
    </w:rPr>
  </w:style>
  <w:style w:type="character" w:customStyle="1" w:styleId="field-content">
    <w:name w:val="field-content"/>
    <w:basedOn w:val="DefaultParagraphFont"/>
    <w:rsid w:val="00CC4F1D"/>
  </w:style>
  <w:style w:type="character" w:customStyle="1" w:styleId="mw-content-ltr">
    <w:name w:val="mw-content-ltr"/>
    <w:basedOn w:val="DefaultParagraphFont"/>
    <w:rsid w:val="00CC4F1D"/>
  </w:style>
  <w:style w:type="character" w:customStyle="1" w:styleId="unicode">
    <w:name w:val="unicode"/>
    <w:basedOn w:val="DefaultParagraphFont"/>
    <w:rsid w:val="00CC4F1D"/>
  </w:style>
  <w:style w:type="character" w:customStyle="1" w:styleId="volumen">
    <w:name w:val="volumen"/>
    <w:basedOn w:val="DefaultParagraphFont"/>
    <w:rsid w:val="00CC4F1D"/>
  </w:style>
  <w:style w:type="character" w:customStyle="1" w:styleId="yhemcb">
    <w:name w:val="yhemcb"/>
    <w:basedOn w:val="DefaultParagraphFont"/>
    <w:rsid w:val="00CC4F1D"/>
  </w:style>
  <w:style w:type="table" w:customStyle="1" w:styleId="TableGrid32">
    <w:name w:val="Table Grid32"/>
    <w:basedOn w:val="TableNormal"/>
    <w:next w:val="TableGrid"/>
    <w:rsid w:val="00CC4F1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C4F1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C4F1D"/>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C4F1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CC4F1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C4F1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jvnm2t">
    <w:name w:val="tojvnm2t"/>
    <w:basedOn w:val="DefaultParagraphFont"/>
    <w:rsid w:val="00CC4F1D"/>
  </w:style>
  <w:style w:type="paragraph" w:customStyle="1" w:styleId="afc">
    <w:name w:val="م"/>
    <w:basedOn w:val="Normal"/>
    <w:link w:val="Chard"/>
    <w:qFormat/>
    <w:rsid w:val="00CC4F1D"/>
    <w:pPr>
      <w:widowControl w:val="0"/>
      <w:spacing w:after="120" w:line="252" w:lineRule="auto"/>
      <w:ind w:firstLine="567"/>
      <w:jc w:val="lowKashida"/>
    </w:pPr>
    <w:rPr>
      <w:rFonts w:ascii="Times New Roman" w:eastAsia="Times New Roman" w:hAnsi="Times New Roman" w:cs="Simplified Arabic"/>
      <w:sz w:val="30"/>
      <w:szCs w:val="28"/>
    </w:rPr>
  </w:style>
  <w:style w:type="character" w:customStyle="1" w:styleId="Chard">
    <w:name w:val="م Char"/>
    <w:link w:val="afc"/>
    <w:rsid w:val="00CC4F1D"/>
    <w:rPr>
      <w:rFonts w:ascii="Times New Roman" w:eastAsia="Times New Roman" w:hAnsi="Times New Roman" w:cs="Simplified Arabic"/>
      <w:sz w:val="30"/>
      <w:szCs w:val="28"/>
    </w:rPr>
  </w:style>
  <w:style w:type="table" w:customStyle="1" w:styleId="TableGrid82">
    <w:name w:val="Table Grid82"/>
    <w:basedOn w:val="TableNormal"/>
    <w:next w:val="TableGrid"/>
    <w:uiPriority w:val="59"/>
    <w:rsid w:val="00CC4F1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basedOn w:val="Normal"/>
    <w:rsid w:val="00CC4F1D"/>
    <w:pPr>
      <w:widowControl w:val="0"/>
      <w:numPr>
        <w:numId w:val="12"/>
      </w:numPr>
      <w:bidi w:val="0"/>
      <w:spacing w:after="0" w:line="280" w:lineRule="atLeast"/>
      <w:jc w:val="both"/>
    </w:pPr>
    <w:rPr>
      <w:rFonts w:ascii="Arial" w:eastAsia="MS Mincho" w:hAnsi="Arial" w:cs="Times New Roman"/>
      <w:szCs w:val="20"/>
      <w:lang w:val="en-GB" w:eastAsia="en-GB"/>
    </w:rPr>
  </w:style>
  <w:style w:type="paragraph" w:customStyle="1" w:styleId="TahomaMonotypeKoufi1">
    <w:name w:val="نمط (لاتيني) Tahoma (العربية وغيرها) Monotype Koufi (لاتيني) ‏1..."/>
    <w:basedOn w:val="BodyTextIndent3"/>
    <w:rsid w:val="00CC4F1D"/>
    <w:pPr>
      <w:widowControl w:val="0"/>
      <w:spacing w:before="60" w:after="60" w:line="600" w:lineRule="exact"/>
      <w:ind w:left="650" w:hanging="561"/>
      <w:jc w:val="both"/>
    </w:pPr>
    <w:rPr>
      <w:rFonts w:ascii="Tahoma" w:hAnsi="Tahoma" w:cs="Traditional Arabic"/>
      <w:bCs/>
      <w:i/>
      <w:sz w:val="22"/>
      <w:szCs w:val="32"/>
      <w:lang w:eastAsia="ar-SA"/>
    </w:rPr>
  </w:style>
  <w:style w:type="paragraph" w:customStyle="1" w:styleId="afd">
    <w:name w:val="شرح"/>
    <w:basedOn w:val="Normal"/>
    <w:rsid w:val="00CC4F1D"/>
    <w:pPr>
      <w:spacing w:after="0" w:line="240" w:lineRule="auto"/>
      <w:ind w:firstLine="454"/>
      <w:jc w:val="lowKashida"/>
    </w:pPr>
    <w:rPr>
      <w:rFonts w:ascii="Times New Roman" w:eastAsia="Times New Roman" w:hAnsi="Times New Roman" w:cs="Traditional Arabic"/>
      <w:noProof/>
      <w:sz w:val="20"/>
      <w:szCs w:val="36"/>
    </w:rPr>
  </w:style>
  <w:style w:type="paragraph" w:customStyle="1" w:styleId="Textkrper">
    <w:name w:val="Textkِrper"/>
    <w:basedOn w:val="Default"/>
    <w:next w:val="Default"/>
    <w:rsid w:val="00CC4F1D"/>
    <w:rPr>
      <w:color w:val="auto"/>
    </w:rPr>
  </w:style>
  <w:style w:type="paragraph" w:customStyle="1" w:styleId="Tahoma1809">
    <w:name w:val="نمط (لاتيني) Tahoma ‏18 نقطة أسود السطر الأول:  0.9 سم"/>
    <w:basedOn w:val="Normal"/>
    <w:next w:val="PlainText"/>
    <w:rsid w:val="00CC4F1D"/>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TableofFigures">
    <w:name w:val="table of figures"/>
    <w:basedOn w:val="Normal"/>
    <w:next w:val="Normal"/>
    <w:rsid w:val="00CC4F1D"/>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CC4F1D"/>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customStyle="1" w:styleId="102">
    <w:name w:val="عنوان 10"/>
    <w:next w:val="Normal"/>
    <w:rsid w:val="00CC4F1D"/>
    <w:pPr>
      <w:bidi/>
    </w:pPr>
    <w:rPr>
      <w:rFonts w:ascii="Tahoma" w:eastAsia="Times New Roman" w:hAnsi="Tahoma" w:cs="Monotype Koufi"/>
      <w:bCs/>
      <w:color w:val="000000"/>
      <w:sz w:val="36"/>
      <w:szCs w:val="40"/>
      <w:lang w:eastAsia="ar-SA"/>
    </w:rPr>
  </w:style>
  <w:style w:type="paragraph" w:customStyle="1" w:styleId="123">
    <w:name w:val="عنوان 12"/>
    <w:next w:val="Normal"/>
    <w:rsid w:val="00CC4F1D"/>
    <w:rPr>
      <w:rFonts w:ascii="Times New Roman" w:eastAsia="Times New Roman" w:hAnsi="Times New Roman" w:cs="Times New Roman"/>
      <w:b/>
      <w:bCs/>
      <w:color w:val="000000"/>
      <w:sz w:val="40"/>
      <w:szCs w:val="40"/>
      <w:lang w:eastAsia="ar-SA"/>
    </w:rPr>
  </w:style>
  <w:style w:type="paragraph" w:customStyle="1" w:styleId="132">
    <w:name w:val="عنوان 13"/>
    <w:next w:val="Normal"/>
    <w:rsid w:val="00CC4F1D"/>
    <w:rPr>
      <w:rFonts w:ascii="Tahoma" w:eastAsia="Times New Roman" w:hAnsi="Tahoma" w:cs="Simplified Arabic"/>
      <w:b/>
      <w:bCs/>
      <w:i/>
      <w:iCs/>
      <w:color w:val="000000"/>
      <w:sz w:val="36"/>
      <w:szCs w:val="36"/>
      <w:lang w:eastAsia="ar-SA"/>
    </w:rPr>
  </w:style>
  <w:style w:type="paragraph" w:customStyle="1" w:styleId="142">
    <w:name w:val="عنوان 14"/>
    <w:next w:val="Normal"/>
    <w:rsid w:val="00CC4F1D"/>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CC4F1D"/>
    <w:pPr>
      <w:widowControl w:val="0"/>
      <w:spacing w:before="120" w:after="0" w:line="240" w:lineRule="auto"/>
      <w:ind w:firstLine="454"/>
      <w:jc w:val="both"/>
    </w:pPr>
    <w:rPr>
      <w:rFonts w:ascii="Arial" w:eastAsia="Times New Roman" w:hAnsi="Arial"/>
      <w:b/>
      <w:bCs/>
      <w:color w:val="000000"/>
      <w:sz w:val="24"/>
      <w:szCs w:val="24"/>
      <w:lang w:eastAsia="ar-SA"/>
    </w:rPr>
  </w:style>
  <w:style w:type="paragraph" w:customStyle="1" w:styleId="Index11">
    <w:name w:val="Index 11"/>
    <w:basedOn w:val="Normal"/>
    <w:next w:val="Normal"/>
    <w:autoRedefine/>
    <w:semiHidden/>
    <w:unhideWhenUsed/>
    <w:rsid w:val="00CC4F1D"/>
    <w:pPr>
      <w:bidi w:val="0"/>
      <w:spacing w:after="0" w:line="240" w:lineRule="auto"/>
      <w:ind w:left="220" w:hanging="220"/>
    </w:pPr>
  </w:style>
  <w:style w:type="paragraph" w:styleId="Index1">
    <w:name w:val="index 1"/>
    <w:basedOn w:val="Normal"/>
    <w:next w:val="Normal"/>
    <w:autoRedefine/>
    <w:semiHidden/>
    <w:unhideWhenUsed/>
    <w:rsid w:val="00CC4F1D"/>
    <w:pPr>
      <w:spacing w:after="0" w:line="240" w:lineRule="auto"/>
      <w:ind w:left="220" w:hanging="220"/>
    </w:pPr>
  </w:style>
  <w:style w:type="paragraph" w:styleId="IndexHeading">
    <w:name w:val="index heading"/>
    <w:basedOn w:val="Normal"/>
    <w:next w:val="Index1"/>
    <w:rsid w:val="00CC4F1D"/>
    <w:pPr>
      <w:widowControl w:val="0"/>
      <w:spacing w:after="0" w:line="240" w:lineRule="auto"/>
      <w:ind w:firstLine="454"/>
      <w:jc w:val="both"/>
    </w:pPr>
    <w:rPr>
      <w:rFonts w:ascii="Arial" w:eastAsia="Times New Roman" w:hAnsi="Arial"/>
      <w:b/>
      <w:bCs/>
      <w:color w:val="000000"/>
      <w:sz w:val="36"/>
      <w:szCs w:val="36"/>
      <w:lang w:eastAsia="ar-SA"/>
    </w:rPr>
  </w:style>
  <w:style w:type="paragraph" w:styleId="MacroText">
    <w:name w:val="macro"/>
    <w:link w:val="MacroTextChar"/>
    <w:rsid w:val="00CC4F1D"/>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MacroTextChar">
    <w:name w:val="Macro Text Char"/>
    <w:link w:val="MacroText"/>
    <w:rsid w:val="00CC4F1D"/>
    <w:rPr>
      <w:rFonts w:ascii="Courier New" w:eastAsia="Times New Roman" w:hAnsi="Courier New" w:cs="Courier New"/>
      <w:color w:val="000000"/>
      <w:lang w:eastAsia="ar-SA"/>
    </w:rPr>
  </w:style>
  <w:style w:type="paragraph" w:customStyle="1" w:styleId="1fc">
    <w:name w:val="نمط إضافي 1"/>
    <w:basedOn w:val="Normal"/>
    <w:next w:val="Normal"/>
    <w:rsid w:val="00CC4F1D"/>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6">
    <w:name w:val="نمط إضافي 2"/>
    <w:basedOn w:val="Normal"/>
    <w:next w:val="Normal"/>
    <w:rsid w:val="00CC4F1D"/>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Normal"/>
    <w:next w:val="Normal"/>
    <w:rsid w:val="00CC4F1D"/>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3">
    <w:name w:val="نمط إضافي 4"/>
    <w:basedOn w:val="Normal"/>
    <w:next w:val="Normal"/>
    <w:rsid w:val="00CC4F1D"/>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2">
    <w:name w:val="نمط إضافي 5"/>
    <w:basedOn w:val="Normal"/>
    <w:next w:val="Normal"/>
    <w:rsid w:val="00CC4F1D"/>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fd">
    <w:name w:val="نمط حرفي 1"/>
    <w:rsid w:val="00CC4F1D"/>
    <w:rPr>
      <w:rFonts w:cs="Times New Roman"/>
      <w:szCs w:val="40"/>
    </w:rPr>
  </w:style>
  <w:style w:type="character" w:customStyle="1" w:styleId="27">
    <w:name w:val="نمط حرفي 2"/>
    <w:rsid w:val="00CC4F1D"/>
    <w:rPr>
      <w:rFonts w:ascii="Times New Roman" w:hAnsi="Times New Roman" w:cs="Times New Roman"/>
      <w:sz w:val="40"/>
      <w:szCs w:val="40"/>
    </w:rPr>
  </w:style>
  <w:style w:type="character" w:customStyle="1" w:styleId="37">
    <w:name w:val="نمط حرفي 3"/>
    <w:rsid w:val="00CC4F1D"/>
    <w:rPr>
      <w:rFonts w:ascii="Times New Roman" w:hAnsi="Times New Roman" w:cs="Times New Roman"/>
      <w:sz w:val="40"/>
      <w:szCs w:val="40"/>
    </w:rPr>
  </w:style>
  <w:style w:type="character" w:customStyle="1" w:styleId="44">
    <w:name w:val="نمط حرفي 4"/>
    <w:rsid w:val="00CC4F1D"/>
    <w:rPr>
      <w:rFonts w:cs="Times New Roman"/>
      <w:szCs w:val="40"/>
    </w:rPr>
  </w:style>
  <w:style w:type="character" w:customStyle="1" w:styleId="53">
    <w:name w:val="نمط حرفي 5"/>
    <w:rsid w:val="00CC4F1D"/>
    <w:rPr>
      <w:rFonts w:cs="Times New Roman"/>
      <w:szCs w:val="40"/>
    </w:rPr>
  </w:style>
  <w:style w:type="character" w:customStyle="1" w:styleId="afe">
    <w:name w:val="حديث"/>
    <w:rsid w:val="00CC4F1D"/>
    <w:rPr>
      <w:rFonts w:cs="Traditional Arabic"/>
      <w:szCs w:val="36"/>
    </w:rPr>
  </w:style>
  <w:style w:type="character" w:customStyle="1" w:styleId="aff">
    <w:name w:val="أثر"/>
    <w:rsid w:val="00CC4F1D"/>
    <w:rPr>
      <w:rFonts w:cs="Traditional Arabic"/>
      <w:szCs w:val="36"/>
    </w:rPr>
  </w:style>
  <w:style w:type="character" w:customStyle="1" w:styleId="aff0">
    <w:name w:val="مثل"/>
    <w:rsid w:val="00CC4F1D"/>
    <w:rPr>
      <w:rFonts w:cs="Traditional Arabic"/>
      <w:szCs w:val="36"/>
    </w:rPr>
  </w:style>
  <w:style w:type="character" w:customStyle="1" w:styleId="aff1">
    <w:name w:val="قول"/>
    <w:rsid w:val="00CC4F1D"/>
    <w:rPr>
      <w:rFonts w:cs="Traditional Arabic"/>
      <w:szCs w:val="36"/>
    </w:rPr>
  </w:style>
  <w:style w:type="character" w:customStyle="1" w:styleId="aff2">
    <w:name w:val="شعر"/>
    <w:rsid w:val="00CC4F1D"/>
    <w:rPr>
      <w:rFonts w:cs="Traditional Arabic"/>
      <w:szCs w:val="36"/>
    </w:rPr>
  </w:style>
  <w:style w:type="character" w:customStyle="1" w:styleId="TraditionalArabic">
    <w:name w:val="نمط مرجع حاشية سفلية + (العربية وغيرها) Traditional Arabic"/>
    <w:rsid w:val="00CC4F1D"/>
    <w:rPr>
      <w:rFonts w:cs="Traditional Arabic"/>
      <w:vertAlign w:val="superscript"/>
    </w:rPr>
  </w:style>
  <w:style w:type="character" w:customStyle="1" w:styleId="index">
    <w:name w:val="index"/>
    <w:rsid w:val="00CC4F1D"/>
  </w:style>
  <w:style w:type="table" w:customStyle="1" w:styleId="TableGrid14">
    <w:name w:val="Table Grid14"/>
    <w:basedOn w:val="TableNormal"/>
    <w:next w:val="TableGrid"/>
    <w:rsid w:val="005211F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5211F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rsid w:val="005211F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39"/>
    <w:rsid w:val="00521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5211FF"/>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5211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5211F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21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5211FF"/>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5211F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tefontsml">
    <w:name w:val="litefontsml"/>
    <w:basedOn w:val="DefaultParagraphFont"/>
    <w:rsid w:val="005211FF"/>
  </w:style>
  <w:style w:type="paragraph" w:customStyle="1" w:styleId="Pa19">
    <w:name w:val="Pa19"/>
    <w:basedOn w:val="Default"/>
    <w:next w:val="Default"/>
    <w:uiPriority w:val="99"/>
    <w:rsid w:val="005211FF"/>
    <w:pPr>
      <w:spacing w:line="201" w:lineRule="atLeast"/>
    </w:pPr>
    <w:rPr>
      <w:rFonts w:eastAsia="Calibri"/>
      <w:color w:val="auto"/>
    </w:rPr>
  </w:style>
  <w:style w:type="character" w:customStyle="1" w:styleId="BodyText3Char1">
    <w:name w:val="Body Text 3 Char1"/>
    <w:rsid w:val="005211FF"/>
    <w:rPr>
      <w:sz w:val="16"/>
      <w:szCs w:val="16"/>
    </w:rPr>
  </w:style>
  <w:style w:type="character" w:customStyle="1" w:styleId="CommentTextChar1">
    <w:name w:val="Comment Text Char1"/>
    <w:rsid w:val="005211FF"/>
    <w:rPr>
      <w:sz w:val="20"/>
      <w:szCs w:val="20"/>
    </w:rPr>
  </w:style>
  <w:style w:type="character" w:customStyle="1" w:styleId="CommentSubjectChar1">
    <w:name w:val="Comment Subject Char1"/>
    <w:rsid w:val="005211FF"/>
    <w:rPr>
      <w:b/>
      <w:bCs/>
      <w:sz w:val="20"/>
      <w:szCs w:val="20"/>
    </w:rPr>
  </w:style>
  <w:style w:type="character" w:customStyle="1" w:styleId="Date1">
    <w:name w:val="Date1"/>
    <w:basedOn w:val="DefaultParagraphFont"/>
    <w:rsid w:val="005211FF"/>
  </w:style>
  <w:style w:type="paragraph" w:customStyle="1" w:styleId="type">
    <w:name w:val="type"/>
    <w:basedOn w:val="Normal"/>
    <w:rsid w:val="005211F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5211FF"/>
    <w:rPr>
      <w:color w:val="605E5C"/>
      <w:shd w:val="clear" w:color="auto" w:fill="E1DFDD"/>
    </w:rPr>
  </w:style>
  <w:style w:type="character" w:customStyle="1" w:styleId="u-visually-hidden">
    <w:name w:val="u-visually-hidden"/>
    <w:basedOn w:val="DefaultParagraphFont"/>
    <w:rsid w:val="005211FF"/>
  </w:style>
  <w:style w:type="paragraph" w:customStyle="1" w:styleId="c-article-author-listitem">
    <w:name w:val="c-article-author-list__item"/>
    <w:basedOn w:val="Normal"/>
    <w:rsid w:val="005211F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5211F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5211FF"/>
  </w:style>
  <w:style w:type="character" w:customStyle="1" w:styleId="ref-journal">
    <w:name w:val="ref-journal"/>
    <w:basedOn w:val="DefaultParagraphFont"/>
    <w:rsid w:val="005211FF"/>
  </w:style>
  <w:style w:type="character" w:customStyle="1" w:styleId="ref-vol">
    <w:name w:val="ref-vol"/>
    <w:basedOn w:val="DefaultParagraphFont"/>
    <w:rsid w:val="005211FF"/>
  </w:style>
  <w:style w:type="paragraph" w:customStyle="1" w:styleId="articleabstract">
    <w:name w:val="article_abstract"/>
    <w:basedOn w:val="Normal"/>
    <w:rsid w:val="00C81D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spanclass1">
    <w:name w:val="abstractspanclass1"/>
    <w:basedOn w:val="DefaultParagraphFont"/>
    <w:rsid w:val="00C81DD5"/>
  </w:style>
  <w:style w:type="character" w:customStyle="1" w:styleId="singlehighlightclass2">
    <w:name w:val="single_highlight_class2"/>
    <w:rsid w:val="00C81DD5"/>
    <w:rPr>
      <w:color w:val="005274"/>
      <w:shd w:val="clear" w:color="auto" w:fill="D7D7D7"/>
    </w:rPr>
  </w:style>
  <w:style w:type="character" w:customStyle="1" w:styleId="ilfuvd">
    <w:name w:val="ilfuvd"/>
    <w:basedOn w:val="DefaultParagraphFont"/>
    <w:rsid w:val="00C81DD5"/>
  </w:style>
  <w:style w:type="table" w:customStyle="1" w:styleId="GridTable6Colorful-Accent51">
    <w:name w:val="Grid Table 6 Colorful - Accent 51"/>
    <w:basedOn w:val="TableNormal"/>
    <w:uiPriority w:val="51"/>
    <w:rsid w:val="00C81DD5"/>
    <w:rPr>
      <w:color w:val="31849B"/>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34">
    <w:name w:val="Table Grid34"/>
    <w:basedOn w:val="TableNormal"/>
    <w:next w:val="TableGrid"/>
    <w:uiPriority w:val="59"/>
    <w:rsid w:val="00C81D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81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81DD5"/>
  </w:style>
  <w:style w:type="table" w:customStyle="1" w:styleId="TableGrid44">
    <w:name w:val="Table Grid44"/>
    <w:basedOn w:val="TableNormal"/>
    <w:next w:val="TableGrid"/>
    <w:rsid w:val="00C81DD5"/>
    <w:pPr>
      <w:jc w:val="both"/>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FA1B78"/>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rsid w:val="00FA1B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rsid w:val="00FA1B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FA1B78"/>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A1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A1B7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FA1B78"/>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FA1B7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0">
    <w:name w:val="Table Grid10"/>
    <w:basedOn w:val="TableNormal"/>
    <w:next w:val="TableGrid"/>
    <w:rsid w:val="00FA1B78"/>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fo">
    <w:name w:val="articleinfo"/>
    <w:basedOn w:val="Normal"/>
    <w:rsid w:val="00FA1B78"/>
    <w:pPr>
      <w:bidi w:val="0"/>
      <w:spacing w:before="120" w:after="120" w:line="240" w:lineRule="auto"/>
    </w:pPr>
    <w:rPr>
      <w:rFonts w:ascii="Times New Roman" w:eastAsia="Times New Roman" w:hAnsi="Times New Roman" w:cs="Times New Roman"/>
      <w:sz w:val="24"/>
      <w:szCs w:val="24"/>
      <w:lang w:bidi="ar-EG"/>
    </w:rPr>
  </w:style>
  <w:style w:type="paragraph" w:customStyle="1" w:styleId="ColorfulList-Accent11">
    <w:name w:val="Colorful List - Accent 11"/>
    <w:basedOn w:val="Normal"/>
    <w:qFormat/>
    <w:rsid w:val="00FA1B78"/>
    <w:pPr>
      <w:bidi w:val="0"/>
      <w:spacing w:after="160" w:line="259" w:lineRule="auto"/>
      <w:ind w:left="720"/>
      <w:contextualSpacing/>
    </w:pPr>
    <w:rPr>
      <w:lang w:val="ar-SA"/>
    </w:rPr>
  </w:style>
  <w:style w:type="table" w:customStyle="1" w:styleId="TableGrid112">
    <w:name w:val="Table Grid112"/>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سرد الفقرات11"/>
    <w:basedOn w:val="Normal"/>
    <w:rsid w:val="00FA1B78"/>
    <w:pPr>
      <w:ind w:left="720"/>
    </w:pPr>
    <w:rPr>
      <w:rFonts w:eastAsia="Times New Roman"/>
      <w:lang w:bidi="ar-EG"/>
    </w:rPr>
  </w:style>
  <w:style w:type="character" w:customStyle="1" w:styleId="tojvnm2ta6sixzi8abs2jz4qa8s20v7pt1p8iaqhk5wvi7nfq3lfd5jvpk4s997abipmatt0cebpdrjkqowsmv63owwhemhudp1hu0rbdhp61c6yiyyx5f41">
    <w:name w:val="tojvnm2t a6sixzi8 abs2jz4q a8s20v7p t1p8iaqh k5wvi7nf q3lfd5jv pk4s997a bipmatt0 cebpdrjk qowsmv63 owwhemhu dp1hu0rb dhp61c6y iyyx5f41"/>
    <w:rsid w:val="00FA1B78"/>
  </w:style>
  <w:style w:type="table" w:customStyle="1" w:styleId="TableGrid211">
    <w:name w:val="Table Grid211"/>
    <w:basedOn w:val="TableNormal"/>
    <w:next w:val="TableGrid"/>
    <w:rsid w:val="00FA1B78"/>
    <w:rPr>
      <w:rFonts w:ascii="Times New Roman" w:eastAsia="Times New Roman" w:hAnsi="Times New Roman" w:cs="Times New Roman"/>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rsid w:val="00FA1B78"/>
    <w:pPr>
      <w:keepNext/>
      <w:spacing w:before="60" w:afterLines="60" w:after="144" w:line="240" w:lineRule="auto"/>
      <w:ind w:firstLine="720"/>
      <w:outlineLvl w:val="5"/>
    </w:pPr>
    <w:rPr>
      <w:rFonts w:ascii="Times New Roman" w:eastAsia="Times New Roman" w:hAnsi="Times New Roman" w:cs="Simplified Arabic"/>
      <w:sz w:val="28"/>
      <w:szCs w:val="28"/>
      <w:lang w:bidi="ar-EG"/>
    </w:rPr>
  </w:style>
  <w:style w:type="numbering" w:customStyle="1" w:styleId="NoList1111">
    <w:name w:val="No List1111"/>
    <w:next w:val="NoList"/>
    <w:uiPriority w:val="99"/>
    <w:semiHidden/>
    <w:unhideWhenUsed/>
    <w:rsid w:val="00FA1B78"/>
  </w:style>
  <w:style w:type="numbering" w:customStyle="1" w:styleId="NoList61">
    <w:name w:val="No List61"/>
    <w:next w:val="NoList"/>
    <w:uiPriority w:val="99"/>
    <w:semiHidden/>
    <w:unhideWhenUsed/>
    <w:rsid w:val="00FA1B78"/>
  </w:style>
  <w:style w:type="table" w:customStyle="1" w:styleId="TableGrid321">
    <w:name w:val="Table Grid321"/>
    <w:basedOn w:val="TableNormal"/>
    <w:next w:val="TableGrid"/>
    <w:rsid w:val="00FA1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A1B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1B78"/>
  </w:style>
  <w:style w:type="table" w:customStyle="1" w:styleId="TableGrid121">
    <w:name w:val="Table Grid121"/>
    <w:basedOn w:val="TableNormal"/>
    <w:next w:val="TableGrid"/>
    <w:rsid w:val="00FA1B78"/>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rsid w:val="00FA1B78"/>
    <w:pPr>
      <w:spacing w:line="201" w:lineRule="atLeast"/>
    </w:pPr>
    <w:rPr>
      <w:color w:val="auto"/>
    </w:rPr>
  </w:style>
  <w:style w:type="paragraph" w:customStyle="1" w:styleId="Heading41">
    <w:name w:val="Heading 41"/>
    <w:basedOn w:val="Normal"/>
    <w:next w:val="Normal"/>
    <w:uiPriority w:val="9"/>
    <w:qFormat/>
    <w:rsid w:val="00FA1B78"/>
    <w:pPr>
      <w:keepNext/>
      <w:spacing w:after="0" w:line="240" w:lineRule="auto"/>
      <w:jc w:val="center"/>
      <w:outlineLvl w:val="3"/>
    </w:pPr>
    <w:rPr>
      <w:rFonts w:ascii="Arial" w:eastAsia="Times New Roman" w:hAnsi="Arial"/>
      <w:b/>
      <w:bCs/>
      <w:sz w:val="16"/>
      <w:szCs w:val="18"/>
      <w:lang w:eastAsia="ar-SA"/>
    </w:rPr>
  </w:style>
  <w:style w:type="numbering" w:customStyle="1" w:styleId="NoList13">
    <w:name w:val="No List13"/>
    <w:next w:val="NoList"/>
    <w:uiPriority w:val="99"/>
    <w:semiHidden/>
    <w:unhideWhenUsed/>
    <w:rsid w:val="00FA1B78"/>
  </w:style>
  <w:style w:type="numbering" w:customStyle="1" w:styleId="NoList14">
    <w:name w:val="No List14"/>
    <w:next w:val="NoList"/>
    <w:uiPriority w:val="99"/>
    <w:semiHidden/>
    <w:unhideWhenUsed/>
    <w:rsid w:val="00FA1B78"/>
  </w:style>
  <w:style w:type="table" w:customStyle="1" w:styleId="TableGrid131">
    <w:name w:val="Table Grid131"/>
    <w:basedOn w:val="TableNormal"/>
    <w:next w:val="TableGrid"/>
    <w:uiPriority w:val="39"/>
    <w:unhideWhenUsed/>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1B78"/>
  </w:style>
  <w:style w:type="character" w:customStyle="1" w:styleId="1fe">
    <w:name w:val="تاريخ1"/>
    <w:basedOn w:val="DefaultParagraphFont"/>
    <w:rsid w:val="00FA1B78"/>
  </w:style>
  <w:style w:type="table" w:customStyle="1" w:styleId="TableGrid141">
    <w:name w:val="Table Grid141"/>
    <w:basedOn w:val="TableNormal"/>
    <w:next w:val="TableGrid"/>
    <w:uiPriority w:val="59"/>
    <w:rsid w:val="00FA1B78"/>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شبكة جدول32"/>
    <w:basedOn w:val="TableNormal"/>
    <w:next w:val="TableGrid"/>
    <w:uiPriority w:val="59"/>
    <w:rsid w:val="00FA1B78"/>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FA1B78"/>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شبكة جدول212"/>
    <w:basedOn w:val="TableNormal"/>
    <w:next w:val="TableGrid"/>
    <w:uiPriority w:val="59"/>
    <w:rsid w:val="00FA1B78"/>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شبكة جدول42"/>
    <w:basedOn w:val="TableNormal"/>
    <w:next w:val="TableGrid"/>
    <w:uiPriority w:val="59"/>
    <w:rsid w:val="00FA1B78"/>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ed-on">
    <w:name w:val="posted-on"/>
    <w:basedOn w:val="DefaultParagraphFont"/>
    <w:rsid w:val="00FA1B78"/>
  </w:style>
  <w:style w:type="character" w:customStyle="1" w:styleId="byline">
    <w:name w:val="byline"/>
    <w:basedOn w:val="DefaultParagraphFont"/>
    <w:rsid w:val="00FA1B78"/>
  </w:style>
  <w:style w:type="table" w:customStyle="1" w:styleId="520">
    <w:name w:val="شبكة جدول52"/>
    <w:basedOn w:val="TableNormal"/>
    <w:next w:val="TableGrid"/>
    <w:uiPriority w:val="59"/>
    <w:rsid w:val="00FA1B78"/>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ListParagraph"/>
    <w:qFormat/>
    <w:rsid w:val="00FA1B78"/>
    <w:pPr>
      <w:numPr>
        <w:numId w:val="13"/>
      </w:numPr>
      <w:tabs>
        <w:tab w:val="right" w:pos="284"/>
        <w:tab w:val="num" w:pos="360"/>
      </w:tabs>
      <w:bidi w:val="0"/>
      <w:spacing w:after="0" w:line="216" w:lineRule="auto"/>
      <w:ind w:left="851" w:hanging="709"/>
      <w:jc w:val="both"/>
    </w:pPr>
    <w:rPr>
      <w:rFonts w:ascii="Traditional Arabic" w:eastAsia="Times New Roman" w:hAnsi="Traditional Arabic" w:cs="Traditional Arabic"/>
      <w:sz w:val="28"/>
      <w:szCs w:val="36"/>
      <w:lang w:bidi="ar-SA"/>
    </w:rPr>
  </w:style>
  <w:style w:type="character" w:customStyle="1" w:styleId="anchortext">
    <w:name w:val="anchortext"/>
    <w:basedOn w:val="DefaultParagraphFont"/>
    <w:rsid w:val="00FA1B78"/>
  </w:style>
  <w:style w:type="table" w:customStyle="1" w:styleId="62">
    <w:name w:val="شبكة جدول62"/>
    <w:basedOn w:val="TableNormal"/>
    <w:next w:val="TableGrid"/>
    <w:uiPriority w:val="59"/>
    <w:rsid w:val="00FA1B78"/>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شبكة جدول311"/>
    <w:basedOn w:val="TableNormal"/>
    <w:next w:val="TableGrid"/>
    <w:uiPriority w:val="59"/>
    <w:rsid w:val="00FA1B78"/>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شبكة جدول221"/>
    <w:basedOn w:val="TableNormal"/>
    <w:next w:val="TableGrid"/>
    <w:uiPriority w:val="59"/>
    <w:rsid w:val="00FA1B78"/>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شبكة جدول2111"/>
    <w:basedOn w:val="TableNormal"/>
    <w:next w:val="TableGrid"/>
    <w:uiPriority w:val="59"/>
    <w:rsid w:val="00FA1B78"/>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شبكة جدول411"/>
    <w:basedOn w:val="TableNormal"/>
    <w:next w:val="TableGrid"/>
    <w:uiPriority w:val="59"/>
    <w:rsid w:val="00FA1B78"/>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شبكة جدول511"/>
    <w:basedOn w:val="TableNormal"/>
    <w:next w:val="TableGrid"/>
    <w:uiPriority w:val="59"/>
    <w:rsid w:val="00FA1B78"/>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TableNormal"/>
    <w:next w:val="TableGrid"/>
    <w:uiPriority w:val="59"/>
    <w:unhideWhenUsed/>
    <w:rsid w:val="00FA1B78"/>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59"/>
    <w:rsid w:val="00FA1B78"/>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1">
    <w:name w:val="Normal (Web)_31"/>
    <w:basedOn w:val="Normal"/>
    <w:uiPriority w:val="99"/>
    <w:rsid w:val="00FA1B78"/>
    <w:pPr>
      <w:bidi w:val="0"/>
      <w:spacing w:before="100" w:beforeAutospacing="1" w:after="100" w:afterAutospacing="1" w:line="240" w:lineRule="auto"/>
    </w:pPr>
    <w:rPr>
      <w:rFonts w:ascii="Times New Roman" w:eastAsia="Times New Roman" w:hAnsi="Times New Roman" w:cs="Times New Roman"/>
      <w:snapToGrid w:val="0"/>
      <w:sz w:val="24"/>
      <w:szCs w:val="24"/>
    </w:rPr>
  </w:style>
  <w:style w:type="numbering" w:customStyle="1" w:styleId="NoList16">
    <w:name w:val="No List16"/>
    <w:next w:val="NoList"/>
    <w:uiPriority w:val="99"/>
    <w:semiHidden/>
    <w:unhideWhenUsed/>
    <w:rsid w:val="00FA1B78"/>
  </w:style>
  <w:style w:type="numbering" w:customStyle="1" w:styleId="NoList17">
    <w:name w:val="No List17"/>
    <w:next w:val="NoList"/>
    <w:uiPriority w:val="99"/>
    <w:semiHidden/>
    <w:unhideWhenUsed/>
    <w:rsid w:val="00FA1B78"/>
  </w:style>
  <w:style w:type="numbering" w:customStyle="1" w:styleId="NoList112">
    <w:name w:val="No List112"/>
    <w:next w:val="NoList"/>
    <w:uiPriority w:val="99"/>
    <w:semiHidden/>
    <w:unhideWhenUsed/>
    <w:rsid w:val="00FA1B78"/>
  </w:style>
  <w:style w:type="character" w:customStyle="1" w:styleId="authors-info">
    <w:name w:val="authors-info"/>
    <w:basedOn w:val="DefaultParagraphFont"/>
    <w:rsid w:val="00FA1B78"/>
  </w:style>
  <w:style w:type="character" w:customStyle="1" w:styleId="blue-tooltip">
    <w:name w:val="blue-tooltip"/>
    <w:basedOn w:val="DefaultParagraphFont"/>
    <w:rsid w:val="00FA1B78"/>
  </w:style>
  <w:style w:type="table" w:customStyle="1" w:styleId="TableGrid151">
    <w:name w:val="Table Grid15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CharChar2">
    <w:name w:val="نص حاشية سفلية Char Char Char Char Char2"/>
    <w:aliases w:val="نص حاشية سفلية Char Char Char Char3,نص حاشية سفلية Char Char Char3,نص حاشية سفلية Char Char2"/>
    <w:uiPriority w:val="99"/>
    <w:rsid w:val="00FA1B78"/>
    <w:rPr>
      <w:rFonts w:ascii="Times New Roman" w:eastAsia="Times New Roman" w:hAnsi="Times New Roman" w:cs="Traditional Arabic"/>
      <w:noProof/>
      <w:sz w:val="20"/>
      <w:szCs w:val="20"/>
      <w:lang w:eastAsia="ar-SA"/>
    </w:rPr>
  </w:style>
  <w:style w:type="table" w:customStyle="1" w:styleId="TableGrid16">
    <w:name w:val="Table Grid16"/>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A1B78"/>
  </w:style>
  <w:style w:type="table" w:customStyle="1" w:styleId="TableGrid331">
    <w:name w:val="Table Grid331"/>
    <w:basedOn w:val="TableNormal"/>
    <w:next w:val="TableGrid"/>
    <w:uiPriority w:val="59"/>
    <w:rsid w:val="00FA1B7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FA1B78"/>
  </w:style>
  <w:style w:type="paragraph" w:customStyle="1" w:styleId="alignright">
    <w:name w:val="align_right"/>
    <w:basedOn w:val="Normal"/>
    <w:rsid w:val="00FA1B78"/>
    <w:pPr>
      <w:bidi w:val="0"/>
      <w:spacing w:before="100" w:beforeAutospacing="1" w:after="100" w:afterAutospacing="1" w:line="240" w:lineRule="auto"/>
    </w:pPr>
    <w:rPr>
      <w:rFonts w:ascii="Times New Roman" w:eastAsia="Times New Roman" w:hAnsi="Times New Roman" w:cs="Times New Roman"/>
      <w:sz w:val="24"/>
      <w:szCs w:val="24"/>
    </w:rPr>
  </w:style>
  <w:style w:type="table" w:styleId="MediumGrid1-Accent4">
    <w:name w:val="Medium Grid 1 Accent 4"/>
    <w:basedOn w:val="TableNormal"/>
    <w:uiPriority w:val="67"/>
    <w:rsid w:val="00FA1B78"/>
    <w:rPr>
      <w:rFonts w:eastAsia="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Shading1-Accent4">
    <w:name w:val="Medium Shading 1 Accent 4"/>
    <w:basedOn w:val="TableNormal"/>
    <w:uiPriority w:val="63"/>
    <w:rsid w:val="00FA1B78"/>
    <w:rPr>
      <w:rFonts w:eastAsia="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4">
    <w:name w:val="Light Grid Accent 4"/>
    <w:basedOn w:val="TableNormal"/>
    <w:uiPriority w:val="62"/>
    <w:rsid w:val="00FA1B78"/>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Fanan" w:eastAsia="Times New Roman" w:hAnsi="Fan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Fanan" w:eastAsia="Times New Roman" w:hAnsi="Fan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Fanan" w:eastAsia="Times New Roman" w:hAnsi="Fanan" w:cs="Times New Roman"/>
        <w:b/>
        <w:bCs/>
      </w:rPr>
    </w:tblStylePr>
    <w:tblStylePr w:type="lastCol">
      <w:rPr>
        <w:rFonts w:ascii="Fanan" w:eastAsia="Times New Roman" w:hAnsi="Fan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List2-Accent4">
    <w:name w:val="Medium List 2 Accent 4"/>
    <w:basedOn w:val="TableNormal"/>
    <w:uiPriority w:val="66"/>
    <w:rsid w:val="00FA1B78"/>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FA1B78"/>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ellip">
    <w:name w:val="ellip"/>
    <w:rsid w:val="00FA1B78"/>
  </w:style>
  <w:style w:type="table" w:customStyle="1" w:styleId="230">
    <w:name w:val="شبكة جدول23"/>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مراجع1"/>
    <w:basedOn w:val="Normal"/>
    <w:next w:val="Normal"/>
    <w:uiPriority w:val="37"/>
    <w:unhideWhenUsed/>
    <w:rsid w:val="00FA1B78"/>
  </w:style>
  <w:style w:type="paragraph" w:customStyle="1" w:styleId="CharChar10">
    <w:name w:val="نص حاشية سفلية Char Char1"/>
    <w:basedOn w:val="Normal"/>
    <w:next w:val="FootnoteText"/>
    <w:uiPriority w:val="99"/>
    <w:unhideWhenUsed/>
    <w:rsid w:val="00FA1B78"/>
    <w:pPr>
      <w:spacing w:after="0" w:line="240" w:lineRule="auto"/>
    </w:pPr>
    <w:rPr>
      <w:sz w:val="20"/>
      <w:szCs w:val="20"/>
    </w:rPr>
  </w:style>
  <w:style w:type="character" w:customStyle="1" w:styleId="Char14">
    <w:name w:val="نص حاشية سفلية Char1"/>
    <w:aliases w:val="نص حاشية سفلية Char Char Char Char Char,نص حاشية سفلية Char Char Char Char1,نص حاشية سفلية Char Char Char1"/>
    <w:uiPriority w:val="99"/>
    <w:rsid w:val="00FA1B78"/>
    <w:rPr>
      <w:sz w:val="20"/>
      <w:szCs w:val="20"/>
    </w:rPr>
  </w:style>
  <w:style w:type="paragraph" w:customStyle="1" w:styleId="1ff0">
    <w:name w:val="رأس الصفحة1"/>
    <w:basedOn w:val="Normal"/>
    <w:next w:val="Header"/>
    <w:uiPriority w:val="99"/>
    <w:unhideWhenUsed/>
    <w:rsid w:val="00FA1B78"/>
    <w:pPr>
      <w:tabs>
        <w:tab w:val="center" w:pos="4513"/>
        <w:tab w:val="right" w:pos="9026"/>
      </w:tabs>
      <w:spacing w:after="0" w:line="240" w:lineRule="auto"/>
    </w:pPr>
  </w:style>
  <w:style w:type="paragraph" w:customStyle="1" w:styleId="1ff1">
    <w:name w:val="تذييل الصفحة1"/>
    <w:basedOn w:val="Normal"/>
    <w:next w:val="Footer"/>
    <w:uiPriority w:val="99"/>
    <w:unhideWhenUsed/>
    <w:rsid w:val="00FA1B78"/>
    <w:pPr>
      <w:tabs>
        <w:tab w:val="center" w:pos="4513"/>
        <w:tab w:val="right" w:pos="9026"/>
      </w:tabs>
      <w:spacing w:after="0" w:line="240" w:lineRule="auto"/>
    </w:pPr>
  </w:style>
  <w:style w:type="character" w:customStyle="1" w:styleId="Hyperlink1">
    <w:name w:val="Hyperlink1"/>
    <w:uiPriority w:val="99"/>
    <w:unhideWhenUsed/>
    <w:rsid w:val="00FA1B78"/>
    <w:rPr>
      <w:color w:val="0000FF"/>
      <w:u w:val="single"/>
    </w:rPr>
  </w:style>
  <w:style w:type="paragraph" w:customStyle="1" w:styleId="1ff2">
    <w:name w:val="دكتوراه1"/>
    <w:basedOn w:val="Normal"/>
    <w:link w:val="1Char3"/>
    <w:qFormat/>
    <w:rsid w:val="00FA1B78"/>
    <w:pPr>
      <w:spacing w:after="0" w:line="240" w:lineRule="auto"/>
      <w:ind w:left="-424" w:right="-426" w:firstLine="810"/>
      <w:jc w:val="lowKashida"/>
    </w:pPr>
    <w:rPr>
      <w:rFonts w:ascii="Simplified Arabic" w:eastAsia="Times New Roman" w:hAnsi="Simplified Arabic" w:cs="Simplified Arabic"/>
      <w:color w:val="000000"/>
      <w:sz w:val="28"/>
      <w:szCs w:val="28"/>
      <w:lang w:bidi="ar-EG"/>
    </w:rPr>
  </w:style>
  <w:style w:type="character" w:customStyle="1" w:styleId="1Char3">
    <w:name w:val="دكتوراه1 Char"/>
    <w:link w:val="1ff2"/>
    <w:rsid w:val="00FA1B78"/>
    <w:rPr>
      <w:rFonts w:ascii="Simplified Arabic" w:eastAsia="Times New Roman" w:hAnsi="Simplified Arabic" w:cs="Simplified Arabic"/>
      <w:color w:val="000000"/>
      <w:sz w:val="28"/>
      <w:szCs w:val="28"/>
      <w:lang w:bidi="ar-EG"/>
    </w:rPr>
  </w:style>
  <w:style w:type="paragraph" w:customStyle="1" w:styleId="wp-caption-text">
    <w:name w:val="wp-caption-text"/>
    <w:basedOn w:val="Normal"/>
    <w:rsid w:val="00FA1B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
    <w:basedOn w:val="Normal"/>
    <w:rsid w:val="00FA1B7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rsid w:val="00FA1B78"/>
  </w:style>
  <w:style w:type="paragraph" w:customStyle="1" w:styleId="1ff3">
    <w:name w:val="نص تعليق1"/>
    <w:basedOn w:val="Normal"/>
    <w:next w:val="CommentText"/>
    <w:uiPriority w:val="99"/>
    <w:semiHidden/>
    <w:unhideWhenUsed/>
    <w:rsid w:val="00FA1B78"/>
    <w:pPr>
      <w:spacing w:line="240" w:lineRule="auto"/>
    </w:pPr>
    <w:rPr>
      <w:sz w:val="20"/>
      <w:szCs w:val="20"/>
    </w:rPr>
  </w:style>
  <w:style w:type="paragraph" w:customStyle="1" w:styleId="1ff4">
    <w:name w:val="موضوع تعليق1"/>
    <w:basedOn w:val="CommentText"/>
    <w:next w:val="CommentText"/>
    <w:uiPriority w:val="99"/>
    <w:semiHidden/>
    <w:unhideWhenUsed/>
    <w:rsid w:val="00FA1B78"/>
    <w:pPr>
      <w:spacing w:line="240" w:lineRule="auto"/>
    </w:pPr>
    <w:rPr>
      <w:rFonts w:ascii="Calibri" w:eastAsia="Calibri" w:hAnsi="Calibri" w:cs="Arial"/>
      <w:b/>
      <w:bCs/>
    </w:rPr>
  </w:style>
  <w:style w:type="paragraph" w:customStyle="1" w:styleId="1ff5">
    <w:name w:val="المراجعة1"/>
    <w:next w:val="Revision"/>
    <w:hidden/>
    <w:uiPriority w:val="99"/>
    <w:semiHidden/>
    <w:rsid w:val="00FA1B78"/>
    <w:rPr>
      <w:sz w:val="22"/>
      <w:szCs w:val="22"/>
    </w:rPr>
  </w:style>
  <w:style w:type="paragraph" w:customStyle="1" w:styleId="Pa71">
    <w:name w:val="Pa7+1"/>
    <w:basedOn w:val="Default"/>
    <w:next w:val="Default"/>
    <w:uiPriority w:val="99"/>
    <w:rsid w:val="00FA1B78"/>
    <w:pPr>
      <w:spacing w:line="201" w:lineRule="atLeast"/>
    </w:pPr>
    <w:rPr>
      <w:rFonts w:eastAsia="Calibri"/>
      <w:color w:val="auto"/>
    </w:rPr>
  </w:style>
  <w:style w:type="character" w:customStyle="1" w:styleId="4Char1">
    <w:name w:val="عنوان 4 Char1"/>
    <w:uiPriority w:val="9"/>
    <w:semiHidden/>
    <w:rsid w:val="00FA1B78"/>
    <w:rPr>
      <w:rFonts w:ascii="Cambria" w:eastAsia="Times New Roman" w:hAnsi="Cambria" w:cs="Times New Roman"/>
      <w:b/>
      <w:bCs/>
      <w:i/>
      <w:iCs/>
      <w:color w:val="4F81BD"/>
    </w:rPr>
  </w:style>
  <w:style w:type="character" w:customStyle="1" w:styleId="Char20">
    <w:name w:val="نص حاشية سفلية Char2"/>
    <w:aliases w:val="نص حاشية سفلية Char Char Char Char Char1,نص حاشية سفلية Char Char Char Char2,نص حاشية سفلية Char Char Char2"/>
    <w:uiPriority w:val="99"/>
    <w:rsid w:val="00FA1B78"/>
    <w:rPr>
      <w:sz w:val="20"/>
      <w:szCs w:val="20"/>
    </w:rPr>
  </w:style>
  <w:style w:type="character" w:customStyle="1" w:styleId="Char15">
    <w:name w:val="رأس الصفحة Char1"/>
    <w:uiPriority w:val="99"/>
    <w:rsid w:val="00FA1B78"/>
  </w:style>
  <w:style w:type="character" w:customStyle="1" w:styleId="Char16">
    <w:name w:val="تذييل الصفحة Char1"/>
    <w:uiPriority w:val="99"/>
    <w:rsid w:val="00FA1B78"/>
  </w:style>
  <w:style w:type="character" w:customStyle="1" w:styleId="Char17">
    <w:name w:val="نص تعليق Char1"/>
    <w:basedOn w:val="DefaultParagraphFont"/>
    <w:uiPriority w:val="99"/>
    <w:semiHidden/>
    <w:rsid w:val="00FA1B78"/>
  </w:style>
  <w:style w:type="character" w:customStyle="1" w:styleId="Char18">
    <w:name w:val="موضوع تعليق Char1"/>
    <w:uiPriority w:val="99"/>
    <w:semiHidden/>
    <w:rsid w:val="00FA1B78"/>
    <w:rPr>
      <w:b/>
      <w:bCs/>
    </w:rPr>
  </w:style>
  <w:style w:type="paragraph" w:styleId="Revision">
    <w:name w:val="Revision"/>
    <w:hidden/>
    <w:uiPriority w:val="99"/>
    <w:semiHidden/>
    <w:rsid w:val="00FA1B78"/>
    <w:rPr>
      <w:sz w:val="22"/>
      <w:szCs w:val="22"/>
    </w:rPr>
  </w:style>
  <w:style w:type="character" w:customStyle="1" w:styleId="Char19">
    <w:name w:val="عنوان فرعي Char1"/>
    <w:uiPriority w:val="11"/>
    <w:rsid w:val="00FA1B78"/>
    <w:rPr>
      <w:rFonts w:ascii="Calibri Light" w:eastAsia="Times New Roman" w:hAnsi="Calibri Light" w:cs="Times New Roman"/>
      <w:i/>
      <w:iCs/>
      <w:color w:val="5B9BD5"/>
      <w:spacing w:val="15"/>
      <w:sz w:val="24"/>
      <w:szCs w:val="24"/>
    </w:rPr>
  </w:style>
  <w:style w:type="numbering" w:customStyle="1" w:styleId="222">
    <w:name w:val="بلا قائمة22"/>
    <w:next w:val="NoList"/>
    <w:uiPriority w:val="99"/>
    <w:semiHidden/>
    <w:unhideWhenUsed/>
    <w:rsid w:val="00FA1B78"/>
  </w:style>
  <w:style w:type="character" w:customStyle="1" w:styleId="aff3">
    <w:name w:val="_"/>
    <w:rsid w:val="00FA1B78"/>
  </w:style>
  <w:style w:type="character" w:customStyle="1" w:styleId="ff5">
    <w:name w:val="ff5"/>
    <w:rsid w:val="00FA1B78"/>
  </w:style>
  <w:style w:type="character" w:customStyle="1" w:styleId="ff2">
    <w:name w:val="ff2"/>
    <w:rsid w:val="00FA1B78"/>
  </w:style>
  <w:style w:type="table" w:customStyle="1" w:styleId="321">
    <w:name w:val="شبكة جدول32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شبكة جدول42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شبكة جدول521"/>
    <w:basedOn w:val="TableNormal"/>
    <w:next w:val="TableGrid"/>
    <w:uiPriority w:val="59"/>
    <w:rsid w:val="00FA1B78"/>
    <w:pPr>
      <w:ind w:right="-425" w:firstLine="425"/>
      <w:jc w:val="lowKashida"/>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شبكة جدول82"/>
    <w:basedOn w:val="TableNormal"/>
    <w:next w:val="TableGrid"/>
    <w:uiPriority w:val="59"/>
    <w:rsid w:val="00FA1B7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شبكة جدول72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شبكة جدول73"/>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شبكة جدول74"/>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شبكة جدول74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person-group">
    <w:name w:val="reference__person-group"/>
    <w:basedOn w:val="DefaultParagraphFont"/>
    <w:rsid w:val="00FA1B78"/>
  </w:style>
  <w:style w:type="character" w:customStyle="1" w:styleId="referencestring-name">
    <w:name w:val="reference__string-name"/>
    <w:basedOn w:val="DefaultParagraphFont"/>
    <w:rsid w:val="00FA1B78"/>
  </w:style>
  <w:style w:type="character" w:customStyle="1" w:styleId="referencesurname">
    <w:name w:val="reference__surname"/>
    <w:basedOn w:val="DefaultParagraphFont"/>
    <w:rsid w:val="00FA1B78"/>
  </w:style>
  <w:style w:type="character" w:customStyle="1" w:styleId="referencegiven-names">
    <w:name w:val="reference__given-names"/>
    <w:basedOn w:val="DefaultParagraphFont"/>
    <w:rsid w:val="00FA1B78"/>
  </w:style>
  <w:style w:type="character" w:customStyle="1" w:styleId="referenceyear">
    <w:name w:val="reference__year"/>
    <w:basedOn w:val="DefaultParagraphFont"/>
    <w:rsid w:val="00FA1B78"/>
  </w:style>
  <w:style w:type="character" w:customStyle="1" w:styleId="referencearticle-title">
    <w:name w:val="reference__article-title"/>
    <w:basedOn w:val="DefaultParagraphFont"/>
    <w:rsid w:val="00FA1B78"/>
  </w:style>
  <w:style w:type="character" w:customStyle="1" w:styleId="referencesource">
    <w:name w:val="reference__source"/>
    <w:basedOn w:val="DefaultParagraphFont"/>
    <w:rsid w:val="00FA1B78"/>
  </w:style>
  <w:style w:type="character" w:customStyle="1" w:styleId="referencevolume">
    <w:name w:val="reference__volume"/>
    <w:basedOn w:val="DefaultParagraphFont"/>
    <w:rsid w:val="00FA1B78"/>
  </w:style>
  <w:style w:type="character" w:customStyle="1" w:styleId="referenceissue">
    <w:name w:val="reference__issue"/>
    <w:basedOn w:val="DefaultParagraphFont"/>
    <w:rsid w:val="00FA1B78"/>
  </w:style>
  <w:style w:type="character" w:customStyle="1" w:styleId="referencefpage">
    <w:name w:val="reference__fpage"/>
    <w:basedOn w:val="DefaultParagraphFont"/>
    <w:rsid w:val="00FA1B78"/>
  </w:style>
  <w:style w:type="character" w:customStyle="1" w:styleId="referencelpage">
    <w:name w:val="reference__lpage"/>
    <w:basedOn w:val="DefaultParagraphFont"/>
    <w:rsid w:val="00FA1B78"/>
  </w:style>
  <w:style w:type="character" w:customStyle="1" w:styleId="referenceedition">
    <w:name w:val="reference__edition"/>
    <w:basedOn w:val="DefaultParagraphFont"/>
    <w:rsid w:val="00FA1B78"/>
  </w:style>
  <w:style w:type="character" w:customStyle="1" w:styleId="referencepublisher-name">
    <w:name w:val="reference__publisher-name"/>
    <w:basedOn w:val="DefaultParagraphFont"/>
    <w:rsid w:val="00FA1B78"/>
  </w:style>
  <w:style w:type="table" w:customStyle="1" w:styleId="TableGrid2111">
    <w:name w:val="Table Grid211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FA1B78"/>
  </w:style>
  <w:style w:type="table" w:customStyle="1" w:styleId="TableGrid3111">
    <w:name w:val="Table Grid3111"/>
    <w:basedOn w:val="TableNormal"/>
    <w:next w:val="TableGrid"/>
    <w:uiPriority w:val="59"/>
    <w:rsid w:val="00FA1B7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A1B78"/>
  </w:style>
  <w:style w:type="numbering" w:customStyle="1" w:styleId="NoList32">
    <w:name w:val="No List32"/>
    <w:next w:val="NoList"/>
    <w:uiPriority w:val="99"/>
    <w:semiHidden/>
    <w:unhideWhenUsed/>
    <w:rsid w:val="00FA1B78"/>
  </w:style>
  <w:style w:type="paragraph" w:customStyle="1" w:styleId="headercclabel">
    <w:name w:val="headercclabel"/>
    <w:basedOn w:val="Normal"/>
    <w:rsid w:val="00FA1B78"/>
    <w:pPr>
      <w:bidi w:val="0"/>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fontt3">
    <w:name w:val="fontt3"/>
    <w:basedOn w:val="Normal"/>
    <w:rsid w:val="00FA1B78"/>
    <w:pPr>
      <w:bidi w:val="0"/>
      <w:spacing w:before="100" w:beforeAutospacing="1" w:after="100" w:afterAutospacing="1" w:line="180" w:lineRule="atLeast"/>
    </w:pPr>
    <w:rPr>
      <w:rFonts w:ascii="Arial" w:eastAsia="Times New Roman" w:hAnsi="Arial"/>
      <w:sz w:val="15"/>
      <w:szCs w:val="15"/>
    </w:rPr>
  </w:style>
  <w:style w:type="character" w:customStyle="1" w:styleId="ct-with-fmlt">
    <w:name w:val="ct-with-fmlt"/>
    <w:basedOn w:val="DefaultParagraphFont"/>
    <w:rsid w:val="00FA1B78"/>
  </w:style>
  <w:style w:type="character" w:customStyle="1" w:styleId="medium-bold2">
    <w:name w:val="medium-bold2"/>
    <w:rsid w:val="00FA1B78"/>
    <w:rPr>
      <w:b/>
      <w:bCs/>
      <w:i w:val="0"/>
      <w:iCs w:val="0"/>
      <w:sz w:val="19"/>
      <w:szCs w:val="19"/>
    </w:rPr>
  </w:style>
  <w:style w:type="character" w:customStyle="1" w:styleId="cgselectable-over">
    <w:name w:val="cgselectable-over"/>
    <w:basedOn w:val="DefaultParagraphFont"/>
    <w:rsid w:val="00FA1B78"/>
  </w:style>
  <w:style w:type="character" w:customStyle="1" w:styleId="cgselectable">
    <w:name w:val="cgselectable"/>
    <w:basedOn w:val="DefaultParagraphFont"/>
    <w:rsid w:val="00FA1B78"/>
  </w:style>
  <w:style w:type="character" w:customStyle="1" w:styleId="headercontrolsfontt2fontheadline">
    <w:name w:val="headercontrols fontt2 fontheadline"/>
    <w:basedOn w:val="DefaultParagraphFont"/>
    <w:rsid w:val="00FA1B78"/>
  </w:style>
  <w:style w:type="character" w:customStyle="1" w:styleId="headercontrols">
    <w:name w:val="headercontrols"/>
    <w:basedOn w:val="DefaultParagraphFont"/>
    <w:rsid w:val="00FA1B78"/>
  </w:style>
  <w:style w:type="character" w:customStyle="1" w:styleId="fontdarkgray1">
    <w:name w:val="fontdarkgray1"/>
    <w:rsid w:val="00FA1B78"/>
    <w:rPr>
      <w:color w:val="222222"/>
    </w:rPr>
  </w:style>
  <w:style w:type="character" w:customStyle="1" w:styleId="ref-label">
    <w:name w:val="ref-label"/>
    <w:rsid w:val="00FA1B78"/>
    <w:rPr>
      <w:i/>
      <w:iCs/>
    </w:rPr>
  </w:style>
  <w:style w:type="character" w:customStyle="1" w:styleId="citation-abbreviation2">
    <w:name w:val="citation-abbreviation2"/>
    <w:basedOn w:val="DefaultParagraphFont"/>
    <w:rsid w:val="00FA1B78"/>
  </w:style>
  <w:style w:type="character" w:customStyle="1" w:styleId="citation-publication-date">
    <w:name w:val="citation-publication-date"/>
    <w:basedOn w:val="DefaultParagraphFont"/>
    <w:rsid w:val="00FA1B78"/>
  </w:style>
  <w:style w:type="character" w:customStyle="1" w:styleId="citation-volume">
    <w:name w:val="citation-volume"/>
    <w:basedOn w:val="DefaultParagraphFont"/>
    <w:rsid w:val="00FA1B78"/>
  </w:style>
  <w:style w:type="character" w:customStyle="1" w:styleId="citation-issue">
    <w:name w:val="citation-issue"/>
    <w:basedOn w:val="DefaultParagraphFont"/>
    <w:rsid w:val="00FA1B78"/>
  </w:style>
  <w:style w:type="character" w:customStyle="1" w:styleId="citation-flpages">
    <w:name w:val="citation-flpages"/>
    <w:basedOn w:val="DefaultParagraphFont"/>
    <w:rsid w:val="00FA1B78"/>
  </w:style>
  <w:style w:type="table" w:customStyle="1" w:styleId="TableGrid421">
    <w:name w:val="Table Grid421"/>
    <w:basedOn w:val="TableNormal"/>
    <w:next w:val="TableGrid"/>
    <w:rsid w:val="00FA1B78"/>
    <w:pPr>
      <w:widowControl w:val="0"/>
      <w:adjustRightInd w:val="0"/>
      <w:spacing w:line="360" w:lineRule="atLeast"/>
      <w:jc w:val="right"/>
    </w:pPr>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9900"/>
    </w:tcPr>
  </w:style>
  <w:style w:type="table" w:customStyle="1" w:styleId="11112">
    <w:name w:val="شبكة جدول1111"/>
    <w:basedOn w:val="TableNormal"/>
    <w:next w:val="TableGrid"/>
    <w:rsid w:val="00FA1B78"/>
    <w:pPr>
      <w:widowControl w:val="0"/>
      <w:adjustRightInd w:val="0"/>
      <w:spacing w:line="360" w:lineRule="atLeast"/>
      <w:jc w:val="right"/>
    </w:pPr>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9900"/>
    </w:tcPr>
  </w:style>
  <w:style w:type="table" w:customStyle="1" w:styleId="2121">
    <w:name w:val="شبكة جدول2121"/>
    <w:basedOn w:val="TableNormal"/>
    <w:next w:val="TableGrid"/>
    <w:uiPriority w:val="3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1B78"/>
  </w:style>
  <w:style w:type="table" w:customStyle="1" w:styleId="TableGrid3211">
    <w:name w:val="Table Grid3211"/>
    <w:basedOn w:val="TableNormal"/>
    <w:next w:val="TableGrid"/>
    <w:uiPriority w:val="59"/>
    <w:rsid w:val="00FA1B7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FA1B78"/>
  </w:style>
  <w:style w:type="character" w:customStyle="1" w:styleId="SubtitleChar1">
    <w:name w:val="Subtitle Char1"/>
    <w:uiPriority w:val="11"/>
    <w:rsid w:val="00FA1B78"/>
    <w:rPr>
      <w:rFonts w:ascii="Cambria" w:eastAsia="Times New Roman" w:hAnsi="Cambria" w:cs="Times New Roman"/>
      <w:i/>
      <w:iCs/>
      <w:color w:val="4F81BD"/>
      <w:spacing w:val="15"/>
      <w:sz w:val="24"/>
      <w:szCs w:val="24"/>
    </w:rPr>
  </w:style>
  <w:style w:type="character" w:customStyle="1" w:styleId="UnresolvedMention2">
    <w:name w:val="Unresolved Mention2"/>
    <w:uiPriority w:val="99"/>
    <w:semiHidden/>
    <w:unhideWhenUsed/>
    <w:rsid w:val="00FA1B78"/>
    <w:rPr>
      <w:color w:val="605E5C"/>
      <w:shd w:val="clear" w:color="auto" w:fill="E1DFDD"/>
    </w:rPr>
  </w:style>
  <w:style w:type="table" w:customStyle="1" w:styleId="TableGrid511">
    <w:name w:val="Table Grid51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FA1B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FA1B78"/>
  </w:style>
  <w:style w:type="numbering" w:customStyle="1" w:styleId="NoList18">
    <w:name w:val="No List18"/>
    <w:next w:val="NoList"/>
    <w:uiPriority w:val="99"/>
    <w:semiHidden/>
    <w:rsid w:val="00FA1B78"/>
  </w:style>
  <w:style w:type="paragraph" w:customStyle="1" w:styleId="CharCharCharCharCharCharCharChar">
    <w:name w:val="Char Char Char Char Char Char Char Char"/>
    <w:basedOn w:val="Normal"/>
    <w:rsid w:val="00FA1B78"/>
    <w:pPr>
      <w:spacing w:after="160" w:line="240" w:lineRule="exact"/>
      <w:jc w:val="both"/>
    </w:pPr>
    <w:rPr>
      <w:rFonts w:ascii="Verdana" w:eastAsia="Times New Roman" w:hAnsi="Verdana" w:cs="Simplified Arabic"/>
      <w:bCs/>
      <w:sz w:val="20"/>
      <w:szCs w:val="20"/>
      <w:lang w:bidi="ar-EG"/>
    </w:rPr>
  </w:style>
  <w:style w:type="table" w:customStyle="1" w:styleId="TableGrid17">
    <w:name w:val="Table Grid17"/>
    <w:basedOn w:val="TableNormal"/>
    <w:next w:val="TableGrid"/>
    <w:uiPriority w:val="59"/>
    <w:rsid w:val="00FA1B78"/>
    <w:pPr>
      <w:bidi/>
      <w:jc w:val="cente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snum">
    <w:name w:val="pagesnum"/>
    <w:rsid w:val="00FA1B78"/>
  </w:style>
  <w:style w:type="table" w:customStyle="1" w:styleId="TableGrid18">
    <w:name w:val="Table Grid18"/>
    <w:rsid w:val="00FA1B78"/>
    <w:pPr>
      <w:bidi/>
      <w:jc w:val="center"/>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
    <w:name w:val="Medium List 11"/>
    <w:basedOn w:val="TableNormal"/>
    <w:uiPriority w:val="99"/>
    <w:rsid w:val="00FA1B78"/>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Fanan" w:eastAsia="Times New Roman" w:hAnsi="Fanan" w:cs="Times New Roman"/>
      </w:rPr>
      <w:tblPr/>
      <w:tcPr>
        <w:tcBorders>
          <w:top w:val="nil"/>
          <w:bottom w:val="single" w:sz="8" w:space="0" w:color="000000"/>
        </w:tcBorders>
      </w:tcPr>
    </w:tblStylePr>
    <w:tblStylePr w:type="lastRow">
      <w:rPr>
        <w:rFonts w:cs="Arial"/>
        <w:b/>
        <w:bCs/>
        <w:color w:val="1F497D"/>
      </w:rPr>
      <w:tblPr/>
      <w:tcPr>
        <w:tcBorders>
          <w:top w:val="single" w:sz="8" w:space="0" w:color="000000"/>
          <w:bottom w:val="single" w:sz="8" w:space="0" w:color="000000"/>
        </w:tcBorders>
      </w:tcPr>
    </w:tblStylePr>
    <w:tblStylePr w:type="firstCol">
      <w:rPr>
        <w:rFonts w:cs="Arial"/>
        <w:b/>
        <w:bCs/>
      </w:rPr>
    </w:tblStylePr>
    <w:tblStylePr w:type="lastCol">
      <w:rPr>
        <w:rFonts w:cs="Arial"/>
        <w:b/>
        <w:bCs/>
      </w:rPr>
      <w:tblPr/>
      <w:tcPr>
        <w:tcBorders>
          <w:top w:val="single" w:sz="8" w:space="0" w:color="000000"/>
          <w:bottom w:val="single" w:sz="8" w:space="0" w:color="000000"/>
        </w:tcBorders>
      </w:tcPr>
    </w:tblStylePr>
    <w:tblStylePr w:type="band1Vert">
      <w:rPr>
        <w:rFonts w:cs="Arial"/>
      </w:rPr>
      <w:tblPr/>
      <w:tcPr>
        <w:shd w:val="clear" w:color="auto" w:fill="C0C0C0"/>
      </w:tcPr>
    </w:tblStylePr>
    <w:tblStylePr w:type="band1Horz">
      <w:rPr>
        <w:rFonts w:cs="Arial"/>
      </w:rPr>
      <w:tblPr/>
      <w:tcPr>
        <w:shd w:val="clear" w:color="auto" w:fill="C0C0C0"/>
      </w:tcPr>
    </w:tblStylePr>
  </w:style>
  <w:style w:type="table" w:customStyle="1" w:styleId="LightShading1">
    <w:name w:val="Light Shading1"/>
    <w:basedOn w:val="TableNormal"/>
    <w:uiPriority w:val="99"/>
    <w:rsid w:val="00FA1B78"/>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63">
    <w:name w:val="6"/>
    <w:basedOn w:val="Normal"/>
    <w:rsid w:val="00FA1B78"/>
    <w:pPr>
      <w:tabs>
        <w:tab w:val="right" w:pos="6288"/>
        <w:tab w:val="right" w:pos="7278"/>
      </w:tabs>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8"/>
      <w:lang w:eastAsia="ar-SA" w:bidi="ar-JO"/>
    </w:rPr>
  </w:style>
  <w:style w:type="character" w:customStyle="1" w:styleId="standard-view-style">
    <w:name w:val="standard-view-style"/>
    <w:rsid w:val="00FA1B78"/>
  </w:style>
  <w:style w:type="character" w:customStyle="1" w:styleId="titleheading">
    <w:name w:val="titleheading"/>
    <w:rsid w:val="00FA1B78"/>
  </w:style>
  <w:style w:type="numbering" w:customStyle="1" w:styleId="NoList19">
    <w:name w:val="No List19"/>
    <w:next w:val="NoList"/>
    <w:uiPriority w:val="99"/>
    <w:semiHidden/>
    <w:unhideWhenUsed/>
    <w:rsid w:val="00FA1B78"/>
  </w:style>
  <w:style w:type="character" w:customStyle="1" w:styleId="acopre">
    <w:name w:val="acopre"/>
    <w:rsid w:val="00FA1B78"/>
  </w:style>
  <w:style w:type="table" w:customStyle="1" w:styleId="TableGrid19">
    <w:name w:val="Table Grid19"/>
    <w:basedOn w:val="TableNormal"/>
    <w:next w:val="TableGrid"/>
    <w:rsid w:val="00FD4FAB"/>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rsid w:val="00FD4FA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rsid w:val="00FD4FA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FD4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FD4FAB"/>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FD4F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FD4FA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5">
    <w:name w:val="Table Grid75"/>
    <w:basedOn w:val="TableNormal"/>
    <w:next w:val="TableGrid"/>
    <w:uiPriority w:val="59"/>
    <w:rsid w:val="00FD4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FD4FAB"/>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D4F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FD4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FD4FAB"/>
    <w:rPr>
      <w:rFonts w:ascii="Times New Roman" w:eastAsia="Times New Roman" w:hAnsi="Times New Roman" w:cs="Times New Roman"/>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FD4F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FD4F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FD4FAB"/>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AddressChar">
    <w:name w:val="HTML Address Char"/>
    <w:link w:val="HTMLAddress"/>
    <w:rsid w:val="00757EF5"/>
    <w:rPr>
      <w:i/>
      <w:iCs/>
      <w:sz w:val="22"/>
      <w:szCs w:val="22"/>
    </w:rPr>
  </w:style>
  <w:style w:type="table" w:customStyle="1" w:styleId="TableGrid1100">
    <w:name w:val="Table Grid110"/>
    <w:basedOn w:val="TableNormal"/>
    <w:next w:val="TableGrid"/>
    <w:rsid w:val="00757EF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757EF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rsid w:val="00757EF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39"/>
    <w:rsid w:val="00757EF5"/>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757EF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757EF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757EF5"/>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757EF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757EF5"/>
    <w:rPr>
      <w:rFonts w:ascii="Times New Roman" w:eastAsia="Times New Roman" w:hAnsi="Times New Roman" w:cs="Times New Roman"/>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757EF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757EF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757EF5"/>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unhideWhenUsed/>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757EF5"/>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شبكة جدول33"/>
    <w:basedOn w:val="TableNormal"/>
    <w:next w:val="TableGrid"/>
    <w:uiPriority w:val="59"/>
    <w:rsid w:val="00757EF5"/>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شبكة جدول113"/>
    <w:basedOn w:val="TableNormal"/>
    <w:next w:val="TableGrid"/>
    <w:uiPriority w:val="59"/>
    <w:rsid w:val="00757EF5"/>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شبكة جدول213"/>
    <w:basedOn w:val="TableNormal"/>
    <w:next w:val="TableGrid"/>
    <w:uiPriority w:val="59"/>
    <w:rsid w:val="00757EF5"/>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شبكة جدول43"/>
    <w:basedOn w:val="TableNormal"/>
    <w:next w:val="TableGrid"/>
    <w:uiPriority w:val="59"/>
    <w:rsid w:val="00757EF5"/>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شبكة جدول53"/>
    <w:basedOn w:val="TableNormal"/>
    <w:next w:val="TableGrid"/>
    <w:uiPriority w:val="59"/>
    <w:rsid w:val="00757EF5"/>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شبكة جدول63"/>
    <w:basedOn w:val="TableNormal"/>
    <w:next w:val="TableGrid"/>
    <w:uiPriority w:val="59"/>
    <w:rsid w:val="00757EF5"/>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شبكة جدول312"/>
    <w:basedOn w:val="TableNormal"/>
    <w:next w:val="TableGrid"/>
    <w:uiPriority w:val="59"/>
    <w:rsid w:val="00757EF5"/>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شبكة جدول222"/>
    <w:basedOn w:val="TableNormal"/>
    <w:next w:val="TableGrid"/>
    <w:uiPriority w:val="59"/>
    <w:rsid w:val="00757EF5"/>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شبكة جدول2112"/>
    <w:basedOn w:val="TableNormal"/>
    <w:next w:val="TableGrid"/>
    <w:uiPriority w:val="59"/>
    <w:rsid w:val="00757EF5"/>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شبكة جدول412"/>
    <w:basedOn w:val="TableNormal"/>
    <w:next w:val="TableGrid"/>
    <w:uiPriority w:val="59"/>
    <w:rsid w:val="00757EF5"/>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شبكة جدول512"/>
    <w:basedOn w:val="TableNormal"/>
    <w:next w:val="TableGrid"/>
    <w:uiPriority w:val="59"/>
    <w:rsid w:val="00757EF5"/>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شبكة جدول75"/>
    <w:basedOn w:val="TableNormal"/>
    <w:next w:val="TableGrid"/>
    <w:uiPriority w:val="59"/>
    <w:unhideWhenUsed/>
    <w:rsid w:val="00757EF5"/>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شبكة جدول123"/>
    <w:basedOn w:val="TableNormal"/>
    <w:next w:val="TableGrid"/>
    <w:uiPriority w:val="59"/>
    <w:rsid w:val="00757EF5"/>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757EF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شبكة جدول32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شبكة جدول42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شبكة جدول522"/>
    <w:basedOn w:val="TableNormal"/>
    <w:next w:val="TableGrid"/>
    <w:uiPriority w:val="59"/>
    <w:rsid w:val="00757EF5"/>
    <w:pPr>
      <w:ind w:right="-425" w:firstLine="425"/>
      <w:jc w:val="lowKashida"/>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شبكة جدول83"/>
    <w:basedOn w:val="TableNormal"/>
    <w:next w:val="TableGrid"/>
    <w:uiPriority w:val="59"/>
    <w:rsid w:val="00757EF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شبكة جدول72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757EF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2">
    <w:name w:val="Table Grid422"/>
    <w:basedOn w:val="TableNormal"/>
    <w:next w:val="TableGrid"/>
    <w:rsid w:val="00757EF5"/>
    <w:pPr>
      <w:widowControl w:val="0"/>
      <w:adjustRightInd w:val="0"/>
      <w:spacing w:line="360" w:lineRule="atLeast"/>
      <w:jc w:val="right"/>
    </w:pPr>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9900"/>
    </w:tcPr>
  </w:style>
  <w:style w:type="table" w:customStyle="1" w:styleId="1112">
    <w:name w:val="شبكة جدول1112"/>
    <w:basedOn w:val="TableNormal"/>
    <w:next w:val="TableGrid"/>
    <w:rsid w:val="00757EF5"/>
    <w:pPr>
      <w:widowControl w:val="0"/>
      <w:adjustRightInd w:val="0"/>
      <w:spacing w:line="360" w:lineRule="atLeast"/>
      <w:jc w:val="right"/>
    </w:pPr>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9900"/>
    </w:tcPr>
  </w:style>
  <w:style w:type="table" w:customStyle="1" w:styleId="2122">
    <w:name w:val="شبكة جدول2122"/>
    <w:basedOn w:val="TableNormal"/>
    <w:next w:val="TableGrid"/>
    <w:uiPriority w:val="3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757EF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757E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F527E"/>
  </w:style>
  <w:style w:type="table" w:customStyle="1" w:styleId="TableGrid20">
    <w:name w:val="Table Grid20"/>
    <w:basedOn w:val="TableNormal"/>
    <w:next w:val="TableGrid"/>
    <w:uiPriority w:val="59"/>
    <w:rsid w:val="00AF52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e">
    <w:name w:val="active"/>
    <w:basedOn w:val="Normal"/>
    <w:rsid w:val="00AF527E"/>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Web2">
    <w:name w:val="Table Web 2"/>
    <w:basedOn w:val="TableNormal"/>
    <w:uiPriority w:val="99"/>
    <w:semiHidden/>
    <w:unhideWhenUsed/>
    <w:rsid w:val="00AF527E"/>
    <w:pPr>
      <w:bidi/>
      <w:spacing w:after="200" w:line="276"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7">
    <w:name w:val="Table Grid27"/>
    <w:basedOn w:val="TableNormal"/>
    <w:next w:val="TableGrid"/>
    <w:uiPriority w:val="39"/>
    <w:rsid w:val="00AF527E"/>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D73B7"/>
  </w:style>
  <w:style w:type="table" w:customStyle="1" w:styleId="TableGrid28">
    <w:name w:val="Table Grid28"/>
    <w:basedOn w:val="TableNormal"/>
    <w:next w:val="TableGrid"/>
    <w:uiPriority w:val="59"/>
    <w:rsid w:val="00BD73B7"/>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D73B7"/>
  </w:style>
  <w:style w:type="numbering" w:customStyle="1" w:styleId="NoList24">
    <w:name w:val="No List24"/>
    <w:next w:val="NoList"/>
    <w:uiPriority w:val="99"/>
    <w:semiHidden/>
    <w:unhideWhenUsed/>
    <w:rsid w:val="00E34453"/>
  </w:style>
  <w:style w:type="paragraph" w:customStyle="1" w:styleId="NorPar">
    <w:name w:val="Nor Par"/>
    <w:basedOn w:val="Normal"/>
    <w:link w:val="NorParChar"/>
    <w:qFormat/>
    <w:rsid w:val="00E34453"/>
    <w:pPr>
      <w:spacing w:before="120" w:after="280" w:line="259" w:lineRule="auto"/>
      <w:ind w:firstLine="576"/>
    </w:pPr>
    <w:rPr>
      <w:rFonts w:ascii="Arial" w:hAnsi="Arial"/>
      <w:sz w:val="24"/>
      <w:szCs w:val="28"/>
      <w:lang w:bidi="ar-EG"/>
    </w:rPr>
  </w:style>
  <w:style w:type="paragraph" w:customStyle="1" w:styleId="Paragraph">
    <w:name w:val="Paragraph"/>
    <w:basedOn w:val="NorPar"/>
    <w:link w:val="ParagraphChar"/>
    <w:qFormat/>
    <w:rsid w:val="00E34453"/>
    <w:pPr>
      <w:spacing w:line="360" w:lineRule="auto"/>
      <w:jc w:val="both"/>
    </w:pPr>
    <w:rPr>
      <w:rFonts w:ascii="Simplified Arabic" w:hAnsi="Simplified Arabic"/>
    </w:rPr>
  </w:style>
  <w:style w:type="character" w:customStyle="1" w:styleId="NorParChar">
    <w:name w:val="Nor Par Char"/>
    <w:link w:val="NorPar"/>
    <w:rsid w:val="00E34453"/>
    <w:rPr>
      <w:rFonts w:ascii="Arial" w:hAnsi="Arial"/>
      <w:sz w:val="24"/>
      <w:szCs w:val="28"/>
      <w:lang w:bidi="ar-EG"/>
    </w:rPr>
  </w:style>
  <w:style w:type="paragraph" w:customStyle="1" w:styleId="Body14">
    <w:name w:val="Body 14"/>
    <w:basedOn w:val="NormalWeb"/>
    <w:link w:val="Body14Char"/>
    <w:qFormat/>
    <w:rsid w:val="00E34453"/>
    <w:pPr>
      <w:shd w:val="clear" w:color="auto" w:fill="FFFFFF"/>
      <w:bidi/>
      <w:spacing w:after="100" w:afterAutospacing="1" w:line="276" w:lineRule="auto"/>
      <w:ind w:firstLine="720"/>
    </w:pPr>
    <w:rPr>
      <w:rFonts w:ascii="Times New Roman" w:eastAsia="Times New Roman" w:hAnsi="Times New Roman" w:cs="Times New Roman"/>
      <w:color w:val="auto"/>
      <w:sz w:val="24"/>
      <w:szCs w:val="28"/>
    </w:rPr>
  </w:style>
  <w:style w:type="character" w:customStyle="1" w:styleId="Body14Char">
    <w:name w:val="Body 14 Char"/>
    <w:link w:val="Body14"/>
    <w:rsid w:val="00E34453"/>
    <w:rPr>
      <w:rFonts w:ascii="Times New Roman" w:eastAsia="Times New Roman" w:hAnsi="Times New Roman" w:cs="Times New Roman"/>
      <w:sz w:val="24"/>
      <w:szCs w:val="28"/>
      <w:shd w:val="clear" w:color="auto" w:fill="FFFFFF"/>
    </w:rPr>
  </w:style>
  <w:style w:type="paragraph" w:customStyle="1" w:styleId="Subtitle16">
    <w:name w:val="Subtitle 16"/>
    <w:basedOn w:val="Normal"/>
    <w:link w:val="Subtitle16Char"/>
    <w:qFormat/>
    <w:rsid w:val="00E34453"/>
    <w:pPr>
      <w:jc w:val="both"/>
    </w:pPr>
    <w:rPr>
      <w:rFonts w:ascii="Times New Roman" w:hAnsi="Times New Roman" w:cs="Times New Roman"/>
      <w:b/>
      <w:bCs/>
      <w:sz w:val="28"/>
      <w:szCs w:val="32"/>
      <w:lang w:bidi="ar-EG"/>
    </w:rPr>
  </w:style>
  <w:style w:type="character" w:customStyle="1" w:styleId="Subtitle16Char">
    <w:name w:val="Subtitle 16 Char"/>
    <w:link w:val="Subtitle16"/>
    <w:rsid w:val="00E34453"/>
    <w:rPr>
      <w:rFonts w:ascii="Times New Roman" w:hAnsi="Times New Roman" w:cs="Times New Roman"/>
      <w:b/>
      <w:bCs/>
      <w:sz w:val="28"/>
      <w:szCs w:val="32"/>
      <w:lang w:bidi="ar-EG"/>
    </w:rPr>
  </w:style>
  <w:style w:type="paragraph" w:customStyle="1" w:styleId="Figures">
    <w:name w:val="Figures"/>
    <w:basedOn w:val="Normal"/>
    <w:link w:val="FiguresChar"/>
    <w:qFormat/>
    <w:rsid w:val="00E34453"/>
    <w:pPr>
      <w:jc w:val="center"/>
    </w:pPr>
    <w:rPr>
      <w:rFonts w:ascii="Times New Roman" w:hAnsi="Times New Roman" w:cs="Times New Roman"/>
      <w:b/>
      <w:bCs/>
      <w:sz w:val="20"/>
      <w:szCs w:val="24"/>
      <w:lang w:bidi="ar-EG"/>
    </w:rPr>
  </w:style>
  <w:style w:type="character" w:customStyle="1" w:styleId="FiguresChar">
    <w:name w:val="Figures Char"/>
    <w:link w:val="Figures"/>
    <w:rsid w:val="00E34453"/>
    <w:rPr>
      <w:rFonts w:ascii="Times New Roman" w:hAnsi="Times New Roman" w:cs="Times New Roman"/>
      <w:b/>
      <w:bCs/>
      <w:szCs w:val="24"/>
      <w:lang w:bidi="ar-EG"/>
    </w:rPr>
  </w:style>
  <w:style w:type="paragraph" w:customStyle="1" w:styleId="Bullets">
    <w:name w:val="Bullets"/>
    <w:basedOn w:val="Body14"/>
    <w:link w:val="BulletsChar"/>
    <w:qFormat/>
    <w:rsid w:val="00E34453"/>
    <w:pPr>
      <w:numPr>
        <w:numId w:val="14"/>
      </w:numPr>
      <w:tabs>
        <w:tab w:val="num" w:pos="360"/>
      </w:tabs>
      <w:spacing w:before="120" w:line="360" w:lineRule="auto"/>
    </w:pPr>
  </w:style>
  <w:style w:type="character" w:customStyle="1" w:styleId="BulletsChar">
    <w:name w:val="Bullets Char"/>
    <w:link w:val="Bullets"/>
    <w:rsid w:val="00E34453"/>
    <w:rPr>
      <w:rFonts w:ascii="Times New Roman" w:eastAsia="Times New Roman" w:hAnsi="Times New Roman" w:cs="Times New Roman"/>
      <w:sz w:val="24"/>
      <w:szCs w:val="28"/>
      <w:shd w:val="clear" w:color="auto" w:fill="FFFFFF"/>
    </w:rPr>
  </w:style>
  <w:style w:type="paragraph" w:customStyle="1" w:styleId="TitleAR">
    <w:name w:val="Title AR"/>
    <w:basedOn w:val="Paragraph"/>
    <w:link w:val="TitleARChar"/>
    <w:qFormat/>
    <w:rsid w:val="00E34453"/>
    <w:pPr>
      <w:spacing w:after="120"/>
      <w:ind w:firstLine="29"/>
      <w:jc w:val="left"/>
    </w:pPr>
    <w:rPr>
      <w:rFonts w:cs="Simplified Arabic"/>
      <w:b/>
      <w:bCs/>
      <w:sz w:val="28"/>
      <w:szCs w:val="32"/>
    </w:rPr>
  </w:style>
  <w:style w:type="paragraph" w:customStyle="1" w:styleId="Simpl">
    <w:name w:val="Simpl"/>
    <w:basedOn w:val="Paragraph"/>
    <w:link w:val="SimplChar"/>
    <w:qFormat/>
    <w:rsid w:val="00E34453"/>
    <w:pPr>
      <w:spacing w:line="259" w:lineRule="auto"/>
    </w:pPr>
    <w:rPr>
      <w:rFonts w:cs="Simplified Arabic"/>
    </w:rPr>
  </w:style>
  <w:style w:type="character" w:customStyle="1" w:styleId="ParagraphChar">
    <w:name w:val="Paragraph Char"/>
    <w:link w:val="Paragraph"/>
    <w:rsid w:val="00E34453"/>
    <w:rPr>
      <w:rFonts w:ascii="Simplified Arabic" w:hAnsi="Simplified Arabic"/>
      <w:sz w:val="24"/>
      <w:szCs w:val="28"/>
      <w:lang w:bidi="ar-EG"/>
    </w:rPr>
  </w:style>
  <w:style w:type="character" w:customStyle="1" w:styleId="TitleARChar">
    <w:name w:val="Title AR Char"/>
    <w:link w:val="TitleAR"/>
    <w:rsid w:val="00E34453"/>
    <w:rPr>
      <w:rFonts w:ascii="Simplified Arabic" w:hAnsi="Simplified Arabic" w:cs="Simplified Arabic"/>
      <w:b/>
      <w:bCs/>
      <w:sz w:val="28"/>
      <w:szCs w:val="32"/>
      <w:lang w:bidi="ar-EG"/>
    </w:rPr>
  </w:style>
  <w:style w:type="character" w:customStyle="1" w:styleId="SimplChar">
    <w:name w:val="Simpl Char"/>
    <w:link w:val="Simpl"/>
    <w:rsid w:val="00E34453"/>
    <w:rPr>
      <w:rFonts w:ascii="Simplified Arabic" w:hAnsi="Simplified Arabic" w:cs="Simplified Arabic"/>
      <w:sz w:val="24"/>
      <w:szCs w:val="28"/>
      <w:lang w:bidi="ar-EG"/>
    </w:rPr>
  </w:style>
  <w:style w:type="numbering" w:customStyle="1" w:styleId="NoList113">
    <w:name w:val="No List113"/>
    <w:next w:val="NoList"/>
    <w:uiPriority w:val="99"/>
    <w:semiHidden/>
    <w:unhideWhenUsed/>
    <w:rsid w:val="00E34453"/>
  </w:style>
  <w:style w:type="numbering" w:customStyle="1" w:styleId="NoList114">
    <w:name w:val="No List114"/>
    <w:next w:val="NoList"/>
    <w:uiPriority w:val="99"/>
    <w:semiHidden/>
    <w:unhideWhenUsed/>
    <w:rsid w:val="00E34453"/>
  </w:style>
  <w:style w:type="table" w:customStyle="1" w:styleId="TableGrid29">
    <w:name w:val="Table Grid29"/>
    <w:basedOn w:val="TableNormal"/>
    <w:next w:val="TableGrid"/>
    <w:uiPriority w:val="59"/>
    <w:rsid w:val="00E344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E3445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0"/>
    <w:basedOn w:val="TableNormal"/>
    <w:next w:val="TableGrid"/>
    <w:uiPriority w:val="59"/>
    <w:rsid w:val="00E3445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ption"/>
    <w:uiPriority w:val="99"/>
    <w:rsid w:val="00E34453"/>
    <w:pPr>
      <w:widowControl/>
      <w:autoSpaceDE w:val="0"/>
      <w:autoSpaceDN w:val="0"/>
      <w:adjustRightInd w:val="0"/>
      <w:spacing w:before="57" w:after="0" w:line="260" w:lineRule="atLeast"/>
      <w:jc w:val="left"/>
      <w:textAlignment w:val="center"/>
    </w:pPr>
    <w:rPr>
      <w:rFonts w:ascii="Simplified Arabic" w:hAnsi="Simplified Arabic"/>
      <w:b w:val="0"/>
      <w:bCs w:val="0"/>
      <w:color w:val="000000"/>
      <w:sz w:val="24"/>
      <w:szCs w:val="24"/>
      <w:lang w:eastAsia="en-US" w:bidi="ar-YE"/>
    </w:rPr>
  </w:style>
  <w:style w:type="character" w:customStyle="1" w:styleId="footnote1">
    <w:name w:val="footnote1"/>
    <w:uiPriority w:val="99"/>
    <w:rsid w:val="00E34453"/>
    <w:rPr>
      <w:rFonts w:ascii="Times New Roman" w:hAnsi="Times New Roman" w:cs="Times New Roman"/>
      <w:color w:val="000000"/>
    </w:rPr>
  </w:style>
  <w:style w:type="numbering" w:customStyle="1" w:styleId="CurrentList1">
    <w:name w:val="Current List1"/>
    <w:uiPriority w:val="99"/>
    <w:rsid w:val="00E34453"/>
    <w:pPr>
      <w:numPr>
        <w:numId w:val="15"/>
      </w:numPr>
    </w:pPr>
  </w:style>
  <w:style w:type="numbering" w:customStyle="1" w:styleId="CurrentList2">
    <w:name w:val="Current List2"/>
    <w:uiPriority w:val="99"/>
    <w:rsid w:val="00E34453"/>
    <w:pPr>
      <w:numPr>
        <w:numId w:val="16"/>
      </w:numPr>
    </w:pPr>
  </w:style>
  <w:style w:type="numbering" w:customStyle="1" w:styleId="NoList25">
    <w:name w:val="No List25"/>
    <w:next w:val="NoList"/>
    <w:uiPriority w:val="99"/>
    <w:semiHidden/>
    <w:unhideWhenUsed/>
    <w:rsid w:val="003B298C"/>
  </w:style>
  <w:style w:type="character" w:customStyle="1" w:styleId="rynqvb">
    <w:name w:val="rynqvb"/>
    <w:basedOn w:val="DefaultParagraphFont"/>
    <w:rsid w:val="003B298C"/>
  </w:style>
  <w:style w:type="character" w:customStyle="1" w:styleId="UnresolvedMention3">
    <w:name w:val="Unresolved Mention3"/>
    <w:uiPriority w:val="99"/>
    <w:semiHidden/>
    <w:unhideWhenUsed/>
    <w:rsid w:val="003B298C"/>
    <w:rPr>
      <w:color w:val="605E5C"/>
      <w:shd w:val="clear" w:color="auto" w:fill="E1DFDD"/>
    </w:rPr>
  </w:style>
  <w:style w:type="table" w:customStyle="1" w:styleId="TableGrid30">
    <w:name w:val="Table Grid30"/>
    <w:basedOn w:val="TableNormal"/>
    <w:next w:val="TableGrid"/>
    <w:uiPriority w:val="39"/>
    <w:rsid w:val="003B298C"/>
    <w:pPr>
      <w:ind w:left="720" w:hanging="7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jrff">
    <w:name w:val="dyjrff"/>
    <w:basedOn w:val="DefaultParagraphFont"/>
    <w:rsid w:val="003B298C"/>
  </w:style>
  <w:style w:type="paragraph" w:customStyle="1" w:styleId="nova-legacy-e-listitem">
    <w:name w:val="nova-legacy-e-list__item"/>
    <w:basedOn w:val="Normal"/>
    <w:rsid w:val="003B298C"/>
    <w:pPr>
      <w:bidi w:val="0"/>
      <w:spacing w:before="100" w:beforeAutospacing="1" w:after="100" w:afterAutospacing="1" w:line="240" w:lineRule="auto"/>
      <w:ind w:left="720" w:hanging="720"/>
      <w:jc w:val="both"/>
    </w:pPr>
    <w:rPr>
      <w:rFonts w:ascii="Times New Roman" w:eastAsia="Times New Roman" w:hAnsi="Times New Roman" w:cs="Times New Roman"/>
      <w:sz w:val="24"/>
      <w:szCs w:val="24"/>
    </w:rPr>
  </w:style>
  <w:style w:type="table" w:customStyle="1" w:styleId="GridTable4-Accent31">
    <w:name w:val="Grid Table 4 - Accent 31"/>
    <w:basedOn w:val="TableNormal"/>
    <w:uiPriority w:val="49"/>
    <w:rsid w:val="003B298C"/>
    <w:pPr>
      <w:ind w:left="720" w:hanging="720"/>
      <w:jc w:val="both"/>
    </w:pPr>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1">
    <w:name w:val="Grid Table 21"/>
    <w:basedOn w:val="TableNormal"/>
    <w:uiPriority w:val="47"/>
    <w:rsid w:val="003B298C"/>
    <w:pPr>
      <w:ind w:left="720" w:hanging="720"/>
      <w:jc w:val="both"/>
    </w:pPr>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1">
    <w:name w:val="Grid Table 4 - Accent 51"/>
    <w:basedOn w:val="TableNormal"/>
    <w:uiPriority w:val="49"/>
    <w:rsid w:val="003B298C"/>
    <w:pPr>
      <w:ind w:left="720" w:hanging="720"/>
      <w:jc w:val="both"/>
    </w:pPr>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3-Accent51">
    <w:name w:val="Grid Table 3 - Accent 51"/>
    <w:basedOn w:val="TableNormal"/>
    <w:uiPriority w:val="48"/>
    <w:rsid w:val="003B298C"/>
    <w:pPr>
      <w:ind w:left="720" w:hanging="720"/>
      <w:jc w:val="both"/>
    </w:pPr>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3B298C"/>
    <w:pPr>
      <w:ind w:left="720" w:hanging="720"/>
      <w:jc w:val="both"/>
    </w:pPr>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2-Accent51">
    <w:name w:val="Grid Table 2 - Accent 51"/>
    <w:basedOn w:val="TableNormal"/>
    <w:uiPriority w:val="47"/>
    <w:rsid w:val="003B298C"/>
    <w:pPr>
      <w:ind w:left="720" w:hanging="720"/>
      <w:jc w:val="both"/>
    </w:pPr>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uiPriority w:val="47"/>
    <w:rsid w:val="003B298C"/>
    <w:pPr>
      <w:ind w:left="720" w:hanging="720"/>
      <w:jc w:val="both"/>
    </w:pPr>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q4iawc">
    <w:name w:val="q4iawc"/>
    <w:basedOn w:val="DefaultParagraphFont"/>
    <w:rsid w:val="003B298C"/>
  </w:style>
  <w:style w:type="character" w:customStyle="1" w:styleId="org">
    <w:name w:val="org"/>
    <w:basedOn w:val="DefaultParagraphFont"/>
    <w:rsid w:val="003B298C"/>
  </w:style>
  <w:style w:type="character" w:customStyle="1" w:styleId="A12">
    <w:name w:val="A12"/>
    <w:uiPriority w:val="99"/>
    <w:rsid w:val="003B298C"/>
    <w:rPr>
      <w:rFonts w:cs="Minion Pro"/>
      <w:color w:val="000000"/>
      <w:sz w:val="11"/>
      <w:szCs w:val="11"/>
    </w:rPr>
  </w:style>
  <w:style w:type="character" w:customStyle="1" w:styleId="A80">
    <w:name w:val="A8"/>
    <w:uiPriority w:val="99"/>
    <w:rsid w:val="003B298C"/>
    <w:rPr>
      <w:rFonts w:cs="Minion Pro"/>
      <w:color w:val="000000"/>
      <w:sz w:val="16"/>
      <w:szCs w:val="16"/>
    </w:rPr>
  </w:style>
  <w:style w:type="paragraph" w:customStyle="1" w:styleId="Pa5">
    <w:name w:val="Pa5"/>
    <w:basedOn w:val="Default"/>
    <w:next w:val="Default"/>
    <w:uiPriority w:val="99"/>
    <w:rsid w:val="003B298C"/>
    <w:pPr>
      <w:spacing w:line="241" w:lineRule="atLeast"/>
      <w:ind w:left="720" w:hanging="720"/>
      <w:jc w:val="both"/>
    </w:pPr>
    <w:rPr>
      <w:rFonts w:ascii="Helvetica Light" w:eastAsia="Calibri" w:hAnsi="Helvetica Light" w:cs="Arial"/>
      <w:color w:val="auto"/>
    </w:rPr>
  </w:style>
  <w:style w:type="paragraph" w:customStyle="1" w:styleId="Pa2">
    <w:name w:val="Pa2"/>
    <w:basedOn w:val="Default"/>
    <w:next w:val="Default"/>
    <w:uiPriority w:val="99"/>
    <w:rsid w:val="003B298C"/>
    <w:pPr>
      <w:spacing w:line="241" w:lineRule="atLeast"/>
      <w:ind w:left="720" w:hanging="720"/>
      <w:jc w:val="both"/>
    </w:pPr>
    <w:rPr>
      <w:rFonts w:ascii="Helvetica Light" w:eastAsia="Calibri" w:hAnsi="Helvetica Light" w:cs="Arial"/>
      <w:color w:val="auto"/>
    </w:rPr>
  </w:style>
  <w:style w:type="paragraph" w:customStyle="1" w:styleId="Pa1">
    <w:name w:val="Pa1"/>
    <w:basedOn w:val="Default"/>
    <w:next w:val="Default"/>
    <w:uiPriority w:val="99"/>
    <w:rsid w:val="003B298C"/>
    <w:pPr>
      <w:spacing w:line="241" w:lineRule="atLeast"/>
      <w:ind w:left="720" w:hanging="720"/>
      <w:jc w:val="both"/>
    </w:pPr>
    <w:rPr>
      <w:rFonts w:ascii="Helvetica" w:eastAsia="Calibri" w:hAnsi="Helvetica" w:cs="Helvetica"/>
      <w:color w:val="auto"/>
    </w:rPr>
  </w:style>
  <w:style w:type="paragraph" w:customStyle="1" w:styleId="yiv6697228973msonormal">
    <w:name w:val="yiv6697228973msonormal"/>
    <w:basedOn w:val="Normal"/>
    <w:rsid w:val="003B298C"/>
    <w:pPr>
      <w:bidi w:val="0"/>
      <w:spacing w:before="100" w:beforeAutospacing="1" w:after="100" w:afterAutospacing="1" w:line="240" w:lineRule="auto"/>
      <w:ind w:left="720" w:hanging="720"/>
      <w:jc w:val="both"/>
    </w:pPr>
    <w:rPr>
      <w:rFonts w:ascii="Times New Roman" w:eastAsia="Times New Roman" w:hAnsi="Times New Roman" w:cs="Times New Roman"/>
      <w:sz w:val="24"/>
      <w:szCs w:val="24"/>
    </w:rPr>
  </w:style>
  <w:style w:type="table" w:styleId="TableTheme">
    <w:name w:val="Table Theme"/>
    <w:basedOn w:val="TableNormal"/>
    <w:rsid w:val="003B298C"/>
    <w:pPr>
      <w:bidi/>
      <w:ind w:left="720" w:hanging="7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0">
    <w:name w:val="Table Grid 5"/>
    <w:basedOn w:val="TableNormal"/>
    <w:rsid w:val="003B298C"/>
    <w:pPr>
      <w:bidi/>
      <w:ind w:left="720" w:hanging="720"/>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gkelc">
    <w:name w:val="hgkelc"/>
    <w:basedOn w:val="DefaultParagraphFont"/>
    <w:rsid w:val="003B298C"/>
  </w:style>
  <w:style w:type="paragraph" w:customStyle="1" w:styleId="no-margin">
    <w:name w:val="no-margin"/>
    <w:basedOn w:val="Normal"/>
    <w:rsid w:val="003B298C"/>
    <w:pPr>
      <w:bidi w:val="0"/>
      <w:spacing w:before="100" w:beforeAutospacing="1" w:after="100" w:afterAutospacing="1" w:line="240" w:lineRule="auto"/>
      <w:ind w:left="720" w:hanging="720"/>
      <w:jc w:val="both"/>
    </w:pPr>
    <w:rPr>
      <w:rFonts w:ascii="Times New Roman" w:eastAsia="Times New Roman" w:hAnsi="Times New Roman" w:cs="Times New Roman"/>
      <w:sz w:val="24"/>
      <w:szCs w:val="24"/>
    </w:rPr>
  </w:style>
  <w:style w:type="character" w:customStyle="1" w:styleId="logotxt">
    <w:name w:val="logo_txt"/>
    <w:basedOn w:val="DefaultParagraphFont"/>
    <w:rsid w:val="003B298C"/>
  </w:style>
  <w:style w:type="table" w:customStyle="1" w:styleId="GridTable6Colorful1">
    <w:name w:val="Grid Table 6 Colorful1"/>
    <w:basedOn w:val="TableNormal"/>
    <w:uiPriority w:val="51"/>
    <w:rsid w:val="003B298C"/>
    <w:pPr>
      <w:ind w:left="720" w:hanging="720"/>
      <w:jc w:val="both"/>
    </w:pPr>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uiPriority w:val="46"/>
    <w:rsid w:val="003B298C"/>
    <w:pPr>
      <w:ind w:left="720" w:hanging="720"/>
      <w:jc w:val="both"/>
    </w:pPr>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3B298C"/>
    <w:pPr>
      <w:ind w:left="720" w:hanging="720"/>
      <w:jc w:val="both"/>
    </w:pPr>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2-Accent11">
    <w:name w:val="Grid Table 2 - Accent 11"/>
    <w:basedOn w:val="TableNormal"/>
    <w:uiPriority w:val="47"/>
    <w:rsid w:val="003B298C"/>
    <w:pPr>
      <w:ind w:left="720" w:hanging="720"/>
      <w:jc w:val="both"/>
    </w:pPr>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TableNormal"/>
    <w:uiPriority w:val="49"/>
    <w:rsid w:val="003B298C"/>
    <w:pPr>
      <w:ind w:left="720" w:hanging="720"/>
      <w:jc w:val="both"/>
    </w:pPr>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4-Accent51">
    <w:name w:val="List Table 4 - Accent 51"/>
    <w:basedOn w:val="TableNormal"/>
    <w:uiPriority w:val="49"/>
    <w:rsid w:val="003B298C"/>
    <w:pPr>
      <w:ind w:left="720" w:hanging="720"/>
      <w:jc w:val="both"/>
    </w:pPr>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3B298C"/>
    <w:rPr>
      <w:sz w:val="22"/>
      <w:szCs w:val="22"/>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11">
    <w:name w:val="List Table 2 - Accent 11"/>
    <w:basedOn w:val="TableNormal"/>
    <w:uiPriority w:val="47"/>
    <w:rsid w:val="003B298C"/>
    <w:pPr>
      <w:ind w:left="720" w:hanging="720"/>
      <w:jc w:val="both"/>
    </w:pPr>
    <w:rPr>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4">
    <w:name w:val="Unresolved Mention4"/>
    <w:uiPriority w:val="99"/>
    <w:semiHidden/>
    <w:unhideWhenUsed/>
    <w:rsid w:val="00FE1C7B"/>
    <w:rPr>
      <w:color w:val="605E5C"/>
      <w:shd w:val="clear" w:color="auto" w:fill="E1DFDD"/>
    </w:rPr>
  </w:style>
  <w:style w:type="table" w:customStyle="1" w:styleId="GridTable3-Accent52">
    <w:name w:val="Grid Table 3 - Accent 52"/>
    <w:basedOn w:val="TableNormal"/>
    <w:uiPriority w:val="48"/>
    <w:rsid w:val="001A767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12">
    <w:name w:val="Grid Table 4 - Accent 12"/>
    <w:basedOn w:val="TableNormal"/>
    <w:uiPriority w:val="49"/>
    <w:rsid w:val="001A767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3-Accent12">
    <w:name w:val="Grid Table 3 - Accent 12"/>
    <w:basedOn w:val="TableNormal"/>
    <w:uiPriority w:val="48"/>
    <w:rsid w:val="0098775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NoList26">
    <w:name w:val="No List26"/>
    <w:next w:val="NoList"/>
    <w:uiPriority w:val="99"/>
    <w:semiHidden/>
    <w:unhideWhenUsed/>
    <w:rsid w:val="00204B17"/>
  </w:style>
  <w:style w:type="character" w:customStyle="1" w:styleId="Heading2Char1">
    <w:name w:val="Heading 2 Char1"/>
    <w:uiPriority w:val="9"/>
    <w:locked/>
    <w:rsid w:val="00204B17"/>
    <w:rPr>
      <w:rFonts w:cs="Simplified Arabic"/>
      <w:sz w:val="28"/>
      <w:szCs w:val="28"/>
      <w:lang w:val="en-US" w:eastAsia="ar-SA" w:bidi="ar-SA"/>
    </w:rPr>
  </w:style>
  <w:style w:type="character" w:customStyle="1" w:styleId="Heading3Char1">
    <w:name w:val="Heading 3 Char1"/>
    <w:uiPriority w:val="9"/>
    <w:locked/>
    <w:rsid w:val="00204B17"/>
    <w:rPr>
      <w:rFonts w:ascii="Arial" w:hAnsi="Arial" w:cs="Arial"/>
      <w:b/>
      <w:bCs/>
      <w:sz w:val="26"/>
      <w:szCs w:val="26"/>
      <w:lang w:val="en-US" w:eastAsia="en-US" w:bidi="ar-SA"/>
    </w:rPr>
  </w:style>
  <w:style w:type="character" w:customStyle="1" w:styleId="Heading4Char1">
    <w:name w:val="Heading 4 Char1"/>
    <w:uiPriority w:val="9"/>
    <w:locked/>
    <w:rsid w:val="00204B17"/>
    <w:rPr>
      <w:rFonts w:cs="Times New Roman"/>
      <w:b/>
      <w:bCs/>
      <w:sz w:val="28"/>
      <w:szCs w:val="28"/>
      <w:lang w:val="en-US" w:eastAsia="ar-SA" w:bidi="ar-SA"/>
    </w:rPr>
  </w:style>
  <w:style w:type="character" w:customStyle="1" w:styleId="Heading5Char1">
    <w:name w:val="Heading 5 Char1"/>
    <w:uiPriority w:val="99"/>
    <w:locked/>
    <w:rsid w:val="00204B17"/>
    <w:rPr>
      <w:rFonts w:cs="Times New Roman"/>
      <w:b/>
      <w:bCs/>
      <w:i/>
      <w:iCs/>
      <w:sz w:val="26"/>
      <w:szCs w:val="26"/>
      <w:lang w:val="en-US" w:eastAsia="ar-SA" w:bidi="ar-SA"/>
    </w:rPr>
  </w:style>
  <w:style w:type="character" w:customStyle="1" w:styleId="Heading7Char1">
    <w:name w:val="Heading 7 Char1"/>
    <w:uiPriority w:val="99"/>
    <w:locked/>
    <w:rsid w:val="00204B17"/>
    <w:rPr>
      <w:rFonts w:cs="Times New Roman"/>
      <w:sz w:val="24"/>
      <w:szCs w:val="24"/>
      <w:lang w:val="en-US" w:eastAsia="ar-SA" w:bidi="ar-SA"/>
    </w:rPr>
  </w:style>
  <w:style w:type="character" w:customStyle="1" w:styleId="BodyTextIndentChar2">
    <w:name w:val="Body Text Indent Char2"/>
    <w:uiPriority w:val="99"/>
    <w:locked/>
    <w:rsid w:val="00204B17"/>
    <w:rPr>
      <w:rFonts w:cs="Times New Roman"/>
      <w:sz w:val="24"/>
      <w:szCs w:val="24"/>
      <w:lang w:val="en-US" w:eastAsia="ar-SA" w:bidi="ar-SA"/>
    </w:rPr>
  </w:style>
  <w:style w:type="character" w:customStyle="1" w:styleId="BodyTextChar3">
    <w:name w:val="Body Text Char3"/>
    <w:uiPriority w:val="99"/>
    <w:locked/>
    <w:rsid w:val="00204B17"/>
    <w:rPr>
      <w:rFonts w:cs="Times New Roman"/>
      <w:sz w:val="24"/>
      <w:szCs w:val="24"/>
      <w:lang w:val="en-US" w:eastAsia="ar-SA" w:bidi="ar-SA"/>
    </w:rPr>
  </w:style>
  <w:style w:type="table" w:customStyle="1" w:styleId="TableGrid38">
    <w:name w:val="Table Grid38"/>
    <w:basedOn w:val="TableNormal"/>
    <w:next w:val="TableGrid"/>
    <w:uiPriority w:val="99"/>
    <w:rsid w:val="00204B1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uiPriority w:val="99"/>
    <w:rsid w:val="00204B17"/>
    <w:pPr>
      <w:bidi/>
    </w:pPr>
    <w:rPr>
      <w:rFonts w:ascii="Times New Roman" w:eastAsia="Times New Roman" w:hAnsi="Times New Roman" w:cs="Traditional Arabic"/>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Myriad Pro"/>
      </w:rPr>
      <w:tblPr/>
      <w:tcPr>
        <w:tcBorders>
          <w:bottom w:val="single" w:sz="12" w:space="0" w:color="000000"/>
          <w:tl2br w:val="none" w:sz="0" w:space="0" w:color="auto"/>
          <w:tr2bl w:val="none" w:sz="0" w:space="0" w:color="auto"/>
        </w:tcBorders>
        <w:shd w:val="solid" w:color="808080" w:fill="FFFFFF"/>
      </w:tcPr>
    </w:tblStylePr>
  </w:style>
  <w:style w:type="character" w:customStyle="1" w:styleId="DocumentMapChar1">
    <w:name w:val="Document Map Char1"/>
    <w:uiPriority w:val="99"/>
    <w:semiHidden/>
    <w:locked/>
    <w:rsid w:val="00204B17"/>
    <w:rPr>
      <w:rFonts w:cs="Times New Roman"/>
      <w:sz w:val="2"/>
    </w:rPr>
  </w:style>
  <w:style w:type="paragraph" w:customStyle="1" w:styleId="right">
    <w:name w:val="right"/>
    <w:basedOn w:val="Normal"/>
    <w:rsid w:val="00204B17"/>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7">
    <w:name w:val="No List27"/>
    <w:next w:val="NoList"/>
    <w:uiPriority w:val="99"/>
    <w:semiHidden/>
    <w:unhideWhenUsed/>
    <w:rsid w:val="00AE7885"/>
  </w:style>
  <w:style w:type="table" w:customStyle="1" w:styleId="TableGrid39">
    <w:name w:val="Table Grid39"/>
    <w:basedOn w:val="TableNormal"/>
    <w:next w:val="TableGrid"/>
    <w:rsid w:val="00AE78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text">
    <w:name w:val="basic-text"/>
    <w:basedOn w:val="Normal"/>
    <w:rsid w:val="00AE788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CharCharChar1Char">
    <w:name w:val="Char Char1 Char Char Char1 Char"/>
    <w:basedOn w:val="Normal"/>
    <w:rsid w:val="00AE7885"/>
    <w:pPr>
      <w:bidi w:val="0"/>
      <w:spacing w:after="160" w:line="240" w:lineRule="exact"/>
    </w:pPr>
    <w:rPr>
      <w:rFonts w:ascii="Verdana" w:eastAsia="Times New Roman" w:hAnsi="Verdana" w:cs="Times New Roman"/>
      <w:b/>
      <w:bCs/>
      <w:sz w:val="20"/>
      <w:szCs w:val="20"/>
    </w:rPr>
  </w:style>
  <w:style w:type="paragraph" w:customStyle="1" w:styleId="CharChar1CharCharChar1Char3">
    <w:name w:val="Char Char1 Char Char Char1 Char3"/>
    <w:basedOn w:val="Normal"/>
    <w:rsid w:val="00AE7885"/>
    <w:pPr>
      <w:bidi w:val="0"/>
      <w:spacing w:after="160" w:line="240" w:lineRule="exact"/>
    </w:pPr>
    <w:rPr>
      <w:rFonts w:ascii="Verdana" w:eastAsia="Times New Roman" w:hAnsi="Verdana" w:cs="Times New Roman"/>
      <w:b/>
      <w:bCs/>
      <w:sz w:val="20"/>
      <w:szCs w:val="20"/>
    </w:rPr>
  </w:style>
  <w:style w:type="paragraph" w:customStyle="1" w:styleId="CharChar1CharCharChar1Char2">
    <w:name w:val="Char Char1 Char Char Char1 Char2"/>
    <w:basedOn w:val="Normal"/>
    <w:rsid w:val="00AE7885"/>
    <w:pPr>
      <w:bidi w:val="0"/>
      <w:spacing w:after="160" w:line="240" w:lineRule="exact"/>
    </w:pPr>
    <w:rPr>
      <w:rFonts w:ascii="Verdana" w:eastAsia="Times New Roman" w:hAnsi="Verdana" w:cs="Times New Roman"/>
      <w:b/>
      <w:bCs/>
      <w:sz w:val="20"/>
      <w:szCs w:val="20"/>
    </w:rPr>
  </w:style>
  <w:style w:type="paragraph" w:customStyle="1" w:styleId="CharChar1CharCharChar1Char1">
    <w:name w:val="Char Char1 Char Char Char1 Char1"/>
    <w:basedOn w:val="Normal"/>
    <w:rsid w:val="00AE7885"/>
    <w:pPr>
      <w:bidi w:val="0"/>
      <w:spacing w:after="160" w:line="240" w:lineRule="exact"/>
    </w:pPr>
    <w:rPr>
      <w:rFonts w:ascii="Verdana" w:eastAsia="Times New Roman" w:hAnsi="Verdana" w:cs="Times New Roman"/>
      <w:b/>
      <w:bCs/>
      <w:sz w:val="20"/>
      <w:szCs w:val="20"/>
    </w:rPr>
  </w:style>
  <w:style w:type="numbering" w:customStyle="1" w:styleId="NoList28">
    <w:name w:val="No List28"/>
    <w:next w:val="NoList"/>
    <w:uiPriority w:val="99"/>
    <w:semiHidden/>
    <w:unhideWhenUsed/>
    <w:rsid w:val="00DA5754"/>
  </w:style>
  <w:style w:type="table" w:customStyle="1" w:styleId="TableGrid40">
    <w:name w:val="Table Grid40"/>
    <w:basedOn w:val="TableNormal"/>
    <w:next w:val="TableGrid"/>
    <w:uiPriority w:val="39"/>
    <w:rsid w:val="00DA5754"/>
    <w:pPr>
      <w:jc w:val="center"/>
    </w:pPr>
    <w:rPr>
      <w:rFonts w:cs="Lotus Linotype"/>
      <w:color w:val="000000"/>
      <w:szCs w:val="28"/>
    </w:rPr>
    <w:tblPr>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jc w:val="center"/>
    </w:trPr>
    <w:tcPr>
      <w:vAlign w:val="center"/>
    </w:tcPr>
  </w:style>
  <w:style w:type="table" w:customStyle="1" w:styleId="Style110">
    <w:name w:val="Style11"/>
    <w:basedOn w:val="TableNormal"/>
    <w:uiPriority w:val="99"/>
    <w:qFormat/>
    <w:rsid w:val="00DA5754"/>
    <w:pPr>
      <w:jc w:val="center"/>
    </w:pPr>
    <w:rPr>
      <w:rFonts w:ascii="Times New Roman" w:hAnsi="Times New Roman" w:cs="Lotus Linotype"/>
      <w:sz w:val="24"/>
      <w:szCs w:val="2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vAlign w:val="center"/>
    </w:tcPr>
  </w:style>
  <w:style w:type="table" w:customStyle="1" w:styleId="TableList51">
    <w:name w:val="Table List 51"/>
    <w:basedOn w:val="TableNormal"/>
    <w:next w:val="TableList5"/>
    <w:rsid w:val="00DA5754"/>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7">
    <w:name w:val="نمط الجدول11"/>
    <w:basedOn w:val="TableNormal"/>
    <w:rsid w:val="00DA5754"/>
    <w:tblPr/>
  </w:style>
  <w:style w:type="numbering" w:customStyle="1" w:styleId="NoList115">
    <w:name w:val="No List115"/>
    <w:next w:val="NoList"/>
    <w:semiHidden/>
    <w:rsid w:val="00DA5754"/>
  </w:style>
  <w:style w:type="table" w:customStyle="1" w:styleId="TableList31">
    <w:name w:val="Table List 31"/>
    <w:basedOn w:val="TableNormal"/>
    <w:next w:val="TableList3"/>
    <w:rsid w:val="00DA5754"/>
    <w:pPr>
      <w:bidi/>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DA575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
    <w:name w:val="تظليل فاتح - تمييز 211"/>
    <w:rsid w:val="00DA5754"/>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numbering" w:customStyle="1" w:styleId="182">
    <w:name w:val="بلا قائمة18"/>
    <w:next w:val="NoList"/>
    <w:semiHidden/>
    <w:rsid w:val="00DA5754"/>
  </w:style>
  <w:style w:type="numbering" w:customStyle="1" w:styleId="231">
    <w:name w:val="بلا قائمة23"/>
    <w:next w:val="NoList"/>
    <w:uiPriority w:val="99"/>
    <w:semiHidden/>
    <w:unhideWhenUsed/>
    <w:rsid w:val="00DA5754"/>
  </w:style>
  <w:style w:type="table" w:customStyle="1" w:styleId="1100">
    <w:name w:val="شبكة جدول110"/>
    <w:basedOn w:val="TableNormal"/>
    <w:next w:val="TableGrid"/>
    <w:uiPriority w:val="99"/>
    <w:rsid w:val="00DA5754"/>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بلا قائمة32"/>
    <w:next w:val="NoList"/>
    <w:uiPriority w:val="99"/>
    <w:semiHidden/>
    <w:unhideWhenUsed/>
    <w:rsid w:val="00DA5754"/>
  </w:style>
  <w:style w:type="table" w:customStyle="1" w:styleId="240">
    <w:name w:val="شبكة جدول24"/>
    <w:basedOn w:val="TableNormal"/>
    <w:next w:val="TableGrid"/>
    <w:rsid w:val="00DA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2">
    <w:name w:val="Light List - Accent 52"/>
    <w:basedOn w:val="TableNormal"/>
    <w:next w:val="LightList-Accent5"/>
    <w:uiPriority w:val="61"/>
    <w:rsid w:val="00DA5754"/>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1">
    <w:name w:val="Light Shading - Accent 51"/>
    <w:basedOn w:val="TableNormal"/>
    <w:next w:val="LightShading-Accent5"/>
    <w:uiPriority w:val="60"/>
    <w:rsid w:val="00DA5754"/>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29">
    <w:name w:val="No List29"/>
    <w:next w:val="NoList"/>
    <w:uiPriority w:val="99"/>
    <w:semiHidden/>
    <w:unhideWhenUsed/>
    <w:rsid w:val="00DA5754"/>
  </w:style>
  <w:style w:type="numbering" w:customStyle="1" w:styleId="NoList116">
    <w:name w:val="No List116"/>
    <w:next w:val="NoList"/>
    <w:uiPriority w:val="99"/>
    <w:semiHidden/>
    <w:rsid w:val="00DA5754"/>
  </w:style>
  <w:style w:type="character" w:customStyle="1" w:styleId="t3">
    <w:name w:val="t3"/>
    <w:basedOn w:val="DefaultParagraphFont"/>
    <w:rsid w:val="00DA5754"/>
  </w:style>
  <w:style w:type="table" w:customStyle="1" w:styleId="TableGrid116">
    <w:name w:val="Table Grid116"/>
    <w:basedOn w:val="TableNormal"/>
    <w:next w:val="TableGrid"/>
    <w:uiPriority w:val="59"/>
    <w:rsid w:val="00DA575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DA5754"/>
  </w:style>
  <w:style w:type="table" w:styleId="TableGrid3a">
    <w:name w:val="Table Grid 3"/>
    <w:basedOn w:val="TableNormal"/>
    <w:rsid w:val="00DA5754"/>
    <w:pPr>
      <w:bidi/>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3">
    <w:name w:val="نمط الجدول111"/>
    <w:basedOn w:val="TableSimple3"/>
    <w:rsid w:val="00DA5754"/>
    <w:pPr>
      <w:spacing w:after="200" w:line="276" w:lineRule="auto"/>
    </w:pPr>
    <w:rPr>
      <w:sz w:val="22"/>
      <w:szCs w:val="22"/>
    </w:rP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8">
    <w:name w:val="نمط الجدول2"/>
    <w:basedOn w:val="TableClassic2"/>
    <w:rsid w:val="00DA5754"/>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DA5754"/>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LightList-Accent3">
    <w:name w:val="Light List Accent 3"/>
    <w:basedOn w:val="TableNormal"/>
    <w:uiPriority w:val="61"/>
    <w:rsid w:val="00DA5754"/>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Colorful3">
    <w:name w:val="Table Colorful 3"/>
    <w:basedOn w:val="TableNormal"/>
    <w:rsid w:val="00DA5754"/>
    <w:pPr>
      <w:bidi/>
      <w:spacing w:after="200" w:line="276" w:lineRule="auto"/>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DA5754"/>
    <w:pPr>
      <w:bidi/>
      <w:spacing w:after="200" w:line="276"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3">
    <w:name w:val="No List213"/>
    <w:next w:val="NoList"/>
    <w:semiHidden/>
    <w:rsid w:val="00DA5754"/>
  </w:style>
  <w:style w:type="table" w:styleId="TableGrid48">
    <w:name w:val="Table Grid 4"/>
    <w:basedOn w:val="TableNormal"/>
    <w:rsid w:val="00DA5754"/>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DA5754"/>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2">
    <w:name w:val="Table Colorful 2"/>
    <w:basedOn w:val="TableNormal"/>
    <w:rsid w:val="00DA5754"/>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ghtList-Accent6">
    <w:name w:val="Light List Accent 6"/>
    <w:basedOn w:val="TableNormal"/>
    <w:uiPriority w:val="61"/>
    <w:rsid w:val="00DA575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33">
    <w:name w:val="No List33"/>
    <w:next w:val="NoList"/>
    <w:uiPriority w:val="99"/>
    <w:semiHidden/>
    <w:unhideWhenUsed/>
    <w:rsid w:val="00DA5754"/>
  </w:style>
  <w:style w:type="table" w:customStyle="1" w:styleId="TableGrid117">
    <w:name w:val="Table Grid117"/>
    <w:basedOn w:val="TableNormal"/>
    <w:next w:val="TableGrid"/>
    <w:uiPriority w:val="59"/>
    <w:rsid w:val="00DA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DA575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42">
    <w:name w:val="No List42"/>
    <w:next w:val="NoList"/>
    <w:uiPriority w:val="99"/>
    <w:semiHidden/>
    <w:unhideWhenUsed/>
    <w:rsid w:val="00DA5754"/>
  </w:style>
  <w:style w:type="table" w:customStyle="1" w:styleId="TableGrid214">
    <w:name w:val="Table Grid214"/>
    <w:basedOn w:val="TableNormal"/>
    <w:next w:val="TableGrid"/>
    <w:uiPriority w:val="59"/>
    <w:rsid w:val="00DA575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نمط الجدول4"/>
    <w:basedOn w:val="TableWeb3"/>
    <w:rsid w:val="00DA5754"/>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5754"/>
    <w:pPr>
      <w:bidi/>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59"/>
    <w:rsid w:val="00DA5754"/>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0">
    <w:name w:val="Table Grid48"/>
    <w:basedOn w:val="TableNormal"/>
    <w:next w:val="TableGrid"/>
    <w:uiPriority w:val="59"/>
    <w:rsid w:val="00DA57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DA57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DA57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A5754"/>
  </w:style>
  <w:style w:type="table" w:customStyle="1" w:styleId="TableGrid77">
    <w:name w:val="Table Grid77"/>
    <w:basedOn w:val="TableNormal"/>
    <w:next w:val="TableGrid"/>
    <w:rsid w:val="00DA575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DA5754"/>
  </w:style>
  <w:style w:type="table" w:customStyle="1" w:styleId="TableGrid316">
    <w:name w:val="Table Grid 31"/>
    <w:basedOn w:val="TableNormal"/>
    <w:next w:val="TableGrid3a"/>
    <w:rsid w:val="00DA5754"/>
    <w:pPr>
      <w:bidi/>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3">
    <w:name w:val="نمط الجدول1111"/>
    <w:basedOn w:val="TableSimple3"/>
    <w:rsid w:val="00DA5754"/>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15">
    <w:name w:val="نمط الجدول21"/>
    <w:basedOn w:val="TableClassic2"/>
    <w:rsid w:val="00DA5754"/>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DA5754"/>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Accent31">
    <w:name w:val="Light List - Accent 31"/>
    <w:basedOn w:val="TableNormal"/>
    <w:next w:val="LightList-Accent3"/>
    <w:uiPriority w:val="61"/>
    <w:rsid w:val="00DA5754"/>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olorful31">
    <w:name w:val="Table Colorful 31"/>
    <w:basedOn w:val="TableNormal"/>
    <w:next w:val="TableColorful3"/>
    <w:rsid w:val="00DA5754"/>
    <w:pPr>
      <w:bidi/>
      <w:spacing w:after="200" w:line="276" w:lineRule="auto"/>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DA5754"/>
    <w:pPr>
      <w:bidi/>
      <w:spacing w:after="200" w:line="276"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
    <w:name w:val="No List2111"/>
    <w:next w:val="NoList"/>
    <w:semiHidden/>
    <w:rsid w:val="00DA5754"/>
  </w:style>
  <w:style w:type="table" w:customStyle="1" w:styleId="TableGrid410">
    <w:name w:val="Table Grid 41"/>
    <w:basedOn w:val="TableNormal"/>
    <w:next w:val="TableGrid48"/>
    <w:rsid w:val="00DA5754"/>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DA5754"/>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ghtList-Accent61">
    <w:name w:val="Light List - Accent 61"/>
    <w:basedOn w:val="TableNormal"/>
    <w:next w:val="LightList-Accent6"/>
    <w:uiPriority w:val="61"/>
    <w:rsid w:val="00DA575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312">
    <w:name w:val="No List312"/>
    <w:next w:val="NoList"/>
    <w:uiPriority w:val="99"/>
    <w:semiHidden/>
    <w:unhideWhenUsed/>
    <w:rsid w:val="00DA5754"/>
  </w:style>
  <w:style w:type="numbering" w:customStyle="1" w:styleId="NoList412">
    <w:name w:val="No List412"/>
    <w:next w:val="NoList"/>
    <w:uiPriority w:val="99"/>
    <w:semiHidden/>
    <w:unhideWhenUsed/>
    <w:rsid w:val="00DA5754"/>
  </w:style>
  <w:style w:type="table" w:customStyle="1" w:styleId="TableGrid215">
    <w:name w:val="Table Grid215"/>
    <w:basedOn w:val="TableNormal"/>
    <w:next w:val="TableGrid"/>
    <w:uiPriority w:val="99"/>
    <w:rsid w:val="00DA575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نمط الجدول41"/>
    <w:basedOn w:val="TableWeb3"/>
    <w:rsid w:val="00DA5754"/>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DA5754"/>
    <w:pPr>
      <w:bidi/>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3160">
    <w:name w:val="Table Grid316"/>
    <w:basedOn w:val="TableNormal"/>
    <w:next w:val="TableGrid"/>
    <w:rsid w:val="00DA5754"/>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DA57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DA57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DA57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A5754"/>
  </w:style>
  <w:style w:type="numbering" w:customStyle="1" w:styleId="1131">
    <w:name w:val="بلا قائمة113"/>
    <w:next w:val="NoList"/>
    <w:uiPriority w:val="99"/>
    <w:semiHidden/>
    <w:rsid w:val="00DA5754"/>
  </w:style>
  <w:style w:type="table" w:customStyle="1" w:styleId="TableWeb32">
    <w:name w:val="Table Web 32"/>
    <w:basedOn w:val="TableNormal"/>
    <w:next w:val="TableWeb3"/>
    <w:rsid w:val="00DA5754"/>
    <w:pPr>
      <w:bidi/>
    </w:pPr>
    <w:rPr>
      <w:rFonts w:ascii="Times New Roman" w:eastAsia="SimSu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87">
    <w:name w:val="Table Grid87"/>
    <w:basedOn w:val="TableNormal"/>
    <w:next w:val="TableGrid"/>
    <w:rsid w:val="00DA575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تظليل فاتح1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41">
    <w:name w:val="Light Grid - Accent 4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2">
    <w:name w:val="Light Grid Accent 2"/>
    <w:basedOn w:val="TableNormal"/>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62">
    <w:name w:val="Light List - Accent 62"/>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521">
    <w:name w:val="Light List - Accent 52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23">
    <w:name w:val="Table Grid223"/>
    <w:basedOn w:val="TableNormal"/>
    <w:next w:val="TableGrid"/>
    <w:rsid w:val="00DA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DA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DA5754"/>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
    <w:name w:val="Table Grid 12"/>
    <w:basedOn w:val="TableNormal"/>
    <w:next w:val="TableGrid10"/>
    <w:uiPriority w:val="99"/>
    <w:unhideWhenUsed/>
    <w:rsid w:val="00DA5754"/>
    <w:pPr>
      <w:bidi/>
    </w:pPr>
    <w:rPr>
      <w:rFonts w:ascii="Times New Roman" w:eastAsia="SimSu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NoList"/>
    <w:semiHidden/>
    <w:rsid w:val="00DA5754"/>
  </w:style>
  <w:style w:type="table" w:customStyle="1" w:styleId="TableElegant21">
    <w:name w:val="Table Elegant21"/>
    <w:basedOn w:val="TableNormal"/>
    <w:next w:val="TableElegant"/>
    <w:rsid w:val="00DA5754"/>
    <w:pPr>
      <w:bidi/>
    </w:pPr>
    <w:rPr>
      <w:rFonts w:ascii="Times New Roman" w:eastAsia="SimSu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
    <w:name w:val="تظليل فاتح - تمييز 1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222">
    <w:name w:val="No List222"/>
    <w:next w:val="NoList"/>
    <w:semiHidden/>
    <w:rsid w:val="00DA5754"/>
  </w:style>
  <w:style w:type="numbering" w:customStyle="1" w:styleId="NoList321">
    <w:name w:val="No List321"/>
    <w:next w:val="NoList"/>
    <w:semiHidden/>
    <w:rsid w:val="00DA5754"/>
  </w:style>
  <w:style w:type="table" w:customStyle="1" w:styleId="TableGrid423">
    <w:name w:val="Table Grid423"/>
    <w:basedOn w:val="TableNormal"/>
    <w:next w:val="TableGrid"/>
    <w:rsid w:val="00DA575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 121"/>
    <w:basedOn w:val="TableNormal"/>
    <w:next w:val="TableGrid10"/>
    <w:rsid w:val="00DA5754"/>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9">
    <w:name w:val="تظليل فاتح2"/>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تظليل فاتح - تمييز 12"/>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123">
    <w:name w:val="بلا قائمة212"/>
    <w:next w:val="NoList"/>
    <w:uiPriority w:val="99"/>
    <w:semiHidden/>
    <w:unhideWhenUsed/>
    <w:rsid w:val="00DA5754"/>
  </w:style>
  <w:style w:type="table" w:customStyle="1" w:styleId="1140">
    <w:name w:val="شبكة جدول114"/>
    <w:basedOn w:val="TableNormal"/>
    <w:next w:val="TableGrid"/>
    <w:rsid w:val="00DA5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شبكة جدول 11"/>
    <w:basedOn w:val="TableNormal"/>
    <w:next w:val="TableGrid10"/>
    <w:uiPriority w:val="99"/>
    <w:semiHidden/>
    <w:unhideWhenUsed/>
    <w:rsid w:val="00DA5754"/>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0">
    <w:name w:val="شبكة جدول214"/>
    <w:basedOn w:val="TableNormal"/>
    <w:next w:val="TableGrid"/>
    <w:rsid w:val="00DA575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المتن المهم Char"/>
    <w:link w:val="aff4"/>
    <w:locked/>
    <w:rsid w:val="00DA5754"/>
    <w:rPr>
      <w:rFonts w:eastAsia="Times New Roman" w:cs="Simplified Arabic"/>
      <w:sz w:val="28"/>
      <w:szCs w:val="28"/>
    </w:rPr>
  </w:style>
  <w:style w:type="paragraph" w:customStyle="1" w:styleId="aff4">
    <w:name w:val="المتن المهم"/>
    <w:basedOn w:val="Normal"/>
    <w:link w:val="Chare"/>
    <w:qFormat/>
    <w:rsid w:val="00DA5754"/>
    <w:pPr>
      <w:bidi w:val="0"/>
      <w:spacing w:before="120" w:after="0" w:line="240" w:lineRule="auto"/>
      <w:ind w:firstLine="567"/>
      <w:jc w:val="lowKashida"/>
    </w:pPr>
    <w:rPr>
      <w:rFonts w:eastAsia="Times New Roman" w:cs="Simplified Arabic"/>
      <w:sz w:val="28"/>
      <w:szCs w:val="28"/>
    </w:rPr>
  </w:style>
  <w:style w:type="table" w:customStyle="1" w:styleId="38">
    <w:name w:val="تظليل فاتح3"/>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تظليل فاتح - تمييز 2111"/>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تظليل فاتح - تمييز 3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تظليل فاتح - تمييز 4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تظليل فاتح - تمييز 5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0">
    <w:name w:val="شبكة فاتحة - تمييز 4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0">
    <w:name w:val="شبكة فاتحة - تمييز 3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0">
    <w:name w:val="شبكة فاتحة - تمييز 2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2">
    <w:name w:val="Light Grid - Accent 12"/>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1">
    <w:name w:val="قائمة فاتحة - تمييز 6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10">
    <w:name w:val="قائمة فاتحة - تمييز 5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1">
    <w:name w:val="شبكة فاتحة - تمييز 5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
    <w:name w:val="تظليل فاتح - تمييز 11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6">
    <w:name w:val="تظليل فاتح2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تظليل فاتح - تمييز 12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3">
    <w:name w:val="تظليل فاتح3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
    <w:name w:val="تظليل فاتح12"/>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تظليل فاتح - تمييز 22"/>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تظليل فاتح - تمييز 32"/>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
    <w:name w:val="تظليل فاتح - تمييز 42"/>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
    <w:name w:val="تظليل فاتح - تمييز 52"/>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20">
    <w:name w:val="شبكة فاتحة - تمييز 42"/>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0">
    <w:name w:val="شبكة فاتحة - تمييز 32"/>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20">
    <w:name w:val="شبكة فاتحة - تمييز 22"/>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22">
    <w:name w:val="Light Grid - Accent 122"/>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2">
    <w:name w:val="قائمة فاتحة - تمييز 62"/>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20">
    <w:name w:val="قائمة فاتحة - تمييز 52"/>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21">
    <w:name w:val="شبكة فاتحة - تمييز 52"/>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
    <w:name w:val="تظليل فاتح - تمييز 112"/>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3">
    <w:name w:val="تظليل فاتح22"/>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تظليل فاتح - تمييز 122"/>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4">
    <w:name w:val="تظليل فاتح32"/>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
    <w:name w:val="تظليل فاتح13"/>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تظليل فاتح - تمييز 23"/>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
    <w:name w:val="تظليل فاتح - تمييز 33"/>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
    <w:name w:val="تظليل فاتح - تمييز 43"/>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
    <w:name w:val="تظليل فاتح - تمييز 53"/>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30">
    <w:name w:val="شبكة فاتحة - تمييز 43"/>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30">
    <w:name w:val="شبكة فاتحة - تمييز 33"/>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30">
    <w:name w:val="شبكة فاتحة - تمييز 23"/>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3">
    <w:name w:val="Light Grid - Accent 13"/>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3">
    <w:name w:val="قائمة فاتحة - تمييز 63"/>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30">
    <w:name w:val="قائمة فاتحة - تمييز 53"/>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31">
    <w:name w:val="شبكة فاتحة - تمييز 53"/>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
    <w:name w:val="تظليل فاتح - تمييز 113"/>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2">
    <w:name w:val="تظليل فاتح23"/>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
    <w:name w:val="تظليل فاتح - تمييز 123"/>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1">
    <w:name w:val="تظليل فاتح33"/>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3">
    <w:name w:val="تظليل فاتح14"/>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
    <w:name w:val="تظليل فاتح - تمييز 24"/>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
    <w:name w:val="تظليل فاتح - تمييز 34"/>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
    <w:name w:val="تظليل فاتح - تمييز 44"/>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
    <w:name w:val="تظليل فاتح - تمييز 54"/>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40">
    <w:name w:val="شبكة فاتحة - تمييز 44"/>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40">
    <w:name w:val="شبكة فاتحة - تمييز 34"/>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40">
    <w:name w:val="شبكة فاتحة - تمييز 24"/>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4">
    <w:name w:val="Light Grid - Accent 14"/>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4">
    <w:name w:val="قائمة فاتحة - تمييز 64"/>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40">
    <w:name w:val="قائمة فاتحة - تمييز 54"/>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شبكة فاتحة - تمييز 54"/>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4">
    <w:name w:val="تظليل فاتح - تمييز 114"/>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1">
    <w:name w:val="تظليل فاتح24"/>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
    <w:name w:val="تظليل فاتح - تمييز 124"/>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40">
    <w:name w:val="تظليل فاتح34"/>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3">
    <w:name w:val="تظليل فاتح15"/>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
    <w:name w:val="تظليل فاتح - تمييز 25"/>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
    <w:name w:val="تظليل فاتح - تمييز 35"/>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
    <w:name w:val="تظليل فاتح - تمييز 45"/>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
    <w:name w:val="تظليل فاتح - تمييز 55"/>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50">
    <w:name w:val="شبكة فاتحة - تمييز 45"/>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50">
    <w:name w:val="شبكة فاتحة - تمييز 35"/>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50">
    <w:name w:val="شبكة فاتحة - تمييز 25"/>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5">
    <w:name w:val="Light Grid - Accent 15"/>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5">
    <w:name w:val="قائمة فاتحة - تمييز 65"/>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50">
    <w:name w:val="قائمة فاتحة - تمييز 55"/>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51">
    <w:name w:val="شبكة فاتحة - تمييز 55"/>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5">
    <w:name w:val="تظليل فاتح - تمييز 115"/>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0">
    <w:name w:val="تظليل فاتح25"/>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تظليل فاتح - تمييز 125"/>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50">
    <w:name w:val="تظليل فاتح35"/>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2">
    <w:name w:val="تظليل فاتح16"/>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
    <w:name w:val="Light Shading - Accent 16"/>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
    <w:name w:val="تظليل فاتح - تمييز 26"/>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
    <w:name w:val="تظليل فاتح - تمييز 36"/>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
    <w:name w:val="تظليل فاتح - تمييز 46"/>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
    <w:name w:val="تظليل فاتح - تمييز 56"/>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60">
    <w:name w:val="شبكة فاتحة - تمييز 46"/>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60">
    <w:name w:val="شبكة فاتحة - تمييز 36"/>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60">
    <w:name w:val="شبكة فاتحة - تمييز 26"/>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6">
    <w:name w:val="Light Grid - Accent 16"/>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6">
    <w:name w:val="قائمة فاتحة - تمييز 66"/>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60">
    <w:name w:val="قائمة فاتحة - تمييز 56"/>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61">
    <w:name w:val="شبكة فاتحة - تمييز 56"/>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6">
    <w:name w:val="تظليل فاتح - تمييز 116"/>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0">
    <w:name w:val="تظليل فاتح26"/>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تظليل فاتح - تمييز 126"/>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60">
    <w:name w:val="تظليل فاتح36"/>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3">
    <w:name w:val="تظليل فاتح17"/>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7">
    <w:name w:val="Light Shading - Accent 17"/>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
    <w:name w:val="تظليل فاتح - تمييز 27"/>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7">
    <w:name w:val="تظليل فاتح - تمييز 37"/>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7">
    <w:name w:val="تظليل فاتح - تمييز 47"/>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7">
    <w:name w:val="تظليل فاتح - تمييز 57"/>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70">
    <w:name w:val="شبكة فاتحة - تمييز 47"/>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70">
    <w:name w:val="شبكة فاتحة - تمييز 37"/>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70">
    <w:name w:val="شبكة فاتحة - تمييز 27"/>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7">
    <w:name w:val="Light Grid - Accent 17"/>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7">
    <w:name w:val="قائمة فاتحة - تمييز 67"/>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70">
    <w:name w:val="قائمة فاتحة - تمييز 57"/>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71">
    <w:name w:val="شبكة فاتحة - تمييز 57"/>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7">
    <w:name w:val="تظليل فاتح - تمييز 117"/>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0">
    <w:name w:val="تظليل فاتح27"/>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
    <w:name w:val="تظليل فاتح - تمييز 127"/>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0">
    <w:name w:val="تظليل فاتح37"/>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3">
    <w:name w:val="تظليل فاتح18"/>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
    <w:name w:val="تظليل فاتح - تمييز 28"/>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8">
    <w:name w:val="تظليل فاتح - تمييز 38"/>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8">
    <w:name w:val="تظليل فاتح - تمييز 48"/>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8">
    <w:name w:val="تظليل فاتح - تمييز 58"/>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80">
    <w:name w:val="شبكة فاتحة - تمييز 48"/>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80">
    <w:name w:val="شبكة فاتحة - تمييز 38"/>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80">
    <w:name w:val="شبكة فاتحة - تمييز 28"/>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1">
    <w:name w:val="Light Grid - Accent 11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8">
    <w:name w:val="قائمة فاتحة - تمييز 68"/>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80">
    <w:name w:val="قائمة فاتحة - تمييز 58"/>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81">
    <w:name w:val="شبكة فاتحة - تمييز 58"/>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8">
    <w:name w:val="تظليل فاتح - تمييز 118"/>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80">
    <w:name w:val="تظليل فاتح28"/>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8">
    <w:name w:val="تظليل فاتح - تمييز 128"/>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80">
    <w:name w:val="تظليل فاتح38"/>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
    <w:name w:val="تظليل فاتح11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8">
    <w:name w:val="Light Shading - Accent 18"/>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
    <w:name w:val="تظليل فاتح - تمييز 31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
    <w:name w:val="تظليل فاتح - تمييز 41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0">
    <w:name w:val="تظليل فاتح - تمييز 51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10">
    <w:name w:val="شبكة فاتحة - تمييز 41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110">
    <w:name w:val="شبكة فاتحة - تمييز 31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10">
    <w:name w:val="شبكة فاتحة - تمييز 21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8">
    <w:name w:val="Light Grid - Accent 18"/>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11">
    <w:name w:val="قائمة فاتحة - تمييز 61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111">
    <w:name w:val="قائمة فاتحة - تمييز 51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12">
    <w:name w:val="شبكة فاتحة - تمييز 51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
    <w:name w:val="تظليل فاتح - تمييز 111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3">
    <w:name w:val="تظليل فاتح21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تظليل فاتح - تمييز 121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112">
    <w:name w:val="تظليل فاتح31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تظليل فاتح12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
    <w:name w:val="تظليل فاتح - تمييز 221"/>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تظليل فاتح - تمييز 32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1">
    <w:name w:val="تظليل فاتح - تمييز 42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10">
    <w:name w:val="تظليل فاتح - تمييز 52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210">
    <w:name w:val="شبكة فاتحة - تمييز 42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210">
    <w:name w:val="شبكة فاتحة - تمييز 32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210">
    <w:name w:val="شبكة فاتحة - تمييز 22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21">
    <w:name w:val="Light Grid - Accent 12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21">
    <w:name w:val="قائمة فاتحة - تمييز 62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211">
    <w:name w:val="قائمة فاتحة - تمييز 52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212">
    <w:name w:val="شبكة فاتحة - تمييز 52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
    <w:name w:val="تظليل فاتح - تمييز 112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0">
    <w:name w:val="تظليل فاتح22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
    <w:name w:val="تظليل فاتح - تمييز 122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210">
    <w:name w:val="تظليل فاتح32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
    <w:name w:val="تظليل فاتح13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1">
    <w:name w:val="Light Shading - Accent 131"/>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
    <w:name w:val="تظليل فاتح - تمييز 231"/>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1">
    <w:name w:val="تظليل فاتح - تمييز 33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
    <w:name w:val="تظليل فاتح - تمييز 43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10">
    <w:name w:val="تظليل فاتح - تمييز 53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310">
    <w:name w:val="شبكة فاتحة - تمييز 43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310">
    <w:name w:val="شبكة فاتحة - تمييز 33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310">
    <w:name w:val="شبكة فاتحة - تمييز 23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31">
    <w:name w:val="Light Grid - Accent 13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31">
    <w:name w:val="قائمة فاتحة - تمييز 63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311">
    <w:name w:val="قائمة فاتحة - تمييز 53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312">
    <w:name w:val="شبكة فاتحة - تمييز 53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1">
    <w:name w:val="تظليل فاتح - تمييز 113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10">
    <w:name w:val="تظليل فاتح23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تظليل فاتح - تمييز 123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310">
    <w:name w:val="تظليل فاتح33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2">
    <w:name w:val="تظليل فاتح14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1">
    <w:name w:val="Light Shading - Accent 141"/>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1">
    <w:name w:val="تظليل فاتح - تمييز 241"/>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1">
    <w:name w:val="تظليل فاتح - تمييز 34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1">
    <w:name w:val="تظليل فاتح - تمييز 44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10">
    <w:name w:val="تظليل فاتح - تمييز 54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410">
    <w:name w:val="شبكة فاتحة - تمييز 44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410">
    <w:name w:val="شبكة فاتحة - تمييز 34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410">
    <w:name w:val="شبكة فاتحة - تمييز 24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41">
    <w:name w:val="Light Grid - Accent 14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41">
    <w:name w:val="قائمة فاتحة - تمييز 64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411">
    <w:name w:val="قائمة فاتحة - تمييز 54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2">
    <w:name w:val="شبكة فاتحة - تمييز 54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41">
    <w:name w:val="تظليل فاتح - تمييز 114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10">
    <w:name w:val="تظليل فاتح24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تظليل فاتح - تمييز 124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41">
    <w:name w:val="تظليل فاتح34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
    <w:name w:val="تظليل فاتح15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1">
    <w:name w:val="Light Shading - Accent 151"/>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
    <w:name w:val="تظليل فاتح - تمييز 251"/>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1">
    <w:name w:val="تظليل فاتح - تمييز 35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1">
    <w:name w:val="تظليل فاتح - تمييز 45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10">
    <w:name w:val="تظليل فاتح - تمييز 55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510">
    <w:name w:val="شبكة فاتحة - تمييز 45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510">
    <w:name w:val="شبكة فاتحة - تمييز 35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510">
    <w:name w:val="شبكة فاتحة - تمييز 25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51">
    <w:name w:val="Light Grid - Accent 15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51">
    <w:name w:val="قائمة فاتحة - تمييز 65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511">
    <w:name w:val="قائمة فاتحة - تمييز 55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512">
    <w:name w:val="شبكة فاتحة - تمييز 55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51">
    <w:name w:val="تظليل فاتح - تمييز 115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1">
    <w:name w:val="تظليل فاتح25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1">
    <w:name w:val="تظليل فاتح - تمييز 125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51">
    <w:name w:val="تظليل فاتح35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تظليل فاتح16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1">
    <w:name w:val="Light Shading - Accent 161"/>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1">
    <w:name w:val="تظليل فاتح - تمييز 261"/>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1">
    <w:name w:val="تظليل فاتح - تمييز 36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1">
    <w:name w:val="تظليل فاتح - تمييز 46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10">
    <w:name w:val="تظليل فاتح - تمييز 56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610">
    <w:name w:val="شبكة فاتحة - تمييز 46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610">
    <w:name w:val="شبكة فاتحة - تمييز 36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610">
    <w:name w:val="شبكة فاتحة - تمييز 26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61">
    <w:name w:val="Light Grid - Accent 16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61">
    <w:name w:val="قائمة فاتحة - تمييز 66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611">
    <w:name w:val="قائمة فاتحة - تمييز 56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612">
    <w:name w:val="شبكة فاتحة - تمييز 56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61">
    <w:name w:val="تظليل فاتح - تمييز 116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1">
    <w:name w:val="تظليل فاتح26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1">
    <w:name w:val="تظليل فاتح - تمييز 126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61">
    <w:name w:val="تظليل فاتح36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0">
    <w:name w:val="تظليل فاتح17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71">
    <w:name w:val="Light Shading - Accent 171"/>
    <w:basedOn w:val="TableNormal"/>
    <w:uiPriority w:val="60"/>
    <w:rsid w:val="00DA5754"/>
    <w:rPr>
      <w:rFonts w:ascii="Times New Roman" w:eastAsia="SimSu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1">
    <w:name w:val="تظليل فاتح - تمييز 271"/>
    <w:basedOn w:val="TableNormal"/>
    <w:next w:val="LightShading-Accent2"/>
    <w:uiPriority w:val="60"/>
    <w:rsid w:val="00DA5754"/>
    <w:rPr>
      <w:rFonts w:ascii="Times New Roman" w:eastAsia="SimSu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71">
    <w:name w:val="تظليل فاتح - تمييز 371"/>
    <w:basedOn w:val="TableNormal"/>
    <w:next w:val="LightShading-Accent3"/>
    <w:uiPriority w:val="60"/>
    <w:rsid w:val="00DA5754"/>
    <w:rPr>
      <w:rFonts w:ascii="Times New Roman" w:eastAsia="SimSu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71">
    <w:name w:val="تظليل فاتح - تمييز 471"/>
    <w:basedOn w:val="TableNormal"/>
    <w:next w:val="LightShading-Accent4"/>
    <w:uiPriority w:val="60"/>
    <w:rsid w:val="00DA5754"/>
    <w:rPr>
      <w:rFonts w:ascii="Times New Roman" w:eastAsia="SimSu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710">
    <w:name w:val="تظليل فاتح - تمييز 571"/>
    <w:basedOn w:val="TableNormal"/>
    <w:next w:val="LightShading-Accent5"/>
    <w:uiPriority w:val="60"/>
    <w:rsid w:val="00DA5754"/>
    <w:rPr>
      <w:rFonts w:ascii="Times New Roman" w:eastAsia="SimSu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710">
    <w:name w:val="شبكة فاتحة - تمييز 471"/>
    <w:basedOn w:val="TableNormal"/>
    <w:next w:val="LightGrid-Accent4"/>
    <w:uiPriority w:val="62"/>
    <w:rsid w:val="00DA5754"/>
    <w:rPr>
      <w:rFonts w:ascii="Times New Roman" w:eastAsia="SimSu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ahifa" w:eastAsia="Times New Roman" w:hAnsi="Sahif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ahifa" w:eastAsia="Times New Roman" w:hAnsi="Sahif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710">
    <w:name w:val="شبكة فاتحة - تمييز 371"/>
    <w:basedOn w:val="TableNormal"/>
    <w:next w:val="LightGrid-Accent3"/>
    <w:uiPriority w:val="62"/>
    <w:rsid w:val="00DA5754"/>
    <w:rPr>
      <w:rFonts w:ascii="Times New Roman" w:eastAsia="SimSu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ahifa" w:eastAsia="Times New Roman" w:hAnsi="Sahif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hifa" w:eastAsia="Times New Roman" w:hAnsi="Sahif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710">
    <w:name w:val="شبكة فاتحة - تمييز 271"/>
    <w:basedOn w:val="TableNormal"/>
    <w:next w:val="LightGrid-Accent2"/>
    <w:uiPriority w:val="62"/>
    <w:rsid w:val="00DA5754"/>
    <w:rPr>
      <w:rFonts w:ascii="Times New Roman" w:eastAsia="SimSu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ahifa" w:eastAsia="Times New Roman" w:hAnsi="Sahif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ahifa" w:eastAsia="Times New Roman" w:hAnsi="Sahif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71">
    <w:name w:val="Light Grid - Accent 171"/>
    <w:basedOn w:val="TableNormal"/>
    <w:uiPriority w:val="62"/>
    <w:rsid w:val="00DA5754"/>
    <w:rPr>
      <w:rFonts w:ascii="Times New Roman" w:eastAsia="SimSu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ahifa" w:eastAsia="Times New Roman" w:hAnsi="Sahif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hifa" w:eastAsia="Times New Roman" w:hAnsi="Sahif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671">
    <w:name w:val="قائمة فاتحة - تمييز 671"/>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711">
    <w:name w:val="قائمة فاتحة - تمييز 571"/>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712">
    <w:name w:val="شبكة فاتحة - تمييز 571"/>
    <w:basedOn w:val="TableNormal"/>
    <w:next w:val="LightGrid-Accent5"/>
    <w:uiPriority w:val="62"/>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ahifa" w:eastAsia="Times New Roman" w:hAnsi="Sahif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ahifa" w:eastAsia="Times New Roman" w:hAnsi="Sahif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ahifa" w:eastAsia="Times New Roman" w:hAnsi="Sahifa" w:cs="Times New Roman"/>
        <w:b/>
        <w:bCs/>
      </w:rPr>
    </w:tblStylePr>
    <w:tblStylePr w:type="lastCol">
      <w:rPr>
        <w:rFonts w:ascii="Sahifa" w:eastAsia="Times New Roman" w:hAnsi="Sahif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71">
    <w:name w:val="تظليل فاتح - تمييز 1171"/>
    <w:basedOn w:val="TableNormal"/>
    <w:next w:val="-12"/>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71">
    <w:name w:val="تظليل فاتح271"/>
    <w:basedOn w:val="TableNormal"/>
    <w:uiPriority w:val="60"/>
    <w:rsid w:val="00DA575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1">
    <w:name w:val="تظليل فاتح - تمييز 1271"/>
    <w:basedOn w:val="TableNormal"/>
    <w:uiPriority w:val="60"/>
    <w:rsid w:val="00DA57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1">
    <w:name w:val="تظليل فاتح371"/>
    <w:basedOn w:val="TableNormal"/>
    <w:uiPriority w:val="60"/>
    <w:rsid w:val="00DA5754"/>
    <w:rPr>
      <w:rFonts w:ascii="Times New Roman" w:eastAsia="SimSu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5">
    <w:name w:val="Table Grid95"/>
    <w:basedOn w:val="TableNormal"/>
    <w:next w:val="TableGrid"/>
    <w:uiPriority w:val="59"/>
    <w:rsid w:val="00DA57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A5754"/>
  </w:style>
  <w:style w:type="numbering" w:customStyle="1" w:styleId="11120">
    <w:name w:val="بلا قائمة1112"/>
    <w:next w:val="NoList"/>
    <w:uiPriority w:val="99"/>
    <w:semiHidden/>
    <w:rsid w:val="00DA5754"/>
  </w:style>
  <w:style w:type="table" w:customStyle="1" w:styleId="TableWeb33">
    <w:name w:val="Table Web 33"/>
    <w:basedOn w:val="TableNormal"/>
    <w:next w:val="TableWeb3"/>
    <w:rsid w:val="00DA5754"/>
    <w:pPr>
      <w:bidi/>
    </w:pPr>
    <w:rPr>
      <w:rFonts w:ascii="Times New Roman" w:eastAsia="SimSu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1">
    <w:name w:val="Table Grid101"/>
    <w:basedOn w:val="TableNormal"/>
    <w:next w:val="TableGrid"/>
    <w:rsid w:val="00DA575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3">
    <w:name w:val="Light List - Accent 63"/>
    <w:basedOn w:val="TableNormal"/>
    <w:next w:val="LightList-Accent6"/>
    <w:uiPriority w:val="61"/>
    <w:rsid w:val="00DA5754"/>
    <w:rPr>
      <w:rFonts w:ascii="Times New Roman" w:eastAsia="SimSu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53">
    <w:name w:val="Light List - Accent 53"/>
    <w:basedOn w:val="TableNormal"/>
    <w:next w:val="LightList-Accent5"/>
    <w:uiPriority w:val="61"/>
    <w:rsid w:val="00DA5754"/>
    <w:rPr>
      <w:rFonts w:ascii="Times New Roman" w:eastAsia="SimSu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31">
    <w:name w:val="Table Grid231"/>
    <w:basedOn w:val="TableNormal"/>
    <w:next w:val="TableGrid"/>
    <w:rsid w:val="00DA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DA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DA5754"/>
  </w:style>
  <w:style w:type="table" w:customStyle="1" w:styleId="TableElegant3">
    <w:name w:val="Table Elegant3"/>
    <w:basedOn w:val="TableNormal"/>
    <w:next w:val="TableElegant"/>
    <w:rsid w:val="00DA5754"/>
    <w:pPr>
      <w:bidi/>
    </w:pPr>
    <w:rPr>
      <w:rFonts w:ascii="Times New Roman" w:eastAsia="SimSu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231">
    <w:name w:val="No List231"/>
    <w:next w:val="NoList"/>
    <w:semiHidden/>
    <w:rsid w:val="00DA5754"/>
  </w:style>
  <w:style w:type="numbering" w:customStyle="1" w:styleId="NoList331">
    <w:name w:val="No List331"/>
    <w:next w:val="NoList"/>
    <w:semiHidden/>
    <w:rsid w:val="00DA5754"/>
  </w:style>
  <w:style w:type="table" w:customStyle="1" w:styleId="TableGrid431">
    <w:name w:val="Table Grid431"/>
    <w:basedOn w:val="TableNormal"/>
    <w:next w:val="TableGrid"/>
    <w:rsid w:val="00DA575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بلا قائمة2111"/>
    <w:next w:val="NoList"/>
    <w:uiPriority w:val="99"/>
    <w:semiHidden/>
    <w:unhideWhenUsed/>
    <w:rsid w:val="00DA5754"/>
  </w:style>
  <w:style w:type="character" w:customStyle="1" w:styleId="degrees">
    <w:name w:val="degrees"/>
    <w:basedOn w:val="DefaultParagraphFont"/>
    <w:rsid w:val="00DA5754"/>
  </w:style>
  <w:style w:type="character" w:customStyle="1" w:styleId="given-names">
    <w:name w:val="given-names"/>
    <w:basedOn w:val="DefaultParagraphFont"/>
    <w:rsid w:val="00DA5754"/>
  </w:style>
  <w:style w:type="character" w:customStyle="1" w:styleId="surname">
    <w:name w:val="surname"/>
    <w:basedOn w:val="DefaultParagraphFont"/>
    <w:rsid w:val="00DA5754"/>
  </w:style>
  <w:style w:type="character" w:customStyle="1" w:styleId="txt-red">
    <w:name w:val="txt-red"/>
    <w:basedOn w:val="DefaultParagraphFont"/>
    <w:rsid w:val="00DA5754"/>
  </w:style>
  <w:style w:type="paragraph" w:customStyle="1" w:styleId="nova-e-listitem">
    <w:name w:val="nova-e-list__item"/>
    <w:basedOn w:val="Normal"/>
    <w:rsid w:val="00DA575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DA5754"/>
  </w:style>
  <w:style w:type="character" w:customStyle="1" w:styleId="ls5">
    <w:name w:val="ls5"/>
    <w:basedOn w:val="DefaultParagraphFont"/>
    <w:rsid w:val="00DA5754"/>
  </w:style>
  <w:style w:type="character" w:customStyle="1" w:styleId="ls6">
    <w:name w:val="ls6"/>
    <w:basedOn w:val="DefaultParagraphFont"/>
    <w:rsid w:val="00DA5754"/>
  </w:style>
  <w:style w:type="character" w:customStyle="1" w:styleId="ls1">
    <w:name w:val="ls1"/>
    <w:basedOn w:val="DefaultParagraphFont"/>
    <w:rsid w:val="00DA5754"/>
  </w:style>
  <w:style w:type="character" w:customStyle="1" w:styleId="ff1">
    <w:name w:val="ff1"/>
    <w:basedOn w:val="DefaultParagraphFont"/>
    <w:rsid w:val="00DA5754"/>
  </w:style>
  <w:style w:type="character" w:customStyle="1" w:styleId="ls1b">
    <w:name w:val="ls1b"/>
    <w:basedOn w:val="DefaultParagraphFont"/>
    <w:rsid w:val="00DA5754"/>
  </w:style>
  <w:style w:type="character" w:customStyle="1" w:styleId="1ff6">
    <w:name w:val="إشارة لم يتم حلها1"/>
    <w:uiPriority w:val="99"/>
    <w:semiHidden/>
    <w:unhideWhenUsed/>
    <w:rsid w:val="00DA5754"/>
    <w:rPr>
      <w:color w:val="605E5C"/>
      <w:shd w:val="clear" w:color="auto" w:fill="E1DFDD"/>
    </w:rPr>
  </w:style>
  <w:style w:type="table" w:customStyle="1" w:styleId="1ff7">
    <w:name w:val="شبكة جدول فاتح1"/>
    <w:basedOn w:val="TableNormal"/>
    <w:uiPriority w:val="40"/>
    <w:rsid w:val="00DA57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4">
    <w:name w:val="جدول عادي 31"/>
    <w:basedOn w:val="TableNormal"/>
    <w:uiPriority w:val="43"/>
    <w:rsid w:val="00DA575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17">
    <w:name w:val="جدول عادي 21"/>
    <w:basedOn w:val="TableNormal"/>
    <w:uiPriority w:val="42"/>
    <w:rsid w:val="00DA57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s-alignment-element-highlighted">
    <w:name w:val="ts-alignment-element-highlighted"/>
    <w:basedOn w:val="DefaultParagraphFont"/>
    <w:rsid w:val="00DA5754"/>
  </w:style>
  <w:style w:type="character" w:customStyle="1" w:styleId="truncatedauthor">
    <w:name w:val="truncatedauthor"/>
    <w:basedOn w:val="DefaultParagraphFont"/>
    <w:rsid w:val="00DA5754"/>
  </w:style>
  <w:style w:type="character" w:customStyle="1" w:styleId="dissertpub">
    <w:name w:val="dissertpub"/>
    <w:basedOn w:val="DefaultParagraphFont"/>
    <w:rsid w:val="00DA5754"/>
  </w:style>
  <w:style w:type="character" w:customStyle="1" w:styleId="ts-alignment-element">
    <w:name w:val="ts-alignment-element"/>
    <w:basedOn w:val="DefaultParagraphFont"/>
    <w:rsid w:val="00DA5754"/>
  </w:style>
  <w:style w:type="numbering" w:customStyle="1" w:styleId="NoList30">
    <w:name w:val="No List30"/>
    <w:next w:val="NoList"/>
    <w:uiPriority w:val="99"/>
    <w:semiHidden/>
    <w:unhideWhenUsed/>
    <w:rsid w:val="00E30FB6"/>
  </w:style>
  <w:style w:type="table" w:customStyle="1" w:styleId="TableGrid49">
    <w:name w:val="Table Grid49"/>
    <w:basedOn w:val="TableNormal"/>
    <w:next w:val="TableGrid"/>
    <w:uiPriority w:val="59"/>
    <w:rsid w:val="00E30FB6"/>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27FE0"/>
  </w:style>
  <w:style w:type="table" w:customStyle="1" w:styleId="TableGrid500">
    <w:name w:val="Table Grid50"/>
    <w:basedOn w:val="TableNormal"/>
    <w:next w:val="TableGrid"/>
    <w:rsid w:val="00127FE0"/>
    <w:rPr>
      <w:rFonts w:ascii="Times New Roman" w:eastAsia="Times New Roman" w:hAnsi="Times New Roman" w:cs="Simplified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127FE0"/>
    <w:pPr>
      <w:numPr>
        <w:numId w:val="17"/>
      </w:numPr>
      <w:spacing w:after="0" w:line="240" w:lineRule="auto"/>
      <w:contextualSpacing/>
    </w:pPr>
    <w:rPr>
      <w:rFonts w:ascii="Times New Roman" w:eastAsia="Times New Roman" w:hAnsi="Times New Roman" w:cs="Simplified Arabic"/>
      <w:sz w:val="28"/>
      <w:szCs w:val="28"/>
    </w:rPr>
  </w:style>
  <w:style w:type="character" w:customStyle="1" w:styleId="frlabel">
    <w:name w:val="fr_label"/>
    <w:rsid w:val="00127FE0"/>
  </w:style>
  <w:style w:type="table" w:customStyle="1" w:styleId="LightGrid1">
    <w:name w:val="Light Grid1"/>
    <w:basedOn w:val="TableNormal"/>
    <w:uiPriority w:val="62"/>
    <w:rsid w:val="00127FE0"/>
    <w:rPr>
      <w:rFonts w:ascii="Times New Roman" w:eastAsia="Times New Roman" w:hAnsi="Times New Roman" w:cs="Simplified Arabic"/>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gt-baf-cell">
    <w:name w:val="gt-baf-cell"/>
    <w:rsid w:val="00127FE0"/>
  </w:style>
  <w:style w:type="character" w:customStyle="1" w:styleId="title-text">
    <w:name w:val="title-text"/>
    <w:rsid w:val="00127FE0"/>
  </w:style>
  <w:style w:type="character" w:customStyle="1" w:styleId="a-size-extra-large">
    <w:name w:val="a-size-extra-large"/>
    <w:rsid w:val="00127FE0"/>
  </w:style>
  <w:style w:type="character" w:customStyle="1" w:styleId="Subtitle2">
    <w:name w:val="Subtitle2"/>
    <w:rsid w:val="00127FE0"/>
  </w:style>
  <w:style w:type="character" w:customStyle="1" w:styleId="a-size-large">
    <w:name w:val="a-size-large"/>
    <w:rsid w:val="00127FE0"/>
  </w:style>
  <w:style w:type="character" w:customStyle="1" w:styleId="hlfld-contribauthor">
    <w:name w:val="hlfld-contribauthor"/>
    <w:rsid w:val="00127FE0"/>
  </w:style>
  <w:style w:type="character" w:customStyle="1" w:styleId="nlmgiven-names">
    <w:name w:val="nlm_given-names"/>
    <w:rsid w:val="00127FE0"/>
  </w:style>
  <w:style w:type="character" w:customStyle="1" w:styleId="nlmyear">
    <w:name w:val="nlm_year"/>
    <w:rsid w:val="00127FE0"/>
  </w:style>
  <w:style w:type="character" w:customStyle="1" w:styleId="nlmfpage">
    <w:name w:val="nlm_fpage"/>
    <w:rsid w:val="00127FE0"/>
  </w:style>
  <w:style w:type="character" w:customStyle="1" w:styleId="nlmlpage">
    <w:name w:val="nlm_lpage"/>
    <w:rsid w:val="00127FE0"/>
  </w:style>
  <w:style w:type="character" w:customStyle="1" w:styleId="identifier">
    <w:name w:val="identifier"/>
    <w:rsid w:val="00127FE0"/>
  </w:style>
  <w:style w:type="character" w:customStyle="1" w:styleId="anchor-text">
    <w:name w:val="anchor-text"/>
    <w:rsid w:val="00127FE0"/>
  </w:style>
  <w:style w:type="character" w:customStyle="1" w:styleId="product-banner-author-name">
    <w:name w:val="product-banner-author-name"/>
    <w:rsid w:val="00127FE0"/>
  </w:style>
  <w:style w:type="numbering" w:customStyle="1" w:styleId="NoList35">
    <w:name w:val="No List35"/>
    <w:next w:val="NoList"/>
    <w:uiPriority w:val="99"/>
    <w:semiHidden/>
    <w:unhideWhenUsed/>
    <w:rsid w:val="00384CC6"/>
  </w:style>
  <w:style w:type="table" w:customStyle="1" w:styleId="TableGrid57">
    <w:name w:val="Table Grid57"/>
    <w:basedOn w:val="TableNormal"/>
    <w:next w:val="TableGrid"/>
    <w:uiPriority w:val="59"/>
    <w:rsid w:val="00384CC6"/>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1-visible-error">
    <w:name w:val="cs1-visible-error"/>
    <w:rsid w:val="00384CC6"/>
  </w:style>
  <w:style w:type="character" w:styleId="HTMLCode">
    <w:name w:val="HTML Code"/>
    <w:uiPriority w:val="99"/>
    <w:semiHidden/>
    <w:unhideWhenUsed/>
    <w:rsid w:val="00384CC6"/>
    <w:rPr>
      <w:rFonts w:ascii="Courier New" w:eastAsia="Times New Roman" w:hAnsi="Courier New" w:cs="Courier New"/>
      <w:sz w:val="20"/>
      <w:szCs w:val="20"/>
    </w:rPr>
  </w:style>
  <w:style w:type="numbering" w:customStyle="1" w:styleId="NoList36">
    <w:name w:val="No List36"/>
    <w:next w:val="NoList"/>
    <w:uiPriority w:val="99"/>
    <w:semiHidden/>
    <w:unhideWhenUsed/>
    <w:rsid w:val="0051536C"/>
  </w:style>
  <w:style w:type="table" w:customStyle="1" w:styleId="TableGrid58">
    <w:name w:val="Table Grid58"/>
    <w:basedOn w:val="TableNormal"/>
    <w:next w:val="TableGrid"/>
    <w:rsid w:val="0051536C"/>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uiPriority w:val="99"/>
    <w:semiHidden/>
    <w:unhideWhenUsed/>
    <w:rsid w:val="0051536C"/>
    <w:rPr>
      <w:color w:val="605E5C"/>
      <w:shd w:val="clear" w:color="auto" w:fill="E1DFDD"/>
    </w:rPr>
  </w:style>
  <w:style w:type="table" w:styleId="TableGrid2a">
    <w:name w:val="Table Grid 2"/>
    <w:basedOn w:val="TableNormal"/>
    <w:rsid w:val="0051536C"/>
    <w:pPr>
      <w:bidi/>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4">
    <w:name w:val="Table Columns 4"/>
    <w:basedOn w:val="TableNormal"/>
    <w:rsid w:val="0051536C"/>
    <w:pPr>
      <w:bidi/>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80">
    <w:name w:val="Table Grid 8"/>
    <w:basedOn w:val="TableNormal"/>
    <w:rsid w:val="0051536C"/>
    <w:pPr>
      <w:bidi/>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51">
    <w:name w:val="Light Grid - Accent 51"/>
    <w:basedOn w:val="TableNormal"/>
    <w:next w:val="LightGrid-Accent5"/>
    <w:uiPriority w:val="62"/>
    <w:rsid w:val="0051536C"/>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ssistant ExtraBold" w:eastAsia="Times New Roman" w:hAnsi="Assistant Extra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ssistant ExtraBold" w:eastAsia="Times New Roman" w:hAnsi="Assistant Extra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ssistant ExtraBold" w:eastAsia="Times New Roman" w:hAnsi="Assistant ExtraBold" w:cs="Times New Roman"/>
        <w:b/>
        <w:bCs/>
      </w:rPr>
    </w:tblStylePr>
    <w:tblStylePr w:type="lastCol">
      <w:rPr>
        <w:rFonts w:ascii="Assistant ExtraBold" w:eastAsia="Times New Roman" w:hAnsi="Assistant Extra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Elegant4">
    <w:name w:val="Table Elegant4"/>
    <w:basedOn w:val="TableNormal"/>
    <w:next w:val="TableElegant"/>
    <w:rsid w:val="0051536C"/>
    <w:pPr>
      <w:bidi/>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118"/>
    <w:basedOn w:val="TableNormal"/>
    <w:next w:val="TableGrid"/>
    <w:uiPriority w:val="59"/>
    <w:rsid w:val="0051536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2">
    <w:name w:val="Table Classic 12"/>
    <w:basedOn w:val="TableNormal"/>
    <w:next w:val="TableClassic1"/>
    <w:rsid w:val="0051536C"/>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
    <w:name w:val="Table Grid216"/>
    <w:basedOn w:val="TableNormal"/>
    <w:next w:val="TableGrid"/>
    <w:uiPriority w:val="59"/>
    <w:rsid w:val="005153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82">
    <w:name w:val="Table List 82"/>
    <w:basedOn w:val="TableNormal"/>
    <w:next w:val="TableList8"/>
    <w:rsid w:val="0051536C"/>
    <w:pPr>
      <w:bidi/>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Grid317">
    <w:name w:val="Table Grid317"/>
    <w:basedOn w:val="TableNormal"/>
    <w:next w:val="TableGrid"/>
    <w:rsid w:val="0051536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2">
    <w:name w:val="Table List 2"/>
    <w:basedOn w:val="TableNormal"/>
    <w:rsid w:val="0051536C"/>
    <w:pPr>
      <w:bidi/>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شبكة جدول115"/>
    <w:basedOn w:val="TableNormal"/>
    <w:next w:val="TableGrid"/>
    <w:uiPriority w:val="59"/>
    <w:rsid w:val="0051536C"/>
    <w:rPr>
      <w:rFonts w:ascii="Simplified Arabic" w:hAnsi="Simplified Arabic" w:cs="Simplified Arabic"/>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1536C"/>
  </w:style>
  <w:style w:type="table" w:styleId="MediumList1-Accent5">
    <w:name w:val="Medium List 1 Accent 5"/>
    <w:basedOn w:val="TableNormal"/>
    <w:uiPriority w:val="65"/>
    <w:rsid w:val="0051536C"/>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5">
    <w:name w:val="Medium Grid 1 Accent 5"/>
    <w:basedOn w:val="TableNormal"/>
    <w:uiPriority w:val="67"/>
    <w:rsid w:val="0051536C"/>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Grid-Accent511">
    <w:name w:val="Light Grid - Accent 511"/>
    <w:basedOn w:val="TableNormal"/>
    <w:next w:val="LightGrid-Accent5"/>
    <w:uiPriority w:val="62"/>
    <w:rsid w:val="0051536C"/>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51536C"/>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2-Accent5">
    <w:name w:val="Medium Grid 2 Accent 5"/>
    <w:basedOn w:val="TableNormal"/>
    <w:uiPriority w:val="68"/>
    <w:rsid w:val="0051536C"/>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Grid-Accent1">
    <w:name w:val="Light Grid Accent 1"/>
    <w:basedOn w:val="TableNormal"/>
    <w:uiPriority w:val="62"/>
    <w:rsid w:val="0051536C"/>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2">
    <w:name w:val="شبكة جدول25"/>
    <w:basedOn w:val="TableNormal"/>
    <w:next w:val="TableGrid"/>
    <w:uiPriority w:val="59"/>
    <w:rsid w:val="005153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بلا قائمة19"/>
    <w:next w:val="NoList"/>
    <w:uiPriority w:val="99"/>
    <w:semiHidden/>
    <w:unhideWhenUsed/>
    <w:rsid w:val="0051536C"/>
  </w:style>
  <w:style w:type="table" w:customStyle="1" w:styleId="1160">
    <w:name w:val="شبكة جدول116"/>
    <w:basedOn w:val="TableNormal"/>
    <w:next w:val="TableGrid"/>
    <w:rsid w:val="0051536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شبكة جدول34"/>
    <w:basedOn w:val="TableNormal"/>
    <w:next w:val="TableGrid"/>
    <w:uiPriority w:val="59"/>
    <w:rsid w:val="005153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شبكة جدول44"/>
    <w:basedOn w:val="TableNormal"/>
    <w:next w:val="TableGrid"/>
    <w:uiPriority w:val="59"/>
    <w:rsid w:val="005153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شبكة جدول54"/>
    <w:basedOn w:val="TableNormal"/>
    <w:next w:val="TableGrid"/>
    <w:uiPriority w:val="59"/>
    <w:rsid w:val="005153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شبكة جدول64"/>
    <w:basedOn w:val="TableNormal"/>
    <w:next w:val="TableGrid"/>
    <w:uiPriority w:val="59"/>
    <w:rsid w:val="005153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
    <w:name w:val="Table List 32"/>
    <w:basedOn w:val="TableNormal"/>
    <w:next w:val="TableList3"/>
    <w:semiHidden/>
    <w:unhideWhenUsed/>
    <w:rsid w:val="0051536C"/>
    <w:pPr>
      <w:jc w:val="right"/>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7">
    <w:name w:val="No List37"/>
    <w:next w:val="NoList"/>
    <w:uiPriority w:val="99"/>
    <w:semiHidden/>
    <w:unhideWhenUsed/>
    <w:rsid w:val="00DA20E2"/>
  </w:style>
  <w:style w:type="table" w:customStyle="1" w:styleId="TableGrid59">
    <w:name w:val="Table Grid59"/>
    <w:basedOn w:val="TableNormal"/>
    <w:next w:val="TableGrid"/>
    <w:uiPriority w:val="59"/>
    <w:rsid w:val="00DA20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4">
    <w:name w:val="Font Style64"/>
    <w:rsid w:val="00DA20E2"/>
    <w:rPr>
      <w:rFonts w:ascii="Bookman Old Style" w:hAnsi="Bookman Old Style" w:cs="Bookman Old Style"/>
      <w:sz w:val="16"/>
      <w:szCs w:val="16"/>
      <w:lang w:bidi="ar-SA"/>
    </w:rPr>
  </w:style>
  <w:style w:type="character" w:customStyle="1" w:styleId="FontStyle69">
    <w:name w:val="Font Style69"/>
    <w:rsid w:val="00DA20E2"/>
    <w:rPr>
      <w:rFonts w:ascii="Candara" w:hAnsi="Candara" w:cs="Candara"/>
      <w:b/>
      <w:bCs/>
      <w:sz w:val="14"/>
      <w:szCs w:val="14"/>
      <w:lang w:bidi="ar-SA"/>
    </w:rPr>
  </w:style>
  <w:style w:type="paragraph" w:customStyle="1" w:styleId="Style31">
    <w:name w:val="Style31"/>
    <w:basedOn w:val="Normal"/>
    <w:rsid w:val="00DA20E2"/>
    <w:pPr>
      <w:widowControl w:val="0"/>
      <w:autoSpaceDE w:val="0"/>
      <w:autoSpaceDN w:val="0"/>
      <w:bidi w:val="0"/>
      <w:adjustRightInd w:val="0"/>
      <w:spacing w:after="0" w:line="180" w:lineRule="exact"/>
      <w:jc w:val="right"/>
    </w:pPr>
    <w:rPr>
      <w:rFonts w:ascii="Candara" w:eastAsia="Times New Roman" w:hAnsi="Candara"/>
      <w:sz w:val="24"/>
      <w:szCs w:val="24"/>
    </w:rPr>
  </w:style>
  <w:style w:type="table" w:customStyle="1" w:styleId="TableGrid60">
    <w:name w:val="Table Grid60"/>
    <w:basedOn w:val="TableNormal"/>
    <w:next w:val="TableGrid"/>
    <w:uiPriority w:val="59"/>
    <w:rsid w:val="009638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69672D"/>
  </w:style>
  <w:style w:type="table" w:customStyle="1" w:styleId="TableGrid67">
    <w:name w:val="Table Grid67"/>
    <w:basedOn w:val="TableNormal"/>
    <w:next w:val="TableGrid"/>
    <w:uiPriority w:val="39"/>
    <w:rsid w:val="0069672D"/>
    <w:pPr>
      <w:bidi/>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69672D"/>
  </w:style>
  <w:style w:type="numbering" w:customStyle="1" w:styleId="NoList210">
    <w:name w:val="No List210"/>
    <w:next w:val="NoList"/>
    <w:uiPriority w:val="99"/>
    <w:semiHidden/>
    <w:unhideWhenUsed/>
    <w:rsid w:val="0069672D"/>
  </w:style>
  <w:style w:type="numbering" w:customStyle="1" w:styleId="NoList39">
    <w:name w:val="No List39"/>
    <w:next w:val="NoList"/>
    <w:uiPriority w:val="99"/>
    <w:semiHidden/>
    <w:unhideWhenUsed/>
    <w:rsid w:val="0069672D"/>
  </w:style>
  <w:style w:type="numbering" w:customStyle="1" w:styleId="NoList43">
    <w:name w:val="No List43"/>
    <w:next w:val="NoList"/>
    <w:uiPriority w:val="99"/>
    <w:semiHidden/>
    <w:unhideWhenUsed/>
    <w:rsid w:val="0069672D"/>
  </w:style>
  <w:style w:type="numbering" w:customStyle="1" w:styleId="NoList53">
    <w:name w:val="No List53"/>
    <w:next w:val="NoList"/>
    <w:uiPriority w:val="99"/>
    <w:semiHidden/>
    <w:unhideWhenUsed/>
    <w:rsid w:val="0069672D"/>
  </w:style>
  <w:style w:type="numbering" w:customStyle="1" w:styleId="NoList119">
    <w:name w:val="No List119"/>
    <w:next w:val="NoList"/>
    <w:uiPriority w:val="99"/>
    <w:semiHidden/>
    <w:unhideWhenUsed/>
    <w:rsid w:val="0069672D"/>
  </w:style>
  <w:style w:type="numbering" w:customStyle="1" w:styleId="NoList63">
    <w:name w:val="No List63"/>
    <w:next w:val="NoList"/>
    <w:uiPriority w:val="99"/>
    <w:semiHidden/>
    <w:unhideWhenUsed/>
    <w:rsid w:val="0069672D"/>
  </w:style>
  <w:style w:type="numbering" w:customStyle="1" w:styleId="NoList40">
    <w:name w:val="No List40"/>
    <w:next w:val="NoList"/>
    <w:uiPriority w:val="99"/>
    <w:semiHidden/>
    <w:unhideWhenUsed/>
    <w:rsid w:val="00017541"/>
  </w:style>
  <w:style w:type="numbering" w:customStyle="1" w:styleId="1101">
    <w:name w:val="بلا قائمة110"/>
    <w:next w:val="NoList"/>
    <w:uiPriority w:val="99"/>
    <w:semiHidden/>
    <w:unhideWhenUsed/>
    <w:rsid w:val="00017541"/>
  </w:style>
  <w:style w:type="numbering" w:customStyle="1" w:styleId="113">
    <w:name w:val="ترقيم جدول113"/>
    <w:basedOn w:val="NoList"/>
    <w:rsid w:val="00017541"/>
    <w:pPr>
      <w:numPr>
        <w:numId w:val="18"/>
      </w:numPr>
    </w:pPr>
  </w:style>
  <w:style w:type="numbering" w:customStyle="1" w:styleId="11310">
    <w:name w:val="ترقيم جدول1131"/>
    <w:basedOn w:val="NoList"/>
    <w:rsid w:val="00017541"/>
  </w:style>
  <w:style w:type="numbering" w:customStyle="1" w:styleId="122">
    <w:name w:val="ترقيم جدول122"/>
    <w:basedOn w:val="NoList"/>
    <w:rsid w:val="00017541"/>
    <w:pPr>
      <w:numPr>
        <w:numId w:val="19"/>
      </w:numPr>
    </w:pPr>
  </w:style>
  <w:style w:type="numbering" w:customStyle="1" w:styleId="1132">
    <w:name w:val="ترقيم جدول1132"/>
    <w:basedOn w:val="NoList"/>
    <w:rsid w:val="00017541"/>
  </w:style>
  <w:style w:type="numbering" w:customStyle="1" w:styleId="1221">
    <w:name w:val="ترقيم جدول1221"/>
    <w:basedOn w:val="NoList"/>
    <w:rsid w:val="00017541"/>
  </w:style>
  <w:style w:type="numbering" w:customStyle="1" w:styleId="NoList44">
    <w:name w:val="No List44"/>
    <w:next w:val="NoList"/>
    <w:uiPriority w:val="99"/>
    <w:semiHidden/>
    <w:unhideWhenUsed/>
    <w:rsid w:val="00017541"/>
  </w:style>
  <w:style w:type="numbering" w:customStyle="1" w:styleId="1141">
    <w:name w:val="بلا قائمة114"/>
    <w:next w:val="NoList"/>
    <w:uiPriority w:val="99"/>
    <w:semiHidden/>
    <w:unhideWhenUsed/>
    <w:rsid w:val="00017541"/>
  </w:style>
  <w:style w:type="numbering" w:customStyle="1" w:styleId="1133">
    <w:name w:val="ترقيم جدول1133"/>
    <w:basedOn w:val="NoList"/>
    <w:rsid w:val="00017541"/>
    <w:pPr>
      <w:numPr>
        <w:numId w:val="14"/>
      </w:numPr>
    </w:pPr>
  </w:style>
  <w:style w:type="numbering" w:customStyle="1" w:styleId="11311">
    <w:name w:val="ترقيم جدول11311"/>
    <w:basedOn w:val="NoList"/>
    <w:rsid w:val="00017541"/>
  </w:style>
  <w:style w:type="numbering" w:customStyle="1" w:styleId="1222">
    <w:name w:val="ترقيم جدول1222"/>
    <w:basedOn w:val="NoList"/>
    <w:rsid w:val="00017541"/>
    <w:pPr>
      <w:numPr>
        <w:numId w:val="17"/>
      </w:numPr>
    </w:pPr>
  </w:style>
  <w:style w:type="numbering" w:customStyle="1" w:styleId="11321">
    <w:name w:val="ترقيم جدول11321"/>
    <w:basedOn w:val="NoList"/>
    <w:rsid w:val="00017541"/>
  </w:style>
  <w:style w:type="numbering" w:customStyle="1" w:styleId="12211">
    <w:name w:val="ترقيم جدول12211"/>
    <w:basedOn w:val="NoList"/>
    <w:rsid w:val="00017541"/>
  </w:style>
  <w:style w:type="numbering" w:customStyle="1" w:styleId="NoList45">
    <w:name w:val="No List45"/>
    <w:next w:val="NoList"/>
    <w:uiPriority w:val="99"/>
    <w:semiHidden/>
    <w:unhideWhenUsed/>
    <w:rsid w:val="008B563F"/>
  </w:style>
  <w:style w:type="paragraph" w:customStyle="1" w:styleId="aff5">
    <w:name w:val="د"/>
    <w:basedOn w:val="Normal"/>
    <w:qFormat/>
    <w:rsid w:val="008B563F"/>
    <w:pPr>
      <w:spacing w:after="0" w:line="240" w:lineRule="auto"/>
    </w:pPr>
    <w:rPr>
      <w:rFonts w:ascii="Simplified Arabic" w:hAnsi="Simplified Arabic" w:cs="AL-Mateen"/>
      <w:b/>
      <w:bCs/>
      <w:sz w:val="32"/>
      <w:szCs w:val="32"/>
    </w:rPr>
  </w:style>
  <w:style w:type="table" w:customStyle="1" w:styleId="TableGrid68">
    <w:name w:val="Table Grid68"/>
    <w:basedOn w:val="TableNormal"/>
    <w:next w:val="TableGrid"/>
    <w:uiPriority w:val="39"/>
    <w:rsid w:val="008B563F"/>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067C4"/>
  </w:style>
  <w:style w:type="numbering" w:customStyle="1" w:styleId="NoList120">
    <w:name w:val="No List120"/>
    <w:next w:val="NoList"/>
    <w:uiPriority w:val="99"/>
    <w:semiHidden/>
    <w:unhideWhenUsed/>
    <w:rsid w:val="007067C4"/>
  </w:style>
  <w:style w:type="table" w:customStyle="1" w:styleId="TableGrid69">
    <w:name w:val="Table Grid69"/>
    <w:basedOn w:val="TableNormal"/>
    <w:next w:val="TableGrid"/>
    <w:uiPriority w:val="59"/>
    <w:rsid w:val="007067C4"/>
    <w:pPr>
      <w:jc w:val="center"/>
    </w:pPr>
    <w:rPr>
      <w:rFonts w:cs="Lotus Linotype"/>
      <w:color w:val="000000"/>
      <w:szCs w:val="28"/>
    </w:rPr>
    <w:tblPr>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jc w:val="center"/>
    </w:trPr>
    <w:tcPr>
      <w:vAlign w:val="center"/>
    </w:tcPr>
  </w:style>
  <w:style w:type="table" w:customStyle="1" w:styleId="Style12">
    <w:name w:val="Style12"/>
    <w:basedOn w:val="TableNormal"/>
    <w:uiPriority w:val="99"/>
    <w:qFormat/>
    <w:rsid w:val="007067C4"/>
    <w:pPr>
      <w:jc w:val="center"/>
    </w:pPr>
    <w:rPr>
      <w:rFonts w:ascii="Times New Roman" w:hAnsi="Times New Roman" w:cs="Lotus Linotype"/>
      <w:sz w:val="24"/>
      <w:szCs w:val="2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vAlign w:val="center"/>
    </w:tcPr>
  </w:style>
  <w:style w:type="table" w:customStyle="1" w:styleId="TableList52">
    <w:name w:val="Table List 52"/>
    <w:basedOn w:val="TableNormal"/>
    <w:next w:val="TableList5"/>
    <w:rsid w:val="007067C4"/>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5">
    <w:name w:val="نمط الجدول12"/>
    <w:basedOn w:val="TableNormal"/>
    <w:rsid w:val="007067C4"/>
    <w:tblPr/>
  </w:style>
  <w:style w:type="numbering" w:customStyle="1" w:styleId="NoList1110">
    <w:name w:val="No List1110"/>
    <w:next w:val="NoList"/>
    <w:semiHidden/>
    <w:rsid w:val="007067C4"/>
  </w:style>
  <w:style w:type="table" w:customStyle="1" w:styleId="TableList33">
    <w:name w:val="Table List 33"/>
    <w:basedOn w:val="TableNormal"/>
    <w:next w:val="TableList3"/>
    <w:rsid w:val="007067C4"/>
    <w:pPr>
      <w:bidi/>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7067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2">
    <w:name w:val="تظليل فاتح - تمييز 212"/>
    <w:rsid w:val="007067C4"/>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numbering" w:customStyle="1" w:styleId="1151">
    <w:name w:val="بلا قائمة115"/>
    <w:next w:val="NoList"/>
    <w:semiHidden/>
    <w:rsid w:val="007067C4"/>
  </w:style>
  <w:style w:type="numbering" w:customStyle="1" w:styleId="242">
    <w:name w:val="بلا قائمة24"/>
    <w:next w:val="NoList"/>
    <w:uiPriority w:val="99"/>
    <w:semiHidden/>
    <w:unhideWhenUsed/>
    <w:rsid w:val="007067C4"/>
  </w:style>
  <w:style w:type="table" w:customStyle="1" w:styleId="1170">
    <w:name w:val="شبكة جدول117"/>
    <w:basedOn w:val="TableNormal"/>
    <w:next w:val="TableGrid"/>
    <w:uiPriority w:val="99"/>
    <w:rsid w:val="007067C4"/>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بلا قائمة33"/>
    <w:next w:val="NoList"/>
    <w:uiPriority w:val="99"/>
    <w:semiHidden/>
    <w:unhideWhenUsed/>
    <w:rsid w:val="007067C4"/>
  </w:style>
  <w:style w:type="table" w:customStyle="1" w:styleId="262">
    <w:name w:val="شبكة جدول26"/>
    <w:basedOn w:val="TableNormal"/>
    <w:next w:val="TableGrid"/>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4">
    <w:name w:val="Light List - Accent 54"/>
    <w:basedOn w:val="TableNormal"/>
    <w:next w:val="LightList-Accent5"/>
    <w:uiPriority w:val="61"/>
    <w:rsid w:val="007067C4"/>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2">
    <w:name w:val="Light Shading - Accent 52"/>
    <w:basedOn w:val="TableNormal"/>
    <w:next w:val="LightShading-Accent5"/>
    <w:uiPriority w:val="60"/>
    <w:rsid w:val="007067C4"/>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214">
    <w:name w:val="No List214"/>
    <w:next w:val="NoList"/>
    <w:uiPriority w:val="99"/>
    <w:semiHidden/>
    <w:rsid w:val="007067C4"/>
  </w:style>
  <w:style w:type="table" w:customStyle="1" w:styleId="TableGrid119">
    <w:name w:val="Table Grid119"/>
    <w:basedOn w:val="TableNormal"/>
    <w:next w:val="TableGrid"/>
    <w:uiPriority w:val="3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7067C4"/>
  </w:style>
  <w:style w:type="table" w:customStyle="1" w:styleId="TableGrid217">
    <w:name w:val="Table Grid217"/>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7067C4"/>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Accent61">
    <w:name w:val="Light Shading - Accent 61"/>
    <w:basedOn w:val="TableNormal"/>
    <w:next w:val="LightShading-Accent6"/>
    <w:uiPriority w:val="60"/>
    <w:rsid w:val="007067C4"/>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92">
    <w:name w:val="تظليل فاتح19"/>
    <w:basedOn w:val="TableNormal"/>
    <w:uiPriority w:val="60"/>
    <w:rsid w:val="007067C4"/>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7">
    <w:name w:val="No List47"/>
    <w:next w:val="NoList"/>
    <w:uiPriority w:val="99"/>
    <w:semiHidden/>
    <w:unhideWhenUsed/>
    <w:rsid w:val="007067C4"/>
  </w:style>
  <w:style w:type="table" w:customStyle="1" w:styleId="TableGrid318">
    <w:name w:val="Table Grid318"/>
    <w:basedOn w:val="TableNormal"/>
    <w:next w:val="TableGrid"/>
    <w:uiPriority w:val="5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next w:val="TableGrid10"/>
    <w:rsid w:val="007067C4"/>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Elegant12">
    <w:name w:val="Table Elegant12"/>
    <w:basedOn w:val="TableNormal"/>
    <w:next w:val="TableElegant"/>
    <w:uiPriority w:val="99"/>
    <w:rsid w:val="007067C4"/>
    <w:pPr>
      <w:bidi/>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7067C4"/>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2">
    <w:name w:val="Medium Shading 112"/>
    <w:basedOn w:val="TableNormal"/>
    <w:rsid w:val="007067C4"/>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Columns12">
    <w:name w:val="Table Columns 12"/>
    <w:basedOn w:val="TableNormal"/>
    <w:next w:val="TableColumns1"/>
    <w:rsid w:val="007067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7067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Professional2">
    <w:name w:val="Table Professional2"/>
    <w:basedOn w:val="TableNormal"/>
    <w:next w:val="TableProfessional"/>
    <w:rsid w:val="007067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0">
    <w:name w:val="شبكة جدول118"/>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uiPriority w:val="59"/>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uiPriority w:val="42"/>
    <w:rsid w:val="007067C4"/>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14">
    <w:name w:val="No List1114"/>
    <w:next w:val="NoList"/>
    <w:uiPriority w:val="99"/>
    <w:semiHidden/>
    <w:unhideWhenUsed/>
    <w:rsid w:val="007067C4"/>
  </w:style>
  <w:style w:type="numbering" w:customStyle="1" w:styleId="NoList215">
    <w:name w:val="No List215"/>
    <w:next w:val="NoList"/>
    <w:semiHidden/>
    <w:rsid w:val="007067C4"/>
  </w:style>
  <w:style w:type="numbering" w:customStyle="1" w:styleId="NoList313">
    <w:name w:val="No List313"/>
    <w:next w:val="NoList"/>
    <w:uiPriority w:val="99"/>
    <w:semiHidden/>
    <w:rsid w:val="007067C4"/>
  </w:style>
  <w:style w:type="numbering" w:customStyle="1" w:styleId="NoList413">
    <w:name w:val="No List413"/>
    <w:next w:val="NoList"/>
    <w:uiPriority w:val="99"/>
    <w:semiHidden/>
    <w:rsid w:val="007067C4"/>
  </w:style>
  <w:style w:type="table" w:customStyle="1" w:styleId="TableGrid4100">
    <w:name w:val="Table Grid410"/>
    <w:basedOn w:val="TableNormal"/>
    <w:next w:val="TableGrid"/>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semiHidden/>
    <w:rsid w:val="007067C4"/>
  </w:style>
  <w:style w:type="table" w:customStyle="1" w:styleId="TableList83">
    <w:name w:val="Table List 83"/>
    <w:basedOn w:val="TableNormal"/>
    <w:next w:val="TableList8"/>
    <w:rsid w:val="007067C4"/>
    <w:pPr>
      <w:bidi/>
    </w:pPr>
    <w:rPr>
      <w:rFonts w:ascii="Times New Roman" w:eastAsia="SimSu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161">
    <w:name w:val="بلا قائمة116"/>
    <w:next w:val="NoList"/>
    <w:uiPriority w:val="99"/>
    <w:semiHidden/>
    <w:unhideWhenUsed/>
    <w:rsid w:val="007067C4"/>
  </w:style>
  <w:style w:type="character" w:customStyle="1" w:styleId="Mention2">
    <w:name w:val="Mention2"/>
    <w:uiPriority w:val="99"/>
    <w:semiHidden/>
    <w:rsid w:val="007067C4"/>
    <w:rPr>
      <w:color w:val="2B579A"/>
      <w:shd w:val="clear" w:color="auto" w:fill="E6E6E6"/>
    </w:rPr>
  </w:style>
  <w:style w:type="numbering" w:customStyle="1" w:styleId="11130">
    <w:name w:val="بلا قائمة1113"/>
    <w:next w:val="NoList"/>
    <w:uiPriority w:val="99"/>
    <w:semiHidden/>
    <w:rsid w:val="007067C4"/>
  </w:style>
  <w:style w:type="table" w:customStyle="1" w:styleId="2150">
    <w:name w:val="شبكة جدول215"/>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شبكة جدول1113"/>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شبكة جدول2113"/>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شبكة جدول35"/>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شبكة جدول45"/>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شبكة جدول55"/>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بلا قائمة11112"/>
    <w:next w:val="NoList"/>
    <w:uiPriority w:val="99"/>
    <w:semiHidden/>
    <w:unhideWhenUsed/>
    <w:rsid w:val="007067C4"/>
  </w:style>
  <w:style w:type="table" w:customStyle="1" w:styleId="65">
    <w:name w:val="شبكة جدول65"/>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شبكة جدول76"/>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شبكة جدول84"/>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شبكة جدول92"/>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شبكة جدول102"/>
    <w:basedOn w:val="TableNormal"/>
    <w:next w:val="TableGrid"/>
    <w:uiPriority w:val="3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شبكة جدول124"/>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شبكة جدول142"/>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شبكة جدول152"/>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شبكة جدول162"/>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شبكة جدول172"/>
    <w:basedOn w:val="TableNormal"/>
    <w:next w:val="TableGrid"/>
    <w:uiPriority w:val="3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شبكة جدول182"/>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بلا قائمة213"/>
    <w:next w:val="NoList"/>
    <w:uiPriority w:val="99"/>
    <w:semiHidden/>
    <w:unhideWhenUsed/>
    <w:rsid w:val="007067C4"/>
  </w:style>
  <w:style w:type="numbering" w:customStyle="1" w:styleId="3121">
    <w:name w:val="بلا قائمة312"/>
    <w:next w:val="NoList"/>
    <w:uiPriority w:val="99"/>
    <w:semiHidden/>
    <w:unhideWhenUsed/>
    <w:rsid w:val="007067C4"/>
  </w:style>
  <w:style w:type="numbering" w:customStyle="1" w:styleId="423">
    <w:name w:val="بلا قائمة42"/>
    <w:next w:val="NoList"/>
    <w:uiPriority w:val="99"/>
    <w:semiHidden/>
    <w:unhideWhenUsed/>
    <w:rsid w:val="007067C4"/>
  </w:style>
  <w:style w:type="numbering" w:customStyle="1" w:styleId="523">
    <w:name w:val="بلا قائمة52"/>
    <w:next w:val="NoList"/>
    <w:uiPriority w:val="99"/>
    <w:semiHidden/>
    <w:unhideWhenUsed/>
    <w:rsid w:val="007067C4"/>
  </w:style>
  <w:style w:type="numbering" w:customStyle="1" w:styleId="620">
    <w:name w:val="بلا قائمة62"/>
    <w:next w:val="NoList"/>
    <w:uiPriority w:val="99"/>
    <w:semiHidden/>
    <w:unhideWhenUsed/>
    <w:rsid w:val="007067C4"/>
  </w:style>
  <w:style w:type="numbering" w:customStyle="1" w:styleId="720">
    <w:name w:val="بلا قائمة72"/>
    <w:next w:val="NoList"/>
    <w:uiPriority w:val="99"/>
    <w:semiHidden/>
    <w:unhideWhenUsed/>
    <w:rsid w:val="007067C4"/>
  </w:style>
  <w:style w:type="numbering" w:customStyle="1" w:styleId="820">
    <w:name w:val="بلا قائمة82"/>
    <w:next w:val="NoList"/>
    <w:uiPriority w:val="99"/>
    <w:semiHidden/>
    <w:unhideWhenUsed/>
    <w:rsid w:val="007067C4"/>
  </w:style>
  <w:style w:type="numbering" w:customStyle="1" w:styleId="920">
    <w:name w:val="بلا قائمة92"/>
    <w:next w:val="NoList"/>
    <w:uiPriority w:val="99"/>
    <w:semiHidden/>
    <w:unhideWhenUsed/>
    <w:rsid w:val="007067C4"/>
  </w:style>
  <w:style w:type="numbering" w:customStyle="1" w:styleId="1021">
    <w:name w:val="بلا قائمة102"/>
    <w:next w:val="NoList"/>
    <w:uiPriority w:val="99"/>
    <w:semiHidden/>
    <w:unhideWhenUsed/>
    <w:rsid w:val="007067C4"/>
  </w:style>
  <w:style w:type="numbering" w:customStyle="1" w:styleId="1223">
    <w:name w:val="بلا قائمة122"/>
    <w:next w:val="NoList"/>
    <w:uiPriority w:val="99"/>
    <w:semiHidden/>
    <w:unhideWhenUsed/>
    <w:rsid w:val="007067C4"/>
  </w:style>
  <w:style w:type="numbering" w:customStyle="1" w:styleId="1321">
    <w:name w:val="بلا قائمة132"/>
    <w:next w:val="NoList"/>
    <w:uiPriority w:val="99"/>
    <w:semiHidden/>
    <w:unhideWhenUsed/>
    <w:rsid w:val="007067C4"/>
  </w:style>
  <w:style w:type="numbering" w:customStyle="1" w:styleId="1421">
    <w:name w:val="بلا قائمة142"/>
    <w:next w:val="NoList"/>
    <w:uiPriority w:val="99"/>
    <w:semiHidden/>
    <w:unhideWhenUsed/>
    <w:rsid w:val="007067C4"/>
  </w:style>
  <w:style w:type="numbering" w:customStyle="1" w:styleId="1521">
    <w:name w:val="بلا قائمة152"/>
    <w:next w:val="NoList"/>
    <w:uiPriority w:val="99"/>
    <w:semiHidden/>
    <w:unhideWhenUsed/>
    <w:rsid w:val="007067C4"/>
  </w:style>
  <w:style w:type="numbering" w:customStyle="1" w:styleId="NoList64">
    <w:name w:val="No List64"/>
    <w:next w:val="NoList"/>
    <w:uiPriority w:val="99"/>
    <w:semiHidden/>
    <w:unhideWhenUsed/>
    <w:rsid w:val="007067C4"/>
  </w:style>
  <w:style w:type="table" w:customStyle="1" w:styleId="TableGrid510">
    <w:name w:val="Table Grid510"/>
    <w:basedOn w:val="TableNormal"/>
    <w:next w:val="TableGrid"/>
    <w:uiPriority w:val="5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TableNormal"/>
    <w:next w:val="TableGrid10"/>
    <w:rsid w:val="007067C4"/>
    <w:pPr>
      <w:bidi/>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نمط111"/>
    <w:basedOn w:val="NoList"/>
    <w:rsid w:val="007067C4"/>
    <w:pPr>
      <w:numPr>
        <w:numId w:val="5"/>
      </w:numPr>
    </w:pPr>
  </w:style>
  <w:style w:type="table" w:customStyle="1" w:styleId="TableClassic111">
    <w:name w:val="Table Classic 111"/>
    <w:basedOn w:val="TableNormal"/>
    <w:next w:val="TableClassic1"/>
    <w:rsid w:val="007067C4"/>
    <w:pPr>
      <w:bidi/>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11">
    <w:name w:val="Medium Shading 1111"/>
    <w:basedOn w:val="TableNormal"/>
    <w:rsid w:val="007067C4"/>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Columns111">
    <w:name w:val="Table Columns 111"/>
    <w:basedOn w:val="TableNormal"/>
    <w:next w:val="TableColumns1"/>
    <w:rsid w:val="007067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rsid w:val="007067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Professional11">
    <w:name w:val="Table Professional11"/>
    <w:basedOn w:val="TableNormal"/>
    <w:next w:val="TableProfessional"/>
    <w:rsid w:val="007067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10">
    <w:name w:val="شبكة جدول191"/>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1">
    <w:name w:val="Plain Table 2111"/>
    <w:basedOn w:val="TableNormal"/>
    <w:uiPriority w:val="42"/>
    <w:rsid w:val="007067C4"/>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1112">
    <w:name w:val="No List11112"/>
    <w:next w:val="NoList"/>
    <w:semiHidden/>
    <w:unhideWhenUsed/>
    <w:rsid w:val="007067C4"/>
  </w:style>
  <w:style w:type="numbering" w:customStyle="1" w:styleId="NoList2112">
    <w:name w:val="No List2112"/>
    <w:next w:val="NoList"/>
    <w:uiPriority w:val="99"/>
    <w:semiHidden/>
    <w:rsid w:val="007067C4"/>
  </w:style>
  <w:style w:type="numbering" w:customStyle="1" w:styleId="NoList3111">
    <w:name w:val="No List3111"/>
    <w:next w:val="NoList"/>
    <w:uiPriority w:val="99"/>
    <w:semiHidden/>
    <w:rsid w:val="007067C4"/>
  </w:style>
  <w:style w:type="numbering" w:customStyle="1" w:styleId="NoList4111">
    <w:name w:val="No List4111"/>
    <w:next w:val="NoList"/>
    <w:semiHidden/>
    <w:rsid w:val="007067C4"/>
  </w:style>
  <w:style w:type="table" w:customStyle="1" w:styleId="TableGrid415">
    <w:name w:val="Table Grid415"/>
    <w:basedOn w:val="TableNormal"/>
    <w:next w:val="TableGrid"/>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rsid w:val="007067C4"/>
  </w:style>
  <w:style w:type="table" w:customStyle="1" w:styleId="TableList811">
    <w:name w:val="Table List 811"/>
    <w:basedOn w:val="TableNormal"/>
    <w:next w:val="TableList8"/>
    <w:rsid w:val="007067C4"/>
    <w:pPr>
      <w:bidi/>
    </w:pPr>
    <w:rPr>
      <w:rFonts w:ascii="Times New Roman" w:eastAsia="SimSu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612">
    <w:name w:val="بلا قائمة161"/>
    <w:next w:val="NoList"/>
    <w:uiPriority w:val="99"/>
    <w:semiHidden/>
    <w:unhideWhenUsed/>
    <w:rsid w:val="007067C4"/>
  </w:style>
  <w:style w:type="numbering" w:customStyle="1" w:styleId="11210">
    <w:name w:val="بلا قائمة1121"/>
    <w:next w:val="NoList"/>
    <w:uiPriority w:val="99"/>
    <w:semiHidden/>
    <w:rsid w:val="007067C4"/>
  </w:style>
  <w:style w:type="table" w:customStyle="1" w:styleId="2230">
    <w:name w:val="شبكة جدول223"/>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7067C4"/>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130">
    <w:name w:val="شبكة جدول313"/>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شبكة جدول413"/>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شبكة جدول513"/>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بلا قائمة111111"/>
    <w:next w:val="NoList"/>
    <w:uiPriority w:val="99"/>
    <w:semiHidden/>
    <w:unhideWhenUsed/>
    <w:rsid w:val="007067C4"/>
  </w:style>
  <w:style w:type="table" w:customStyle="1" w:styleId="6110">
    <w:name w:val="شبكة جدول6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شبكة جدول7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شبكة جدول8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شبكة جدول9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شبكة جدول10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شبكة جدول13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شبكة جدول14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شبكة جدول15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شبكة جدول16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شبكة جدول17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شبكة جدول18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بلا قائمة2112"/>
    <w:next w:val="NoList"/>
    <w:uiPriority w:val="99"/>
    <w:semiHidden/>
    <w:unhideWhenUsed/>
    <w:rsid w:val="007067C4"/>
  </w:style>
  <w:style w:type="numbering" w:customStyle="1" w:styleId="31110">
    <w:name w:val="بلا قائمة3111"/>
    <w:next w:val="NoList"/>
    <w:uiPriority w:val="99"/>
    <w:semiHidden/>
    <w:unhideWhenUsed/>
    <w:rsid w:val="007067C4"/>
  </w:style>
  <w:style w:type="numbering" w:customStyle="1" w:styleId="4111">
    <w:name w:val="بلا قائمة411"/>
    <w:next w:val="NoList"/>
    <w:uiPriority w:val="99"/>
    <w:semiHidden/>
    <w:unhideWhenUsed/>
    <w:rsid w:val="007067C4"/>
  </w:style>
  <w:style w:type="numbering" w:customStyle="1" w:styleId="5110">
    <w:name w:val="بلا قائمة511"/>
    <w:next w:val="NoList"/>
    <w:uiPriority w:val="99"/>
    <w:semiHidden/>
    <w:unhideWhenUsed/>
    <w:rsid w:val="007067C4"/>
  </w:style>
  <w:style w:type="numbering" w:customStyle="1" w:styleId="6111">
    <w:name w:val="بلا قائمة611"/>
    <w:next w:val="NoList"/>
    <w:uiPriority w:val="99"/>
    <w:semiHidden/>
    <w:unhideWhenUsed/>
    <w:rsid w:val="007067C4"/>
  </w:style>
  <w:style w:type="numbering" w:customStyle="1" w:styleId="7111">
    <w:name w:val="بلا قائمة711"/>
    <w:next w:val="NoList"/>
    <w:uiPriority w:val="99"/>
    <w:semiHidden/>
    <w:unhideWhenUsed/>
    <w:rsid w:val="007067C4"/>
  </w:style>
  <w:style w:type="numbering" w:customStyle="1" w:styleId="8111">
    <w:name w:val="بلا قائمة811"/>
    <w:next w:val="NoList"/>
    <w:uiPriority w:val="99"/>
    <w:semiHidden/>
    <w:unhideWhenUsed/>
    <w:rsid w:val="007067C4"/>
  </w:style>
  <w:style w:type="numbering" w:customStyle="1" w:styleId="9111">
    <w:name w:val="بلا قائمة911"/>
    <w:next w:val="NoList"/>
    <w:uiPriority w:val="99"/>
    <w:semiHidden/>
    <w:unhideWhenUsed/>
    <w:rsid w:val="007067C4"/>
  </w:style>
  <w:style w:type="numbering" w:customStyle="1" w:styleId="10111">
    <w:name w:val="بلا قائمة1011"/>
    <w:next w:val="NoList"/>
    <w:uiPriority w:val="99"/>
    <w:semiHidden/>
    <w:unhideWhenUsed/>
    <w:rsid w:val="007067C4"/>
  </w:style>
  <w:style w:type="numbering" w:customStyle="1" w:styleId="12111">
    <w:name w:val="بلا قائمة1211"/>
    <w:next w:val="NoList"/>
    <w:uiPriority w:val="99"/>
    <w:semiHidden/>
    <w:unhideWhenUsed/>
    <w:rsid w:val="007067C4"/>
  </w:style>
  <w:style w:type="numbering" w:customStyle="1" w:styleId="13111">
    <w:name w:val="بلا قائمة1311"/>
    <w:next w:val="NoList"/>
    <w:uiPriority w:val="99"/>
    <w:semiHidden/>
    <w:unhideWhenUsed/>
    <w:rsid w:val="007067C4"/>
  </w:style>
  <w:style w:type="numbering" w:customStyle="1" w:styleId="14111">
    <w:name w:val="بلا قائمة1411"/>
    <w:next w:val="NoList"/>
    <w:uiPriority w:val="99"/>
    <w:semiHidden/>
    <w:unhideWhenUsed/>
    <w:rsid w:val="007067C4"/>
  </w:style>
  <w:style w:type="numbering" w:customStyle="1" w:styleId="15111">
    <w:name w:val="بلا قائمة1511"/>
    <w:next w:val="NoList"/>
    <w:uiPriority w:val="99"/>
    <w:semiHidden/>
    <w:unhideWhenUsed/>
    <w:rsid w:val="007067C4"/>
  </w:style>
  <w:style w:type="numbering" w:customStyle="1" w:styleId="NoList73">
    <w:name w:val="No List73"/>
    <w:next w:val="NoList"/>
    <w:uiPriority w:val="99"/>
    <w:semiHidden/>
    <w:unhideWhenUsed/>
    <w:rsid w:val="007067C4"/>
  </w:style>
  <w:style w:type="table" w:customStyle="1" w:styleId="TableGrid610">
    <w:name w:val="Table Grid610"/>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
    <w:name w:val="WW8Num32"/>
    <w:basedOn w:val="NoList"/>
    <w:rsid w:val="007067C4"/>
    <w:pPr>
      <w:numPr>
        <w:numId w:val="9"/>
      </w:numPr>
    </w:pPr>
  </w:style>
  <w:style w:type="numbering" w:customStyle="1" w:styleId="WW8Num53">
    <w:name w:val="WW8Num53"/>
    <w:basedOn w:val="NoList"/>
    <w:rsid w:val="007067C4"/>
    <w:pPr>
      <w:numPr>
        <w:numId w:val="10"/>
      </w:numPr>
    </w:pPr>
  </w:style>
  <w:style w:type="numbering" w:customStyle="1" w:styleId="WW8Num511">
    <w:name w:val="WW8Num511"/>
    <w:basedOn w:val="NoList"/>
    <w:rsid w:val="007067C4"/>
  </w:style>
  <w:style w:type="numbering" w:customStyle="1" w:styleId="WW8Num71">
    <w:name w:val="WW8Num71"/>
    <w:basedOn w:val="NoList"/>
    <w:rsid w:val="007067C4"/>
    <w:pPr>
      <w:numPr>
        <w:numId w:val="11"/>
      </w:numPr>
    </w:pPr>
  </w:style>
  <w:style w:type="numbering" w:customStyle="1" w:styleId="WW8Num521">
    <w:name w:val="WW8Num521"/>
    <w:basedOn w:val="NoList"/>
    <w:rsid w:val="007067C4"/>
  </w:style>
  <w:style w:type="numbering" w:customStyle="1" w:styleId="WW8Num311">
    <w:name w:val="WW8Num311"/>
    <w:basedOn w:val="NoList"/>
    <w:rsid w:val="007067C4"/>
  </w:style>
  <w:style w:type="numbering" w:customStyle="1" w:styleId="NoList81">
    <w:name w:val="No List81"/>
    <w:next w:val="NoList"/>
    <w:uiPriority w:val="99"/>
    <w:semiHidden/>
    <w:unhideWhenUsed/>
    <w:rsid w:val="007067C4"/>
  </w:style>
  <w:style w:type="numbering" w:customStyle="1" w:styleId="1712">
    <w:name w:val="بلا قائمة171"/>
    <w:next w:val="NoList"/>
    <w:uiPriority w:val="99"/>
    <w:semiHidden/>
    <w:unhideWhenUsed/>
    <w:rsid w:val="007067C4"/>
  </w:style>
  <w:style w:type="table" w:customStyle="1" w:styleId="TableGrid78">
    <w:name w:val="Table Grid78"/>
    <w:basedOn w:val="TableNormal"/>
    <w:next w:val="TableGrid"/>
    <w:uiPriority w:val="59"/>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67C4"/>
  </w:style>
  <w:style w:type="table" w:customStyle="1" w:styleId="TableGrid88">
    <w:name w:val="Table Grid88"/>
    <w:basedOn w:val="TableNormal"/>
    <w:next w:val="TableGrid"/>
    <w:uiPriority w:val="39"/>
    <w:rsid w:val="007067C4"/>
    <w:rPr>
      <w:rFonts w:ascii="AL-Mohanad" w:hAnsi="AL-Mohanad" w:cs="AL-Mohana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67C4"/>
  </w:style>
  <w:style w:type="table" w:customStyle="1" w:styleId="TableGrid96">
    <w:name w:val="Table Grid96"/>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
    <w:name w:val="Light Shading - Accent 112"/>
    <w:basedOn w:val="TableNormal"/>
    <w:next w:val="LightShading-Accent1"/>
    <w:uiPriority w:val="60"/>
    <w:rsid w:val="007067C4"/>
    <w:rPr>
      <w:rFonts w:eastAsia="Times New Roman"/>
      <w:color w:val="365F91"/>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3">
    <w:name w:val="Light Shading - Accent 123"/>
    <w:basedOn w:val="TableNormal"/>
    <w:next w:val="LightShading-Accent1"/>
    <w:uiPriority w:val="60"/>
    <w:rsid w:val="007067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711">
    <w:name w:val="Table Grid711"/>
    <w:basedOn w:val="TableNormal"/>
    <w:next w:val="TableGrid"/>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 71"/>
    <w:basedOn w:val="TableNormal"/>
    <w:next w:val="TableGrid70"/>
    <w:rsid w:val="007067C4"/>
    <w:pPr>
      <w:bidi/>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811"/>
    <w:basedOn w:val="TableNormal"/>
    <w:next w:val="TableGrid"/>
    <w:rsid w:val="007067C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3">
    <w:name w:val="No List123"/>
    <w:next w:val="NoList"/>
    <w:uiPriority w:val="99"/>
    <w:semiHidden/>
    <w:unhideWhenUsed/>
    <w:rsid w:val="007067C4"/>
  </w:style>
  <w:style w:type="table" w:customStyle="1" w:styleId="TableGrid124">
    <w:name w:val="Table Grid124"/>
    <w:basedOn w:val="TableNormal"/>
    <w:next w:val="TableGrid"/>
    <w:uiPriority w:val="59"/>
    <w:rsid w:val="007067C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
    <w:name w:val="Table Grid133"/>
    <w:basedOn w:val="TableNormal"/>
    <w:next w:val="TableGrid"/>
    <w:rsid w:val="007067C4"/>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 Grid224"/>
    <w:basedOn w:val="TableNormal"/>
    <w:next w:val="TableGrid"/>
    <w:rsid w:val="007067C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rsid w:val="007067C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4">
    <w:name w:val="Table Grid424"/>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39"/>
    <w:rsid w:val="007067C4"/>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7067C4"/>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rsid w:val="007067C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rsid w:val="007067C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next w:val="TableGrid"/>
    <w:uiPriority w:val="3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39"/>
    <w:rsid w:val="007067C4"/>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7067C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511">
    <w:name w:val="Grid Table 6 Colorful - Accent 511"/>
    <w:basedOn w:val="TableNormal"/>
    <w:uiPriority w:val="51"/>
    <w:rsid w:val="007067C4"/>
    <w:rPr>
      <w:color w:val="31849B"/>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341">
    <w:name w:val="Table Grid34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7067C4"/>
    <w:pPr>
      <w:jc w:val="both"/>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
    <w:name w:val="Table Grid153"/>
    <w:basedOn w:val="TableNormal"/>
    <w:next w:val="TableGrid"/>
    <w:rsid w:val="007067C4"/>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rsid w:val="007067C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next w:val="TableGrid"/>
    <w:rsid w:val="007067C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7067C4"/>
    <w:rPr>
      <w:rFonts w:eastAsia="Times New Roman"/>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1">
    <w:name w:val="Table Grid74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7067C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next w:val="TableGrid"/>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7067C4"/>
    <w:rPr>
      <w:rFonts w:ascii="Times New Roman" w:eastAsia="Times New Roman" w:hAnsi="Times New Roman" w:cs="Times New Roman"/>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7067C4"/>
  </w:style>
  <w:style w:type="numbering" w:customStyle="1" w:styleId="NoList611">
    <w:name w:val="No List611"/>
    <w:next w:val="NoList"/>
    <w:uiPriority w:val="99"/>
    <w:semiHidden/>
    <w:unhideWhenUsed/>
    <w:rsid w:val="007067C4"/>
  </w:style>
  <w:style w:type="table" w:customStyle="1" w:styleId="TableGrid3213">
    <w:name w:val="Table Grid3213"/>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7067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7067C4"/>
  </w:style>
  <w:style w:type="table" w:customStyle="1" w:styleId="TableGrid1213">
    <w:name w:val="Table Grid1213"/>
    <w:basedOn w:val="TableNormal"/>
    <w:next w:val="TableGrid"/>
    <w:rsid w:val="007067C4"/>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067C4"/>
  </w:style>
  <w:style w:type="numbering" w:customStyle="1" w:styleId="NoList142">
    <w:name w:val="No List142"/>
    <w:next w:val="NoList"/>
    <w:uiPriority w:val="99"/>
    <w:semiHidden/>
    <w:unhideWhenUsed/>
    <w:rsid w:val="007067C4"/>
  </w:style>
  <w:style w:type="table" w:customStyle="1" w:styleId="TableGrid1311">
    <w:name w:val="Table Grid1311"/>
    <w:basedOn w:val="TableNormal"/>
    <w:next w:val="TableGrid"/>
    <w:uiPriority w:val="39"/>
    <w:unhideWhenUse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067C4"/>
  </w:style>
  <w:style w:type="table" w:customStyle="1" w:styleId="TableGrid1411">
    <w:name w:val="Table Grid1411"/>
    <w:basedOn w:val="TableNormal"/>
    <w:next w:val="TableGrid"/>
    <w:uiPriority w:val="59"/>
    <w:rsid w:val="007067C4"/>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شبكة جدول323"/>
    <w:basedOn w:val="TableNormal"/>
    <w:next w:val="TableGrid"/>
    <w:uiPriority w:val="59"/>
    <w:rsid w:val="007067C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شبكة جدول1121"/>
    <w:basedOn w:val="TableNormal"/>
    <w:next w:val="TableGrid"/>
    <w:uiPriority w:val="59"/>
    <w:rsid w:val="007067C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شبكة جدول2123"/>
    <w:basedOn w:val="TableNormal"/>
    <w:next w:val="TableGrid"/>
    <w:uiPriority w:val="59"/>
    <w:rsid w:val="007067C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شبكة جدول423"/>
    <w:basedOn w:val="TableNormal"/>
    <w:next w:val="TableGrid"/>
    <w:uiPriority w:val="59"/>
    <w:rsid w:val="007067C4"/>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شبكة جدول523"/>
    <w:basedOn w:val="TableNormal"/>
    <w:next w:val="TableGrid"/>
    <w:uiPriority w:val="59"/>
    <w:rsid w:val="007067C4"/>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شبكة جدول621"/>
    <w:basedOn w:val="TableNormal"/>
    <w:next w:val="TableGrid"/>
    <w:uiPriority w:val="59"/>
    <w:rsid w:val="007067C4"/>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شبكة جدول3111"/>
    <w:basedOn w:val="TableNormal"/>
    <w:next w:val="TableGrid"/>
    <w:uiPriority w:val="59"/>
    <w:rsid w:val="007067C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شبكة جدول2211"/>
    <w:basedOn w:val="TableNormal"/>
    <w:next w:val="TableGrid"/>
    <w:uiPriority w:val="59"/>
    <w:rsid w:val="007067C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شبكة جدول21111"/>
    <w:basedOn w:val="TableNormal"/>
    <w:next w:val="TableGrid"/>
    <w:uiPriority w:val="59"/>
    <w:rsid w:val="007067C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شبكة جدول4111"/>
    <w:basedOn w:val="TableNormal"/>
    <w:next w:val="TableGrid"/>
    <w:uiPriority w:val="59"/>
    <w:rsid w:val="007067C4"/>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شبكة جدول5111"/>
    <w:basedOn w:val="TableNormal"/>
    <w:next w:val="TableGrid"/>
    <w:uiPriority w:val="59"/>
    <w:rsid w:val="007067C4"/>
    <w:rPr>
      <w:rFonts w:ascii="Simplified Arabic" w:hAnsi="Simplified Arabic" w:cs="Simplified Arabic"/>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شبكة جدول723"/>
    <w:basedOn w:val="TableNormal"/>
    <w:next w:val="TableGrid"/>
    <w:uiPriority w:val="59"/>
    <w:unhideWhenUsed/>
    <w:rsid w:val="007067C4"/>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شبكة جدول1221"/>
    <w:basedOn w:val="TableNormal"/>
    <w:next w:val="TableGrid"/>
    <w:uiPriority w:val="59"/>
    <w:rsid w:val="007067C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7067C4"/>
  </w:style>
  <w:style w:type="numbering" w:customStyle="1" w:styleId="NoList171">
    <w:name w:val="No List171"/>
    <w:next w:val="NoList"/>
    <w:uiPriority w:val="99"/>
    <w:semiHidden/>
    <w:unhideWhenUsed/>
    <w:rsid w:val="007067C4"/>
  </w:style>
  <w:style w:type="numbering" w:customStyle="1" w:styleId="NoList1121">
    <w:name w:val="No List1121"/>
    <w:next w:val="NoList"/>
    <w:uiPriority w:val="99"/>
    <w:semiHidden/>
    <w:unhideWhenUsed/>
    <w:rsid w:val="007067C4"/>
  </w:style>
  <w:style w:type="table" w:customStyle="1" w:styleId="TableGrid1511">
    <w:name w:val="Table Grid15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7067C4"/>
  </w:style>
  <w:style w:type="table" w:customStyle="1" w:styleId="TableGrid3311">
    <w:name w:val="Table Grid3311"/>
    <w:basedOn w:val="TableNormal"/>
    <w:next w:val="TableGrid"/>
    <w:uiPriority w:val="59"/>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7067C4"/>
  </w:style>
  <w:style w:type="table" w:customStyle="1" w:styleId="MediumGrid1-Accent41">
    <w:name w:val="Medium Grid 1 - Accent 41"/>
    <w:basedOn w:val="TableNormal"/>
    <w:next w:val="MediumGrid1-Accent4"/>
    <w:uiPriority w:val="67"/>
    <w:rsid w:val="007067C4"/>
    <w:rPr>
      <w:rFonts w:eastAsia="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Shading1-Accent41">
    <w:name w:val="Medium Shading 1 - Accent 41"/>
    <w:basedOn w:val="TableNormal"/>
    <w:next w:val="MediumShading1-Accent4"/>
    <w:uiPriority w:val="63"/>
    <w:rsid w:val="007067C4"/>
    <w:rPr>
      <w:rFonts w:eastAsia="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2">
    <w:name w:val="Light Grid - Accent 42"/>
    <w:basedOn w:val="TableNormal"/>
    <w:next w:val="LightGrid-Accent4"/>
    <w:uiPriority w:val="62"/>
    <w:rsid w:val="007067C4"/>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2-Accent41">
    <w:name w:val="Medium List 2 - Accent 41"/>
    <w:basedOn w:val="TableNormal"/>
    <w:next w:val="MediumList2-Accent4"/>
    <w:uiPriority w:val="66"/>
    <w:rsid w:val="007067C4"/>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Grid1-Accent11">
    <w:name w:val="Medium Grid 1 - Accent 11"/>
    <w:basedOn w:val="TableNormal"/>
    <w:next w:val="MediumGrid1-Accent1"/>
    <w:uiPriority w:val="67"/>
    <w:rsid w:val="007067C4"/>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311">
    <w:name w:val="شبكة جدول23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بلا قائمة221"/>
    <w:next w:val="NoList"/>
    <w:uiPriority w:val="99"/>
    <w:semiHidden/>
    <w:unhideWhenUsed/>
    <w:rsid w:val="007067C4"/>
  </w:style>
  <w:style w:type="table" w:customStyle="1" w:styleId="3211">
    <w:name w:val="شبكة جدول32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شبكة جدول42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شبكة جدول5211"/>
    <w:basedOn w:val="TableNormal"/>
    <w:next w:val="TableGrid"/>
    <w:uiPriority w:val="59"/>
    <w:rsid w:val="007067C4"/>
    <w:pPr>
      <w:ind w:right="-425" w:firstLine="425"/>
      <w:jc w:val="lowKashida"/>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شبكة جدول821"/>
    <w:basedOn w:val="TableNormal"/>
    <w:next w:val="TableGrid"/>
    <w:uiPriority w:val="59"/>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شبكة جدول72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شبكة جدول73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شبكة جدول742"/>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شبكة جدول74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7067C4"/>
  </w:style>
  <w:style w:type="table" w:customStyle="1" w:styleId="TableGrid31111">
    <w:name w:val="Table Grid31111"/>
    <w:basedOn w:val="TableNormal"/>
    <w:next w:val="TableGrid"/>
    <w:uiPriority w:val="59"/>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7067C4"/>
  </w:style>
  <w:style w:type="numbering" w:customStyle="1" w:styleId="NoList322">
    <w:name w:val="No List322"/>
    <w:next w:val="NoList"/>
    <w:uiPriority w:val="99"/>
    <w:semiHidden/>
    <w:unhideWhenUsed/>
    <w:rsid w:val="007067C4"/>
  </w:style>
  <w:style w:type="table" w:customStyle="1" w:styleId="TableGrid4211">
    <w:name w:val="Table Grid4211"/>
    <w:basedOn w:val="TableNormal"/>
    <w:next w:val="TableGrid"/>
    <w:rsid w:val="007067C4"/>
    <w:pPr>
      <w:widowControl w:val="0"/>
      <w:adjustRightInd w:val="0"/>
      <w:spacing w:line="360" w:lineRule="atLeast"/>
      <w:jc w:val="right"/>
    </w:pPr>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9900"/>
    </w:tcPr>
  </w:style>
  <w:style w:type="table" w:customStyle="1" w:styleId="111110">
    <w:name w:val="شبكة جدول11111"/>
    <w:basedOn w:val="TableNormal"/>
    <w:next w:val="TableGrid"/>
    <w:rsid w:val="007067C4"/>
    <w:pPr>
      <w:widowControl w:val="0"/>
      <w:adjustRightInd w:val="0"/>
      <w:spacing w:line="360" w:lineRule="atLeast"/>
      <w:jc w:val="right"/>
    </w:pPr>
    <w:rPr>
      <w:rFonts w:ascii="Times New Roman" w:eastAsia="Times New Roman" w:hAnsi="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9900"/>
    </w:tcPr>
  </w:style>
  <w:style w:type="table" w:customStyle="1" w:styleId="21211">
    <w:name w:val="شبكة جدول21211"/>
    <w:basedOn w:val="TableNormal"/>
    <w:next w:val="TableGrid"/>
    <w:uiPriority w:val="3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067C4"/>
  </w:style>
  <w:style w:type="table" w:customStyle="1" w:styleId="TableGrid32111">
    <w:name w:val="Table Grid32111"/>
    <w:basedOn w:val="TableNormal"/>
    <w:next w:val="TableGrid"/>
    <w:uiPriority w:val="59"/>
    <w:rsid w:val="007067C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1">
    <w:name w:val="No List2211"/>
    <w:next w:val="NoList"/>
    <w:uiPriority w:val="99"/>
    <w:semiHidden/>
    <w:unhideWhenUsed/>
    <w:rsid w:val="007067C4"/>
  </w:style>
  <w:style w:type="table" w:customStyle="1" w:styleId="TableGrid5111">
    <w:name w:val="Table Grid51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rsid w:val="007067C4"/>
  </w:style>
  <w:style w:type="table" w:customStyle="1" w:styleId="TableGrid171">
    <w:name w:val="Table Grid171"/>
    <w:basedOn w:val="TableNormal"/>
    <w:next w:val="TableGrid"/>
    <w:uiPriority w:val="59"/>
    <w:rsid w:val="007067C4"/>
    <w:pPr>
      <w:bidi/>
      <w:jc w:val="cente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rsid w:val="007067C4"/>
    <w:pPr>
      <w:bidi/>
      <w:jc w:val="center"/>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
    <w:name w:val="Medium List 111"/>
    <w:basedOn w:val="TableNormal"/>
    <w:uiPriority w:val="99"/>
    <w:rsid w:val="007067C4"/>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rFonts w:cs="Arial"/>
        <w:b/>
        <w:bCs/>
        <w:color w:val="1F497D"/>
      </w:rPr>
      <w:tblPr/>
      <w:tcPr>
        <w:tcBorders>
          <w:top w:val="single" w:sz="8" w:space="0" w:color="000000"/>
          <w:bottom w:val="single" w:sz="8" w:space="0" w:color="000000"/>
        </w:tcBorders>
      </w:tcPr>
    </w:tblStylePr>
    <w:tblStylePr w:type="firstCol">
      <w:rPr>
        <w:rFonts w:cs="Arial"/>
        <w:b/>
        <w:bCs/>
      </w:rPr>
    </w:tblStylePr>
    <w:tblStylePr w:type="lastCol">
      <w:rPr>
        <w:rFonts w:cs="Arial"/>
        <w:b/>
        <w:bCs/>
      </w:rPr>
      <w:tblPr/>
      <w:tcPr>
        <w:tcBorders>
          <w:top w:val="single" w:sz="8" w:space="0" w:color="000000"/>
          <w:bottom w:val="single" w:sz="8" w:space="0" w:color="000000"/>
        </w:tcBorders>
      </w:tcPr>
    </w:tblStylePr>
    <w:tblStylePr w:type="band1Vert">
      <w:rPr>
        <w:rFonts w:cs="Arial"/>
      </w:rPr>
      <w:tblPr/>
      <w:tcPr>
        <w:shd w:val="clear" w:color="auto" w:fill="C0C0C0"/>
      </w:tcPr>
    </w:tblStylePr>
    <w:tblStylePr w:type="band1Horz">
      <w:rPr>
        <w:rFonts w:cs="Arial"/>
      </w:rPr>
      <w:tblPr/>
      <w:tcPr>
        <w:shd w:val="clear" w:color="auto" w:fill="C0C0C0"/>
      </w:tcPr>
    </w:tblStylePr>
  </w:style>
  <w:style w:type="table" w:customStyle="1" w:styleId="LightShading11">
    <w:name w:val="Light Shading11"/>
    <w:basedOn w:val="TableNormal"/>
    <w:uiPriority w:val="99"/>
    <w:rsid w:val="007067C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numbering" w:customStyle="1" w:styleId="NoList191">
    <w:name w:val="No List191"/>
    <w:next w:val="NoList"/>
    <w:uiPriority w:val="99"/>
    <w:semiHidden/>
    <w:unhideWhenUsed/>
    <w:rsid w:val="007067C4"/>
  </w:style>
  <w:style w:type="numbering" w:customStyle="1" w:styleId="NoList201">
    <w:name w:val="No List201"/>
    <w:next w:val="NoList"/>
    <w:uiPriority w:val="99"/>
    <w:semiHidden/>
    <w:unhideWhenUsed/>
    <w:rsid w:val="007067C4"/>
  </w:style>
  <w:style w:type="table" w:customStyle="1" w:styleId="TableGrid191">
    <w:name w:val="Table Grid19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7067C4"/>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52">
    <w:name w:val="Medium Grid 3 - Accent 52"/>
    <w:basedOn w:val="TableNormal"/>
    <w:next w:val="MediumGrid3-Accent5"/>
    <w:uiPriority w:val="69"/>
    <w:rsid w:val="007067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NoList232">
    <w:name w:val="No List232"/>
    <w:next w:val="NoList"/>
    <w:uiPriority w:val="99"/>
    <w:semiHidden/>
    <w:unhideWhenUsed/>
    <w:rsid w:val="007067C4"/>
  </w:style>
  <w:style w:type="table" w:customStyle="1" w:styleId="TableGrid201">
    <w:name w:val="Table Grid201"/>
    <w:basedOn w:val="TableNormal"/>
    <w:next w:val="TableGrid"/>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7067C4"/>
  </w:style>
  <w:style w:type="table" w:customStyle="1" w:styleId="TableGrid1421">
    <w:name w:val="Table Grid142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7067C4"/>
    <w:pPr>
      <w:bidi/>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7067C4"/>
  </w:style>
  <w:style w:type="table" w:customStyle="1" w:styleId="TableGrid281">
    <w:name w:val="Table Grid28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7067C4"/>
  </w:style>
  <w:style w:type="table" w:customStyle="1" w:styleId="TableGrid1141">
    <w:name w:val="Table Grid114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rsid w:val="007067C4"/>
  </w:style>
  <w:style w:type="table" w:customStyle="1" w:styleId="TableGrid291">
    <w:name w:val="Table Grid29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067C4"/>
  </w:style>
  <w:style w:type="table" w:customStyle="1" w:styleId="TableGrid371">
    <w:name w:val="Table Grid37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7067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0">
    <w:name w:val="شبكة جدول110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شبكة جدول24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شبكة جدول33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بلا قائمة181"/>
    <w:next w:val="NoList"/>
    <w:uiPriority w:val="99"/>
    <w:semiHidden/>
    <w:unhideWhenUsed/>
    <w:rsid w:val="007067C4"/>
  </w:style>
  <w:style w:type="numbering" w:customStyle="1" w:styleId="11312">
    <w:name w:val="بلا قائمة1131"/>
    <w:next w:val="NoList"/>
    <w:uiPriority w:val="99"/>
    <w:semiHidden/>
    <w:unhideWhenUsed/>
    <w:rsid w:val="007067C4"/>
  </w:style>
  <w:style w:type="table" w:customStyle="1" w:styleId="LightShading111">
    <w:name w:val="Light Shading111"/>
    <w:basedOn w:val="TableNormal"/>
    <w:uiPriority w:val="60"/>
    <w:rsid w:val="007067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2">
    <w:name w:val="بلا قائمة231"/>
    <w:next w:val="NoList"/>
    <w:uiPriority w:val="99"/>
    <w:semiHidden/>
    <w:unhideWhenUsed/>
    <w:rsid w:val="007067C4"/>
  </w:style>
  <w:style w:type="table" w:customStyle="1" w:styleId="11313">
    <w:name w:val="شبكة جدول113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بلا قائمة321"/>
    <w:next w:val="NoList"/>
    <w:uiPriority w:val="99"/>
    <w:semiHidden/>
    <w:unhideWhenUsed/>
    <w:rsid w:val="007067C4"/>
  </w:style>
  <w:style w:type="numbering" w:customStyle="1" w:styleId="11121">
    <w:name w:val="بلا قائمة11121"/>
    <w:next w:val="NoList"/>
    <w:uiPriority w:val="99"/>
    <w:semiHidden/>
    <w:unhideWhenUsed/>
    <w:rsid w:val="007067C4"/>
  </w:style>
  <w:style w:type="numbering" w:customStyle="1" w:styleId="111121">
    <w:name w:val="بلا قائمة111121"/>
    <w:next w:val="NoList"/>
    <w:uiPriority w:val="99"/>
    <w:semiHidden/>
    <w:unhideWhenUsed/>
    <w:rsid w:val="007067C4"/>
  </w:style>
  <w:style w:type="numbering" w:customStyle="1" w:styleId="21210">
    <w:name w:val="بلا قائمة2121"/>
    <w:next w:val="NoList"/>
    <w:uiPriority w:val="99"/>
    <w:semiHidden/>
    <w:unhideWhenUsed/>
    <w:rsid w:val="007067C4"/>
  </w:style>
  <w:style w:type="numbering" w:customStyle="1" w:styleId="4210">
    <w:name w:val="بلا قائمة421"/>
    <w:next w:val="NoList"/>
    <w:uiPriority w:val="99"/>
    <w:semiHidden/>
    <w:unhideWhenUsed/>
    <w:rsid w:val="007067C4"/>
  </w:style>
  <w:style w:type="numbering" w:customStyle="1" w:styleId="5210">
    <w:name w:val="بلا قائمة521"/>
    <w:next w:val="NoList"/>
    <w:uiPriority w:val="99"/>
    <w:semiHidden/>
    <w:unhideWhenUsed/>
    <w:rsid w:val="007067C4"/>
  </w:style>
  <w:style w:type="numbering" w:customStyle="1" w:styleId="6210">
    <w:name w:val="بلا قائمة621"/>
    <w:next w:val="NoList"/>
    <w:uiPriority w:val="99"/>
    <w:semiHidden/>
    <w:unhideWhenUsed/>
    <w:rsid w:val="007067C4"/>
  </w:style>
  <w:style w:type="numbering" w:customStyle="1" w:styleId="12212">
    <w:name w:val="بلا قائمة1221"/>
    <w:next w:val="NoList"/>
    <w:uiPriority w:val="99"/>
    <w:semiHidden/>
    <w:unhideWhenUsed/>
    <w:rsid w:val="007067C4"/>
  </w:style>
  <w:style w:type="table" w:customStyle="1" w:styleId="LightShading12">
    <w:name w:val="Light Shading12"/>
    <w:basedOn w:val="TableNormal"/>
    <w:uiPriority w:val="60"/>
    <w:rsid w:val="007067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1">
    <w:name w:val="شبكة جدول43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بلا قائمة2211"/>
    <w:next w:val="NoList"/>
    <w:uiPriority w:val="99"/>
    <w:semiHidden/>
    <w:unhideWhenUsed/>
    <w:rsid w:val="007067C4"/>
  </w:style>
  <w:style w:type="table" w:customStyle="1" w:styleId="1231">
    <w:name w:val="شبكة جدول123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بلا قائمة3121"/>
    <w:next w:val="NoList"/>
    <w:uiPriority w:val="99"/>
    <w:semiHidden/>
    <w:unhideWhenUsed/>
    <w:rsid w:val="007067C4"/>
  </w:style>
  <w:style w:type="numbering" w:customStyle="1" w:styleId="112110">
    <w:name w:val="بلا قائمة11211"/>
    <w:next w:val="NoList"/>
    <w:uiPriority w:val="99"/>
    <w:semiHidden/>
    <w:unhideWhenUsed/>
    <w:rsid w:val="007067C4"/>
  </w:style>
  <w:style w:type="numbering" w:customStyle="1" w:styleId="111211">
    <w:name w:val="بلا قائمة111211"/>
    <w:next w:val="NoList"/>
    <w:uiPriority w:val="99"/>
    <w:semiHidden/>
    <w:unhideWhenUsed/>
    <w:rsid w:val="007067C4"/>
  </w:style>
  <w:style w:type="numbering" w:customStyle="1" w:styleId="211111">
    <w:name w:val="بلا قائمة21111"/>
    <w:next w:val="NoList"/>
    <w:uiPriority w:val="99"/>
    <w:semiHidden/>
    <w:unhideWhenUsed/>
    <w:rsid w:val="007067C4"/>
  </w:style>
  <w:style w:type="numbering" w:customStyle="1" w:styleId="41111">
    <w:name w:val="بلا قائمة4111"/>
    <w:next w:val="NoList"/>
    <w:uiPriority w:val="99"/>
    <w:semiHidden/>
    <w:unhideWhenUsed/>
    <w:rsid w:val="007067C4"/>
  </w:style>
  <w:style w:type="numbering" w:customStyle="1" w:styleId="51110">
    <w:name w:val="بلا قائمة5111"/>
    <w:next w:val="NoList"/>
    <w:uiPriority w:val="99"/>
    <w:semiHidden/>
    <w:unhideWhenUsed/>
    <w:rsid w:val="007067C4"/>
  </w:style>
  <w:style w:type="numbering" w:customStyle="1" w:styleId="7210">
    <w:name w:val="بلا قائمة721"/>
    <w:next w:val="NoList"/>
    <w:uiPriority w:val="99"/>
    <w:semiHidden/>
    <w:unhideWhenUsed/>
    <w:rsid w:val="007067C4"/>
  </w:style>
  <w:style w:type="numbering" w:customStyle="1" w:styleId="13210">
    <w:name w:val="بلا قائمة1321"/>
    <w:next w:val="NoList"/>
    <w:uiPriority w:val="99"/>
    <w:semiHidden/>
    <w:unhideWhenUsed/>
    <w:rsid w:val="007067C4"/>
  </w:style>
  <w:style w:type="table" w:customStyle="1" w:styleId="LightShading13">
    <w:name w:val="Light Shading13"/>
    <w:basedOn w:val="TableNormal"/>
    <w:uiPriority w:val="60"/>
    <w:rsid w:val="007067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31">
    <w:name w:val="شبكة جدول53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بلا قائمة2311"/>
    <w:next w:val="NoList"/>
    <w:uiPriority w:val="99"/>
    <w:semiHidden/>
    <w:unhideWhenUsed/>
    <w:rsid w:val="007067C4"/>
  </w:style>
  <w:style w:type="table" w:customStyle="1" w:styleId="LightShading112">
    <w:name w:val="Light Shading112"/>
    <w:basedOn w:val="TableNormal"/>
    <w:uiPriority w:val="60"/>
    <w:rsid w:val="007067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11">
    <w:name w:val="شبكة جدول1321"/>
    <w:basedOn w:val="TableNormal"/>
    <w:next w:val="TableGrid"/>
    <w:uiPriority w:val="59"/>
    <w:rsid w:val="0070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بلا قائمة3211"/>
    <w:next w:val="NoList"/>
    <w:uiPriority w:val="99"/>
    <w:semiHidden/>
    <w:unhideWhenUsed/>
    <w:rsid w:val="007067C4"/>
  </w:style>
  <w:style w:type="numbering" w:customStyle="1" w:styleId="113110">
    <w:name w:val="بلا قائمة11311"/>
    <w:next w:val="NoList"/>
    <w:uiPriority w:val="99"/>
    <w:semiHidden/>
    <w:unhideWhenUsed/>
    <w:rsid w:val="007067C4"/>
  </w:style>
  <w:style w:type="numbering" w:customStyle="1" w:styleId="111310">
    <w:name w:val="بلا قائمة11131"/>
    <w:next w:val="NoList"/>
    <w:uiPriority w:val="99"/>
    <w:semiHidden/>
    <w:unhideWhenUsed/>
    <w:rsid w:val="007067C4"/>
  </w:style>
  <w:style w:type="numbering" w:customStyle="1" w:styleId="212110">
    <w:name w:val="بلا قائمة21211"/>
    <w:next w:val="NoList"/>
    <w:uiPriority w:val="99"/>
    <w:semiHidden/>
    <w:unhideWhenUsed/>
    <w:rsid w:val="007067C4"/>
  </w:style>
  <w:style w:type="numbering" w:customStyle="1" w:styleId="42110">
    <w:name w:val="بلا قائمة4211"/>
    <w:next w:val="NoList"/>
    <w:uiPriority w:val="99"/>
    <w:semiHidden/>
    <w:unhideWhenUsed/>
    <w:rsid w:val="007067C4"/>
  </w:style>
  <w:style w:type="numbering" w:customStyle="1" w:styleId="52110">
    <w:name w:val="بلا قائمة5211"/>
    <w:next w:val="NoList"/>
    <w:uiPriority w:val="99"/>
    <w:semiHidden/>
    <w:unhideWhenUsed/>
    <w:rsid w:val="007067C4"/>
  </w:style>
  <w:style w:type="numbering" w:customStyle="1" w:styleId="NoList271">
    <w:name w:val="No List271"/>
    <w:next w:val="NoList"/>
    <w:uiPriority w:val="99"/>
    <w:semiHidden/>
    <w:unhideWhenUsed/>
    <w:rsid w:val="007067C4"/>
  </w:style>
  <w:style w:type="table" w:customStyle="1" w:styleId="TableGrid301">
    <w:name w:val="Table Grid301"/>
    <w:basedOn w:val="TableNormal"/>
    <w:next w:val="TableGrid"/>
    <w:rsid w:val="007067C4"/>
    <w:pPr>
      <w:bidi/>
      <w:spacing w:before="240" w:after="240"/>
      <w:ind w:firstLine="567"/>
      <w:jc w:val="lowKashida"/>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title1">
    <w:name w:val="pubtitle1"/>
    <w:rsid w:val="007067C4"/>
    <w:rPr>
      <w:b/>
      <w:bCs/>
      <w:sz w:val="36"/>
      <w:szCs w:val="36"/>
    </w:rPr>
  </w:style>
  <w:style w:type="paragraph" w:customStyle="1" w:styleId="Style30">
    <w:name w:val="Style3"/>
    <w:basedOn w:val="FootnoteText"/>
    <w:autoRedefine/>
    <w:rsid w:val="007067C4"/>
    <w:pPr>
      <w:spacing w:before="240" w:after="240" w:line="240" w:lineRule="auto"/>
      <w:ind w:firstLine="567"/>
      <w:jc w:val="lowKashida"/>
    </w:pPr>
    <w:rPr>
      <w:szCs w:val="24"/>
      <w:lang w:val="en-GB" w:eastAsia="en-GB"/>
    </w:rPr>
  </w:style>
  <w:style w:type="numbering" w:customStyle="1" w:styleId="NoList1131">
    <w:name w:val="No List1131"/>
    <w:next w:val="NoList"/>
    <w:uiPriority w:val="99"/>
    <w:semiHidden/>
    <w:unhideWhenUsed/>
    <w:rsid w:val="007067C4"/>
  </w:style>
  <w:style w:type="table" w:customStyle="1" w:styleId="TableGrid1151">
    <w:name w:val="Table Grid1151"/>
    <w:basedOn w:val="TableNormal"/>
    <w:next w:val="TableGrid"/>
    <w:uiPriority w:val="59"/>
    <w:rsid w:val="007067C4"/>
    <w:pPr>
      <w:bidi/>
      <w:spacing w:before="240" w:after="240"/>
      <w:ind w:firstLine="567"/>
      <w:jc w:val="lowKashida"/>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erial-icons-extended">
    <w:name w:val="material-icons-extended"/>
    <w:rsid w:val="007067C4"/>
  </w:style>
  <w:style w:type="numbering" w:customStyle="1" w:styleId="NoList281">
    <w:name w:val="No List281"/>
    <w:next w:val="NoList"/>
    <w:uiPriority w:val="99"/>
    <w:semiHidden/>
    <w:unhideWhenUsed/>
    <w:rsid w:val="007067C4"/>
  </w:style>
  <w:style w:type="table" w:customStyle="1" w:styleId="TableGrid2101">
    <w:name w:val="Table Grid2101"/>
    <w:basedOn w:val="TableNormal"/>
    <w:next w:val="TableGrid"/>
    <w:uiPriority w:val="3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067C4"/>
  </w:style>
  <w:style w:type="table" w:customStyle="1" w:styleId="TableGrid1161">
    <w:name w:val="Table Grid1161"/>
    <w:basedOn w:val="TableNormal"/>
    <w:next w:val="TableGrid"/>
    <w:uiPriority w:val="5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title">
    <w:name w:val="post-title"/>
    <w:rsid w:val="007067C4"/>
  </w:style>
  <w:style w:type="table" w:customStyle="1" w:styleId="TableGrid381">
    <w:name w:val="Table Grid381"/>
    <w:basedOn w:val="TableNormal"/>
    <w:next w:val="TableGrid"/>
    <w:uiPriority w:val="39"/>
    <w:rsid w:val="007067C4"/>
    <w:pPr>
      <w:bidi/>
      <w:ind w:left="658"/>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7067C4"/>
  </w:style>
  <w:style w:type="table" w:customStyle="1" w:styleId="TableGrid481">
    <w:name w:val="Table Grid481"/>
    <w:basedOn w:val="TableNormal"/>
    <w:next w:val="TableGrid"/>
    <w:uiPriority w:val="3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7067C4"/>
  </w:style>
  <w:style w:type="table" w:customStyle="1" w:styleId="TableGrid1231">
    <w:name w:val="Table Grid1231"/>
    <w:basedOn w:val="TableNormal"/>
    <w:next w:val="TableGrid"/>
    <w:uiPriority w:val="59"/>
    <w:rsid w:val="007067C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7067C4"/>
    <w:pPr>
      <w:bidi/>
      <w:ind w:left="658"/>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rsid w:val="007067C4"/>
  </w:style>
  <w:style w:type="paragraph" w:customStyle="1" w:styleId="citationtext">
    <w:name w:val="citationtext"/>
    <w:basedOn w:val="Normal"/>
    <w:rsid w:val="007067C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Normal"/>
    <w:next w:val="Normal"/>
    <w:uiPriority w:val="9"/>
    <w:qFormat/>
    <w:rsid w:val="007067C4"/>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semiHidden/>
    <w:unhideWhenUsed/>
    <w:qFormat/>
    <w:rsid w:val="007067C4"/>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llowedHyperlink1">
    <w:name w:val="FollowedHyperlink1"/>
    <w:uiPriority w:val="99"/>
    <w:semiHidden/>
    <w:unhideWhenUsed/>
    <w:rsid w:val="007067C4"/>
    <w:rPr>
      <w:color w:val="954F72"/>
      <w:u w:val="single"/>
    </w:rPr>
  </w:style>
  <w:style w:type="character" w:customStyle="1" w:styleId="referencemixed-citation">
    <w:name w:val="reference__mixed-citation"/>
    <w:rsid w:val="007067C4"/>
  </w:style>
  <w:style w:type="paragraph" w:customStyle="1" w:styleId="BalloonText1">
    <w:name w:val="Balloon Text1"/>
    <w:basedOn w:val="Normal"/>
    <w:next w:val="BalloonText"/>
    <w:link w:val="BalloonTextChar"/>
    <w:uiPriority w:val="99"/>
    <w:semiHidden/>
    <w:unhideWhenUsed/>
    <w:rsid w:val="007067C4"/>
    <w:pPr>
      <w:spacing w:after="0" w:line="240" w:lineRule="auto"/>
    </w:pPr>
    <w:rPr>
      <w:rFonts w:ascii="Tahoma" w:hAnsi="Tahoma" w:cs="Tahoma"/>
      <w:sz w:val="16"/>
      <w:szCs w:val="16"/>
    </w:rPr>
  </w:style>
  <w:style w:type="character" w:customStyle="1" w:styleId="referencex">
    <w:name w:val="reference__x"/>
    <w:rsid w:val="007067C4"/>
  </w:style>
  <w:style w:type="paragraph" w:customStyle="1" w:styleId="Header1">
    <w:name w:val="Header1"/>
    <w:basedOn w:val="Normal"/>
    <w:next w:val="Header"/>
    <w:link w:val="HeaderChar"/>
    <w:uiPriority w:val="99"/>
    <w:unhideWhenUsed/>
    <w:rsid w:val="007067C4"/>
    <w:pPr>
      <w:tabs>
        <w:tab w:val="center" w:pos="4320"/>
        <w:tab w:val="right" w:pos="8640"/>
      </w:tabs>
      <w:spacing w:after="0" w:line="240" w:lineRule="auto"/>
    </w:pPr>
    <w:rPr>
      <w:rFonts w:cs="Times New Roman"/>
      <w:sz w:val="20"/>
      <w:szCs w:val="20"/>
    </w:rPr>
  </w:style>
  <w:style w:type="paragraph" w:customStyle="1" w:styleId="Footer1">
    <w:name w:val="Footer1"/>
    <w:basedOn w:val="Normal"/>
    <w:next w:val="Footer"/>
    <w:link w:val="FooterChar"/>
    <w:uiPriority w:val="99"/>
    <w:unhideWhenUsed/>
    <w:rsid w:val="007067C4"/>
    <w:pPr>
      <w:tabs>
        <w:tab w:val="center" w:pos="4320"/>
        <w:tab w:val="right" w:pos="8640"/>
      </w:tabs>
      <w:spacing w:after="0" w:line="240" w:lineRule="auto"/>
    </w:pPr>
    <w:rPr>
      <w:rFonts w:cs="Times New Roman"/>
      <w:sz w:val="20"/>
      <w:szCs w:val="20"/>
    </w:rPr>
  </w:style>
  <w:style w:type="paragraph" w:customStyle="1" w:styleId="NormalWeb1">
    <w:name w:val="Normal (Web)1"/>
    <w:basedOn w:val="Normal"/>
    <w:next w:val="NormalWeb"/>
    <w:uiPriority w:val="99"/>
    <w:semiHidden/>
    <w:unhideWhenUsed/>
    <w:rsid w:val="007067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group">
    <w:name w:val="text-group"/>
    <w:rsid w:val="007067C4"/>
  </w:style>
  <w:style w:type="character" w:customStyle="1" w:styleId="color-888">
    <w:name w:val="color-888"/>
    <w:rsid w:val="007067C4"/>
  </w:style>
  <w:style w:type="character" w:customStyle="1" w:styleId="isbn-divider">
    <w:name w:val="isbn-divider"/>
    <w:rsid w:val="007067C4"/>
  </w:style>
  <w:style w:type="character" w:customStyle="1" w:styleId="isbn-label">
    <w:name w:val="isbn-label"/>
    <w:rsid w:val="007067C4"/>
  </w:style>
  <w:style w:type="character" w:customStyle="1" w:styleId="m7eme">
    <w:name w:val="m7eme"/>
    <w:rsid w:val="007067C4"/>
  </w:style>
  <w:style w:type="numbering" w:customStyle="1" w:styleId="NoList291">
    <w:name w:val="No List291"/>
    <w:next w:val="NoList"/>
    <w:uiPriority w:val="99"/>
    <w:semiHidden/>
    <w:unhideWhenUsed/>
    <w:rsid w:val="007067C4"/>
  </w:style>
  <w:style w:type="table" w:customStyle="1" w:styleId="TableGrid1171">
    <w:name w:val="Table Grid1171"/>
    <w:basedOn w:val="TableNormal"/>
    <w:next w:val="TableGrid"/>
    <w:uiPriority w:val="3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7067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7067C4"/>
  </w:style>
  <w:style w:type="table" w:customStyle="1" w:styleId="TableGrid401">
    <w:name w:val="Table Grid401"/>
    <w:basedOn w:val="TableNormal"/>
    <w:next w:val="TableGrid"/>
    <w:uiPriority w:val="59"/>
    <w:rsid w:val="007067C4"/>
    <w:rPr>
      <w:rFonts w:ascii="Times New Roman" w:hAnsi="Times New Roman" w:cs="Simplified Arabic"/>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rsid w:val="007067C4"/>
  </w:style>
  <w:style w:type="table" w:customStyle="1" w:styleId="LightGrid-Accent62">
    <w:name w:val="Light Grid - Accent 62"/>
    <w:basedOn w:val="TableNormal"/>
    <w:next w:val="LightGrid-Accent6"/>
    <w:uiPriority w:val="62"/>
    <w:semiHidden/>
    <w:unhideWhenUsed/>
    <w:rsid w:val="007067C4"/>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Roboto Medium" w:eastAsia="Times New Roman" w:hAnsi="Roboto Medium"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Roboto Medium" w:eastAsia="Times New Roman" w:hAnsi="Roboto Medium"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Roboto Medium" w:eastAsia="Times New Roman" w:hAnsi="Roboto Medium" w:cs="Times New Roman"/>
        <w:b/>
        <w:bCs/>
      </w:rPr>
    </w:tblStylePr>
    <w:tblStylePr w:type="lastCol">
      <w:rPr>
        <w:rFonts w:ascii="Roboto Medium" w:eastAsia="Times New Roman" w:hAnsi="Roboto Medium"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Shading-Accent62">
    <w:name w:val="Light Shading - Accent 62"/>
    <w:basedOn w:val="TableNormal"/>
    <w:next w:val="LightShading-Accent6"/>
    <w:uiPriority w:val="60"/>
    <w:semiHidden/>
    <w:unhideWhenUsed/>
    <w:rsid w:val="007067C4"/>
    <w:rPr>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ghtShading-Accent19">
    <w:name w:val="Light Shading - Accent 19"/>
    <w:basedOn w:val="TableNormal"/>
    <w:next w:val="LightShading-Accent1"/>
    <w:uiPriority w:val="60"/>
    <w:semiHidden/>
    <w:unhideWhenUsed/>
    <w:rsid w:val="007067C4"/>
    <w:rPr>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53">
    <w:name w:val="Medium Grid 3 - Accent 53"/>
    <w:basedOn w:val="TableNormal"/>
    <w:next w:val="MediumGrid3-Accent5"/>
    <w:uiPriority w:val="69"/>
    <w:semiHidden/>
    <w:unhideWhenUsed/>
    <w:rsid w:val="007067C4"/>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5">
    <w:name w:val="Medium Grid 3 Accent 5"/>
    <w:basedOn w:val="TableNormal"/>
    <w:uiPriority w:val="69"/>
    <w:semiHidden/>
    <w:unhideWhenUsed/>
    <w:rsid w:val="007067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NoList48">
    <w:name w:val="No List48"/>
    <w:next w:val="NoList"/>
    <w:uiPriority w:val="99"/>
    <w:semiHidden/>
    <w:unhideWhenUsed/>
    <w:rsid w:val="00016A8B"/>
  </w:style>
  <w:style w:type="table" w:customStyle="1" w:styleId="TableGrid700">
    <w:name w:val="Table Grid70"/>
    <w:basedOn w:val="TableNormal"/>
    <w:next w:val="TableGrid"/>
    <w:uiPriority w:val="39"/>
    <w:rsid w:val="00016A8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0">
    <w:name w:val="Table Grid120"/>
    <w:basedOn w:val="TableNormal"/>
    <w:next w:val="TableGrid"/>
    <w:uiPriority w:val="39"/>
    <w:rsid w:val="00016A8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016A8B"/>
    <w:rPr>
      <w:rFonts w:ascii="Segoe UI" w:hAnsi="Segoe UI" w:cs="Segoe UI"/>
      <w:sz w:val="18"/>
      <w:szCs w:val="18"/>
    </w:rPr>
  </w:style>
  <w:style w:type="table" w:customStyle="1" w:styleId="TableGrid219">
    <w:name w:val="Table Grid219"/>
    <w:basedOn w:val="TableNormal"/>
    <w:next w:val="TableGrid"/>
    <w:uiPriority w:val="59"/>
    <w:rsid w:val="00016A8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016A8B"/>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C40F29"/>
  </w:style>
  <w:style w:type="character" w:customStyle="1" w:styleId="previewtxt">
    <w:name w:val="previewtxt"/>
    <w:rsid w:val="00C40F29"/>
  </w:style>
  <w:style w:type="character" w:customStyle="1" w:styleId="l6">
    <w:name w:val="l6"/>
    <w:rsid w:val="00C40F29"/>
  </w:style>
  <w:style w:type="character" w:customStyle="1" w:styleId="l8">
    <w:name w:val="l8"/>
    <w:rsid w:val="00C4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6141">
      <w:bodyDiv w:val="1"/>
      <w:marLeft w:val="0"/>
      <w:marRight w:val="0"/>
      <w:marTop w:val="0"/>
      <w:marBottom w:val="0"/>
      <w:divBdr>
        <w:top w:val="none" w:sz="0" w:space="0" w:color="auto"/>
        <w:left w:val="none" w:sz="0" w:space="0" w:color="auto"/>
        <w:bottom w:val="none" w:sz="0" w:space="0" w:color="auto"/>
        <w:right w:val="none" w:sz="0" w:space="0" w:color="auto"/>
      </w:divBdr>
    </w:div>
    <w:div w:id="1489446380">
      <w:bodyDiv w:val="1"/>
      <w:marLeft w:val="0"/>
      <w:marRight w:val="0"/>
      <w:marTop w:val="0"/>
      <w:marBottom w:val="0"/>
      <w:divBdr>
        <w:top w:val="none" w:sz="0" w:space="0" w:color="auto"/>
        <w:left w:val="none" w:sz="0" w:space="0" w:color="auto"/>
        <w:bottom w:val="none" w:sz="0" w:space="0" w:color="auto"/>
        <w:right w:val="none" w:sz="0" w:space="0" w:color="auto"/>
      </w:divBdr>
    </w:div>
    <w:div w:id="1540505315">
      <w:bodyDiv w:val="1"/>
      <w:marLeft w:val="0"/>
      <w:marRight w:val="0"/>
      <w:marTop w:val="0"/>
      <w:marBottom w:val="0"/>
      <w:divBdr>
        <w:top w:val="none" w:sz="0" w:space="0" w:color="auto"/>
        <w:left w:val="none" w:sz="0" w:space="0" w:color="auto"/>
        <w:bottom w:val="none" w:sz="0" w:space="0" w:color="auto"/>
        <w:right w:val="none" w:sz="0" w:space="0" w:color="auto"/>
      </w:divBdr>
    </w:div>
    <w:div w:id="1755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9771276" TargetMode="External"/><Relationship Id="rId13" Type="http://schemas.openxmlformats.org/officeDocument/2006/relationships/hyperlink" Target="https://doi.org/10.1016/j.technovation.2010.12.0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016/j.jclepro.2012.07.04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sevier.com/locate/respol" TargetMode="External"/><Relationship Id="rId5" Type="http://schemas.openxmlformats.org/officeDocument/2006/relationships/webSettings" Target="webSettings.xml"/><Relationship Id="rId15" Type="http://schemas.openxmlformats.org/officeDocument/2006/relationships/hyperlink" Target="http://www.cim.co.uk/marketingresources" TargetMode="External"/><Relationship Id="rId10" Type="http://schemas.openxmlformats.org/officeDocument/2006/relationships/hyperlink" Target="http://pen.ius.edu.b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x.doi.org/10.3127/ajis.v18i3.1104" TargetMode="External"/><Relationship Id="rId14" Type="http://schemas.openxmlformats.org/officeDocument/2006/relationships/hyperlink" Target="https://resources.saylor.org/wwwresources/archived/site/textbooks/Principles%20of%20Marketin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520Ahmed\Documents\&#1602;&#1608;&#1575;&#1604;&#1576;%2520Office%2520&#1575;&#1604;&#1605;&#1582;&#1589;&#1589;&#1577;\&#1578;&#1606;&#1587;&#1610;&#1602;%2520&#1576;&#1581;&#1579;%2520&#1583;%2520&#1571;&#1581;&#1605;&#1583;%2520&#1576;&#1583;&#1608;&#1609;%252012-4.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A7FE-4486-4AEC-A4BD-92F1255B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تنسيق%20بحث%20د%20أحمد%20بدوى%2012-4</Template>
  <TotalTime>17</TotalTime>
  <Pages>98</Pages>
  <Words>24007</Words>
  <Characters>136846</Characters>
  <Application>Microsoft Office Word</Application>
  <DocSecurity>0</DocSecurity>
  <Lines>1140</Lines>
  <Paragraphs>321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Veiw Art Adv.</Company>
  <LinksUpToDate>false</LinksUpToDate>
  <CharactersWithSpaces>160532</CharactersWithSpaces>
  <SharedDoc>false</SharedDoc>
  <HLinks>
    <vt:vector size="48" baseType="variant">
      <vt:variant>
        <vt:i4>6946853</vt:i4>
      </vt:variant>
      <vt:variant>
        <vt:i4>21</vt:i4>
      </vt:variant>
      <vt:variant>
        <vt:i4>0</vt:i4>
      </vt:variant>
      <vt:variant>
        <vt:i4>5</vt:i4>
      </vt:variant>
      <vt:variant>
        <vt:lpwstr>http://www.cim.co.uk/marketingresources</vt:lpwstr>
      </vt:variant>
      <vt:variant>
        <vt:lpwstr/>
      </vt:variant>
      <vt:variant>
        <vt:i4>131155</vt:i4>
      </vt:variant>
      <vt:variant>
        <vt:i4>18</vt:i4>
      </vt:variant>
      <vt:variant>
        <vt:i4>0</vt:i4>
      </vt:variant>
      <vt:variant>
        <vt:i4>5</vt:i4>
      </vt:variant>
      <vt:variant>
        <vt:lpwstr>https://resources.saylor.org/wwwresources/archived/site/textbooks/Principles of Marketing.pdf</vt:lpwstr>
      </vt:variant>
      <vt:variant>
        <vt:lpwstr/>
      </vt:variant>
      <vt:variant>
        <vt:i4>2359331</vt:i4>
      </vt:variant>
      <vt:variant>
        <vt:i4>15</vt:i4>
      </vt:variant>
      <vt:variant>
        <vt:i4>0</vt:i4>
      </vt:variant>
      <vt:variant>
        <vt:i4>5</vt:i4>
      </vt:variant>
      <vt:variant>
        <vt:lpwstr>https://doi.org/10.1016/j.technovation.2010.12.003</vt:lpwstr>
      </vt:variant>
      <vt:variant>
        <vt:lpwstr/>
      </vt:variant>
      <vt:variant>
        <vt:i4>4063284</vt:i4>
      </vt:variant>
      <vt:variant>
        <vt:i4>12</vt:i4>
      </vt:variant>
      <vt:variant>
        <vt:i4>0</vt:i4>
      </vt:variant>
      <vt:variant>
        <vt:i4>5</vt:i4>
      </vt:variant>
      <vt:variant>
        <vt:lpwstr>http://dx.doi.org/10.1016/j.jclepro.2012.07.046</vt:lpwstr>
      </vt:variant>
      <vt:variant>
        <vt:lpwstr/>
      </vt:variant>
      <vt:variant>
        <vt:i4>4521997</vt:i4>
      </vt:variant>
      <vt:variant>
        <vt:i4>9</vt:i4>
      </vt:variant>
      <vt:variant>
        <vt:i4>0</vt:i4>
      </vt:variant>
      <vt:variant>
        <vt:i4>5</vt:i4>
      </vt:variant>
      <vt:variant>
        <vt:lpwstr>http://www.elsevier.com/locate/respol</vt:lpwstr>
      </vt:variant>
      <vt:variant>
        <vt:lpwstr/>
      </vt:variant>
      <vt:variant>
        <vt:i4>7471154</vt:i4>
      </vt:variant>
      <vt:variant>
        <vt:i4>6</vt:i4>
      </vt:variant>
      <vt:variant>
        <vt:i4>0</vt:i4>
      </vt:variant>
      <vt:variant>
        <vt:i4>5</vt:i4>
      </vt:variant>
      <vt:variant>
        <vt:lpwstr>http://pen.ius.edu.ba/</vt:lpwstr>
      </vt:variant>
      <vt:variant>
        <vt:lpwstr/>
      </vt:variant>
      <vt:variant>
        <vt:i4>393228</vt:i4>
      </vt:variant>
      <vt:variant>
        <vt:i4>3</vt:i4>
      </vt:variant>
      <vt:variant>
        <vt:i4>0</vt:i4>
      </vt:variant>
      <vt:variant>
        <vt:i4>5</vt:i4>
      </vt:variant>
      <vt:variant>
        <vt:lpwstr>http://dx.doi.org/10.3127/ajis.v18i3.1104</vt:lpwstr>
      </vt:variant>
      <vt:variant>
        <vt:lpwstr/>
      </vt:variant>
      <vt:variant>
        <vt:i4>6815871</vt:i4>
      </vt:variant>
      <vt:variant>
        <vt:i4>0</vt:i4>
      </vt:variant>
      <vt:variant>
        <vt:i4>0</vt:i4>
      </vt:variant>
      <vt:variant>
        <vt:i4>5</vt:i4>
      </vt:variant>
      <vt:variant>
        <vt:lpwstr>https://www.researchgate.net/publication/349771276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Ahmed</dc:creator>
  <cp:lastModifiedBy>WALAA.MAHMOUD@fedu.bu.edu.eg</cp:lastModifiedBy>
  <cp:revision>10</cp:revision>
  <cp:lastPrinted>2024-02-28T16:04:00Z</cp:lastPrinted>
  <dcterms:created xsi:type="dcterms:W3CDTF">2024-02-08T08:42:00Z</dcterms:created>
  <dcterms:modified xsi:type="dcterms:W3CDTF">2024-02-28T17:36:00Z</dcterms:modified>
</cp:coreProperties>
</file>